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886" w:rsidRPr="00765490" w:rsidRDefault="00FF1886" w:rsidP="002C705D">
      <w:pPr>
        <w:pStyle w:val="Hemstlrubrik"/>
      </w:pPr>
      <w:r w:rsidRPr="00765490">
        <w:t>Förslag till riksdagsbeslut</w:t>
      </w:r>
    </w:p>
    <w:p w:rsidR="00FF1886" w:rsidRPr="00765490" w:rsidRDefault="00FF1886" w:rsidP="00FF1886">
      <w:pPr>
        <w:pStyle w:val="Hemstlatt"/>
      </w:pPr>
      <w:r w:rsidRPr="00765490">
        <w:t>Riksdagen tillkännager för regeringen som sin mening vad i motionen anförs om läkemedelsuttag för utsatta grupper med svag ekonomi.</w:t>
      </w:r>
    </w:p>
    <w:p w:rsidR="00FF1886" w:rsidRPr="00765490" w:rsidRDefault="00FF1886" w:rsidP="00FF1886">
      <w:pPr>
        <w:pStyle w:val="Rubrik1"/>
      </w:pPr>
      <w:r w:rsidRPr="00765490">
        <w:t>Motivering</w:t>
      </w:r>
    </w:p>
    <w:p w:rsidR="00FF1886" w:rsidRPr="00765490" w:rsidRDefault="00D97F4C" w:rsidP="00D97F4C">
      <w:r w:rsidRPr="00765490">
        <w:t>Människor med en svag ekonomi och med stort behov av läkemedel är i dag en utsatt grupp i samhället. Det finns en klar risk att hälsoproblemen förstärks på grund av att de inte har ekonomiska möjligheter att hämta ut sin medicin.</w:t>
      </w:r>
    </w:p>
    <w:p w:rsidR="00FF1886" w:rsidRPr="00765490" w:rsidRDefault="00396018" w:rsidP="00FF1886">
      <w:pPr>
        <w:pStyle w:val="Normaltindrag"/>
      </w:pPr>
      <w:r w:rsidRPr="00765490">
        <w:t>E</w:t>
      </w:r>
      <w:r w:rsidR="00D97F4C" w:rsidRPr="00765490">
        <w:t>n rapport från Socialstyrelsen</w:t>
      </w:r>
      <w:r w:rsidRPr="00765490">
        <w:t xml:space="preserve"> visar att </w:t>
      </w:r>
      <w:r w:rsidR="00D97F4C" w:rsidRPr="00765490">
        <w:t>nästan 800 000 patienter köpt m</w:t>
      </w:r>
      <w:r w:rsidR="00D97F4C" w:rsidRPr="00765490">
        <w:t>e</w:t>
      </w:r>
      <w:r w:rsidR="00D97F4C" w:rsidRPr="00765490">
        <w:t xml:space="preserve">dicin på </w:t>
      </w:r>
      <w:r w:rsidR="00C449CC" w:rsidRPr="00765490">
        <w:t>del</w:t>
      </w:r>
      <w:r w:rsidR="00D97F4C" w:rsidRPr="00765490">
        <w:t>betalning</w:t>
      </w:r>
      <w:r w:rsidR="003A1F1A" w:rsidRPr="00765490">
        <w:t>. A</w:t>
      </w:r>
      <w:r w:rsidR="00D97F4C" w:rsidRPr="00765490">
        <w:t>v dem släpar 700</w:t>
      </w:r>
      <w:r w:rsidRPr="00765490">
        <w:t> </w:t>
      </w:r>
      <w:r w:rsidR="00D97F4C" w:rsidRPr="00765490">
        <w:t>000 efter med sin betalning</w:t>
      </w:r>
      <w:r w:rsidR="002C705D" w:rsidRPr="00765490">
        <w:t>,</w:t>
      </w:r>
      <w:r w:rsidR="00D97F4C" w:rsidRPr="00765490">
        <w:t xml:space="preserve"> </w:t>
      </w:r>
      <w:r w:rsidRPr="00765490">
        <w:t>vilket innebär att de</w:t>
      </w:r>
      <w:r w:rsidR="00D97F4C" w:rsidRPr="00765490">
        <w:t xml:space="preserve"> inte längre</w:t>
      </w:r>
      <w:r w:rsidRPr="00765490">
        <w:t xml:space="preserve"> kan</w:t>
      </w:r>
      <w:r w:rsidR="00D97F4C" w:rsidRPr="00765490">
        <w:t xml:space="preserve"> få kredit på apoteket.</w:t>
      </w:r>
    </w:p>
    <w:p w:rsidR="00FF1886" w:rsidRPr="00765490" w:rsidRDefault="00D97F4C" w:rsidP="00FF1886">
      <w:pPr>
        <w:pStyle w:val="Normaltindrag"/>
      </w:pPr>
      <w:r w:rsidRPr="00765490">
        <w:t>När det gäller ensamstående föräldrar med barn är det</w:t>
      </w:r>
      <w:r w:rsidR="00E71F2F" w:rsidRPr="00765490">
        <w:t xml:space="preserve"> särskilt</w:t>
      </w:r>
      <w:r w:rsidRPr="00765490">
        <w:t xml:space="preserve"> allvarligt. Enligt undersökningen är det 17 procent som inte hämtar ut sina läkemedel på grund av sin</w:t>
      </w:r>
      <w:r w:rsidR="00E71F2F" w:rsidRPr="00765490">
        <w:t xml:space="preserve"> </w:t>
      </w:r>
      <w:r w:rsidRPr="00765490">
        <w:t>ekonomi.</w:t>
      </w:r>
      <w:r w:rsidR="00E71F2F" w:rsidRPr="00765490">
        <w:t xml:space="preserve"> </w:t>
      </w:r>
      <w:r w:rsidRPr="00765490">
        <w:t>De ensamstående föräldrarna måste prioritera mellan sina kostnader och det kan naturligtvis drabba såväl föräldrar som barn i form av sämre hälsa.</w:t>
      </w:r>
    </w:p>
    <w:p w:rsidR="00D7478A" w:rsidRPr="00765490" w:rsidRDefault="00A14628" w:rsidP="00FF1886">
      <w:pPr>
        <w:pStyle w:val="Normaltindrag"/>
      </w:pPr>
      <w:r w:rsidRPr="00765490">
        <w:t>I det kommande arbetet bör dessa grupper beaktas.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C705D" w:rsidRPr="007654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C705D" w:rsidRPr="00765490" w:rsidRDefault="002C705D" w:rsidP="002C705D">
            <w:pPr>
              <w:pStyle w:val="UnderskriftDatum"/>
              <w:spacing w:before="240"/>
            </w:pPr>
            <w:r w:rsidRPr="00765490">
              <w:t>Stockholm den 3 oktober 2005</w:t>
            </w:r>
          </w:p>
        </w:tc>
        <w:tc>
          <w:tcPr>
            <w:tcW w:w="3047" w:type="dxa"/>
          </w:tcPr>
          <w:p w:rsidR="002C705D" w:rsidRPr="00765490" w:rsidRDefault="002C705D" w:rsidP="002C705D">
            <w:pPr>
              <w:pStyle w:val="Underskrifter"/>
              <w:spacing w:before="240"/>
            </w:pPr>
          </w:p>
        </w:tc>
      </w:tr>
      <w:tr w:rsidR="002C705D" w:rsidRPr="007654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C705D" w:rsidRPr="00765490" w:rsidRDefault="002C705D" w:rsidP="002C705D">
            <w:pPr>
              <w:pStyle w:val="Underskrifter"/>
            </w:pPr>
            <w:r w:rsidRPr="00765490">
              <w:t>Mona Berglund Nilsson (s)</w:t>
            </w:r>
          </w:p>
        </w:tc>
        <w:tc>
          <w:tcPr>
            <w:tcW w:w="3047" w:type="dxa"/>
          </w:tcPr>
          <w:p w:rsidR="002C705D" w:rsidRPr="00765490" w:rsidRDefault="002C705D" w:rsidP="002C705D">
            <w:pPr>
              <w:pStyle w:val="Underskrifter"/>
            </w:pPr>
          </w:p>
        </w:tc>
      </w:tr>
    </w:tbl>
    <w:p w:rsidR="00E84F25" w:rsidRPr="00765490" w:rsidRDefault="00E84F25" w:rsidP="002C705D">
      <w:pPr>
        <w:pStyle w:val="Normaltindrag"/>
      </w:pPr>
    </w:p>
    <w:sectPr w:rsidR="00E84F25" w:rsidRPr="00765490" w:rsidSect="002C7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12F" w:rsidRPr="00765490" w:rsidRDefault="008E112F">
      <w:r w:rsidRPr="00765490">
        <w:separator/>
      </w:r>
    </w:p>
  </w:endnote>
  <w:endnote w:type="continuationSeparator" w:id="0">
    <w:p w:rsidR="008E112F" w:rsidRPr="00765490" w:rsidRDefault="008E112F">
      <w:r w:rsidRPr="007654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158" w:rsidRPr="00765490" w:rsidRDefault="00765490" w:rsidP="002C705D">
    <w:pPr>
      <w:pStyle w:val="Sidfot"/>
    </w:pPr>
    <w:r w:rsidRPr="007654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72832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05D" w:rsidRDefault="002C70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705D" w:rsidRDefault="002C70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78A" w:rsidRPr="00765490" w:rsidRDefault="00765490" w:rsidP="002C705D">
    <w:pPr>
      <w:pStyle w:val="Sidfot"/>
    </w:pPr>
    <w:r w:rsidRPr="007654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44809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05D" w:rsidRDefault="002C70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705D" w:rsidRDefault="002C70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78A" w:rsidRPr="00765490" w:rsidRDefault="00765490" w:rsidP="002C705D">
    <w:pPr>
      <w:pStyle w:val="Sidfot"/>
    </w:pPr>
    <w:r w:rsidRPr="007654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52957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05D" w:rsidRDefault="002C70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705D" w:rsidRDefault="002C70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12F" w:rsidRPr="00765490" w:rsidRDefault="008E112F">
      <w:r w:rsidRPr="00765490">
        <w:separator/>
      </w:r>
    </w:p>
  </w:footnote>
  <w:footnote w:type="continuationSeparator" w:id="0">
    <w:p w:rsidR="008E112F" w:rsidRPr="00765490" w:rsidRDefault="008E112F">
      <w:r w:rsidRPr="007654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158" w:rsidRPr="00765490" w:rsidRDefault="00765490" w:rsidP="002C705D">
    <w:pPr>
      <w:pStyle w:val="Sidhuvud"/>
    </w:pPr>
    <w:r w:rsidRPr="007654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06996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05D" w:rsidRDefault="002C70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705D" w:rsidRDefault="002C70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78A" w:rsidRPr="00765490" w:rsidRDefault="00765490" w:rsidP="002C705D">
    <w:pPr>
      <w:pStyle w:val="Sidhuvud"/>
    </w:pPr>
    <w:r w:rsidRPr="007654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81658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05D" w:rsidRDefault="002C70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705D" w:rsidRDefault="002C70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05D" w:rsidRPr="00765490" w:rsidRDefault="002C705D">
    <w:pPr>
      <w:pStyle w:val="FSHNormal"/>
      <w:tabs>
        <w:tab w:val="right" w:pos="5840"/>
      </w:tabs>
    </w:pPr>
    <w:r w:rsidRPr="00765490">
      <w:br/>
    </w:r>
    <w:r w:rsidRPr="00765490">
      <w:fldChar w:fldCharType="begin" w:fldLock="1"/>
    </w:r>
    <w:r w:rsidRPr="00765490">
      <w:instrText xml:space="preserve"> DOCPROPERTY</w:instrText>
    </w:r>
    <w:r w:rsidRPr="00765490">
      <w:rPr>
        <w:sz w:val="18"/>
      </w:rPr>
      <w:instrText xml:space="preserve"> "YearUser" *\charformat </w:instrText>
    </w:r>
    <w:r w:rsidRPr="00765490">
      <w:fldChar w:fldCharType="separate"/>
    </w:r>
    <w:r w:rsidRPr="00765490">
      <w:t>2005/06</w:t>
    </w:r>
    <w:r w:rsidRPr="00765490">
      <w:fldChar w:fldCharType="end"/>
    </w:r>
    <w:r w:rsidRPr="00765490">
      <w:t xml:space="preserve"> </w:t>
    </w:r>
    <w:r w:rsidRPr="00765490">
      <w:tab/>
      <w:t xml:space="preserve">mnr: </w:t>
    </w:r>
    <w:r w:rsidRPr="00765490">
      <w:fldChar w:fldCharType="begin" w:fldLock="1"/>
    </w:r>
    <w:r w:rsidRPr="00765490">
      <w:instrText xml:space="preserve"> DOCPROPERTY</w:instrText>
    </w:r>
    <w:r w:rsidRPr="00765490">
      <w:rPr>
        <w:sz w:val="18"/>
      </w:rPr>
      <w:instrText xml:space="preserve"> "Motionsnummer" *\charformat </w:instrText>
    </w:r>
    <w:r w:rsidRPr="00765490">
      <w:fldChar w:fldCharType="separate"/>
    </w:r>
    <w:r w:rsidRPr="00765490">
      <w:t>So536</w:t>
    </w:r>
    <w:r w:rsidRPr="00765490">
      <w:fldChar w:fldCharType="end"/>
    </w:r>
    <w:r w:rsidRPr="00765490">
      <w:br/>
    </w:r>
    <w:r w:rsidRPr="00765490">
      <w:fldChar w:fldCharType="begin" w:fldLock="1"/>
    </w:r>
    <w:r w:rsidRPr="00765490">
      <w:instrText xml:space="preserve"> DOCPROPERTY</w:instrText>
    </w:r>
    <w:r w:rsidRPr="00765490">
      <w:rPr>
        <w:sz w:val="18"/>
      </w:rPr>
      <w:instrText xml:space="preserve"> "Samling" *\charformat </w:instrText>
    </w:r>
    <w:r w:rsidRPr="00765490">
      <w:fldChar w:fldCharType="end"/>
    </w:r>
    <w:r w:rsidRPr="00765490">
      <w:tab/>
      <w:t xml:space="preserve">pnr: </w:t>
    </w:r>
    <w:r w:rsidRPr="00765490">
      <w:fldChar w:fldCharType="begin" w:fldLock="1"/>
    </w:r>
    <w:r w:rsidRPr="00765490">
      <w:instrText xml:space="preserve"> DOCPROPERTY</w:instrText>
    </w:r>
    <w:r w:rsidRPr="00765490">
      <w:rPr>
        <w:sz w:val="18"/>
      </w:rPr>
      <w:instrText xml:space="preserve"> "Partinummer" *\charformat </w:instrText>
    </w:r>
    <w:r w:rsidRPr="00765490">
      <w:fldChar w:fldCharType="separate"/>
    </w:r>
    <w:r w:rsidRPr="00765490">
      <w:t>s9203</w:t>
    </w:r>
    <w:r w:rsidRPr="00765490">
      <w:fldChar w:fldCharType="end"/>
    </w:r>
  </w:p>
  <w:p w:rsidR="002C705D" w:rsidRPr="00765490" w:rsidRDefault="002C705D">
    <w:pPr>
      <w:pStyle w:val="FSHRub1"/>
    </w:pPr>
    <w:r w:rsidRPr="00765490">
      <w:t>Motion till riksdagen</w:t>
    </w:r>
    <w:r w:rsidRPr="00765490">
      <w:br/>
    </w:r>
    <w:r w:rsidRPr="00765490">
      <w:fldChar w:fldCharType="begin" w:fldLock="1"/>
    </w:r>
    <w:r w:rsidRPr="00765490">
      <w:instrText xml:space="preserve"> DOCPROPERTY "YearUser" *\charformat </w:instrText>
    </w:r>
    <w:r w:rsidRPr="00765490">
      <w:fldChar w:fldCharType="separate"/>
    </w:r>
    <w:r w:rsidRPr="00765490">
      <w:t>2005/06</w:t>
    </w:r>
    <w:r w:rsidRPr="00765490">
      <w:fldChar w:fldCharType="end"/>
    </w:r>
    <w:r w:rsidRPr="00765490">
      <w:t>:</w:t>
    </w:r>
    <w:r w:rsidRPr="00765490">
      <w:fldChar w:fldCharType="begin" w:fldLock="1"/>
    </w:r>
    <w:r w:rsidRPr="00765490">
      <w:instrText xml:space="preserve"> DOCPROPERTY "Motionsnummer" *\charformat </w:instrText>
    </w:r>
    <w:r w:rsidRPr="00765490">
      <w:fldChar w:fldCharType="separate"/>
    </w:r>
    <w:r w:rsidRPr="00765490">
      <w:t>So536</w:t>
    </w:r>
    <w:r w:rsidRPr="00765490">
      <w:fldChar w:fldCharType="end"/>
    </w:r>
  </w:p>
  <w:p w:rsidR="002C705D" w:rsidRPr="00765490" w:rsidRDefault="002C705D">
    <w:pPr>
      <w:pStyle w:val="FSHNormalS5"/>
    </w:pPr>
    <w:r w:rsidRPr="00765490">
      <w:fldChar w:fldCharType="begin" w:fldLock="1"/>
    </w:r>
    <w:r w:rsidRPr="00765490">
      <w:instrText xml:space="preserve"> DOCPROPERTY "MotionarText" *\charformat </w:instrText>
    </w:r>
    <w:r w:rsidRPr="00765490">
      <w:fldChar w:fldCharType="separate"/>
    </w:r>
    <w:r w:rsidRPr="00765490">
      <w:t>av Mona Berglund Nilsson (s)</w:t>
    </w:r>
    <w:r w:rsidRPr="00765490">
      <w:fldChar w:fldCharType="end"/>
    </w:r>
    <w:r w:rsidRPr="00765490">
      <w:br/>
    </w:r>
    <w:r w:rsidRPr="00765490">
      <w:fldChar w:fldCharType="begin" w:fldLock="1"/>
    </w:r>
    <w:r w:rsidRPr="00765490">
      <w:instrText xml:space="preserve"> DOCPROPERTY "SvarFrasKort" *\charformat </w:instrText>
    </w:r>
    <w:r w:rsidRPr="00765490">
      <w:fldChar w:fldCharType="end"/>
    </w:r>
  </w:p>
  <w:p w:rsidR="002C705D" w:rsidRPr="00765490" w:rsidRDefault="002C705D">
    <w:pPr>
      <w:pStyle w:val="FSHTitel"/>
    </w:pPr>
    <w:r w:rsidRPr="00765490">
      <w:fldChar w:fldCharType="begin" w:fldLock="1"/>
    </w:r>
    <w:r w:rsidRPr="00765490">
      <w:instrText xml:space="preserve"> DOCPROPERTY</w:instrText>
    </w:r>
    <w:r w:rsidRPr="00765490">
      <w:rPr>
        <w:sz w:val="18"/>
      </w:rPr>
      <w:instrText xml:space="preserve"> "RubrikSvar" *\charformat </w:instrText>
    </w:r>
    <w:r w:rsidRPr="00765490">
      <w:fldChar w:fldCharType="separate"/>
    </w:r>
    <w:r w:rsidRPr="00765490">
      <w:t>Läkemedelsuttag</w:t>
    </w:r>
    <w:r w:rsidRPr="00765490">
      <w:fldChar w:fldCharType="end"/>
    </w:r>
  </w:p>
  <w:p w:rsidR="002C705D" w:rsidRPr="00765490" w:rsidRDefault="002C705D" w:rsidP="002C705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8071845">
    <w:abstractNumId w:val="13"/>
  </w:num>
  <w:num w:numId="2" w16cid:durableId="475994393">
    <w:abstractNumId w:val="10"/>
  </w:num>
  <w:num w:numId="3" w16cid:durableId="143666358">
    <w:abstractNumId w:val="11"/>
  </w:num>
  <w:num w:numId="4" w16cid:durableId="1915624873">
    <w:abstractNumId w:val="12"/>
  </w:num>
  <w:num w:numId="5" w16cid:durableId="515533582">
    <w:abstractNumId w:val="8"/>
  </w:num>
  <w:num w:numId="6" w16cid:durableId="986783333">
    <w:abstractNumId w:val="3"/>
  </w:num>
  <w:num w:numId="7" w16cid:durableId="1107503006">
    <w:abstractNumId w:val="2"/>
  </w:num>
  <w:num w:numId="8" w16cid:durableId="326132193">
    <w:abstractNumId w:val="1"/>
  </w:num>
  <w:num w:numId="9" w16cid:durableId="1243686487">
    <w:abstractNumId w:val="0"/>
  </w:num>
  <w:num w:numId="10" w16cid:durableId="586842095">
    <w:abstractNumId w:val="9"/>
  </w:num>
  <w:num w:numId="11" w16cid:durableId="1390542895">
    <w:abstractNumId w:val="7"/>
  </w:num>
  <w:num w:numId="12" w16cid:durableId="1066609782">
    <w:abstractNumId w:val="6"/>
  </w:num>
  <w:num w:numId="13" w16cid:durableId="1895922715">
    <w:abstractNumId w:val="5"/>
  </w:num>
  <w:num w:numId="14" w16cid:durableId="1949659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396018"/>
    <w:rsid w:val="00064BC3"/>
    <w:rsid w:val="00066775"/>
    <w:rsid w:val="00072FB9"/>
    <w:rsid w:val="000E1BE3"/>
    <w:rsid w:val="00100531"/>
    <w:rsid w:val="00201DFB"/>
    <w:rsid w:val="00204A63"/>
    <w:rsid w:val="00212FF1"/>
    <w:rsid w:val="00230193"/>
    <w:rsid w:val="0025068A"/>
    <w:rsid w:val="002776B9"/>
    <w:rsid w:val="002818D3"/>
    <w:rsid w:val="002C705D"/>
    <w:rsid w:val="002D11A8"/>
    <w:rsid w:val="00396018"/>
    <w:rsid w:val="003A1F1A"/>
    <w:rsid w:val="003F215C"/>
    <w:rsid w:val="00445271"/>
    <w:rsid w:val="004A0504"/>
    <w:rsid w:val="004E38D9"/>
    <w:rsid w:val="005B41AD"/>
    <w:rsid w:val="005D1261"/>
    <w:rsid w:val="00740D6D"/>
    <w:rsid w:val="00765490"/>
    <w:rsid w:val="00794149"/>
    <w:rsid w:val="007B67A7"/>
    <w:rsid w:val="007C6092"/>
    <w:rsid w:val="008E112F"/>
    <w:rsid w:val="00A053C6"/>
    <w:rsid w:val="00A14628"/>
    <w:rsid w:val="00B13BF0"/>
    <w:rsid w:val="00BA5B40"/>
    <w:rsid w:val="00C1285C"/>
    <w:rsid w:val="00C27B7D"/>
    <w:rsid w:val="00C449CC"/>
    <w:rsid w:val="00CC6158"/>
    <w:rsid w:val="00CF2529"/>
    <w:rsid w:val="00D1174F"/>
    <w:rsid w:val="00D7478A"/>
    <w:rsid w:val="00D97F4C"/>
    <w:rsid w:val="00DC6C70"/>
    <w:rsid w:val="00E22893"/>
    <w:rsid w:val="00E360DE"/>
    <w:rsid w:val="00E71F2F"/>
    <w:rsid w:val="00E75D28"/>
    <w:rsid w:val="00E84F25"/>
    <w:rsid w:val="00F61167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380B9A-34F3-4337-85CF-6338E131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C705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215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D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165</Words>
  <Characters>872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So536</vt:lpstr>
    </vt:vector>
  </TitlesOfParts>
  <Company>Riksdagen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So536</dc:title>
  <dc:subject>So536</dc:subject>
  <dc:creator>Riksdagen</dc:creator>
  <cp:keywords>Riksdagen</cp:keywords>
  <dc:description/>
  <cp:lastModifiedBy>Lars Brink</cp:lastModifiedBy>
  <cp:revision>2</cp:revision>
  <cp:lastPrinted>2005-12-08T12:46:00Z</cp:lastPrinted>
  <dcterms:created xsi:type="dcterms:W3CDTF">2025-12-16T21:20:00Z</dcterms:created>
  <dcterms:modified xsi:type="dcterms:W3CDTF">2025-12-16T21:20:00Z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Läkemedelsuttag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Läkemedelsuttag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s9203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Mona Berglund Nilsson (s)</vt:lpwstr>
  </property>
  <property fmtid="{D5CDD505-2E9C-101B-9397-08002B2CF9AE}" pid="26" name="MotionarLista">
    <vt:lpwstr>Berglund Nilsson, Mona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Mona Berglund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20052006000000000115000092030069</vt:lpwstr>
  </property>
  <property fmtid="{D5CDD505-2E9C-101B-9397-08002B2CF9AE}" pid="47" name="datum">
    <vt:lpwstr>051003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20052006000000000115000092030069</vt:lpwstr>
  </property>
  <property fmtid="{D5CDD505-2E9C-101B-9397-08002B2CF9AE}" pid="50" name="nummer">
    <vt:lpwstr>536</vt:lpwstr>
  </property>
  <property fmtid="{D5CDD505-2E9C-101B-9397-08002B2CF9AE}" pid="51" name="utskottsbeteckning">
    <vt:lpwstr>So</vt:lpwstr>
  </property>
</Properties>
</file>