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D1C" w:rsidRPr="00F44CF5" w:rsidRDefault="00CB5D1C" w:rsidP="00601AA2">
      <w:pPr>
        <w:pStyle w:val="Hemstlrubrik"/>
      </w:pPr>
      <w:r w:rsidRPr="00F44CF5">
        <w:t>Förslag till riksdagsbeslut</w:t>
      </w:r>
    </w:p>
    <w:p w:rsidR="00CB5D1C" w:rsidRPr="00F44CF5" w:rsidRDefault="00CB5D1C" w:rsidP="003F75A7">
      <w:pPr>
        <w:pStyle w:val="Hemstlatt"/>
      </w:pPr>
      <w:r w:rsidRPr="00F44CF5">
        <w:t>Riksdagen tillkännager för regeringen som sin mening vad i motionen anförs om behovet av att se över reglerna för den straffrättsliga preskri</w:t>
      </w:r>
      <w:r w:rsidRPr="00F44CF5">
        <w:t>p</w:t>
      </w:r>
      <w:r w:rsidRPr="00F44CF5">
        <w:t>tionen.</w:t>
      </w:r>
    </w:p>
    <w:p w:rsidR="001F174B" w:rsidRPr="00F44CF5" w:rsidRDefault="001F174B" w:rsidP="001F174B">
      <w:pPr>
        <w:pStyle w:val="Rubrik1"/>
      </w:pPr>
      <w:r w:rsidRPr="00F44CF5">
        <w:t>Motivering</w:t>
      </w:r>
    </w:p>
    <w:p w:rsidR="00CB5D1C" w:rsidRPr="00F44CF5" w:rsidRDefault="00CB5D1C" w:rsidP="00CB5D1C">
      <w:r w:rsidRPr="00F44CF5">
        <w:t>I Sverige</w:t>
      </w:r>
      <w:r w:rsidR="00C46332" w:rsidRPr="00F44CF5">
        <w:t>,</w:t>
      </w:r>
      <w:r w:rsidRPr="00F44CF5">
        <w:t xml:space="preserve"> liksom i de flesta länder</w:t>
      </w:r>
      <w:r w:rsidR="00C46332" w:rsidRPr="00F44CF5">
        <w:t xml:space="preserve">, kan ett brott preskriberas. </w:t>
      </w:r>
      <w:r w:rsidRPr="00F44CF5">
        <w:t xml:space="preserve">Straffrättslig preskription delas upp </w:t>
      </w:r>
      <w:r w:rsidR="00C46332" w:rsidRPr="00F44CF5">
        <w:t>i åtalspreskription</w:t>
      </w:r>
      <w:r w:rsidR="00FC7FF1" w:rsidRPr="00F44CF5">
        <w:t xml:space="preserve"> </w:t>
      </w:r>
      <w:r w:rsidR="00C46332" w:rsidRPr="00F44CF5">
        <w:t>och påföljds</w:t>
      </w:r>
      <w:r w:rsidRPr="00F44CF5">
        <w:t>preskription. Åtalspr</w:t>
      </w:r>
      <w:r w:rsidRPr="00F44CF5">
        <w:t>e</w:t>
      </w:r>
      <w:r w:rsidRPr="00F44CF5">
        <w:t>skription innebär att någon påföljd inte kan dömas ut när en viss tid har fö</w:t>
      </w:r>
      <w:r w:rsidRPr="00F44CF5">
        <w:t>r</w:t>
      </w:r>
      <w:r w:rsidRPr="00F44CF5">
        <w:t>flutit från det att brottet har begåtts. Påföljdspreskription innebär att en p</w:t>
      </w:r>
      <w:r w:rsidRPr="00F44CF5">
        <w:t>å</w:t>
      </w:r>
      <w:r w:rsidRPr="00F44CF5">
        <w:t>följd som har dömts ut av en domstol inte kan verkställas efter det att en viss tid har förflutit.</w:t>
      </w:r>
    </w:p>
    <w:p w:rsidR="00CB5D1C" w:rsidRPr="00F44CF5" w:rsidRDefault="00CB5D1C" w:rsidP="00C46332">
      <w:pPr>
        <w:pStyle w:val="Normaltindrag"/>
      </w:pPr>
      <w:r w:rsidRPr="00F44CF5">
        <w:t>Preskriptionstiden varierar, utifrån straffets längd, mellan två och tjugofem år enligt följande.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46"/>
        <w:gridCol w:w="1622"/>
      </w:tblGrid>
      <w:tr w:rsidR="00601AA2" w:rsidRPr="00F44CF5">
        <w:tc>
          <w:tcPr>
            <w:tcW w:w="3046" w:type="dxa"/>
          </w:tcPr>
          <w:p w:rsidR="00601AA2" w:rsidRPr="00F44CF5" w:rsidRDefault="00601AA2" w:rsidP="002F3594">
            <w:r w:rsidRPr="00F44CF5">
              <w:t>Om den svåraste påföljden är</w:t>
            </w:r>
          </w:p>
        </w:tc>
        <w:tc>
          <w:tcPr>
            <w:tcW w:w="1622" w:type="dxa"/>
          </w:tcPr>
          <w:p w:rsidR="00601AA2" w:rsidRPr="00F44CF5" w:rsidRDefault="00601AA2" w:rsidP="002F3594">
            <w:r w:rsidRPr="00F44CF5">
              <w:t>Preskriptionstid.</w:t>
            </w:r>
          </w:p>
        </w:tc>
      </w:tr>
      <w:tr w:rsidR="00601AA2" w:rsidRPr="00F44CF5">
        <w:tc>
          <w:tcPr>
            <w:tcW w:w="3046" w:type="dxa"/>
          </w:tcPr>
          <w:p w:rsidR="00601AA2" w:rsidRPr="00F44CF5" w:rsidRDefault="00601AA2" w:rsidP="00601AA2">
            <w:r w:rsidRPr="00F44CF5">
              <w:t>Fängelse i högst 1 år</w:t>
            </w:r>
          </w:p>
        </w:tc>
        <w:tc>
          <w:tcPr>
            <w:tcW w:w="1622" w:type="dxa"/>
          </w:tcPr>
          <w:p w:rsidR="00601AA2" w:rsidRPr="00F44CF5" w:rsidRDefault="00601AA2" w:rsidP="00601AA2">
            <w:pPr>
              <w:ind w:right="462"/>
              <w:jc w:val="right"/>
            </w:pPr>
            <w:r w:rsidRPr="00F44CF5">
              <w:t>2 år</w:t>
            </w:r>
          </w:p>
        </w:tc>
      </w:tr>
      <w:tr w:rsidR="00601AA2" w:rsidRPr="00F44CF5">
        <w:tc>
          <w:tcPr>
            <w:tcW w:w="3046" w:type="dxa"/>
          </w:tcPr>
          <w:p w:rsidR="00601AA2" w:rsidRPr="00F44CF5" w:rsidRDefault="00601AA2" w:rsidP="00601AA2">
            <w:r w:rsidRPr="00F44CF5">
              <w:t>Fängelse över 1 år men högst 2 år</w:t>
            </w:r>
          </w:p>
        </w:tc>
        <w:tc>
          <w:tcPr>
            <w:tcW w:w="1622" w:type="dxa"/>
          </w:tcPr>
          <w:p w:rsidR="00601AA2" w:rsidRPr="00F44CF5" w:rsidRDefault="003F75A7" w:rsidP="00601AA2">
            <w:pPr>
              <w:ind w:right="462"/>
              <w:jc w:val="right"/>
            </w:pPr>
            <w:r w:rsidRPr="00F44CF5">
              <w:t>5 år</w:t>
            </w:r>
          </w:p>
        </w:tc>
      </w:tr>
      <w:tr w:rsidR="00601AA2" w:rsidRPr="00F44CF5">
        <w:tc>
          <w:tcPr>
            <w:tcW w:w="3046" w:type="dxa"/>
          </w:tcPr>
          <w:p w:rsidR="00601AA2" w:rsidRPr="00F44CF5" w:rsidRDefault="00601AA2" w:rsidP="00601AA2">
            <w:r w:rsidRPr="00F44CF5">
              <w:t>Fängelse över 2 år men högst 8 år</w:t>
            </w:r>
          </w:p>
        </w:tc>
        <w:tc>
          <w:tcPr>
            <w:tcW w:w="1622" w:type="dxa"/>
          </w:tcPr>
          <w:p w:rsidR="00601AA2" w:rsidRPr="00F44CF5" w:rsidRDefault="003F75A7" w:rsidP="00601AA2">
            <w:pPr>
              <w:ind w:right="462"/>
              <w:jc w:val="right"/>
            </w:pPr>
            <w:r w:rsidRPr="00F44CF5">
              <w:t>10 år</w:t>
            </w:r>
          </w:p>
        </w:tc>
      </w:tr>
      <w:tr w:rsidR="00601AA2" w:rsidRPr="00F44CF5">
        <w:tc>
          <w:tcPr>
            <w:tcW w:w="3046" w:type="dxa"/>
          </w:tcPr>
          <w:p w:rsidR="00601AA2" w:rsidRPr="00F44CF5" w:rsidRDefault="00601AA2" w:rsidP="002F3594">
            <w:r w:rsidRPr="00F44CF5">
              <w:t>Fängelse viss tid över 8 år</w:t>
            </w:r>
          </w:p>
        </w:tc>
        <w:tc>
          <w:tcPr>
            <w:tcW w:w="1622" w:type="dxa"/>
          </w:tcPr>
          <w:p w:rsidR="00601AA2" w:rsidRPr="00F44CF5" w:rsidRDefault="003F75A7" w:rsidP="00601AA2">
            <w:pPr>
              <w:ind w:right="462"/>
              <w:jc w:val="right"/>
            </w:pPr>
            <w:r w:rsidRPr="00F44CF5">
              <w:t>15 år</w:t>
            </w:r>
          </w:p>
        </w:tc>
      </w:tr>
      <w:tr w:rsidR="00601AA2" w:rsidRPr="00F44CF5">
        <w:tc>
          <w:tcPr>
            <w:tcW w:w="3046" w:type="dxa"/>
          </w:tcPr>
          <w:p w:rsidR="00601AA2" w:rsidRPr="00F44CF5" w:rsidRDefault="00601AA2" w:rsidP="002F3594">
            <w:r w:rsidRPr="00F44CF5">
              <w:t>Fängelse på livstid</w:t>
            </w:r>
          </w:p>
        </w:tc>
        <w:tc>
          <w:tcPr>
            <w:tcW w:w="1622" w:type="dxa"/>
          </w:tcPr>
          <w:p w:rsidR="00601AA2" w:rsidRPr="00F44CF5" w:rsidRDefault="003F75A7" w:rsidP="00601AA2">
            <w:pPr>
              <w:ind w:right="462"/>
              <w:jc w:val="right"/>
            </w:pPr>
            <w:r w:rsidRPr="00F44CF5">
              <w:t>25 år</w:t>
            </w:r>
          </w:p>
        </w:tc>
      </w:tr>
    </w:tbl>
    <w:p w:rsidR="00CB5D1C" w:rsidRPr="00F44CF5" w:rsidRDefault="00CB5D1C" w:rsidP="00CB5D1C">
      <w:r w:rsidRPr="00F44CF5">
        <w:t>Exempel på brott som har livstids fängelse i straffskalan och där det råder en 25-årig preskriptionstid är mord, människorov, grov mordbrand, grov allmä</w:t>
      </w:r>
      <w:r w:rsidRPr="00F44CF5">
        <w:t>n</w:t>
      </w:r>
      <w:r w:rsidRPr="00F44CF5">
        <w:t>farlig ödeläggelse och grovt sabotage.</w:t>
      </w:r>
    </w:p>
    <w:p w:rsidR="00CB5D1C" w:rsidRPr="00F44CF5" w:rsidRDefault="00CB5D1C" w:rsidP="006011FC">
      <w:pPr>
        <w:pStyle w:val="Normaltindrag"/>
      </w:pPr>
      <w:r w:rsidRPr="00F44CF5">
        <w:t xml:space="preserve">Exempel på brott där den svåraste påföljden är fängelse i viss tid över </w:t>
      </w:r>
      <w:r w:rsidR="00601AA2" w:rsidRPr="00F44CF5">
        <w:t>8</w:t>
      </w:r>
      <w:r w:rsidRPr="00F44CF5">
        <w:t xml:space="preserve"> år och som därmed har en preskriptionstid på 15 år är dråp, grov misshandel, grov våldtäkt och grovt rån.</w:t>
      </w:r>
    </w:p>
    <w:p w:rsidR="00CB5D1C" w:rsidRPr="00F44CF5" w:rsidRDefault="00CB5D1C" w:rsidP="006011FC">
      <w:pPr>
        <w:pStyle w:val="Normaltindrag"/>
      </w:pPr>
      <w:r w:rsidRPr="00F44CF5">
        <w:lastRenderedPageBreak/>
        <w:t xml:space="preserve">Exempel på brott där straffskalan är fängelse i lägst </w:t>
      </w:r>
      <w:r w:rsidR="00601AA2" w:rsidRPr="00F44CF5">
        <w:t>2</w:t>
      </w:r>
      <w:r w:rsidRPr="00F44CF5">
        <w:t xml:space="preserve"> och högst </w:t>
      </w:r>
      <w:r w:rsidR="00601AA2" w:rsidRPr="00F44CF5">
        <w:t>8</w:t>
      </w:r>
      <w:r w:rsidRPr="00F44CF5">
        <w:t xml:space="preserve"> år o</w:t>
      </w:r>
      <w:r w:rsidR="00601AA2" w:rsidRPr="00F44CF5">
        <w:t>ch där preskriptionstiden är 10</w:t>
      </w:r>
      <w:r w:rsidRPr="00F44CF5">
        <w:t xml:space="preserve"> år våldtäkt, grovt koppleri och allmänfarlig öd</w:t>
      </w:r>
      <w:r w:rsidRPr="00F44CF5">
        <w:t>e</w:t>
      </w:r>
      <w:r w:rsidRPr="00F44CF5">
        <w:t>läggelse.</w:t>
      </w:r>
    </w:p>
    <w:p w:rsidR="00CB5D1C" w:rsidRPr="00F44CF5" w:rsidRDefault="00CB5D1C" w:rsidP="006011FC">
      <w:pPr>
        <w:pStyle w:val="Normaltindrag"/>
      </w:pPr>
      <w:r w:rsidRPr="00F44CF5">
        <w:t xml:space="preserve">Som ovan nämnts finns i Sverige åtalspreskription beträffande samtliga brott. Det finns dock exempel på andra länder i EU och västvärlden där de grövsta brotten inte preskriberas. I </w:t>
      </w:r>
      <w:r w:rsidR="00C15891" w:rsidRPr="00F44CF5">
        <w:t xml:space="preserve">Tyskland, </w:t>
      </w:r>
      <w:r w:rsidRPr="00F44CF5">
        <w:t>Storbritannien, USA och Israel finns inte några preskriptionsregler för bl.a. mord.</w:t>
      </w:r>
    </w:p>
    <w:p w:rsidR="00CB5D1C" w:rsidRPr="00F44CF5" w:rsidRDefault="00CB5D1C" w:rsidP="00616650">
      <w:pPr>
        <w:pStyle w:val="Normaltindrag"/>
      </w:pPr>
      <w:r w:rsidRPr="00F44CF5">
        <w:t>Mot bakgrund av att modern teknik, t</w:t>
      </w:r>
      <w:r w:rsidR="00616650" w:rsidRPr="00F44CF5">
        <w:t>.</w:t>
      </w:r>
      <w:r w:rsidRPr="00F44CF5">
        <w:t>ex</w:t>
      </w:r>
      <w:r w:rsidR="00616650" w:rsidRPr="00F44CF5">
        <w:t>.</w:t>
      </w:r>
      <w:r w:rsidRPr="00F44CF5">
        <w:t xml:space="preserve"> DNA-analyser, har gjort det mö</w:t>
      </w:r>
      <w:r w:rsidRPr="00F44CF5">
        <w:t>j</w:t>
      </w:r>
      <w:r w:rsidRPr="00F44CF5">
        <w:t>ligt att lösa brott som det tidigare inte varit möjligt att komma till</w:t>
      </w:r>
      <w:r w:rsidR="00601AA2" w:rsidRPr="00F44CF5">
        <w:t xml:space="preserve"> </w:t>
      </w:r>
      <w:r w:rsidRPr="00F44CF5">
        <w:t>rätta med, bör preskriptionslagstiftningen ses över. Därvid bör fokus läggas på de gröv</w:t>
      </w:r>
      <w:r w:rsidRPr="00F44CF5">
        <w:t>s</w:t>
      </w:r>
      <w:r w:rsidRPr="00F44CF5">
        <w:t>ta brotten som t</w:t>
      </w:r>
      <w:r w:rsidR="00616650" w:rsidRPr="00F44CF5">
        <w:t>.</w:t>
      </w:r>
      <w:r w:rsidRPr="00F44CF5">
        <w:t>ex</w:t>
      </w:r>
      <w:r w:rsidR="00616650" w:rsidRPr="00F44CF5">
        <w:t>.</w:t>
      </w:r>
      <w:r w:rsidRPr="00F44CF5">
        <w:t xml:space="preserve"> mord. Inte för att i första hand någon efter mycket lång tid skall ställas till ansvar utan för att brottsoffren/brottsoffrens anhöriga skall få klarhet i vad som hände en gång för kanske mycket länge sedan. Sverige bör </w:t>
      </w:r>
      <w:r w:rsidR="00616650" w:rsidRPr="00F44CF5">
        <w:t xml:space="preserve">därför </w:t>
      </w:r>
      <w:r w:rsidRPr="00F44CF5">
        <w:t>ta bort preskriptionstiden för mord, som nu är som längst 25 år. Det är viktigt att en sådan lagändring sker så fort som möjligt eftersom 25-årsgränsen tickar allt närmare för många ouppklarade mord. Det bör även övervägas att slopa preskriptionen eller förlänga den för andra grova brott som t</w:t>
      </w:r>
      <w:r w:rsidR="00616650" w:rsidRPr="00F44CF5">
        <w:t>.</w:t>
      </w:r>
      <w:r w:rsidRPr="00F44CF5">
        <w:t>ex</w:t>
      </w:r>
      <w:r w:rsidR="00616650" w:rsidRPr="00F44CF5">
        <w:t>.</w:t>
      </w:r>
      <w:r w:rsidRPr="00F44CF5">
        <w:t xml:space="preserve"> våldtäkt</w:t>
      </w:r>
      <w:r w:rsidR="00616650" w:rsidRPr="00F44CF5">
        <w:t>.</w:t>
      </w:r>
    </w:p>
    <w:p w:rsidR="00616650" w:rsidRPr="00F44CF5" w:rsidRDefault="00616650" w:rsidP="00616650">
      <w:pPr>
        <w:pStyle w:val="Normaltindrag"/>
      </w:pPr>
      <w:r w:rsidRPr="00F44CF5">
        <w:t xml:space="preserve">Inom </w:t>
      </w:r>
      <w:r w:rsidR="00601AA2" w:rsidRPr="00F44CF5">
        <w:t xml:space="preserve">Justitiedepartementet </w:t>
      </w:r>
      <w:r w:rsidRPr="00F44CF5">
        <w:t>pågår just nu diskussioner om att förändra pr</w:t>
      </w:r>
      <w:r w:rsidRPr="00F44CF5">
        <w:t>e</w:t>
      </w:r>
      <w:r w:rsidRPr="00F44CF5">
        <w:t>skriptionsreglerna för olika typer</w:t>
      </w:r>
      <w:r w:rsidR="00601AA2" w:rsidRPr="00F44CF5">
        <w:t xml:space="preserve"> av</w:t>
      </w:r>
      <w:r w:rsidRPr="00F44CF5">
        <w:t xml:space="preserve"> brott. I ett uttalande den 23 september öppnade </w:t>
      </w:r>
      <w:r w:rsidR="003A49B7" w:rsidRPr="00F44CF5">
        <w:t xml:space="preserve">justitieminister </w:t>
      </w:r>
      <w:r w:rsidRPr="00F44CF5">
        <w:t>Thomas Bodström för ett avskaffande av preskri</w:t>
      </w:r>
      <w:r w:rsidRPr="00F44CF5">
        <w:t>p</w:t>
      </w:r>
      <w:r w:rsidRPr="00F44CF5">
        <w:t xml:space="preserve">tionstiden för mord. Detta är positivt </w:t>
      </w:r>
      <w:r w:rsidR="002D2F2C" w:rsidRPr="00F44CF5">
        <w:t>men det är också viktigt att preskri</w:t>
      </w:r>
      <w:r w:rsidR="002D2F2C" w:rsidRPr="00F44CF5">
        <w:t>p</w:t>
      </w:r>
      <w:r w:rsidR="002D2F2C" w:rsidRPr="00F44CF5">
        <w:t>tionstiden för sexualbrott som våldtäkt finns med i dessa diskussioner.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01AA2" w:rsidRPr="00F44C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1AA2" w:rsidRPr="00F44CF5" w:rsidRDefault="00601AA2" w:rsidP="00601AA2">
            <w:pPr>
              <w:pStyle w:val="UnderskriftDatum"/>
              <w:spacing w:before="240"/>
            </w:pPr>
            <w:r w:rsidRPr="00F44CF5">
              <w:t>Stockholm den 26 september 2005</w:t>
            </w:r>
          </w:p>
        </w:tc>
        <w:tc>
          <w:tcPr>
            <w:tcW w:w="3047" w:type="dxa"/>
          </w:tcPr>
          <w:p w:rsidR="00601AA2" w:rsidRPr="00F44CF5" w:rsidRDefault="00601AA2" w:rsidP="00601AA2">
            <w:pPr>
              <w:pStyle w:val="Underskrifter"/>
              <w:spacing w:before="240"/>
            </w:pPr>
          </w:p>
        </w:tc>
      </w:tr>
      <w:tr w:rsidR="00601AA2" w:rsidRPr="00F44C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1AA2" w:rsidRPr="00F44CF5" w:rsidRDefault="00601AA2" w:rsidP="00601AA2">
            <w:pPr>
              <w:pStyle w:val="Underskrifter"/>
            </w:pPr>
            <w:r w:rsidRPr="00F44CF5">
              <w:t>Ingemar Vänerlöv (kd)</w:t>
            </w:r>
          </w:p>
        </w:tc>
        <w:tc>
          <w:tcPr>
            <w:tcW w:w="3047" w:type="dxa"/>
          </w:tcPr>
          <w:p w:rsidR="00601AA2" w:rsidRPr="00F44CF5" w:rsidRDefault="00601AA2" w:rsidP="00601AA2">
            <w:pPr>
              <w:pStyle w:val="Underskrifter"/>
            </w:pPr>
          </w:p>
        </w:tc>
      </w:tr>
    </w:tbl>
    <w:p w:rsidR="00CB5D1C" w:rsidRPr="00F44CF5" w:rsidRDefault="00CB5D1C" w:rsidP="00601AA2">
      <w:pPr>
        <w:pStyle w:val="Normaltindrag"/>
      </w:pPr>
    </w:p>
    <w:sectPr w:rsidR="00CB5D1C" w:rsidRPr="00F44CF5" w:rsidSect="00601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FFB" w:rsidRPr="00F44CF5" w:rsidRDefault="00BA6FFB">
      <w:r w:rsidRPr="00F44CF5">
        <w:separator/>
      </w:r>
    </w:p>
  </w:endnote>
  <w:endnote w:type="continuationSeparator" w:id="0">
    <w:p w:rsidR="00BA6FFB" w:rsidRPr="00F44CF5" w:rsidRDefault="00BA6FFB">
      <w:r w:rsidRPr="00F44C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AA2" w:rsidRPr="00F44CF5" w:rsidRDefault="00F44CF5" w:rsidP="00601AA2">
    <w:pPr>
      <w:pStyle w:val="Sidfot"/>
    </w:pPr>
    <w:r w:rsidRPr="00F44C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18291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AA2" w:rsidRDefault="00601A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A2F9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1AA2" w:rsidRDefault="00601A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A2F9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5B5" w:rsidRPr="00F44CF5" w:rsidRDefault="00F44CF5" w:rsidP="00601AA2">
    <w:pPr>
      <w:pStyle w:val="Sidfot"/>
    </w:pPr>
    <w:r w:rsidRPr="00F44C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25397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AA2" w:rsidRDefault="00601A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1AA2" w:rsidRDefault="00601A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5B5" w:rsidRPr="00F44CF5" w:rsidRDefault="00F44CF5" w:rsidP="00601AA2">
    <w:pPr>
      <w:pStyle w:val="Sidfot"/>
    </w:pPr>
    <w:r w:rsidRPr="00F44C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99599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AA2" w:rsidRDefault="00601A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A2F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1AA2" w:rsidRDefault="00601A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A2F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FFB" w:rsidRPr="00F44CF5" w:rsidRDefault="00BA6FFB">
      <w:r w:rsidRPr="00F44CF5">
        <w:separator/>
      </w:r>
    </w:p>
  </w:footnote>
  <w:footnote w:type="continuationSeparator" w:id="0">
    <w:p w:rsidR="00BA6FFB" w:rsidRPr="00F44CF5" w:rsidRDefault="00BA6FFB">
      <w:r w:rsidRPr="00F44C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AA2" w:rsidRPr="00F44CF5" w:rsidRDefault="00F44CF5" w:rsidP="00601AA2">
    <w:pPr>
      <w:pStyle w:val="Sidhuvud"/>
    </w:pPr>
    <w:r w:rsidRPr="00F44C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3624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AA2" w:rsidRDefault="00601A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A2F9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A2F9A">
                            <w:t>Ju339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1AA2" w:rsidRDefault="00601A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A2F9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A2F9A">
                      <w:t>Ju339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5B5" w:rsidRPr="00F44CF5" w:rsidRDefault="00F44CF5" w:rsidP="00601AA2">
    <w:pPr>
      <w:pStyle w:val="Sidhuvud"/>
    </w:pPr>
    <w:r w:rsidRPr="00F44C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91774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AA2" w:rsidRDefault="00601A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A2F9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A2F9A">
                            <w:t>Ju339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1AA2" w:rsidRDefault="00601A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A2F9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A2F9A">
                      <w:t>Ju339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AA2" w:rsidRPr="00F44CF5" w:rsidRDefault="00601AA2">
    <w:pPr>
      <w:pStyle w:val="FSHNormal"/>
      <w:tabs>
        <w:tab w:val="right" w:pos="5840"/>
      </w:tabs>
    </w:pPr>
    <w:r w:rsidRPr="00F44CF5">
      <w:br/>
    </w:r>
    <w:r w:rsidRPr="00F44CF5">
      <w:fldChar w:fldCharType="begin" w:fldLock="1"/>
    </w:r>
    <w:r w:rsidRPr="00F44CF5">
      <w:instrText xml:space="preserve"> DOCPROPERTY</w:instrText>
    </w:r>
    <w:r w:rsidRPr="00F44CF5">
      <w:rPr>
        <w:sz w:val="18"/>
      </w:rPr>
      <w:instrText xml:space="preserve"> "YearUser" *\charformat </w:instrText>
    </w:r>
    <w:r w:rsidRPr="00F44CF5">
      <w:fldChar w:fldCharType="separate"/>
    </w:r>
    <w:r w:rsidR="00DA2F9A" w:rsidRPr="00F44CF5">
      <w:t>2005/06</w:t>
    </w:r>
    <w:r w:rsidRPr="00F44CF5">
      <w:fldChar w:fldCharType="end"/>
    </w:r>
    <w:r w:rsidRPr="00F44CF5">
      <w:t xml:space="preserve"> </w:t>
    </w:r>
    <w:r w:rsidRPr="00F44CF5">
      <w:tab/>
      <w:t xml:space="preserve">mnr: </w:t>
    </w:r>
    <w:r w:rsidRPr="00F44CF5">
      <w:fldChar w:fldCharType="begin" w:fldLock="1"/>
    </w:r>
    <w:r w:rsidRPr="00F44CF5">
      <w:instrText xml:space="preserve"> DOCPROPERTY</w:instrText>
    </w:r>
    <w:r w:rsidRPr="00F44CF5">
      <w:rPr>
        <w:sz w:val="18"/>
      </w:rPr>
      <w:instrText xml:space="preserve"> "Motionsnummer" *\charformat </w:instrText>
    </w:r>
    <w:r w:rsidRPr="00F44CF5">
      <w:fldChar w:fldCharType="separate"/>
    </w:r>
    <w:r w:rsidR="00DA2F9A" w:rsidRPr="00F44CF5">
      <w:t>Ju339</w:t>
    </w:r>
    <w:r w:rsidRPr="00F44CF5">
      <w:fldChar w:fldCharType="end"/>
    </w:r>
    <w:r w:rsidRPr="00F44CF5">
      <w:br/>
    </w:r>
    <w:r w:rsidRPr="00F44CF5">
      <w:fldChar w:fldCharType="begin" w:fldLock="1"/>
    </w:r>
    <w:r w:rsidRPr="00F44CF5">
      <w:instrText xml:space="preserve"> DOCPROPERTY</w:instrText>
    </w:r>
    <w:r w:rsidRPr="00F44CF5">
      <w:rPr>
        <w:sz w:val="18"/>
      </w:rPr>
      <w:instrText xml:space="preserve"> "Samling" *\charformat </w:instrText>
    </w:r>
    <w:r w:rsidRPr="00F44CF5">
      <w:fldChar w:fldCharType="end"/>
    </w:r>
    <w:r w:rsidRPr="00F44CF5">
      <w:tab/>
      <w:t xml:space="preserve">pnr: </w:t>
    </w:r>
    <w:r w:rsidRPr="00F44CF5">
      <w:fldChar w:fldCharType="begin" w:fldLock="1"/>
    </w:r>
    <w:r w:rsidRPr="00F44CF5">
      <w:instrText xml:space="preserve"> DOCPROPERTY</w:instrText>
    </w:r>
    <w:r w:rsidRPr="00F44CF5">
      <w:rPr>
        <w:sz w:val="18"/>
      </w:rPr>
      <w:instrText xml:space="preserve"> "Partinummer" *\charformat </w:instrText>
    </w:r>
    <w:r w:rsidRPr="00F44CF5">
      <w:fldChar w:fldCharType="separate"/>
    </w:r>
    <w:r w:rsidR="00DA2F9A" w:rsidRPr="00F44CF5">
      <w:t>kd779</w:t>
    </w:r>
    <w:r w:rsidRPr="00F44CF5">
      <w:fldChar w:fldCharType="end"/>
    </w:r>
  </w:p>
  <w:p w:rsidR="00601AA2" w:rsidRPr="00F44CF5" w:rsidRDefault="00601AA2">
    <w:pPr>
      <w:pStyle w:val="FSHRub1"/>
    </w:pPr>
    <w:r w:rsidRPr="00F44CF5">
      <w:t>Motion till riksdagen</w:t>
    </w:r>
    <w:r w:rsidRPr="00F44CF5">
      <w:br/>
    </w:r>
    <w:r w:rsidRPr="00F44CF5">
      <w:fldChar w:fldCharType="begin" w:fldLock="1"/>
    </w:r>
    <w:r w:rsidRPr="00F44CF5">
      <w:instrText xml:space="preserve"> DOCPROPERTY "YearUser" *\charformat </w:instrText>
    </w:r>
    <w:r w:rsidRPr="00F44CF5">
      <w:fldChar w:fldCharType="separate"/>
    </w:r>
    <w:r w:rsidR="00DA2F9A" w:rsidRPr="00F44CF5">
      <w:t>2005/06</w:t>
    </w:r>
    <w:r w:rsidRPr="00F44CF5">
      <w:fldChar w:fldCharType="end"/>
    </w:r>
    <w:r w:rsidRPr="00F44CF5">
      <w:t>:</w:t>
    </w:r>
    <w:r w:rsidRPr="00F44CF5">
      <w:fldChar w:fldCharType="begin" w:fldLock="1"/>
    </w:r>
    <w:r w:rsidRPr="00F44CF5">
      <w:instrText xml:space="preserve"> DOCPROPERTY "Motionsnummer" *\charformat </w:instrText>
    </w:r>
    <w:r w:rsidRPr="00F44CF5">
      <w:fldChar w:fldCharType="separate"/>
    </w:r>
    <w:r w:rsidR="00DA2F9A" w:rsidRPr="00F44CF5">
      <w:t>Ju339</w:t>
    </w:r>
    <w:r w:rsidRPr="00F44CF5">
      <w:fldChar w:fldCharType="end"/>
    </w:r>
  </w:p>
  <w:p w:rsidR="00601AA2" w:rsidRPr="00F44CF5" w:rsidRDefault="00601AA2">
    <w:pPr>
      <w:pStyle w:val="FSHNormalS5"/>
    </w:pPr>
    <w:r w:rsidRPr="00F44CF5">
      <w:fldChar w:fldCharType="begin" w:fldLock="1"/>
    </w:r>
    <w:r w:rsidRPr="00F44CF5">
      <w:instrText xml:space="preserve"> DOCPROPERTY "MotionarText" *\charformat </w:instrText>
    </w:r>
    <w:r w:rsidRPr="00F44CF5">
      <w:fldChar w:fldCharType="separate"/>
    </w:r>
    <w:r w:rsidR="00DA2F9A" w:rsidRPr="00F44CF5">
      <w:t>av Ingemar Vänerlöv (kd)</w:t>
    </w:r>
    <w:r w:rsidRPr="00F44CF5">
      <w:fldChar w:fldCharType="end"/>
    </w:r>
    <w:r w:rsidRPr="00F44CF5">
      <w:br/>
    </w:r>
    <w:r w:rsidRPr="00F44CF5">
      <w:fldChar w:fldCharType="begin" w:fldLock="1"/>
    </w:r>
    <w:r w:rsidRPr="00F44CF5">
      <w:instrText xml:space="preserve"> DOCPROPERTY "SvarFrasKort" *\charformat </w:instrText>
    </w:r>
    <w:r w:rsidRPr="00F44CF5">
      <w:fldChar w:fldCharType="end"/>
    </w:r>
  </w:p>
  <w:p w:rsidR="00601AA2" w:rsidRPr="00F44CF5" w:rsidRDefault="00601AA2">
    <w:pPr>
      <w:pStyle w:val="FSHTitel"/>
    </w:pPr>
    <w:r w:rsidRPr="00F44CF5">
      <w:fldChar w:fldCharType="begin" w:fldLock="1"/>
    </w:r>
    <w:r w:rsidRPr="00F44CF5">
      <w:instrText xml:space="preserve"> DOCPROPERTY</w:instrText>
    </w:r>
    <w:r w:rsidRPr="00F44CF5">
      <w:rPr>
        <w:sz w:val="18"/>
      </w:rPr>
      <w:instrText xml:space="preserve"> "RubrikSvar" *\charformat </w:instrText>
    </w:r>
    <w:r w:rsidRPr="00F44CF5">
      <w:fldChar w:fldCharType="separate"/>
    </w:r>
    <w:r w:rsidR="00DA2F9A" w:rsidRPr="00F44CF5">
      <w:t>Översyn av straffrättslig preskription</w:t>
    </w:r>
    <w:r w:rsidRPr="00F44CF5">
      <w:fldChar w:fldCharType="end"/>
    </w:r>
  </w:p>
  <w:p w:rsidR="00601AA2" w:rsidRPr="00F44CF5" w:rsidRDefault="00601AA2" w:rsidP="00601AA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036063A"/>
    <w:lvl w:ilvl="0" w:tplc="F058F22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8999959">
    <w:abstractNumId w:val="13"/>
  </w:num>
  <w:num w:numId="2" w16cid:durableId="1140683170">
    <w:abstractNumId w:val="10"/>
  </w:num>
  <w:num w:numId="3" w16cid:durableId="662516022">
    <w:abstractNumId w:val="11"/>
  </w:num>
  <w:num w:numId="4" w16cid:durableId="845099540">
    <w:abstractNumId w:val="12"/>
  </w:num>
  <w:num w:numId="5" w16cid:durableId="1877111827">
    <w:abstractNumId w:val="8"/>
  </w:num>
  <w:num w:numId="6" w16cid:durableId="1473907236">
    <w:abstractNumId w:val="3"/>
  </w:num>
  <w:num w:numId="7" w16cid:durableId="856961245">
    <w:abstractNumId w:val="2"/>
  </w:num>
  <w:num w:numId="8" w16cid:durableId="979653857">
    <w:abstractNumId w:val="1"/>
  </w:num>
  <w:num w:numId="9" w16cid:durableId="167864371">
    <w:abstractNumId w:val="0"/>
  </w:num>
  <w:num w:numId="10" w16cid:durableId="769352744">
    <w:abstractNumId w:val="9"/>
  </w:num>
  <w:num w:numId="11" w16cid:durableId="389498249">
    <w:abstractNumId w:val="7"/>
  </w:num>
  <w:num w:numId="12" w16cid:durableId="1379235174">
    <w:abstractNumId w:val="6"/>
  </w:num>
  <w:num w:numId="13" w16cid:durableId="238248618">
    <w:abstractNumId w:val="5"/>
  </w:num>
  <w:num w:numId="14" w16cid:durableId="186570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CB5D1C"/>
    <w:rsid w:val="000271F9"/>
    <w:rsid w:val="00064BC3"/>
    <w:rsid w:val="00066775"/>
    <w:rsid w:val="00072FB9"/>
    <w:rsid w:val="00100531"/>
    <w:rsid w:val="001F174B"/>
    <w:rsid w:val="00201DFB"/>
    <w:rsid w:val="00204A63"/>
    <w:rsid w:val="00212FF1"/>
    <w:rsid w:val="00230193"/>
    <w:rsid w:val="0025068A"/>
    <w:rsid w:val="002818D3"/>
    <w:rsid w:val="002D11A8"/>
    <w:rsid w:val="002D2F2C"/>
    <w:rsid w:val="002F3594"/>
    <w:rsid w:val="003A0E72"/>
    <w:rsid w:val="003A49B7"/>
    <w:rsid w:val="003F75A7"/>
    <w:rsid w:val="00445271"/>
    <w:rsid w:val="00483907"/>
    <w:rsid w:val="004A0504"/>
    <w:rsid w:val="004A489B"/>
    <w:rsid w:val="004E38D9"/>
    <w:rsid w:val="006011FC"/>
    <w:rsid w:val="00601AA2"/>
    <w:rsid w:val="00616650"/>
    <w:rsid w:val="00643695"/>
    <w:rsid w:val="00651473"/>
    <w:rsid w:val="00740D6D"/>
    <w:rsid w:val="00794149"/>
    <w:rsid w:val="007B502B"/>
    <w:rsid w:val="007B67A7"/>
    <w:rsid w:val="007C6092"/>
    <w:rsid w:val="008132F5"/>
    <w:rsid w:val="008246CD"/>
    <w:rsid w:val="009B2A7D"/>
    <w:rsid w:val="00A053C6"/>
    <w:rsid w:val="00A92B39"/>
    <w:rsid w:val="00B13BF0"/>
    <w:rsid w:val="00B97200"/>
    <w:rsid w:val="00BA6FFB"/>
    <w:rsid w:val="00BE6DEA"/>
    <w:rsid w:val="00C1285C"/>
    <w:rsid w:val="00C15891"/>
    <w:rsid w:val="00C27B7D"/>
    <w:rsid w:val="00C46332"/>
    <w:rsid w:val="00CB0EBC"/>
    <w:rsid w:val="00CB5D1C"/>
    <w:rsid w:val="00D1174F"/>
    <w:rsid w:val="00DA2F9A"/>
    <w:rsid w:val="00DC6C70"/>
    <w:rsid w:val="00DF7E2B"/>
    <w:rsid w:val="00E22893"/>
    <w:rsid w:val="00E360DE"/>
    <w:rsid w:val="00E75D28"/>
    <w:rsid w:val="00E84F25"/>
    <w:rsid w:val="00E965B5"/>
    <w:rsid w:val="00F42D99"/>
    <w:rsid w:val="00F44CF5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36C790-85CE-4FE9-B657-E04DB80A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01AA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F75A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F7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461</Words>
  <Characters>2486</Characters>
  <Application>Microsoft Office Word</Application>
  <DocSecurity>4</DocSecurity>
  <Lines>59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Ju339</vt:lpstr>
    </vt:vector>
  </TitlesOfParts>
  <Company>Riksdagen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Ju339</dc:title>
  <dc:subject>Ju339</dc:subject>
  <dc:creator>Riksdagen</dc:creator>
  <cp:keywords>Riksdagen</cp:keywords>
  <dc:description/>
  <cp:lastModifiedBy>Lars Brink</cp:lastModifiedBy>
  <cp:revision>2</cp:revision>
  <cp:lastPrinted>2005-10-31T18:22:00Z</cp:lastPrinted>
  <dcterms:created xsi:type="dcterms:W3CDTF">2025-12-16T19:24:00Z</dcterms:created>
  <dcterms:modified xsi:type="dcterms:W3CDTF">2025-12-16T19:24:00Z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Översyn av straffrättslig preskription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straffrättslig preskription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kd779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20052006000001070100000007790069</vt:lpwstr>
  </property>
  <property fmtid="{D5CDD505-2E9C-101B-9397-08002B2CF9AE}" pid="47" name="datum">
    <vt:lpwstr>050926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20052006000001070100000007790069</vt:lpwstr>
  </property>
  <property fmtid="{D5CDD505-2E9C-101B-9397-08002B2CF9AE}" pid="50" name="nummer">
    <vt:lpwstr>339</vt:lpwstr>
  </property>
  <property fmtid="{D5CDD505-2E9C-101B-9397-08002B2CF9AE}" pid="51" name="utskottsbeteckning">
    <vt:lpwstr>Ju</vt:lpwstr>
  </property>
</Properties>
</file>