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EC841" w14:textId="77777777" w:rsidR="00275BA9" w:rsidRPr="00CD7560" w:rsidRDefault="00275BA9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98</w:t>
      </w:r>
      <w:bookmarkEnd w:id="1"/>
    </w:p>
    <w:p w14:paraId="29EEC842" w14:textId="77777777" w:rsidR="00275BA9" w:rsidRDefault="00275BA9">
      <w:pPr>
        <w:pStyle w:val="Datum"/>
        <w:outlineLvl w:val="0"/>
      </w:pPr>
      <w:bookmarkStart w:id="2" w:name="DocumentDate"/>
      <w:r>
        <w:t>Torsdagen den 26 mars 2026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8A0067" w14:paraId="29EEC847" w14:textId="77777777" w:rsidTr="00E47117">
        <w:trPr>
          <w:cantSplit/>
        </w:trPr>
        <w:tc>
          <w:tcPr>
            <w:tcW w:w="454" w:type="dxa"/>
          </w:tcPr>
          <w:p w14:paraId="29EEC843" w14:textId="77777777" w:rsidR="00275BA9" w:rsidRDefault="00275BA9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29EEC844" w14:textId="77777777" w:rsidR="00275BA9" w:rsidRDefault="00275BA9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29EEC845" w14:textId="77777777" w:rsidR="00275BA9" w:rsidRDefault="00275BA9"/>
        </w:tc>
        <w:tc>
          <w:tcPr>
            <w:tcW w:w="7512" w:type="dxa"/>
          </w:tcPr>
          <w:p w14:paraId="29EEC846" w14:textId="77777777" w:rsidR="00275BA9" w:rsidRDefault="00275BA9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8A0067" w14:paraId="29EEC84C" w14:textId="77777777" w:rsidTr="00E47117">
        <w:trPr>
          <w:cantSplit/>
        </w:trPr>
        <w:tc>
          <w:tcPr>
            <w:tcW w:w="454" w:type="dxa"/>
          </w:tcPr>
          <w:p w14:paraId="29EEC848" w14:textId="77777777" w:rsidR="00275BA9" w:rsidRDefault="00275BA9"/>
        </w:tc>
        <w:tc>
          <w:tcPr>
            <w:tcW w:w="1134" w:type="dxa"/>
          </w:tcPr>
          <w:p w14:paraId="29EEC849" w14:textId="77777777" w:rsidR="00275BA9" w:rsidRDefault="00275BA9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29EEC84A" w14:textId="77777777" w:rsidR="00275BA9" w:rsidRDefault="00275BA9"/>
        </w:tc>
        <w:tc>
          <w:tcPr>
            <w:tcW w:w="7512" w:type="dxa"/>
          </w:tcPr>
          <w:p w14:paraId="29EEC84B" w14:textId="77777777" w:rsidR="00275BA9" w:rsidRDefault="00275BA9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R="008A0067" w14:paraId="29EEC851" w14:textId="77777777" w:rsidTr="00E47117">
        <w:trPr>
          <w:cantSplit/>
        </w:trPr>
        <w:tc>
          <w:tcPr>
            <w:tcW w:w="454" w:type="dxa"/>
          </w:tcPr>
          <w:p w14:paraId="29EEC84D" w14:textId="77777777" w:rsidR="00275BA9" w:rsidRDefault="00275BA9"/>
        </w:tc>
        <w:tc>
          <w:tcPr>
            <w:tcW w:w="1134" w:type="dxa"/>
          </w:tcPr>
          <w:p w14:paraId="29EEC84E" w14:textId="77777777" w:rsidR="00275BA9" w:rsidRDefault="00275BA9">
            <w:pPr>
              <w:pStyle w:val="Plenum"/>
              <w:tabs>
                <w:tab w:val="clear" w:pos="1418"/>
              </w:tabs>
              <w:jc w:val="right"/>
            </w:pPr>
            <w:r>
              <w:t>15.20</w:t>
            </w:r>
          </w:p>
        </w:tc>
        <w:tc>
          <w:tcPr>
            <w:tcW w:w="397" w:type="dxa"/>
          </w:tcPr>
          <w:p w14:paraId="29EEC84F" w14:textId="77777777" w:rsidR="00275BA9" w:rsidRDefault="00275BA9"/>
        </w:tc>
        <w:tc>
          <w:tcPr>
            <w:tcW w:w="7512" w:type="dxa"/>
          </w:tcPr>
          <w:p w14:paraId="29EEC850" w14:textId="77777777" w:rsidR="00275BA9" w:rsidRDefault="00275BA9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29EEC852" w14:textId="77777777" w:rsidR="00275BA9" w:rsidRDefault="00275BA9">
      <w:pPr>
        <w:pStyle w:val="StreckLngt"/>
      </w:pPr>
      <w:r>
        <w:tab/>
      </w:r>
    </w:p>
    <w:p w14:paraId="29EEC853" w14:textId="77777777" w:rsidR="00275BA9" w:rsidRDefault="00275BA9" w:rsidP="00121B42">
      <w:pPr>
        <w:pStyle w:val="Blankrad"/>
      </w:pPr>
      <w:r>
        <w:t xml:space="preserve">      </w:t>
      </w:r>
    </w:p>
    <w:p w14:paraId="29EEC854" w14:textId="77777777" w:rsidR="00275BA9" w:rsidRDefault="00275BA9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8A0067" w14:paraId="29EEC858" w14:textId="77777777" w:rsidTr="00055526">
        <w:trPr>
          <w:cantSplit/>
        </w:trPr>
        <w:tc>
          <w:tcPr>
            <w:tcW w:w="567" w:type="dxa"/>
          </w:tcPr>
          <w:p w14:paraId="29EEC855" w14:textId="77777777" w:rsidR="00275BA9" w:rsidRDefault="00275BA9" w:rsidP="00C84F80">
            <w:pPr>
              <w:keepNext/>
            </w:pPr>
          </w:p>
        </w:tc>
        <w:tc>
          <w:tcPr>
            <w:tcW w:w="6663" w:type="dxa"/>
          </w:tcPr>
          <w:p w14:paraId="29EEC856" w14:textId="77777777" w:rsidR="00275BA9" w:rsidRDefault="00275BA9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29EEC857" w14:textId="77777777" w:rsidR="00275BA9" w:rsidRDefault="00275BA9" w:rsidP="00C84F80">
            <w:pPr>
              <w:keepNext/>
            </w:pPr>
          </w:p>
        </w:tc>
      </w:tr>
      <w:tr w:rsidR="008A0067" w14:paraId="29EEC85C" w14:textId="77777777" w:rsidTr="00055526">
        <w:trPr>
          <w:cantSplit/>
        </w:trPr>
        <w:tc>
          <w:tcPr>
            <w:tcW w:w="567" w:type="dxa"/>
          </w:tcPr>
          <w:p w14:paraId="29EEC859" w14:textId="77777777" w:rsidR="00275BA9" w:rsidRDefault="00275BA9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29EEC85A" w14:textId="77777777" w:rsidR="00275BA9" w:rsidRDefault="00275BA9" w:rsidP="000326E3">
            <w:r>
              <w:t>Justering av protokoll från sammanträdet torsdagen den 5 mars</w:t>
            </w:r>
          </w:p>
        </w:tc>
        <w:tc>
          <w:tcPr>
            <w:tcW w:w="2055" w:type="dxa"/>
          </w:tcPr>
          <w:p w14:paraId="29EEC85B" w14:textId="77777777" w:rsidR="00275BA9" w:rsidRDefault="00275BA9" w:rsidP="00C84F80"/>
        </w:tc>
      </w:tr>
      <w:tr w:rsidR="008A0067" w14:paraId="29EEC860" w14:textId="77777777" w:rsidTr="00055526">
        <w:trPr>
          <w:cantSplit/>
        </w:trPr>
        <w:tc>
          <w:tcPr>
            <w:tcW w:w="567" w:type="dxa"/>
          </w:tcPr>
          <w:p w14:paraId="29EEC85D" w14:textId="77777777" w:rsidR="00275BA9" w:rsidRDefault="00275BA9" w:rsidP="00C84F80">
            <w:pPr>
              <w:keepNext/>
            </w:pPr>
          </w:p>
        </w:tc>
        <w:tc>
          <w:tcPr>
            <w:tcW w:w="6663" w:type="dxa"/>
          </w:tcPr>
          <w:p w14:paraId="29EEC85E" w14:textId="77777777" w:rsidR="00275BA9" w:rsidRDefault="00275BA9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29EEC85F" w14:textId="77777777" w:rsidR="00275BA9" w:rsidRDefault="00275BA9" w:rsidP="00C84F80">
            <w:pPr>
              <w:keepNext/>
            </w:pPr>
          </w:p>
        </w:tc>
      </w:tr>
      <w:tr w:rsidR="008A0067" w14:paraId="29EEC864" w14:textId="77777777" w:rsidTr="00055526">
        <w:trPr>
          <w:cantSplit/>
        </w:trPr>
        <w:tc>
          <w:tcPr>
            <w:tcW w:w="567" w:type="dxa"/>
          </w:tcPr>
          <w:p w14:paraId="29EEC861" w14:textId="77777777" w:rsidR="00275BA9" w:rsidRDefault="00275BA9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29EEC862" w14:textId="77777777" w:rsidR="00275BA9" w:rsidRDefault="00275BA9" w:rsidP="000326E3">
            <w:r>
              <w:t>Mats Hellhoff (SD) som suppleant i justitieutskottet</w:t>
            </w:r>
          </w:p>
        </w:tc>
        <w:tc>
          <w:tcPr>
            <w:tcW w:w="2055" w:type="dxa"/>
          </w:tcPr>
          <w:p w14:paraId="29EEC863" w14:textId="77777777" w:rsidR="00275BA9" w:rsidRDefault="00275BA9" w:rsidP="00C84F80"/>
        </w:tc>
      </w:tr>
      <w:tr w:rsidR="008A0067" w14:paraId="29EEC868" w14:textId="77777777" w:rsidTr="00055526">
        <w:trPr>
          <w:cantSplit/>
        </w:trPr>
        <w:tc>
          <w:tcPr>
            <w:tcW w:w="567" w:type="dxa"/>
          </w:tcPr>
          <w:p w14:paraId="29EEC865" w14:textId="77777777" w:rsidR="00275BA9" w:rsidRDefault="00275BA9" w:rsidP="00C84F80">
            <w:pPr>
              <w:keepNext/>
            </w:pPr>
          </w:p>
        </w:tc>
        <w:tc>
          <w:tcPr>
            <w:tcW w:w="6663" w:type="dxa"/>
          </w:tcPr>
          <w:p w14:paraId="29EEC866" w14:textId="77777777" w:rsidR="00275BA9" w:rsidRDefault="00275BA9" w:rsidP="000326E3">
            <w:pPr>
              <w:pStyle w:val="HuvudrubrikEnsam"/>
              <w:keepNext/>
            </w:pPr>
            <w:r>
              <w:t>Anmälan om efterträdare</w:t>
            </w:r>
          </w:p>
        </w:tc>
        <w:tc>
          <w:tcPr>
            <w:tcW w:w="2055" w:type="dxa"/>
          </w:tcPr>
          <w:p w14:paraId="29EEC867" w14:textId="77777777" w:rsidR="00275BA9" w:rsidRDefault="00275BA9" w:rsidP="00C84F80">
            <w:pPr>
              <w:keepNext/>
            </w:pPr>
          </w:p>
        </w:tc>
      </w:tr>
      <w:tr w:rsidR="008A0067" w14:paraId="29EEC86C" w14:textId="77777777" w:rsidTr="00055526">
        <w:trPr>
          <w:cantSplit/>
        </w:trPr>
        <w:tc>
          <w:tcPr>
            <w:tcW w:w="567" w:type="dxa"/>
          </w:tcPr>
          <w:p w14:paraId="29EEC869" w14:textId="77777777" w:rsidR="00275BA9" w:rsidRDefault="00275BA9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29EEC86A" w14:textId="77777777" w:rsidR="00275BA9" w:rsidRDefault="00275BA9" w:rsidP="000326E3">
            <w:r>
              <w:t>Mats Hellhoff (SD) som ledamot i justitieutskottet</w:t>
            </w:r>
          </w:p>
        </w:tc>
        <w:tc>
          <w:tcPr>
            <w:tcW w:w="2055" w:type="dxa"/>
          </w:tcPr>
          <w:p w14:paraId="29EEC86B" w14:textId="77777777" w:rsidR="00275BA9" w:rsidRDefault="00275BA9" w:rsidP="00C84F80"/>
        </w:tc>
      </w:tr>
      <w:tr w:rsidR="008A0067" w14:paraId="29EEC870" w14:textId="77777777" w:rsidTr="00055526">
        <w:trPr>
          <w:cantSplit/>
        </w:trPr>
        <w:tc>
          <w:tcPr>
            <w:tcW w:w="567" w:type="dxa"/>
          </w:tcPr>
          <w:p w14:paraId="29EEC86D" w14:textId="77777777" w:rsidR="00275BA9" w:rsidRDefault="00275BA9" w:rsidP="00C84F80">
            <w:pPr>
              <w:keepNext/>
            </w:pPr>
          </w:p>
        </w:tc>
        <w:tc>
          <w:tcPr>
            <w:tcW w:w="6663" w:type="dxa"/>
          </w:tcPr>
          <w:p w14:paraId="29EEC86E" w14:textId="77777777" w:rsidR="00275BA9" w:rsidRDefault="00275BA9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29EEC86F" w14:textId="77777777" w:rsidR="00275BA9" w:rsidRDefault="00275BA9" w:rsidP="00C84F80">
            <w:pPr>
              <w:keepNext/>
            </w:pPr>
          </w:p>
        </w:tc>
      </w:tr>
      <w:tr w:rsidR="008A0067" w14:paraId="29EEC874" w14:textId="77777777" w:rsidTr="00055526">
        <w:trPr>
          <w:cantSplit/>
        </w:trPr>
        <w:tc>
          <w:tcPr>
            <w:tcW w:w="567" w:type="dxa"/>
          </w:tcPr>
          <w:p w14:paraId="29EEC871" w14:textId="77777777" w:rsidR="00275BA9" w:rsidRDefault="00275BA9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29EEC872" w14:textId="77777777" w:rsidR="00275BA9" w:rsidRDefault="00275BA9" w:rsidP="000326E3">
            <w:r>
              <w:t xml:space="preserve">2025/26:396 av Richard Jomshof (SD) </w:t>
            </w:r>
            <w:r>
              <w:br/>
              <w:t>Begreppet islamofobi</w:t>
            </w:r>
          </w:p>
        </w:tc>
        <w:tc>
          <w:tcPr>
            <w:tcW w:w="2055" w:type="dxa"/>
          </w:tcPr>
          <w:p w14:paraId="29EEC873" w14:textId="77777777" w:rsidR="00275BA9" w:rsidRDefault="00275BA9" w:rsidP="00C84F80"/>
        </w:tc>
      </w:tr>
      <w:tr w:rsidR="008A0067" w14:paraId="29EEC878" w14:textId="77777777" w:rsidTr="00055526">
        <w:trPr>
          <w:cantSplit/>
        </w:trPr>
        <w:tc>
          <w:tcPr>
            <w:tcW w:w="567" w:type="dxa"/>
          </w:tcPr>
          <w:p w14:paraId="29EEC875" w14:textId="77777777" w:rsidR="00275BA9" w:rsidRDefault="00275BA9" w:rsidP="00C84F80">
            <w:pPr>
              <w:keepNext/>
            </w:pPr>
          </w:p>
        </w:tc>
        <w:tc>
          <w:tcPr>
            <w:tcW w:w="6663" w:type="dxa"/>
          </w:tcPr>
          <w:p w14:paraId="29EEC876" w14:textId="77777777" w:rsidR="00275BA9" w:rsidRDefault="00275BA9" w:rsidP="000326E3">
            <w:pPr>
              <w:pStyle w:val="HuvudrubrikEnsam"/>
              <w:keepNext/>
            </w:pPr>
            <w:r>
              <w:t>Ärende för hänvisning till utskott</w:t>
            </w:r>
          </w:p>
        </w:tc>
        <w:tc>
          <w:tcPr>
            <w:tcW w:w="2055" w:type="dxa"/>
          </w:tcPr>
          <w:p w14:paraId="29EEC877" w14:textId="77777777" w:rsidR="00275BA9" w:rsidRDefault="00275BA9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8A0067" w14:paraId="29EEC87C" w14:textId="77777777" w:rsidTr="00055526">
        <w:trPr>
          <w:cantSplit/>
        </w:trPr>
        <w:tc>
          <w:tcPr>
            <w:tcW w:w="567" w:type="dxa"/>
          </w:tcPr>
          <w:p w14:paraId="29EEC879" w14:textId="77777777" w:rsidR="00275BA9" w:rsidRDefault="00275BA9" w:rsidP="00C84F80">
            <w:pPr>
              <w:keepNext/>
            </w:pPr>
          </w:p>
        </w:tc>
        <w:tc>
          <w:tcPr>
            <w:tcW w:w="6663" w:type="dxa"/>
          </w:tcPr>
          <w:p w14:paraId="29EEC87A" w14:textId="77777777" w:rsidR="00275BA9" w:rsidRDefault="00275BA9" w:rsidP="000326E3">
            <w:pPr>
              <w:pStyle w:val="renderubrik"/>
            </w:pPr>
            <w:r>
              <w:t>Motion</w:t>
            </w:r>
          </w:p>
        </w:tc>
        <w:tc>
          <w:tcPr>
            <w:tcW w:w="2055" w:type="dxa"/>
          </w:tcPr>
          <w:p w14:paraId="29EEC87B" w14:textId="77777777" w:rsidR="00275BA9" w:rsidRDefault="00275BA9" w:rsidP="00C84F80">
            <w:pPr>
              <w:keepNext/>
            </w:pPr>
          </w:p>
        </w:tc>
      </w:tr>
      <w:tr w:rsidR="008A0067" w14:paraId="29EEC880" w14:textId="77777777" w:rsidTr="00055526">
        <w:trPr>
          <w:cantSplit/>
        </w:trPr>
        <w:tc>
          <w:tcPr>
            <w:tcW w:w="567" w:type="dxa"/>
          </w:tcPr>
          <w:p w14:paraId="29EEC87D" w14:textId="77777777" w:rsidR="00275BA9" w:rsidRDefault="00275BA9" w:rsidP="00C84F80">
            <w:pPr>
              <w:keepNext/>
            </w:pPr>
          </w:p>
        </w:tc>
        <w:tc>
          <w:tcPr>
            <w:tcW w:w="6663" w:type="dxa"/>
          </w:tcPr>
          <w:p w14:paraId="29EEC87E" w14:textId="77777777" w:rsidR="00275BA9" w:rsidRDefault="00275BA9" w:rsidP="000326E3">
            <w:pPr>
              <w:pStyle w:val="Motionsrubrik"/>
            </w:pPr>
            <w:r>
              <w:t>med anledning av prop. 2025/26:155 En mer rättssäker och effektiv domstolsprocess</w:t>
            </w:r>
          </w:p>
        </w:tc>
        <w:tc>
          <w:tcPr>
            <w:tcW w:w="2055" w:type="dxa"/>
          </w:tcPr>
          <w:p w14:paraId="29EEC87F" w14:textId="77777777" w:rsidR="00275BA9" w:rsidRDefault="00275BA9" w:rsidP="00C84F80">
            <w:pPr>
              <w:keepNext/>
            </w:pPr>
          </w:p>
        </w:tc>
      </w:tr>
      <w:tr w:rsidR="008A0067" w14:paraId="29EEC884" w14:textId="77777777" w:rsidTr="00055526">
        <w:trPr>
          <w:cantSplit/>
        </w:trPr>
        <w:tc>
          <w:tcPr>
            <w:tcW w:w="567" w:type="dxa"/>
          </w:tcPr>
          <w:p w14:paraId="29EEC881" w14:textId="77777777" w:rsidR="00275BA9" w:rsidRDefault="00275BA9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29EEC882" w14:textId="77777777" w:rsidR="00275BA9" w:rsidRDefault="00275BA9" w:rsidP="000326E3">
            <w:r>
              <w:t xml:space="preserve">2025/26:3951 av Gudrun Nordborg </w:t>
            </w:r>
            <w:proofErr w:type="gramStart"/>
            <w:r>
              <w:t>m.fl.</w:t>
            </w:r>
            <w:proofErr w:type="gramEnd"/>
            <w:r>
              <w:t xml:space="preserve"> (V)</w:t>
            </w:r>
          </w:p>
        </w:tc>
        <w:tc>
          <w:tcPr>
            <w:tcW w:w="2055" w:type="dxa"/>
          </w:tcPr>
          <w:p w14:paraId="29EEC883" w14:textId="3D6E1E47" w:rsidR="00275BA9" w:rsidRDefault="00275BA9" w:rsidP="00C84F80">
            <w:r>
              <w:t>JuU</w:t>
            </w:r>
            <w:r w:rsidR="005B2D2B">
              <w:br/>
            </w:r>
            <w:r w:rsidR="005B2D2B">
              <w:br/>
            </w:r>
          </w:p>
        </w:tc>
      </w:tr>
      <w:tr w:rsidR="008A0067" w14:paraId="29EEC888" w14:textId="77777777" w:rsidTr="00055526">
        <w:trPr>
          <w:cantSplit/>
        </w:trPr>
        <w:tc>
          <w:tcPr>
            <w:tcW w:w="567" w:type="dxa"/>
          </w:tcPr>
          <w:p w14:paraId="29EEC885" w14:textId="77777777" w:rsidR="00275BA9" w:rsidRDefault="00275BA9" w:rsidP="00C84F80">
            <w:pPr>
              <w:keepNext/>
            </w:pPr>
          </w:p>
        </w:tc>
        <w:tc>
          <w:tcPr>
            <w:tcW w:w="6663" w:type="dxa"/>
          </w:tcPr>
          <w:p w14:paraId="29EEC886" w14:textId="77777777" w:rsidR="00275BA9" w:rsidRDefault="00275BA9" w:rsidP="000326E3">
            <w:pPr>
              <w:pStyle w:val="Huvudrubrik"/>
              <w:keepNext/>
            </w:pPr>
            <w:r>
              <w:t>Ärenden för avgörande kl. 15.20</w:t>
            </w:r>
          </w:p>
        </w:tc>
        <w:tc>
          <w:tcPr>
            <w:tcW w:w="2055" w:type="dxa"/>
          </w:tcPr>
          <w:p w14:paraId="29EEC887" w14:textId="77777777" w:rsidR="00275BA9" w:rsidRDefault="00275BA9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8A0067" w14:paraId="29EEC88D" w14:textId="77777777" w:rsidTr="00055526">
        <w:trPr>
          <w:cantSplit/>
        </w:trPr>
        <w:tc>
          <w:tcPr>
            <w:tcW w:w="567" w:type="dxa"/>
          </w:tcPr>
          <w:p w14:paraId="29EEC889" w14:textId="77777777" w:rsidR="00275BA9" w:rsidRDefault="00275BA9" w:rsidP="00C84F80"/>
        </w:tc>
        <w:tc>
          <w:tcPr>
            <w:tcW w:w="6663" w:type="dxa"/>
          </w:tcPr>
          <w:p w14:paraId="29EEC88A" w14:textId="77777777" w:rsidR="00275BA9" w:rsidRDefault="00275BA9" w:rsidP="000326E3">
            <w:pPr>
              <w:pStyle w:val="Underrubrik"/>
            </w:pPr>
            <w:r>
              <w:t xml:space="preserve"> </w:t>
            </w:r>
          </w:p>
          <w:p w14:paraId="29EEC88B" w14:textId="77777777" w:rsidR="00275BA9" w:rsidRDefault="00275BA9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29EEC88C" w14:textId="77777777" w:rsidR="00275BA9" w:rsidRDefault="00275BA9" w:rsidP="00C84F80"/>
        </w:tc>
      </w:tr>
      <w:tr w:rsidR="008A0067" w14:paraId="29EEC891" w14:textId="77777777" w:rsidTr="00055526">
        <w:trPr>
          <w:cantSplit/>
        </w:trPr>
        <w:tc>
          <w:tcPr>
            <w:tcW w:w="567" w:type="dxa"/>
          </w:tcPr>
          <w:p w14:paraId="29EEC88E" w14:textId="77777777" w:rsidR="00275BA9" w:rsidRDefault="00275BA9" w:rsidP="00C84F80">
            <w:pPr>
              <w:keepNext/>
            </w:pPr>
          </w:p>
        </w:tc>
        <w:tc>
          <w:tcPr>
            <w:tcW w:w="6663" w:type="dxa"/>
          </w:tcPr>
          <w:p w14:paraId="29EEC88F" w14:textId="77777777" w:rsidR="00275BA9" w:rsidRDefault="00275BA9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29EEC890" w14:textId="77777777" w:rsidR="00275BA9" w:rsidRDefault="00275BA9" w:rsidP="00C84F80">
            <w:pPr>
              <w:keepNext/>
            </w:pPr>
          </w:p>
        </w:tc>
      </w:tr>
      <w:tr w:rsidR="008A0067" w14:paraId="29EEC895" w14:textId="77777777" w:rsidTr="00055526">
        <w:trPr>
          <w:cantSplit/>
        </w:trPr>
        <w:tc>
          <w:tcPr>
            <w:tcW w:w="567" w:type="dxa"/>
          </w:tcPr>
          <w:p w14:paraId="29EEC892" w14:textId="77777777" w:rsidR="00275BA9" w:rsidRDefault="00275BA9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29EEC893" w14:textId="77777777" w:rsidR="00275BA9" w:rsidRDefault="00275BA9" w:rsidP="000326E3">
            <w:r>
              <w:t>Bet. 2025/26:JuU12 Våldsbrott och brottsoffer</w:t>
            </w:r>
          </w:p>
        </w:tc>
        <w:tc>
          <w:tcPr>
            <w:tcW w:w="2055" w:type="dxa"/>
          </w:tcPr>
          <w:p w14:paraId="29EEC894" w14:textId="77777777" w:rsidR="00275BA9" w:rsidRDefault="00275BA9" w:rsidP="00C84F80">
            <w:r>
              <w:t>17 res. (S, V, C, MP)</w:t>
            </w:r>
          </w:p>
        </w:tc>
      </w:tr>
      <w:tr w:rsidR="008A0067" w14:paraId="29EEC899" w14:textId="77777777" w:rsidTr="00055526">
        <w:trPr>
          <w:cantSplit/>
        </w:trPr>
        <w:tc>
          <w:tcPr>
            <w:tcW w:w="567" w:type="dxa"/>
          </w:tcPr>
          <w:p w14:paraId="29EEC896" w14:textId="77777777" w:rsidR="00275BA9" w:rsidRDefault="00275BA9" w:rsidP="00C84F80">
            <w:pPr>
              <w:keepNext/>
            </w:pPr>
          </w:p>
        </w:tc>
        <w:tc>
          <w:tcPr>
            <w:tcW w:w="6663" w:type="dxa"/>
          </w:tcPr>
          <w:p w14:paraId="29EEC897" w14:textId="77777777" w:rsidR="00275BA9" w:rsidRDefault="00275BA9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29EEC898" w14:textId="77777777" w:rsidR="00275BA9" w:rsidRDefault="00275BA9" w:rsidP="00C84F80">
            <w:pPr>
              <w:keepNext/>
            </w:pPr>
          </w:p>
        </w:tc>
      </w:tr>
      <w:tr w:rsidR="008A0067" w14:paraId="29EEC89D" w14:textId="77777777" w:rsidTr="00055526">
        <w:trPr>
          <w:cantSplit/>
        </w:trPr>
        <w:tc>
          <w:tcPr>
            <w:tcW w:w="567" w:type="dxa"/>
          </w:tcPr>
          <w:p w14:paraId="29EEC89A" w14:textId="77777777" w:rsidR="00275BA9" w:rsidRDefault="00275BA9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29EEC89B" w14:textId="77777777" w:rsidR="00275BA9" w:rsidRDefault="00275BA9" w:rsidP="000326E3">
            <w:r>
              <w:t>Bet. 2025/26:FiU28 Riksrevisionens rapport om arbetsrättsliga villkor i offentlig upphandling</w:t>
            </w:r>
          </w:p>
        </w:tc>
        <w:tc>
          <w:tcPr>
            <w:tcW w:w="2055" w:type="dxa"/>
          </w:tcPr>
          <w:p w14:paraId="29EEC89C" w14:textId="77777777" w:rsidR="00275BA9" w:rsidRDefault="00275BA9" w:rsidP="00C84F80">
            <w:r>
              <w:t>3 res. (S, V, MP)</w:t>
            </w:r>
          </w:p>
        </w:tc>
      </w:tr>
      <w:tr w:rsidR="008A0067" w14:paraId="29EEC8A1" w14:textId="77777777" w:rsidTr="00055526">
        <w:trPr>
          <w:cantSplit/>
        </w:trPr>
        <w:tc>
          <w:tcPr>
            <w:tcW w:w="567" w:type="dxa"/>
          </w:tcPr>
          <w:p w14:paraId="29EEC89E" w14:textId="77777777" w:rsidR="00275BA9" w:rsidRDefault="00275BA9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29EEC89F" w14:textId="77777777" w:rsidR="00275BA9" w:rsidRDefault="00275BA9" w:rsidP="000326E3">
            <w:r>
              <w:t>Bet. 2025/26:FiU35 Utlämnande av uppgifter ur registret över verkliga huvudmän</w:t>
            </w:r>
          </w:p>
        </w:tc>
        <w:tc>
          <w:tcPr>
            <w:tcW w:w="2055" w:type="dxa"/>
          </w:tcPr>
          <w:p w14:paraId="29EEC8A0" w14:textId="77777777" w:rsidR="00275BA9" w:rsidRDefault="00275BA9" w:rsidP="00C84F80"/>
        </w:tc>
      </w:tr>
      <w:tr w:rsidR="008A0067" w14:paraId="29EEC8A5" w14:textId="77777777" w:rsidTr="00055526">
        <w:trPr>
          <w:cantSplit/>
        </w:trPr>
        <w:tc>
          <w:tcPr>
            <w:tcW w:w="567" w:type="dxa"/>
          </w:tcPr>
          <w:p w14:paraId="29EEC8A2" w14:textId="77777777" w:rsidR="00275BA9" w:rsidRDefault="00275BA9" w:rsidP="00C84F80">
            <w:pPr>
              <w:keepNext/>
            </w:pPr>
          </w:p>
        </w:tc>
        <w:tc>
          <w:tcPr>
            <w:tcW w:w="6663" w:type="dxa"/>
          </w:tcPr>
          <w:p w14:paraId="29EEC8A3" w14:textId="77777777" w:rsidR="00275BA9" w:rsidRDefault="00275BA9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29EEC8A4" w14:textId="77777777" w:rsidR="00275BA9" w:rsidRDefault="00275BA9" w:rsidP="00C84F80">
            <w:pPr>
              <w:keepNext/>
            </w:pPr>
          </w:p>
        </w:tc>
      </w:tr>
      <w:tr w:rsidR="008A0067" w14:paraId="29EEC8A9" w14:textId="77777777" w:rsidTr="00055526">
        <w:trPr>
          <w:cantSplit/>
        </w:trPr>
        <w:tc>
          <w:tcPr>
            <w:tcW w:w="567" w:type="dxa"/>
          </w:tcPr>
          <w:p w14:paraId="29EEC8A6" w14:textId="77777777" w:rsidR="00275BA9" w:rsidRDefault="00275BA9" w:rsidP="00C84F80">
            <w:pPr>
              <w:keepNext/>
            </w:pPr>
          </w:p>
        </w:tc>
        <w:tc>
          <w:tcPr>
            <w:tcW w:w="6663" w:type="dxa"/>
          </w:tcPr>
          <w:p w14:paraId="29EEC8A7" w14:textId="77777777" w:rsidR="00275BA9" w:rsidRDefault="00275BA9" w:rsidP="000326E3">
            <w:pPr>
              <w:pStyle w:val="renderubrik"/>
            </w:pPr>
            <w:r>
              <w:t>Socialförsäkringsutskottets betänkande</w:t>
            </w:r>
          </w:p>
        </w:tc>
        <w:tc>
          <w:tcPr>
            <w:tcW w:w="2055" w:type="dxa"/>
          </w:tcPr>
          <w:p w14:paraId="29EEC8A8" w14:textId="77777777" w:rsidR="00275BA9" w:rsidRDefault="00275BA9" w:rsidP="00C84F80">
            <w:pPr>
              <w:keepNext/>
            </w:pPr>
          </w:p>
        </w:tc>
      </w:tr>
      <w:tr w:rsidR="008A0067" w14:paraId="29EEC8AD" w14:textId="77777777" w:rsidTr="00055526">
        <w:trPr>
          <w:cantSplit/>
        </w:trPr>
        <w:tc>
          <w:tcPr>
            <w:tcW w:w="567" w:type="dxa"/>
          </w:tcPr>
          <w:p w14:paraId="29EEC8AA" w14:textId="77777777" w:rsidR="00275BA9" w:rsidRDefault="00275BA9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29EEC8AB" w14:textId="77777777" w:rsidR="00275BA9" w:rsidRDefault="00275BA9" w:rsidP="000326E3">
            <w:r>
              <w:t>Bet. 2025/26:SfU19 Skyndsamhet och preklusionsfrister vid överprövning av upphandling av fonder till premiepensionens fondtorg</w:t>
            </w:r>
          </w:p>
        </w:tc>
        <w:tc>
          <w:tcPr>
            <w:tcW w:w="2055" w:type="dxa"/>
          </w:tcPr>
          <w:p w14:paraId="29EEC8AC" w14:textId="77777777" w:rsidR="00275BA9" w:rsidRDefault="00275BA9" w:rsidP="00C84F80"/>
        </w:tc>
      </w:tr>
      <w:tr w:rsidR="008A0067" w14:paraId="29EEC8B1" w14:textId="77777777" w:rsidTr="00055526">
        <w:trPr>
          <w:cantSplit/>
        </w:trPr>
        <w:tc>
          <w:tcPr>
            <w:tcW w:w="567" w:type="dxa"/>
          </w:tcPr>
          <w:p w14:paraId="29EEC8AE" w14:textId="77777777" w:rsidR="00275BA9" w:rsidRDefault="00275BA9" w:rsidP="00C84F80">
            <w:pPr>
              <w:keepNext/>
            </w:pPr>
          </w:p>
        </w:tc>
        <w:tc>
          <w:tcPr>
            <w:tcW w:w="6663" w:type="dxa"/>
          </w:tcPr>
          <w:p w14:paraId="29EEC8AF" w14:textId="77777777" w:rsidR="00275BA9" w:rsidRDefault="00275BA9" w:rsidP="000326E3">
            <w:pPr>
              <w:pStyle w:val="renderubrik"/>
            </w:pPr>
            <w:r>
              <w:t>Socialutskottets betänkanden</w:t>
            </w:r>
          </w:p>
        </w:tc>
        <w:tc>
          <w:tcPr>
            <w:tcW w:w="2055" w:type="dxa"/>
          </w:tcPr>
          <w:p w14:paraId="29EEC8B0" w14:textId="77777777" w:rsidR="00275BA9" w:rsidRDefault="00275BA9" w:rsidP="00C84F80">
            <w:pPr>
              <w:keepNext/>
            </w:pPr>
          </w:p>
        </w:tc>
      </w:tr>
      <w:tr w:rsidR="008A0067" w14:paraId="29EEC8B5" w14:textId="77777777" w:rsidTr="00055526">
        <w:trPr>
          <w:cantSplit/>
        </w:trPr>
        <w:tc>
          <w:tcPr>
            <w:tcW w:w="567" w:type="dxa"/>
          </w:tcPr>
          <w:p w14:paraId="29EEC8B2" w14:textId="77777777" w:rsidR="00275BA9" w:rsidRDefault="00275BA9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29EEC8B3" w14:textId="77777777" w:rsidR="00275BA9" w:rsidRDefault="00275BA9" w:rsidP="000326E3">
            <w:r>
              <w:t>Bet. 2025/26:SoU26 Ett språkkrav inom äldreomsorgen</w:t>
            </w:r>
          </w:p>
        </w:tc>
        <w:tc>
          <w:tcPr>
            <w:tcW w:w="2055" w:type="dxa"/>
          </w:tcPr>
          <w:p w14:paraId="29EEC8B4" w14:textId="77777777" w:rsidR="00275BA9" w:rsidRDefault="00275BA9" w:rsidP="00C84F80">
            <w:r>
              <w:t>4 res. (V, MP)</w:t>
            </w:r>
          </w:p>
        </w:tc>
      </w:tr>
      <w:tr w:rsidR="008A0067" w14:paraId="29EEC8B9" w14:textId="77777777" w:rsidTr="00055526">
        <w:trPr>
          <w:cantSplit/>
        </w:trPr>
        <w:tc>
          <w:tcPr>
            <w:tcW w:w="567" w:type="dxa"/>
          </w:tcPr>
          <w:p w14:paraId="29EEC8B6" w14:textId="77777777" w:rsidR="00275BA9" w:rsidRDefault="00275BA9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29EEC8B7" w14:textId="77777777" w:rsidR="00275BA9" w:rsidRDefault="00275BA9" w:rsidP="000326E3">
            <w:r>
              <w:t>Bet. 2025/26:SoU22 Kompetensförsörjning, e-hälsa och beredskap</w:t>
            </w:r>
          </w:p>
        </w:tc>
        <w:tc>
          <w:tcPr>
            <w:tcW w:w="2055" w:type="dxa"/>
          </w:tcPr>
          <w:p w14:paraId="29EEC8B8" w14:textId="77777777" w:rsidR="00275BA9" w:rsidRDefault="00275BA9" w:rsidP="00C84F80">
            <w:r>
              <w:t>37 res. (S, V, C, MP)</w:t>
            </w:r>
          </w:p>
        </w:tc>
      </w:tr>
      <w:tr w:rsidR="008A0067" w14:paraId="29EEC8BD" w14:textId="77777777" w:rsidTr="00055526">
        <w:trPr>
          <w:cantSplit/>
        </w:trPr>
        <w:tc>
          <w:tcPr>
            <w:tcW w:w="567" w:type="dxa"/>
          </w:tcPr>
          <w:p w14:paraId="29EEC8BA" w14:textId="77777777" w:rsidR="00275BA9" w:rsidRDefault="00275BA9" w:rsidP="00C84F80">
            <w:pPr>
              <w:keepNext/>
            </w:pPr>
          </w:p>
        </w:tc>
        <w:tc>
          <w:tcPr>
            <w:tcW w:w="6663" w:type="dxa"/>
          </w:tcPr>
          <w:p w14:paraId="29EEC8BB" w14:textId="77777777" w:rsidR="00275BA9" w:rsidRDefault="00275BA9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29EEC8BC" w14:textId="77777777" w:rsidR="00275BA9" w:rsidRDefault="00275BA9" w:rsidP="00C84F80">
            <w:pPr>
              <w:keepNext/>
            </w:pPr>
          </w:p>
        </w:tc>
      </w:tr>
      <w:tr w:rsidR="008A0067" w14:paraId="29EEC8C1" w14:textId="77777777" w:rsidTr="00055526">
        <w:trPr>
          <w:cantSplit/>
        </w:trPr>
        <w:tc>
          <w:tcPr>
            <w:tcW w:w="567" w:type="dxa"/>
          </w:tcPr>
          <w:p w14:paraId="29EEC8BE" w14:textId="77777777" w:rsidR="00275BA9" w:rsidRDefault="00275BA9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29EEC8BF" w14:textId="77777777" w:rsidR="00275BA9" w:rsidRDefault="00275BA9" w:rsidP="000326E3">
            <w:r>
              <w:t>Bet. 2025/26:UU7 Internationella relationer</w:t>
            </w:r>
          </w:p>
        </w:tc>
        <w:tc>
          <w:tcPr>
            <w:tcW w:w="2055" w:type="dxa"/>
          </w:tcPr>
          <w:p w14:paraId="29EEC8C0" w14:textId="77777777" w:rsidR="00275BA9" w:rsidRDefault="00275BA9" w:rsidP="00C84F80">
            <w:r>
              <w:t>12 res. (S, V, C, MP)</w:t>
            </w:r>
          </w:p>
        </w:tc>
      </w:tr>
      <w:tr w:rsidR="008A0067" w14:paraId="29EEC8C5" w14:textId="77777777" w:rsidTr="00055526">
        <w:trPr>
          <w:cantSplit/>
        </w:trPr>
        <w:tc>
          <w:tcPr>
            <w:tcW w:w="567" w:type="dxa"/>
          </w:tcPr>
          <w:p w14:paraId="29EEC8C2" w14:textId="77777777" w:rsidR="00275BA9" w:rsidRDefault="00275BA9" w:rsidP="00C84F80">
            <w:pPr>
              <w:keepNext/>
            </w:pPr>
          </w:p>
        </w:tc>
        <w:tc>
          <w:tcPr>
            <w:tcW w:w="6663" w:type="dxa"/>
          </w:tcPr>
          <w:p w14:paraId="29EEC8C3" w14:textId="77777777" w:rsidR="00275BA9" w:rsidRDefault="00275BA9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29EEC8C4" w14:textId="77777777" w:rsidR="00275BA9" w:rsidRDefault="00275BA9" w:rsidP="00C84F80">
            <w:pPr>
              <w:keepNext/>
            </w:pPr>
          </w:p>
        </w:tc>
      </w:tr>
      <w:tr w:rsidR="008A0067" w14:paraId="29EEC8C9" w14:textId="77777777" w:rsidTr="00055526">
        <w:trPr>
          <w:cantSplit/>
        </w:trPr>
        <w:tc>
          <w:tcPr>
            <w:tcW w:w="567" w:type="dxa"/>
          </w:tcPr>
          <w:p w14:paraId="29EEC8C6" w14:textId="77777777" w:rsidR="00275BA9" w:rsidRDefault="00275BA9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29EEC8C7" w14:textId="77777777" w:rsidR="00275BA9" w:rsidRDefault="00275BA9" w:rsidP="000326E3">
            <w:r>
              <w:t>Bet. 2025/26:FöU6 Integritetsskydd vid signalspaning i försvarsunderrättelseverksamhet</w:t>
            </w:r>
          </w:p>
        </w:tc>
        <w:tc>
          <w:tcPr>
            <w:tcW w:w="2055" w:type="dxa"/>
          </w:tcPr>
          <w:p w14:paraId="29EEC8C8" w14:textId="77777777" w:rsidR="00275BA9" w:rsidRDefault="00275BA9" w:rsidP="00C84F80">
            <w:r>
              <w:t>2 res. (S, MP)</w:t>
            </w:r>
          </w:p>
        </w:tc>
      </w:tr>
      <w:tr w:rsidR="008A0067" w14:paraId="29EEC8CD" w14:textId="77777777" w:rsidTr="00055526">
        <w:trPr>
          <w:cantSplit/>
        </w:trPr>
        <w:tc>
          <w:tcPr>
            <w:tcW w:w="567" w:type="dxa"/>
          </w:tcPr>
          <w:p w14:paraId="29EEC8CA" w14:textId="77777777" w:rsidR="00275BA9" w:rsidRDefault="00275BA9" w:rsidP="00C84F80">
            <w:pPr>
              <w:keepNext/>
            </w:pPr>
          </w:p>
        </w:tc>
        <w:tc>
          <w:tcPr>
            <w:tcW w:w="6663" w:type="dxa"/>
          </w:tcPr>
          <w:p w14:paraId="29EEC8CB" w14:textId="77777777" w:rsidR="00275BA9" w:rsidRDefault="00275BA9" w:rsidP="000326E3">
            <w:pPr>
              <w:pStyle w:val="renderubrik"/>
            </w:pPr>
            <w:r>
              <w:t>Kulturutskottets betänkanden</w:t>
            </w:r>
          </w:p>
        </w:tc>
        <w:tc>
          <w:tcPr>
            <w:tcW w:w="2055" w:type="dxa"/>
          </w:tcPr>
          <w:p w14:paraId="29EEC8CC" w14:textId="77777777" w:rsidR="00275BA9" w:rsidRDefault="00275BA9" w:rsidP="00C84F80">
            <w:pPr>
              <w:keepNext/>
            </w:pPr>
          </w:p>
        </w:tc>
      </w:tr>
      <w:tr w:rsidR="008A0067" w14:paraId="29EEC8D1" w14:textId="77777777" w:rsidTr="00055526">
        <w:trPr>
          <w:cantSplit/>
        </w:trPr>
        <w:tc>
          <w:tcPr>
            <w:tcW w:w="567" w:type="dxa"/>
          </w:tcPr>
          <w:p w14:paraId="29EEC8CE" w14:textId="77777777" w:rsidR="00275BA9" w:rsidRDefault="00275BA9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29EEC8CF" w14:textId="77777777" w:rsidR="00275BA9" w:rsidRDefault="00275BA9" w:rsidP="000326E3">
            <w:r>
              <w:t>Bet. 2025/26:KrU6 Idrott, friluftsliv och spel</w:t>
            </w:r>
          </w:p>
        </w:tc>
        <w:tc>
          <w:tcPr>
            <w:tcW w:w="2055" w:type="dxa"/>
          </w:tcPr>
          <w:p w14:paraId="29EEC8D0" w14:textId="77777777" w:rsidR="00275BA9" w:rsidRDefault="00275BA9" w:rsidP="00C84F80">
            <w:r>
              <w:t>26 res. (S, V, C, MP)</w:t>
            </w:r>
          </w:p>
        </w:tc>
      </w:tr>
      <w:tr w:rsidR="008A0067" w14:paraId="29EEC8D5" w14:textId="77777777" w:rsidTr="00055526">
        <w:trPr>
          <w:cantSplit/>
        </w:trPr>
        <w:tc>
          <w:tcPr>
            <w:tcW w:w="567" w:type="dxa"/>
          </w:tcPr>
          <w:p w14:paraId="29EEC8D2" w14:textId="77777777" w:rsidR="00275BA9" w:rsidRDefault="00275BA9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29EEC8D3" w14:textId="77777777" w:rsidR="00275BA9" w:rsidRDefault="00275BA9" w:rsidP="000326E3">
            <w:r>
              <w:t>Bet. 2025/26:KrU7 Konstarter, språk och bibliotek</w:t>
            </w:r>
          </w:p>
        </w:tc>
        <w:tc>
          <w:tcPr>
            <w:tcW w:w="2055" w:type="dxa"/>
          </w:tcPr>
          <w:p w14:paraId="29EEC8D4" w14:textId="77777777" w:rsidR="00275BA9" w:rsidRDefault="00275BA9" w:rsidP="00C84F80">
            <w:r>
              <w:t>11 res. (S, V, C, MP)</w:t>
            </w:r>
          </w:p>
        </w:tc>
      </w:tr>
      <w:tr w:rsidR="008A0067" w14:paraId="29EEC8D9" w14:textId="77777777" w:rsidTr="00055526">
        <w:trPr>
          <w:cantSplit/>
        </w:trPr>
        <w:tc>
          <w:tcPr>
            <w:tcW w:w="567" w:type="dxa"/>
          </w:tcPr>
          <w:p w14:paraId="29EEC8D6" w14:textId="77777777" w:rsidR="00275BA9" w:rsidRDefault="00275BA9" w:rsidP="00C84F80">
            <w:pPr>
              <w:keepNext/>
            </w:pPr>
          </w:p>
        </w:tc>
        <w:tc>
          <w:tcPr>
            <w:tcW w:w="6663" w:type="dxa"/>
          </w:tcPr>
          <w:p w14:paraId="29EEC8D7" w14:textId="77777777" w:rsidR="00275BA9" w:rsidRDefault="00275BA9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55" w:type="dxa"/>
          </w:tcPr>
          <w:p w14:paraId="29EEC8D8" w14:textId="77777777" w:rsidR="00275BA9" w:rsidRDefault="00275BA9" w:rsidP="00C84F80">
            <w:pPr>
              <w:keepNext/>
            </w:pPr>
          </w:p>
        </w:tc>
      </w:tr>
      <w:tr w:rsidR="008A0067" w14:paraId="29EEC8DD" w14:textId="77777777" w:rsidTr="00055526">
        <w:trPr>
          <w:cantSplit/>
        </w:trPr>
        <w:tc>
          <w:tcPr>
            <w:tcW w:w="567" w:type="dxa"/>
          </w:tcPr>
          <w:p w14:paraId="29EEC8DA" w14:textId="77777777" w:rsidR="00275BA9" w:rsidRDefault="00275BA9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29EEC8DB" w14:textId="77777777" w:rsidR="00275BA9" w:rsidRDefault="00275BA9" w:rsidP="000326E3">
            <w:r>
              <w:t>Frågor besvaras av:</w:t>
            </w:r>
            <w:r>
              <w:br/>
              <w:t>Arbetsmarknadsminister och vikarierande klimat- och miljöminister Johan Britz (L)</w:t>
            </w:r>
            <w:r>
              <w:br/>
              <w:t>Minister för civilt försvar Carl-Oskar Bohlin (M)</w:t>
            </w:r>
            <w:r>
              <w:br/>
              <w:t>EU-minister Jessica Rosencrantz (M)</w:t>
            </w:r>
            <w:r>
              <w:br/>
              <w:t>Jämställdhetsminister Nina Larsson (L)</w:t>
            </w:r>
          </w:p>
        </w:tc>
        <w:tc>
          <w:tcPr>
            <w:tcW w:w="2055" w:type="dxa"/>
          </w:tcPr>
          <w:p w14:paraId="29EEC8DC" w14:textId="77777777" w:rsidR="00275BA9" w:rsidRDefault="00275BA9" w:rsidP="00C84F80"/>
        </w:tc>
      </w:tr>
    </w:tbl>
    <w:p w14:paraId="29EEC8DE" w14:textId="77777777" w:rsidR="00275BA9" w:rsidRPr="00F221DA" w:rsidRDefault="00275BA9" w:rsidP="00137840">
      <w:pPr>
        <w:pStyle w:val="Blankrad"/>
      </w:pPr>
      <w:r>
        <w:t xml:space="preserve">     </w:t>
      </w:r>
    </w:p>
    <w:p w14:paraId="29EEC8DF" w14:textId="77777777" w:rsidR="00275BA9" w:rsidRDefault="00275BA9" w:rsidP="00121B42">
      <w:pPr>
        <w:pStyle w:val="Blankrad"/>
      </w:pPr>
      <w:r>
        <w:t xml:space="preserve">     </w:t>
      </w:r>
    </w:p>
    <w:p w14:paraId="29EEC8E0" w14:textId="77777777" w:rsidR="00275BA9" w:rsidRPr="00F221DA" w:rsidRDefault="00275BA9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8A0067" w14:paraId="29EEC8E3" w14:textId="77777777" w:rsidTr="00275BA9">
        <w:trPr>
          <w:trHeight w:val="391"/>
        </w:trPr>
        <w:tc>
          <w:tcPr>
            <w:tcW w:w="567" w:type="dxa"/>
          </w:tcPr>
          <w:p w14:paraId="29EEC8E1" w14:textId="77777777" w:rsidR="00275BA9" w:rsidRDefault="00275BA9">
            <w:pPr>
              <w:pStyle w:val="IngenText"/>
            </w:pPr>
          </w:p>
        </w:tc>
        <w:tc>
          <w:tcPr>
            <w:tcW w:w="8718" w:type="dxa"/>
          </w:tcPr>
          <w:p w14:paraId="29EEC8E2" w14:textId="77777777" w:rsidR="00275BA9" w:rsidRDefault="00275BA9" w:rsidP="005B2D2B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29EEC8E4" w14:textId="77777777" w:rsidR="00275BA9" w:rsidRPr="00852BA1" w:rsidRDefault="00275BA9" w:rsidP="00275BA9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275BA9" w:rsidRPr="00852BA1" w:rsidSect="00B42C75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EC8F6" w14:textId="77777777" w:rsidR="00275BA9" w:rsidRDefault="00275BA9">
      <w:pPr>
        <w:spacing w:line="240" w:lineRule="auto"/>
      </w:pPr>
      <w:r>
        <w:separator/>
      </w:r>
    </w:p>
  </w:endnote>
  <w:endnote w:type="continuationSeparator" w:id="0">
    <w:p w14:paraId="29EEC8F8" w14:textId="77777777" w:rsidR="00275BA9" w:rsidRDefault="00275B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EC8EB" w14:textId="77777777" w:rsidR="00275BA9" w:rsidRDefault="00275BA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29EEC8EC" w14:textId="77777777" w:rsidR="00275BA9" w:rsidRDefault="00275BA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EC8F0" w14:textId="77777777" w:rsidR="00275BA9" w:rsidRDefault="00275BA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29EEC8F1" w14:textId="77777777" w:rsidR="00275BA9" w:rsidRDefault="00275BA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EC8F2" w14:textId="77777777" w:rsidR="00275BA9" w:rsidRDefault="00275BA9">
      <w:pPr>
        <w:spacing w:line="240" w:lineRule="auto"/>
      </w:pPr>
      <w:r>
        <w:separator/>
      </w:r>
    </w:p>
  </w:footnote>
  <w:footnote w:type="continuationSeparator" w:id="0">
    <w:p w14:paraId="29EEC8F4" w14:textId="77777777" w:rsidR="00275BA9" w:rsidRDefault="00275B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EC8E6" w14:textId="570B45BD" w:rsidR="00275BA9" w:rsidRDefault="00275BA9">
    <w:pPr>
      <w:pStyle w:val="Sidhuvud"/>
      <w:tabs>
        <w:tab w:val="clear" w:pos="4536"/>
      </w:tabs>
    </w:pPr>
    <w:fldSimple w:instr=" DOCPROPERTY  DocumentDate  \* MERGEFORMAT ">
      <w:r>
        <w:t>Torsdagen den 26 mars 2026</w:t>
      </w:r>
    </w:fldSimple>
  </w:p>
  <w:p w14:paraId="29EEC8E7" w14:textId="77777777" w:rsidR="00275BA9" w:rsidRDefault="00275BA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9EEC8E8" w14:textId="77777777" w:rsidR="00275BA9" w:rsidRDefault="00275BA9"/>
  <w:p w14:paraId="29EEC8E9" w14:textId="77777777" w:rsidR="00275BA9" w:rsidRDefault="00275BA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EC8ED" w14:textId="77777777" w:rsidR="00275BA9" w:rsidRDefault="00275BA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29EEC8F2" wp14:editId="29EEC8F3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EEC8EE" w14:textId="77777777" w:rsidR="00275BA9" w:rsidRDefault="00275BA9" w:rsidP="00BE217A">
    <w:pPr>
      <w:pStyle w:val="Dokumentrubrik"/>
      <w:spacing w:after="360"/>
    </w:pPr>
    <w:r>
      <w:t>Föredragningslista</w:t>
    </w:r>
  </w:p>
  <w:p w14:paraId="29EEC8EF" w14:textId="77777777" w:rsidR="00275BA9" w:rsidRDefault="00275BA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639CC68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30467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DCD1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3A9E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3027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4AD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7486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38E3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B482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900334380">
    <w:abstractNumId w:val="5"/>
  </w:num>
  <w:num w:numId="2" w16cid:durableId="939677789">
    <w:abstractNumId w:val="2"/>
  </w:num>
  <w:num w:numId="3" w16cid:durableId="1433211118">
    <w:abstractNumId w:val="4"/>
  </w:num>
  <w:num w:numId="4" w16cid:durableId="1089036806">
    <w:abstractNumId w:val="1"/>
  </w:num>
  <w:num w:numId="5" w16cid:durableId="1983583410">
    <w:abstractNumId w:val="0"/>
  </w:num>
  <w:num w:numId="6" w16cid:durableId="932318610">
    <w:abstractNumId w:val="3"/>
  </w:num>
  <w:num w:numId="7" w16cid:durableId="1870869943">
    <w:abstractNumId w:val="3"/>
  </w:num>
  <w:num w:numId="8" w16cid:durableId="15670354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A0067"/>
    <w:rsid w:val="00273322"/>
    <w:rsid w:val="00275BA9"/>
    <w:rsid w:val="005B2D2B"/>
    <w:rsid w:val="007515AF"/>
    <w:rsid w:val="008A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EC841"/>
  <w15:docId w15:val="{1B1A014A-936A-46A4-BA14-96E334797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2026-03-26</SAFIR_Sammantradesdatum_Doc>
    <SAFIR_SammantradeID xmlns="C07A1A6C-0B19-41D9-BDF8-F523BA3921EB">2d70e302-5cbc-4710-b366-d1f66e7baecb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C07A1A6C-0B19-41D9-BDF8-F523BA3921EB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/>
</ds:datastoreItem>
</file>

<file path=customXml/itemProps3.xml><?xml version="1.0" encoding="utf-8"?>
<ds:datastoreItem xmlns:ds="http://schemas.openxmlformats.org/officeDocument/2006/customXml" ds:itemID="{348A2813-925A-4A5C-81DC-0E2120B83A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656DCF-8C0C-40D0-B8CE-356A14EF6F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261</TotalTime>
  <Pages>3</Pages>
  <Words>287</Words>
  <Characters>1884</Characters>
  <Application>Microsoft Office Word</Application>
  <DocSecurity>0</DocSecurity>
  <Lines>157</Lines>
  <Paragraphs>83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Sara Källberg Lindgren</cp:lastModifiedBy>
  <cp:revision>49</cp:revision>
  <cp:lastPrinted>2012-12-12T21:41:00Z</cp:lastPrinted>
  <dcterms:created xsi:type="dcterms:W3CDTF">2013-03-22T09:28:00Z</dcterms:created>
  <dcterms:modified xsi:type="dcterms:W3CDTF">2026-03-25T15:22:00Z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26 mars 2026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