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1273" w:rsidRDefault="00A357A1" w14:paraId="7839EC2E" w14:textId="77777777">
      <w:pPr>
        <w:pStyle w:val="RubrikFrslagTIllRiksdagsbeslut"/>
      </w:pPr>
      <w:sdt>
        <w:sdtPr>
          <w:alias w:val="CC_Boilerplate_4"/>
          <w:tag w:val="CC_Boilerplate_4"/>
          <w:id w:val="-1644581176"/>
          <w:lock w:val="sdtContentLocked"/>
          <w:placeholder>
            <w:docPart w:val="ED153F7A844E48B09E76DEF01E79D005"/>
          </w:placeholder>
          <w:text/>
        </w:sdtPr>
        <w:sdtEndPr/>
        <w:sdtContent>
          <w:r w:rsidRPr="009B062B" w:rsidR="00AF30DD">
            <w:t>Förslag till riksdagsbeslut</w:t>
          </w:r>
        </w:sdtContent>
      </w:sdt>
      <w:bookmarkEnd w:id="0"/>
      <w:bookmarkEnd w:id="1"/>
    </w:p>
    <w:sdt>
      <w:sdtPr>
        <w:alias w:val="Yrkande 1"/>
        <w:tag w:val="1f8b9e20-38ea-4f3f-bfcc-d54b98101040"/>
        <w:id w:val="-464189149"/>
        <w:lock w:val="sdtLocked"/>
      </w:sdtPr>
      <w:sdtEndPr/>
      <w:sdtContent>
        <w:p w:rsidR="00F04A58" w:rsidRDefault="00490F5A" w14:paraId="4823A1C7" w14:textId="77777777">
          <w:pPr>
            <w:pStyle w:val="Frslagstext"/>
          </w:pPr>
          <w:r>
            <w:t>Riksdagen ställer sig bakom det som anförs i motionen om att ideella eller ekonomiska föreningar inte bör få inneha myndighetsuppdrag och tillkännager detta för regeringen.</w:t>
          </w:r>
        </w:p>
      </w:sdtContent>
    </w:sdt>
    <w:sdt>
      <w:sdtPr>
        <w:alias w:val="Yrkande 2"/>
        <w:tag w:val="191b9a47-ac23-4826-9772-71f80f2de2c7"/>
        <w:id w:val="2039699570"/>
        <w:lock w:val="sdtLocked"/>
      </w:sdtPr>
      <w:sdtEndPr/>
      <w:sdtContent>
        <w:p w:rsidR="00F04A58" w:rsidRDefault="00490F5A" w14:paraId="624644CB" w14:textId="77777777">
          <w:pPr>
            <w:pStyle w:val="Frslagstext"/>
          </w:pPr>
          <w:r>
            <w:t>Riksdagen ställer sig bakom det som anförs i motionen om att ideella eller ekonomiska föreningar som helt eller delvis sysslar med politisk opinionsbildning inte bör kunna uppbära statsstöd och tillkännager detta för regeringen.</w:t>
          </w:r>
        </w:p>
      </w:sdtContent>
    </w:sdt>
    <w:sdt>
      <w:sdtPr>
        <w:alias w:val="Yrkande 3"/>
        <w:tag w:val="5289ccfb-dd41-4256-8433-b4a30a3ef1d2"/>
        <w:id w:val="-647127816"/>
        <w:lock w:val="sdtLocked"/>
      </w:sdtPr>
      <w:sdtEndPr/>
      <w:sdtContent>
        <w:p w:rsidR="00F04A58" w:rsidRDefault="00490F5A" w14:paraId="2F04F853" w14:textId="77777777">
          <w:pPr>
            <w:pStyle w:val="Frslagstext"/>
          </w:pPr>
          <w:r>
            <w:t>Riksdagen ställer sig bakom det som anförs i motionen om att offentligfinansierade verksamheter inte ska tillåtas köpa tjänster, certifieringar och liknande av ideella föreningar som helt eller delvis producerar ideologi och propaganda,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C7B3101803C4F6AB53E4A7A20E45C10"/>
        </w:placeholder>
        <w:text/>
      </w:sdtPr>
      <w:sdtEndPr>
        <w:rPr>
          <w14:numSpacing w14:val="default"/>
        </w:rPr>
      </w:sdtEndPr>
      <w:sdtContent>
        <w:p w:rsidRPr="009B062B" w:rsidR="006D79C9" w:rsidP="00333E95" w:rsidRDefault="006D79C9" w14:paraId="202377C3" w14:textId="77777777">
          <w:pPr>
            <w:pStyle w:val="Rubrik1"/>
          </w:pPr>
          <w:r>
            <w:t>Motivering</w:t>
          </w:r>
        </w:p>
      </w:sdtContent>
    </w:sdt>
    <w:bookmarkEnd w:displacedByCustomXml="prev" w:id="3"/>
    <w:bookmarkEnd w:displacedByCustomXml="prev" w:id="4"/>
    <w:p w:rsidRPr="00422B9E" w:rsidR="00422B9E" w:rsidP="008E0FE2" w:rsidRDefault="00330350" w14:paraId="0BB63A6D" w14:textId="310CADFC">
      <w:pPr>
        <w:pStyle w:val="Normalutanindragellerluft"/>
      </w:pPr>
      <w:r w:rsidRPr="00330350">
        <w:t>Ett starkt civilsamhälle är en grundpelare i det goda samhället. Idén bygger dock på dess oberoende från staten, så när en idédriven organisation som i större eller mindre om</w:t>
      </w:r>
      <w:r w:rsidR="00204BEA">
        <w:softHyphen/>
      </w:r>
      <w:r w:rsidRPr="00330350">
        <w:t>fattning sysslar med politisk opinionsbildning emottar statsstöd kan man inte längre med intellektuell hederlighet hävda just oberoende. I Sverige har civilsamhället och staten mer eller mindre växt ihop och i vissa fall har man till och med lagt myndighets</w:t>
      </w:r>
      <w:r w:rsidR="00204BEA">
        <w:softHyphen/>
      </w:r>
      <w:r w:rsidRPr="00330350">
        <w:t xml:space="preserve">uppdrag på ideella organisationer, vilket minskar möjligheterna till granskning och ansvarsutkrävande. Jag menar att ideella eller ekonomiska föreningar inte ska kunna inneha myndighetsuppdrag. Inte heller ska ideella eller ekonomiska föreningar som helt eller delvis sysslar med politisk opinionsbildning kunna uppbära statsstöd. Det ska </w:t>
      </w:r>
      <w:r w:rsidRPr="00204BEA">
        <w:rPr>
          <w:spacing w:val="-2"/>
        </w:rPr>
        <w:t>också vara otillåtet för offentligfinansierade verksamheter att köpa tjänster, certifieringar</w:t>
      </w:r>
      <w:r w:rsidRPr="00330350">
        <w:t xml:space="preserve"> och liknande av ideella föreningar som helt eller delvis producerar ideologi och propaganda. Att regeringar lagt opinionsbildning på entreprenad genom att ge pengar till organisationer som driver ens frågor är ren och skär korruption. </w:t>
      </w:r>
    </w:p>
    <w:sdt>
      <w:sdtPr>
        <w:rPr>
          <w:i/>
          <w:noProof/>
        </w:rPr>
        <w:alias w:val="CC_Underskrifter"/>
        <w:tag w:val="CC_Underskrifter"/>
        <w:id w:val="583496634"/>
        <w:lock w:val="sdtContentLocked"/>
        <w:placeholder>
          <w:docPart w:val="B9B260480FB64D4093557730A3E7CBC2"/>
        </w:placeholder>
      </w:sdtPr>
      <w:sdtEndPr>
        <w:rPr>
          <w:i w:val="0"/>
          <w:noProof w:val="0"/>
        </w:rPr>
      </w:sdtEndPr>
      <w:sdtContent>
        <w:p w:rsidR="00DD1273" w:rsidP="00DD1273" w:rsidRDefault="00DD1273" w14:paraId="0926B743" w14:textId="77777777"/>
        <w:p w:rsidRPr="008E0FE2" w:rsidR="00DD1273" w:rsidP="00DD1273" w:rsidRDefault="00A357A1" w14:paraId="16A2BFC8" w14:textId="0B735BA1"/>
      </w:sdtContent>
    </w:sdt>
    <w:tbl>
      <w:tblPr>
        <w:tblW w:w="5000" w:type="pct"/>
        <w:tblLook w:val="04A0" w:firstRow="1" w:lastRow="0" w:firstColumn="1" w:lastColumn="0" w:noHBand="0" w:noVBand="1"/>
        <w:tblCaption w:val="underskrifter"/>
      </w:tblPr>
      <w:tblGrid>
        <w:gridCol w:w="4252"/>
        <w:gridCol w:w="4252"/>
      </w:tblGrid>
      <w:tr w:rsidR="00F04A58" w14:paraId="7D2E0656" w14:textId="77777777">
        <w:trPr>
          <w:cantSplit/>
        </w:trPr>
        <w:tc>
          <w:tcPr>
            <w:tcW w:w="50" w:type="pct"/>
            <w:vAlign w:val="bottom"/>
          </w:tcPr>
          <w:p w:rsidR="00F04A58" w:rsidRDefault="00490F5A" w14:paraId="2459AFC1" w14:textId="77777777">
            <w:pPr>
              <w:pStyle w:val="Underskrifter"/>
              <w:spacing w:after="0"/>
            </w:pPr>
            <w:r>
              <w:lastRenderedPageBreak/>
              <w:t>Josef Fransson (SD)</w:t>
            </w:r>
          </w:p>
        </w:tc>
        <w:tc>
          <w:tcPr>
            <w:tcW w:w="50" w:type="pct"/>
            <w:vAlign w:val="bottom"/>
          </w:tcPr>
          <w:p w:rsidR="00F04A58" w:rsidRDefault="00F04A58" w14:paraId="1FB851FC" w14:textId="77777777">
            <w:pPr>
              <w:pStyle w:val="Underskrifter"/>
              <w:spacing w:after="0"/>
            </w:pPr>
          </w:p>
        </w:tc>
      </w:tr>
    </w:tbl>
    <w:p w:rsidRPr="008E0FE2" w:rsidR="004801AC" w:rsidP="00DF3554" w:rsidRDefault="004801AC" w14:paraId="5C3A2BE3" w14:textId="7CA423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9C46B" w14:textId="77777777" w:rsidR="0089407C" w:rsidRDefault="0089407C" w:rsidP="000C1CAD">
      <w:pPr>
        <w:spacing w:line="240" w:lineRule="auto"/>
      </w:pPr>
      <w:r>
        <w:separator/>
      </w:r>
    </w:p>
  </w:endnote>
  <w:endnote w:type="continuationSeparator" w:id="0">
    <w:p w14:paraId="21E06DE7" w14:textId="77777777" w:rsidR="0089407C" w:rsidRDefault="008940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1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37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B59C" w14:textId="23B681A3" w:rsidR="00262EA3" w:rsidRPr="00DD1273" w:rsidRDefault="00262EA3" w:rsidP="00DD12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3759" w14:textId="77777777" w:rsidR="0089407C" w:rsidRDefault="0089407C" w:rsidP="000C1CAD">
      <w:pPr>
        <w:spacing w:line="240" w:lineRule="auto"/>
      </w:pPr>
      <w:r>
        <w:separator/>
      </w:r>
    </w:p>
  </w:footnote>
  <w:footnote w:type="continuationSeparator" w:id="0">
    <w:p w14:paraId="7BEECF86" w14:textId="77777777" w:rsidR="0089407C" w:rsidRDefault="008940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30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DD1ACC" wp14:editId="4F59D1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D5177C" w14:textId="3C18A1FA" w:rsidR="00262EA3" w:rsidRDefault="00A357A1" w:rsidP="008103B5">
                          <w:pPr>
                            <w:jc w:val="right"/>
                          </w:pPr>
                          <w:sdt>
                            <w:sdtPr>
                              <w:alias w:val="CC_Noformat_Partikod"/>
                              <w:tag w:val="CC_Noformat_Partikod"/>
                              <w:id w:val="-53464382"/>
                              <w:text/>
                            </w:sdtPr>
                            <w:sdtEndPr/>
                            <w:sdtContent>
                              <w:r w:rsidR="0033035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DD1A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D5177C" w14:textId="3C18A1FA" w:rsidR="00262EA3" w:rsidRDefault="00A357A1" w:rsidP="008103B5">
                    <w:pPr>
                      <w:jc w:val="right"/>
                    </w:pPr>
                    <w:sdt>
                      <w:sdtPr>
                        <w:alias w:val="CC_Noformat_Partikod"/>
                        <w:tag w:val="CC_Noformat_Partikod"/>
                        <w:id w:val="-53464382"/>
                        <w:text/>
                      </w:sdtPr>
                      <w:sdtEndPr/>
                      <w:sdtContent>
                        <w:r w:rsidR="0033035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8FDB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587A" w14:textId="77777777" w:rsidR="00262EA3" w:rsidRDefault="00262EA3" w:rsidP="008563AC">
    <w:pPr>
      <w:jc w:val="right"/>
    </w:pPr>
  </w:p>
  <w:p w14:paraId="1A6B3B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6B4A" w14:textId="77777777" w:rsidR="00262EA3" w:rsidRDefault="00A357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47A8C" wp14:editId="639E23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AAEA65" w14:textId="71CB5AB4" w:rsidR="00262EA3" w:rsidRDefault="00A357A1" w:rsidP="00A314CF">
    <w:pPr>
      <w:pStyle w:val="FSHNormal"/>
      <w:spacing w:before="40"/>
    </w:pPr>
    <w:sdt>
      <w:sdtPr>
        <w:alias w:val="CC_Noformat_Motionstyp"/>
        <w:tag w:val="CC_Noformat_Motionstyp"/>
        <w:id w:val="1162973129"/>
        <w:lock w:val="sdtContentLocked"/>
        <w15:appearance w15:val="hidden"/>
        <w:text/>
      </w:sdtPr>
      <w:sdtEndPr/>
      <w:sdtContent>
        <w:r w:rsidR="00DD1273">
          <w:t>Enskild motion</w:t>
        </w:r>
      </w:sdtContent>
    </w:sdt>
    <w:r w:rsidR="00821B36">
      <w:t xml:space="preserve"> </w:t>
    </w:r>
    <w:sdt>
      <w:sdtPr>
        <w:alias w:val="CC_Noformat_Partikod"/>
        <w:tag w:val="CC_Noformat_Partikod"/>
        <w:id w:val="1471015553"/>
        <w:text/>
      </w:sdtPr>
      <w:sdtEndPr/>
      <w:sdtContent>
        <w:r w:rsidR="00330350">
          <w:t>SD</w:t>
        </w:r>
      </w:sdtContent>
    </w:sdt>
    <w:sdt>
      <w:sdtPr>
        <w:alias w:val="CC_Noformat_Partinummer"/>
        <w:tag w:val="CC_Noformat_Partinummer"/>
        <w:id w:val="-2014525982"/>
        <w:showingPlcHdr/>
        <w:text/>
      </w:sdtPr>
      <w:sdtEndPr/>
      <w:sdtContent>
        <w:r w:rsidR="00821B36">
          <w:t xml:space="preserve"> </w:t>
        </w:r>
      </w:sdtContent>
    </w:sdt>
  </w:p>
  <w:p w14:paraId="02EF0FEB" w14:textId="77777777" w:rsidR="00262EA3" w:rsidRPr="008227B3" w:rsidRDefault="00A357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425B14" w14:textId="78F52E48" w:rsidR="00262EA3" w:rsidRPr="008227B3" w:rsidRDefault="00A357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127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1273">
          <w:t>:18</w:t>
        </w:r>
      </w:sdtContent>
    </w:sdt>
  </w:p>
  <w:p w14:paraId="14ACC44B" w14:textId="6A4931C6" w:rsidR="00262EA3" w:rsidRDefault="00A357A1" w:rsidP="00E03A3D">
    <w:pPr>
      <w:pStyle w:val="Motionr"/>
    </w:pPr>
    <w:sdt>
      <w:sdtPr>
        <w:alias w:val="CC_Noformat_Avtext"/>
        <w:tag w:val="CC_Noformat_Avtext"/>
        <w:id w:val="-2020768203"/>
        <w:lock w:val="sdtContentLocked"/>
        <w:placeholder>
          <w:docPart w:val="0CE836A003FF41F5B9B686FF08D52108"/>
        </w:placeholder>
        <w15:appearance w15:val="hidden"/>
        <w:text/>
      </w:sdtPr>
      <w:sdtEndPr/>
      <w:sdtContent>
        <w:r w:rsidR="00DD1273">
          <w:t>av Josef Fransson (SD)</w:t>
        </w:r>
      </w:sdtContent>
    </w:sdt>
  </w:p>
  <w:sdt>
    <w:sdtPr>
      <w:alias w:val="CC_Noformat_Rubtext"/>
      <w:tag w:val="CC_Noformat_Rubtext"/>
      <w:id w:val="-218060500"/>
      <w:lock w:val="sdtLocked"/>
      <w:placeholder>
        <w:docPart w:val="F138F0C1CE3140DEA2AD9F30129E68C1"/>
      </w:placeholder>
      <w:text/>
    </w:sdtPr>
    <w:sdtEndPr/>
    <w:sdtContent>
      <w:p w14:paraId="42F33A4D" w14:textId="355A14B7" w:rsidR="00262EA3" w:rsidRDefault="00330350" w:rsidP="00283E0F">
        <w:pPr>
          <w:pStyle w:val="FSHRub2"/>
        </w:pPr>
        <w:r>
          <w:t>Ett civilsamhälle skilt från staten</w:t>
        </w:r>
      </w:p>
    </w:sdtContent>
  </w:sdt>
  <w:sdt>
    <w:sdtPr>
      <w:alias w:val="CC_Boilerplate_3"/>
      <w:tag w:val="CC_Boilerplate_3"/>
      <w:id w:val="1606463544"/>
      <w:lock w:val="sdtContentLocked"/>
      <w15:appearance w15:val="hidden"/>
      <w:text w:multiLine="1"/>
    </w:sdtPr>
    <w:sdtEndPr/>
    <w:sdtContent>
      <w:p w14:paraId="081079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03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BEA"/>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350"/>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5A"/>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07C"/>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A1"/>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273"/>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82"/>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58"/>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13912F"/>
  <w15:chartTrackingRefBased/>
  <w15:docId w15:val="{8D0E9119-728C-4743-A202-03FF888A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153F7A844E48B09E76DEF01E79D005"/>
        <w:category>
          <w:name w:val="Allmänt"/>
          <w:gallery w:val="placeholder"/>
        </w:category>
        <w:types>
          <w:type w:val="bbPlcHdr"/>
        </w:types>
        <w:behaviors>
          <w:behavior w:val="content"/>
        </w:behaviors>
        <w:guid w:val="{81C64CC7-CB24-49BA-8B39-24B6F45A62D5}"/>
      </w:docPartPr>
      <w:docPartBody>
        <w:p w:rsidR="009E55A4" w:rsidRDefault="00397743">
          <w:pPr>
            <w:pStyle w:val="ED153F7A844E48B09E76DEF01E79D005"/>
          </w:pPr>
          <w:r w:rsidRPr="005A0A93">
            <w:rPr>
              <w:rStyle w:val="Platshllartext"/>
            </w:rPr>
            <w:t>Förslag till riksdagsbeslut</w:t>
          </w:r>
        </w:p>
      </w:docPartBody>
    </w:docPart>
    <w:docPart>
      <w:docPartPr>
        <w:name w:val="7C7B3101803C4F6AB53E4A7A20E45C10"/>
        <w:category>
          <w:name w:val="Allmänt"/>
          <w:gallery w:val="placeholder"/>
        </w:category>
        <w:types>
          <w:type w:val="bbPlcHdr"/>
        </w:types>
        <w:behaviors>
          <w:behavior w:val="content"/>
        </w:behaviors>
        <w:guid w:val="{6125840F-1B8C-4D65-93BE-A4424FA241D2}"/>
      </w:docPartPr>
      <w:docPartBody>
        <w:p w:rsidR="009E55A4" w:rsidRDefault="00397743">
          <w:pPr>
            <w:pStyle w:val="7C7B3101803C4F6AB53E4A7A20E45C10"/>
          </w:pPr>
          <w:r w:rsidRPr="005A0A93">
            <w:rPr>
              <w:rStyle w:val="Platshllartext"/>
            </w:rPr>
            <w:t>Motivering</w:t>
          </w:r>
        </w:p>
      </w:docPartBody>
    </w:docPart>
    <w:docPart>
      <w:docPartPr>
        <w:name w:val="0CE836A003FF41F5B9B686FF08D52108"/>
        <w:category>
          <w:name w:val="Allmänt"/>
          <w:gallery w:val="placeholder"/>
        </w:category>
        <w:types>
          <w:type w:val="bbPlcHdr"/>
        </w:types>
        <w:behaviors>
          <w:behavior w:val="content"/>
        </w:behaviors>
        <w:guid w:val="{C6D703F0-E6AD-4B4E-95A8-A126C71B99BD}"/>
      </w:docPartPr>
      <w:docPartBody>
        <w:p w:rsidR="009E55A4" w:rsidRDefault="00397743" w:rsidP="00397743">
          <w:pPr>
            <w:pStyle w:val="0CE836A003FF41F5B9B686FF08D521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38F0C1CE3140DEA2AD9F30129E68C1"/>
        <w:category>
          <w:name w:val="Allmänt"/>
          <w:gallery w:val="placeholder"/>
        </w:category>
        <w:types>
          <w:type w:val="bbPlcHdr"/>
        </w:types>
        <w:behaviors>
          <w:behavior w:val="content"/>
        </w:behaviors>
        <w:guid w:val="{CD019054-E640-431C-9E97-AA5597C74CF0}"/>
      </w:docPartPr>
      <w:docPartBody>
        <w:p w:rsidR="009E55A4" w:rsidRDefault="00397743" w:rsidP="00397743">
          <w:pPr>
            <w:pStyle w:val="F138F0C1CE3140DEA2AD9F30129E68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B260480FB64D4093557730A3E7CBC2"/>
        <w:category>
          <w:name w:val="Allmänt"/>
          <w:gallery w:val="placeholder"/>
        </w:category>
        <w:types>
          <w:type w:val="bbPlcHdr"/>
        </w:types>
        <w:behaviors>
          <w:behavior w:val="content"/>
        </w:behaviors>
        <w:guid w:val="{F97D7B80-F4B8-4FA5-81EA-165CC0BBD9E5}"/>
      </w:docPartPr>
      <w:docPartBody>
        <w:p w:rsidR="00CB309F" w:rsidRDefault="00CB30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43"/>
    <w:rsid w:val="00397743"/>
    <w:rsid w:val="0081354D"/>
    <w:rsid w:val="009E55A4"/>
    <w:rsid w:val="00CB30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7743"/>
    <w:rPr>
      <w:color w:val="F4B083" w:themeColor="accent2" w:themeTint="99"/>
    </w:rPr>
  </w:style>
  <w:style w:type="paragraph" w:customStyle="1" w:styleId="ED153F7A844E48B09E76DEF01E79D005">
    <w:name w:val="ED153F7A844E48B09E76DEF01E79D005"/>
  </w:style>
  <w:style w:type="paragraph" w:customStyle="1" w:styleId="7C7B3101803C4F6AB53E4A7A20E45C10">
    <w:name w:val="7C7B3101803C4F6AB53E4A7A20E45C10"/>
  </w:style>
  <w:style w:type="paragraph" w:customStyle="1" w:styleId="0CE836A003FF41F5B9B686FF08D52108">
    <w:name w:val="0CE836A003FF41F5B9B686FF08D52108"/>
    <w:rsid w:val="00397743"/>
  </w:style>
  <w:style w:type="paragraph" w:customStyle="1" w:styleId="F138F0C1CE3140DEA2AD9F30129E68C1">
    <w:name w:val="F138F0C1CE3140DEA2AD9F30129E68C1"/>
    <w:rsid w:val="00397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1EC80-BAEF-4B1E-9B48-9577B14ADB3D}"/>
</file>

<file path=customXml/itemProps2.xml><?xml version="1.0" encoding="utf-8"?>
<ds:datastoreItem xmlns:ds="http://schemas.openxmlformats.org/officeDocument/2006/customXml" ds:itemID="{A17F9C66-4AC9-46FE-856F-7F014FB19A62}"/>
</file>

<file path=customXml/itemProps3.xml><?xml version="1.0" encoding="utf-8"?>
<ds:datastoreItem xmlns:ds="http://schemas.openxmlformats.org/officeDocument/2006/customXml" ds:itemID="{1C36D6BD-4306-402C-8CF7-8A6514609A97}"/>
</file>

<file path=docProps/app.xml><?xml version="1.0" encoding="utf-8"?>
<Properties xmlns="http://schemas.openxmlformats.org/officeDocument/2006/extended-properties" xmlns:vt="http://schemas.openxmlformats.org/officeDocument/2006/docPropsVTypes">
  <Template>Normal</Template>
  <TotalTime>10</TotalTime>
  <Pages>2</Pages>
  <Words>260</Words>
  <Characters>1606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