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63DBB" w:rsidRPr="000A44CD" w:rsidTr="00C63DB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63DBB" w:rsidRPr="000A44CD" w:rsidRDefault="00A8082C" w:rsidP="00C63DBB">
            <w:pPr>
              <w:pStyle w:val="RSKRbeteckning"/>
              <w:spacing w:before="240"/>
            </w:pPr>
            <w:r w:rsidRPr="000A44CD">
              <w:t>Riksdagsskrivelse</w:t>
            </w:r>
          </w:p>
          <w:p w:rsidR="00C63DBB" w:rsidRPr="000A44CD" w:rsidRDefault="00A8082C" w:rsidP="00C63DBB">
            <w:pPr>
              <w:pStyle w:val="RSKRbeteckning"/>
            </w:pPr>
            <w:r w:rsidRPr="000A44CD">
              <w:t>2008/09</w:t>
            </w:r>
            <w:r w:rsidR="00C63DBB" w:rsidRPr="000A44CD">
              <w:t>:</w:t>
            </w:r>
            <w:r w:rsidRPr="000A44CD">
              <w:t>92</w:t>
            </w:r>
          </w:p>
        </w:tc>
        <w:tc>
          <w:tcPr>
            <w:tcW w:w="1134" w:type="dxa"/>
          </w:tcPr>
          <w:p w:rsidR="00C63DBB" w:rsidRPr="000A44CD" w:rsidRDefault="000A44CD" w:rsidP="00C63DBB">
            <w:pPr>
              <w:jc w:val="right"/>
            </w:pPr>
            <w:r w:rsidRPr="000A44C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DBB" w:rsidRPr="000A44CD" w:rsidTr="00C63DB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63DBB" w:rsidRPr="000A44CD" w:rsidRDefault="00C63DBB">
            <w:pPr>
              <w:rPr>
                <w:sz w:val="10"/>
              </w:rPr>
            </w:pPr>
          </w:p>
        </w:tc>
      </w:tr>
    </w:tbl>
    <w:p w:rsidR="00C63DBB" w:rsidRPr="000A44CD" w:rsidRDefault="00C63DBB"/>
    <w:p w:rsidR="00C63DBB" w:rsidRPr="000A44CD" w:rsidRDefault="00A8082C" w:rsidP="00C63DBB">
      <w:pPr>
        <w:pStyle w:val="Mottagare1"/>
      </w:pPr>
      <w:r w:rsidRPr="000A44CD">
        <w:t>Regeringen</w:t>
      </w:r>
    </w:p>
    <w:p w:rsidR="00C63DBB" w:rsidRPr="000A44CD" w:rsidRDefault="00A8082C" w:rsidP="00C63DBB">
      <w:pPr>
        <w:pStyle w:val="Mottagare2"/>
      </w:pPr>
      <w:r w:rsidRPr="000A44CD">
        <w:t>Kulturdepartementet</w:t>
      </w:r>
      <w:r w:rsidR="00C63DBB" w:rsidRPr="000A44CD">
        <w:rPr>
          <w:rStyle w:val="Fotnotsreferens"/>
        </w:rPr>
        <w:footnoteReference w:id="1"/>
      </w:r>
    </w:p>
    <w:p w:rsidR="00C63DBB" w:rsidRPr="000A44CD" w:rsidRDefault="00C63DBB" w:rsidP="00C63DBB">
      <w:r w:rsidRPr="000A44CD">
        <w:t xml:space="preserve">Med överlämnande av </w:t>
      </w:r>
      <w:r w:rsidR="00A8082C" w:rsidRPr="000A44CD">
        <w:t>kulturutskottet</w:t>
      </w:r>
      <w:r w:rsidRPr="000A44CD">
        <w:t xml:space="preserve">s betänkande </w:t>
      </w:r>
      <w:r w:rsidR="00A8082C" w:rsidRPr="000A44CD">
        <w:t>2008/09</w:t>
      </w:r>
      <w:r w:rsidRPr="000A44CD">
        <w:t>:</w:t>
      </w:r>
      <w:r w:rsidR="00A8082C" w:rsidRPr="000A44CD">
        <w:t>KrU1</w:t>
      </w:r>
      <w:r w:rsidRPr="000A44CD">
        <w:t xml:space="preserve"> </w:t>
      </w:r>
      <w:r w:rsidR="00A8082C" w:rsidRPr="000A44CD">
        <w:t>Utgiftsområde 17 Kultur, medier, trossamfund och fritid</w:t>
      </w:r>
      <w:r w:rsidRPr="000A44CD">
        <w:t xml:space="preserve"> får jag anmäla att riksdagen denna dag bifallit utskottets förslag till riksdagsbeslut.</w:t>
      </w:r>
    </w:p>
    <w:p w:rsidR="00C63DBB" w:rsidRPr="000A44CD" w:rsidRDefault="00C63DBB" w:rsidP="00C63DBB">
      <w:pPr>
        <w:pStyle w:val="Stockholm"/>
      </w:pPr>
      <w:r w:rsidRPr="000A44CD">
        <w:t xml:space="preserve">Stockholm </w:t>
      </w:r>
      <w:r w:rsidR="00A8082C" w:rsidRPr="000A44CD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3DBB" w:rsidRPr="000A44CD" w:rsidTr="00C63DB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63DBB" w:rsidRPr="000A44CD" w:rsidRDefault="00A8082C" w:rsidP="00C63DBB">
            <w:pPr>
              <w:pStyle w:val="AvsTalman"/>
            </w:pPr>
            <w:r w:rsidRPr="000A44CD">
              <w:t>Per Westerberg</w:t>
            </w:r>
          </w:p>
        </w:tc>
        <w:tc>
          <w:tcPr>
            <w:tcW w:w="3628" w:type="dxa"/>
          </w:tcPr>
          <w:p w:rsidR="00C63DBB" w:rsidRPr="000A44CD" w:rsidRDefault="00A8082C" w:rsidP="00C63DBB">
            <w:pPr>
              <w:pStyle w:val="AvsTjnsteman"/>
            </w:pPr>
            <w:r w:rsidRPr="000A44CD">
              <w:t>Ulf Christoffersson</w:t>
            </w:r>
          </w:p>
        </w:tc>
      </w:tr>
    </w:tbl>
    <w:p w:rsidR="00D85057" w:rsidRPr="000A44CD" w:rsidRDefault="00D85057" w:rsidP="00C63DBB"/>
    <w:sectPr w:rsidR="00D85057" w:rsidRPr="000A44C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443" w:rsidRPr="000A44CD" w:rsidRDefault="00244443">
      <w:r w:rsidRPr="000A44CD">
        <w:separator/>
      </w:r>
    </w:p>
  </w:endnote>
  <w:endnote w:type="continuationSeparator" w:id="0">
    <w:p w:rsidR="00244443" w:rsidRPr="000A44CD" w:rsidRDefault="00244443">
      <w:r w:rsidRPr="000A44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443" w:rsidRPr="000A44CD" w:rsidRDefault="00244443">
      <w:r w:rsidRPr="000A44CD">
        <w:separator/>
      </w:r>
    </w:p>
  </w:footnote>
  <w:footnote w:type="continuationSeparator" w:id="0">
    <w:p w:rsidR="00244443" w:rsidRPr="000A44CD" w:rsidRDefault="00244443">
      <w:r w:rsidRPr="000A44CD">
        <w:continuationSeparator/>
      </w:r>
    </w:p>
  </w:footnote>
  <w:footnote w:id="1">
    <w:p w:rsidR="00C63DBB" w:rsidRPr="000A44CD" w:rsidRDefault="00C63DBB" w:rsidP="00C63DBB">
      <w:pPr>
        <w:pStyle w:val="Fotnotstext"/>
      </w:pPr>
      <w:r w:rsidRPr="000A44CD">
        <w:rPr>
          <w:rStyle w:val="Fotnotsreferens"/>
        </w:rPr>
        <w:footnoteRef/>
      </w:r>
      <w:r w:rsidRPr="000A44CD">
        <w:t xml:space="preserve"> Riksdagsskrivelse 2008/09:88 till Finansdepartementet</w:t>
      </w:r>
    </w:p>
    <w:p w:rsidR="00C63DBB" w:rsidRPr="000A44CD" w:rsidRDefault="00C63DBB" w:rsidP="00C63DBB">
      <w:pPr>
        <w:pStyle w:val="Fotnotstext"/>
      </w:pPr>
      <w:r w:rsidRPr="000A44CD">
        <w:t>Riksdagsskrivelse 2008/09:89 till Utbildningsdepartementet</w:t>
      </w:r>
    </w:p>
    <w:p w:rsidR="00C63DBB" w:rsidRPr="000A44CD" w:rsidRDefault="00C63DBB" w:rsidP="00C63DBB">
      <w:pPr>
        <w:pStyle w:val="Fotnotstext"/>
      </w:pPr>
      <w:r w:rsidRPr="000A44CD">
        <w:t>Riksdagsskrivelse 2008/09:90 till Miljödepartementet</w:t>
      </w:r>
    </w:p>
    <w:p w:rsidR="00C63DBB" w:rsidRPr="000A44CD" w:rsidRDefault="00C63DBB" w:rsidP="00C63DBB">
      <w:pPr>
        <w:pStyle w:val="Fotnotstext"/>
      </w:pPr>
      <w:r w:rsidRPr="000A44CD">
        <w:t>Riksdagsskrivelse 2008/09:91 till Integrations- och Jämställdhetsdepartementet</w:t>
      </w:r>
    </w:p>
    <w:p w:rsidR="00C63DBB" w:rsidRPr="000A44CD" w:rsidRDefault="00C63DBB" w:rsidP="00C63DBB">
      <w:pPr>
        <w:pStyle w:val="Fotnotstext"/>
      </w:pPr>
      <w:r w:rsidRPr="000A44CD">
        <w:t>Riksdagsskrivelse 2008/09:93 till Riksrevisionens styrelse</w:t>
      </w:r>
    </w:p>
    <w:p w:rsidR="00C63DBB" w:rsidRPr="000A44CD" w:rsidRDefault="00C63DB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BB"/>
    <w:rsid w:val="0009098F"/>
    <w:rsid w:val="000A44CD"/>
    <w:rsid w:val="000C2D8D"/>
    <w:rsid w:val="001667BD"/>
    <w:rsid w:val="001C2855"/>
    <w:rsid w:val="00224A43"/>
    <w:rsid w:val="00243D3C"/>
    <w:rsid w:val="00244443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8082C"/>
    <w:rsid w:val="00AC3A6D"/>
    <w:rsid w:val="00AE122B"/>
    <w:rsid w:val="00BB222A"/>
    <w:rsid w:val="00BB66ED"/>
    <w:rsid w:val="00C1040E"/>
    <w:rsid w:val="00C63DBB"/>
    <w:rsid w:val="00C72B82"/>
    <w:rsid w:val="00D644E9"/>
    <w:rsid w:val="00D85057"/>
    <w:rsid w:val="00DC0766"/>
    <w:rsid w:val="00E570D1"/>
    <w:rsid w:val="00E6535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487825-3674-4F87-B6A9-DC0CDFDD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63DB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63DBB"/>
    <w:rPr>
      <w:vertAlign w:val="superscript"/>
    </w:rPr>
  </w:style>
  <w:style w:type="paragraph" w:styleId="Ballongtext">
    <w:name w:val="Balloon Text"/>
    <w:basedOn w:val="Normal"/>
    <w:semiHidden/>
    <w:rsid w:val="00A80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2008-12-02T08:27:00Z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92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