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C7ADB" w:rsidRDefault="000C7ADB" w14:paraId="3958053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1A997382D97462EB9165932D3ACBE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18fd2e9-74e3-475b-8d2d-7dde8e2393a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regelverket så att en myndighet inte ska kunna begära in samma uppgifter som redan finns hos en annan myndighet och tillkännager detta för regeringen.</w:t>
          </w:r>
        </w:p>
      </w:sdtContent>
    </w:sdt>
    <w:sdt>
      <w:sdtPr>
        <w:tag w:val="bf33f7b1-e839-403e-aefe-e6e130068a6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regelverket så att myndigheter i större utsträckning får ett ansvar för att samordna sina uppgiftsinsamlingar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3E7C456B484268996185FB943B8C7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9980B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855B5" w:rsidP="00B855B5" w:rsidRDefault="00B855B5" w14:paraId="10BCBA54" w14:textId="18E35835">
      <w:pPr>
        <w:pStyle w:val="Normalutanindragellerluft"/>
      </w:pPr>
      <w:r>
        <w:t xml:space="preserve">Idag får både privatpersoner och företag uppmaningar om att lämna uppgifter till olika </w:t>
      </w:r>
    </w:p>
    <w:p xmlns:w14="http://schemas.microsoft.com/office/word/2010/wordml" w:rsidR="00B855B5" w:rsidP="00B855B5" w:rsidRDefault="00B855B5" w14:paraId="3344E7FB" w14:textId="77777777">
      <w:pPr>
        <w:pStyle w:val="Normalutanindragellerluft"/>
      </w:pPr>
      <w:r>
        <w:t xml:space="preserve">myndigheter i Sverige, ofta kan det vara samma uppgifter som redan en tidigare </w:t>
      </w:r>
    </w:p>
    <w:p xmlns:w14="http://schemas.microsoft.com/office/word/2010/wordml" w:rsidR="00B855B5" w:rsidP="00B855B5" w:rsidRDefault="00B855B5" w14:paraId="75845C40" w14:textId="77777777">
      <w:pPr>
        <w:pStyle w:val="Normalutanindragellerluft"/>
      </w:pPr>
      <w:r>
        <w:t>myndighet har begärt in.</w:t>
      </w:r>
    </w:p>
    <w:p xmlns:w14="http://schemas.microsoft.com/office/word/2010/wordml" w:rsidR="00B855B5" w:rsidP="00B855B5" w:rsidRDefault="00B855B5" w14:paraId="71D3FBCF" w14:textId="77777777">
      <w:pPr>
        <w:pStyle w:val="Normalutanindragellerluft"/>
      </w:pPr>
      <w:r>
        <w:t xml:space="preserve">Vi behöver därför vara tydliga med att ställa krav på myndigheterna att samordna </w:t>
      </w:r>
    </w:p>
    <w:p xmlns:w14="http://schemas.microsoft.com/office/word/2010/wordml" w:rsidR="00B855B5" w:rsidP="00B855B5" w:rsidRDefault="00B855B5" w14:paraId="6C701814" w14:textId="77777777">
      <w:pPr>
        <w:pStyle w:val="Normalutanindragellerluft"/>
      </w:pPr>
      <w:r>
        <w:t xml:space="preserve">sina uppgiftsinsamlingar bättre så att ett företag eller en privatperson inte ska behöva </w:t>
      </w:r>
    </w:p>
    <w:p xmlns:w14="http://schemas.microsoft.com/office/word/2010/wordml" w:rsidR="00B855B5" w:rsidP="00B855B5" w:rsidRDefault="00B855B5" w14:paraId="2358960D" w14:textId="77777777">
      <w:pPr>
        <w:pStyle w:val="Normalutanindragellerluft"/>
      </w:pPr>
      <w:r>
        <w:t xml:space="preserve">lämna in samma eller liknande uppgifter till olika myndigheter. </w:t>
      </w:r>
    </w:p>
    <w:p xmlns:w14="http://schemas.microsoft.com/office/word/2010/wordml" w:rsidR="00B855B5" w:rsidP="00B855B5" w:rsidRDefault="00B855B5" w14:paraId="18814206" w14:textId="77777777">
      <w:pPr>
        <w:pStyle w:val="Normalutanindragellerluft"/>
      </w:pPr>
      <w:r>
        <w:t xml:space="preserve">Myndigheterna ska dessutom i första hand undersöka möjligheten att inhämta </w:t>
      </w:r>
    </w:p>
    <w:p xmlns:w14="http://schemas.microsoft.com/office/word/2010/wordml" w:rsidR="00B855B5" w:rsidP="00B855B5" w:rsidRDefault="00B855B5" w14:paraId="31CE96BB" w14:textId="77777777">
      <w:pPr>
        <w:pStyle w:val="Normalutanindragellerluft"/>
      </w:pPr>
      <w:r>
        <w:t xml:space="preserve">uppgifterna från annan myndighet istället för att belasta företaget eller privatpersonen </w:t>
      </w:r>
    </w:p>
    <w:p xmlns:w14="http://schemas.microsoft.com/office/word/2010/wordml" w:rsidR="00B855B5" w:rsidP="00B855B5" w:rsidRDefault="00B855B5" w14:paraId="0A4592F4" w14:textId="77777777">
      <w:pPr>
        <w:pStyle w:val="Normalutanindragellerluft"/>
      </w:pPr>
      <w:r>
        <w:t xml:space="preserve">med nya uppgiftsinhämtningar och nya blanketter.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05D38ABF1F4547A5BB1D4E25B0485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C7ADB" w:rsidP="000C7ADB" w:rsidRDefault="000C7ADB" w14:paraId="70F37A68" w14:textId="77777777">
          <w:pPr/>
          <w:r/>
        </w:p>
        <w:p xmlns:w14="http://schemas.microsoft.com/office/word/2010/wordml" w:rsidRPr="008E0FE2" w:rsidR="000C7ADB" w:rsidP="000C7ADB" w:rsidRDefault="000C7ADB" w14:paraId="278407B6" w14:textId="356D2E0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9F94EA" w14:textId="0F28A38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E588" w14:textId="77777777" w:rsidR="003960C4" w:rsidRDefault="003960C4" w:rsidP="000C1CAD">
      <w:pPr>
        <w:spacing w:line="240" w:lineRule="auto"/>
      </w:pPr>
      <w:r>
        <w:separator/>
      </w:r>
    </w:p>
  </w:endnote>
  <w:endnote w:type="continuationSeparator" w:id="0">
    <w:p w14:paraId="72FFF4BA" w14:textId="77777777" w:rsidR="003960C4" w:rsidRDefault="003960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ED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03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1E66" w14:textId="7C4736E2" w:rsidR="00262EA3" w:rsidRPr="000C7ADB" w:rsidRDefault="00262EA3" w:rsidP="000C7A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74A9" w14:textId="77777777" w:rsidR="003960C4" w:rsidRDefault="003960C4" w:rsidP="000C1CAD">
      <w:pPr>
        <w:spacing w:line="240" w:lineRule="auto"/>
      </w:pPr>
      <w:r>
        <w:separator/>
      </w:r>
    </w:p>
  </w:footnote>
  <w:footnote w:type="continuationSeparator" w:id="0">
    <w:p w14:paraId="602B6D18" w14:textId="77777777" w:rsidR="003960C4" w:rsidRDefault="003960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810CE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C0243E" wp14:anchorId="0D5EE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7ADB" w14:paraId="1F8C3CD8" w14:textId="595EBC0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55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556AC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5EE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7ADB" w14:paraId="1F8C3CD8" w14:textId="595EBC0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55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556AC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DA53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9EC9789" w14:textId="77777777">
    <w:pPr>
      <w:jc w:val="right"/>
    </w:pPr>
  </w:p>
  <w:p w:rsidR="00262EA3" w:rsidP="00776B74" w:rsidRDefault="00262EA3" w14:paraId="147E3D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C7ADB" w14:paraId="3BBDB5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FA9DFF" wp14:anchorId="423B10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7ADB" w14:paraId="77FA18F8" w14:textId="0BCE2CB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55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56AC">
          <w:t>1079</w:t>
        </w:r>
      </w:sdtContent>
    </w:sdt>
  </w:p>
  <w:p w:rsidRPr="008227B3" w:rsidR="00262EA3" w:rsidP="008227B3" w:rsidRDefault="000C7ADB" w14:paraId="509CDF4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7ADB" w14:paraId="2D2F5488" w14:textId="671B79A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:2048</w:t>
        </w:r>
      </w:sdtContent>
    </w:sdt>
  </w:p>
  <w:p w:rsidR="00262EA3" w:rsidP="00E03A3D" w:rsidRDefault="000C7ADB" w14:paraId="0BCAAACB" w14:textId="0B31844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2B41C2618D8461286F6654426F121B5"/>
      </w:placeholder>
      <w:text/>
    </w:sdtPr>
    <w:sdtEndPr/>
    <w:sdtContent>
      <w:p w:rsidR="00262EA3" w:rsidP="00283E0F" w:rsidRDefault="00A556AC" w14:paraId="7906E8DD" w14:textId="64C49156">
        <w:pPr>
          <w:pStyle w:val="FSHRub2"/>
        </w:pPr>
        <w:r>
          <w:t>Minskat arbete för företagen med uppgiftslämnande till olika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204C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855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ADB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47E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0C4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23B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AC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4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D38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B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E97AB"/>
  <w15:chartTrackingRefBased/>
  <w15:docId w15:val="{036E3A02-F7DC-48D7-BF30-ABEFD58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A997382D97462EB9165932D3ACB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688EB-D4AD-4421-A03F-F548C664D6D9}"/>
      </w:docPartPr>
      <w:docPartBody>
        <w:p w:rsidR="00017A70" w:rsidRDefault="002279CC">
          <w:pPr>
            <w:pStyle w:val="E1A997382D97462EB9165932D3ACB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81CF6EF7F24AE49C701ECD2A4BC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E8D1E-3123-4A7F-9BF5-503A6B0172B7}"/>
      </w:docPartPr>
      <w:docPartBody>
        <w:p w:rsidR="00017A70" w:rsidRDefault="002279CC">
          <w:pPr>
            <w:pStyle w:val="C481CF6EF7F24AE49C701ECD2A4BCFC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F3E7C456B484268996185FB943B8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1C8A1-0FFC-448A-9F06-B655E0B8F5C6}"/>
      </w:docPartPr>
      <w:docPartBody>
        <w:p w:rsidR="00017A70" w:rsidRDefault="002279CC">
          <w:pPr>
            <w:pStyle w:val="BF3E7C456B484268996185FB943B8C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05D38ABF1F4547A5BB1D4E25B04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2AC23-7CDD-48F7-AA39-626F2FD2EC2D}"/>
      </w:docPartPr>
      <w:docPartBody>
        <w:p w:rsidR="00017A70" w:rsidRDefault="002279CC">
          <w:pPr>
            <w:pStyle w:val="B105D38ABF1F4547A5BB1D4E25B0485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FDA41-25D8-4D96-8733-D9AFC4FB0CA0}"/>
      </w:docPartPr>
      <w:docPartBody>
        <w:p w:rsidR="00017A70" w:rsidRDefault="002279CC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B41C2618D8461286F6654426F12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BB9FC-DB9F-43EA-AF3D-F5B805266B33}"/>
      </w:docPartPr>
      <w:docPartBody>
        <w:p w:rsidR="00017A70" w:rsidRDefault="002279CC">
          <w:r w:rsidRPr="008E32A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CC"/>
    <w:rsid w:val="00017A70"/>
    <w:rsid w:val="002279CC"/>
    <w:rsid w:val="003435BC"/>
    <w:rsid w:val="00A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79CC"/>
    <w:rPr>
      <w:color w:val="F4B083" w:themeColor="accent2" w:themeTint="99"/>
    </w:rPr>
  </w:style>
  <w:style w:type="paragraph" w:customStyle="1" w:styleId="E1A997382D97462EB9165932D3ACBE49">
    <w:name w:val="E1A997382D97462EB9165932D3ACBE49"/>
  </w:style>
  <w:style w:type="paragraph" w:customStyle="1" w:styleId="C481CF6EF7F24AE49C701ECD2A4BCFC5">
    <w:name w:val="C481CF6EF7F24AE49C701ECD2A4BCFC5"/>
  </w:style>
  <w:style w:type="paragraph" w:customStyle="1" w:styleId="BF3E7C456B484268996185FB943B8C7D">
    <w:name w:val="BF3E7C456B484268996185FB943B8C7D"/>
  </w:style>
  <w:style w:type="paragraph" w:customStyle="1" w:styleId="B105D38ABF1F4547A5BB1D4E25B04857">
    <w:name w:val="B105D38ABF1F4547A5BB1D4E25B04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60694-2586-4E9E-A22E-C3EF07B28C50}"/>
</file>

<file path=customXml/itemProps2.xml><?xml version="1.0" encoding="utf-8"?>
<ds:datastoreItem xmlns:ds="http://schemas.openxmlformats.org/officeDocument/2006/customXml" ds:itemID="{55E4CC7E-936D-452F-85FF-86EE154A8666}"/>
</file>

<file path=customXml/itemProps3.xml><?xml version="1.0" encoding="utf-8"?>
<ds:datastoreItem xmlns:ds="http://schemas.openxmlformats.org/officeDocument/2006/customXml" ds:itemID="{4B7FA6C5-563E-457D-BFDC-87A068EA03A1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970</Characters>
  <Application>Microsoft Office Word</Application>
  <DocSecurity>0</DocSecurity>
  <Lines>21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