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AB611FB" w14:textId="77777777" w:rsidTr="00782EA9">
        <w:tc>
          <w:tcPr>
            <w:tcW w:w="9141" w:type="dxa"/>
          </w:tcPr>
          <w:p w14:paraId="6342414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FD0075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5DCBCBF" w14:textId="77777777" w:rsidR="0096348C" w:rsidRPr="00477C9F" w:rsidRDefault="0096348C" w:rsidP="00477C9F">
      <w:pPr>
        <w:rPr>
          <w:sz w:val="22"/>
          <w:szCs w:val="22"/>
        </w:rPr>
      </w:pPr>
    </w:p>
    <w:p w14:paraId="6041E12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B847FAD" w14:textId="77777777" w:rsidTr="00F86ACF">
        <w:trPr>
          <w:cantSplit/>
          <w:trHeight w:val="742"/>
        </w:trPr>
        <w:tc>
          <w:tcPr>
            <w:tcW w:w="1790" w:type="dxa"/>
          </w:tcPr>
          <w:p w14:paraId="5A68438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CF282A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E8A415E" w14:textId="5AC7726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70C9B">
              <w:rPr>
                <w:b/>
                <w:sz w:val="22"/>
                <w:szCs w:val="22"/>
              </w:rPr>
              <w:t>6</w:t>
            </w:r>
          </w:p>
          <w:p w14:paraId="08FA75C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2F66803" w14:textId="77777777" w:rsidTr="00F86ACF">
        <w:tc>
          <w:tcPr>
            <w:tcW w:w="1790" w:type="dxa"/>
          </w:tcPr>
          <w:p w14:paraId="7522CE6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35585AF" w14:textId="032A756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C70C9B">
              <w:rPr>
                <w:sz w:val="22"/>
                <w:szCs w:val="22"/>
              </w:rPr>
              <w:t>24</w:t>
            </w:r>
          </w:p>
        </w:tc>
      </w:tr>
      <w:tr w:rsidR="0096348C" w:rsidRPr="00477C9F" w14:paraId="0D1D0B68" w14:textId="77777777" w:rsidTr="00F86ACF">
        <w:tc>
          <w:tcPr>
            <w:tcW w:w="1790" w:type="dxa"/>
          </w:tcPr>
          <w:p w14:paraId="120101F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BB580DA" w14:textId="28A35E79" w:rsidR="00BD53C1" w:rsidRPr="00477C9F" w:rsidRDefault="00C70C9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4A4A6E">
              <w:rPr>
                <w:sz w:val="22"/>
                <w:szCs w:val="22"/>
              </w:rPr>
              <w:t>25</w:t>
            </w:r>
            <w:r w:rsidR="00CF4ED5">
              <w:rPr>
                <w:sz w:val="22"/>
                <w:szCs w:val="22"/>
              </w:rPr>
              <w:t>–</w:t>
            </w:r>
            <w:r w:rsidR="00591F42">
              <w:rPr>
                <w:sz w:val="22"/>
                <w:szCs w:val="22"/>
              </w:rPr>
              <w:t>9.3</w:t>
            </w:r>
            <w:r w:rsidR="00FD2F92">
              <w:rPr>
                <w:sz w:val="22"/>
                <w:szCs w:val="22"/>
              </w:rPr>
              <w:t>4</w:t>
            </w:r>
          </w:p>
        </w:tc>
      </w:tr>
      <w:tr w:rsidR="0096348C" w:rsidRPr="00477C9F" w14:paraId="6E6EFE02" w14:textId="77777777" w:rsidTr="00F86ACF">
        <w:tc>
          <w:tcPr>
            <w:tcW w:w="1790" w:type="dxa"/>
          </w:tcPr>
          <w:p w14:paraId="2E4B50F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A6D4EA6" w14:textId="6D9D4A1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3138C69" w14:textId="77777777" w:rsidR="0096348C" w:rsidRPr="00477C9F" w:rsidRDefault="0096348C" w:rsidP="00477C9F">
      <w:pPr>
        <w:rPr>
          <w:sz w:val="22"/>
          <w:szCs w:val="22"/>
        </w:rPr>
      </w:pPr>
    </w:p>
    <w:p w14:paraId="0FFE716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F50A34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25617" w14:paraId="307EE3B2" w14:textId="77777777" w:rsidTr="00F86ACF">
        <w:tc>
          <w:tcPr>
            <w:tcW w:w="753" w:type="dxa"/>
          </w:tcPr>
          <w:p w14:paraId="4393C89C" w14:textId="77777777" w:rsidR="00F84080" w:rsidRPr="00F2561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61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2561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783D3E7" w14:textId="77777777" w:rsidR="00336917" w:rsidRPr="00F2561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61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765067B" w14:textId="77777777" w:rsidR="00F84080" w:rsidRPr="00F2561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B6740D" w14:textId="79F12846" w:rsidR="0069143B" w:rsidRPr="00F2561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617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F25617">
              <w:rPr>
                <w:snapToGrid w:val="0"/>
                <w:sz w:val="22"/>
                <w:szCs w:val="22"/>
              </w:rPr>
              <w:t>4</w:t>
            </w:r>
            <w:r w:rsidRPr="00F25617">
              <w:rPr>
                <w:snapToGrid w:val="0"/>
                <w:sz w:val="22"/>
                <w:szCs w:val="22"/>
              </w:rPr>
              <w:t>/2</w:t>
            </w:r>
            <w:r w:rsidR="003D34BA" w:rsidRPr="00F25617">
              <w:rPr>
                <w:snapToGrid w:val="0"/>
                <w:sz w:val="22"/>
                <w:szCs w:val="22"/>
              </w:rPr>
              <w:t>5</w:t>
            </w:r>
            <w:r w:rsidRPr="00F25617">
              <w:rPr>
                <w:snapToGrid w:val="0"/>
                <w:sz w:val="22"/>
                <w:szCs w:val="22"/>
              </w:rPr>
              <w:t>:</w:t>
            </w:r>
            <w:r w:rsidR="00F25617" w:rsidRPr="00F25617">
              <w:rPr>
                <w:snapToGrid w:val="0"/>
                <w:sz w:val="22"/>
                <w:szCs w:val="22"/>
              </w:rPr>
              <w:t>5</w:t>
            </w:r>
            <w:r w:rsidR="00FD0038" w:rsidRPr="00F25617">
              <w:rPr>
                <w:snapToGrid w:val="0"/>
                <w:sz w:val="22"/>
                <w:szCs w:val="22"/>
              </w:rPr>
              <w:t>.</w:t>
            </w:r>
          </w:p>
          <w:p w14:paraId="278EE89F" w14:textId="77777777" w:rsidR="007864F6" w:rsidRPr="00F2561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F25617" w14:paraId="66AF2942" w14:textId="77777777" w:rsidTr="00F86ACF">
        <w:tc>
          <w:tcPr>
            <w:tcW w:w="753" w:type="dxa"/>
          </w:tcPr>
          <w:p w14:paraId="0EF1E588" w14:textId="33A30D47" w:rsidR="008273F4" w:rsidRPr="00F2561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61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F2561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25617" w:rsidRPr="00F2561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0FF38EB" w14:textId="77777777" w:rsidR="0069143B" w:rsidRPr="00F2561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61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A377727" w14:textId="77777777" w:rsidR="0069143B" w:rsidRPr="00F2561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F11904" w14:textId="77777777" w:rsidR="00F25617" w:rsidRPr="00F25617" w:rsidRDefault="00F25617" w:rsidP="00F256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25617">
              <w:rPr>
                <w:bCs/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0CE2B650" w14:textId="7D0AB8B3" w:rsidR="00930B63" w:rsidRPr="00F25617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5C9581" w14:textId="5C4578C6" w:rsidR="00F25617" w:rsidRPr="00F25617" w:rsidRDefault="00F256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80063695"/>
            <w:r w:rsidRPr="00F25617">
              <w:rPr>
                <w:bCs/>
                <w:snapToGrid w:val="0"/>
                <w:sz w:val="22"/>
                <w:szCs w:val="22"/>
              </w:rPr>
              <w:t>Granskning av regeringens beräkningar av reduktionspliktens effekter (anmäld av Anna-Caren Sätherberg (S), Elin Söderberg (MP) och Kajsa Fredholm (V), dnr 321-2024/25)</w:t>
            </w:r>
            <w:bookmarkEnd w:id="0"/>
            <w:r w:rsidRPr="00F25617">
              <w:rPr>
                <w:bCs/>
                <w:snapToGrid w:val="0"/>
                <w:sz w:val="22"/>
                <w:szCs w:val="22"/>
              </w:rPr>
              <w:t>.</w:t>
            </w:r>
          </w:p>
          <w:p w14:paraId="7078D5CE" w14:textId="77777777" w:rsidR="00451D02" w:rsidRPr="00F25617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F25617" w14:paraId="73EC7D2C" w14:textId="77777777" w:rsidTr="00F86ACF">
        <w:tc>
          <w:tcPr>
            <w:tcW w:w="753" w:type="dxa"/>
          </w:tcPr>
          <w:p w14:paraId="68CEB8B1" w14:textId="68C27C60" w:rsidR="00F84080" w:rsidRPr="00F2561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61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561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586780D" w14:textId="05DDFECD" w:rsidR="00376C7D" w:rsidRPr="00F25617" w:rsidRDefault="00F25617" w:rsidP="0069143B">
            <w:pPr>
              <w:rPr>
                <w:b/>
                <w:snapToGrid w:val="0"/>
                <w:sz w:val="22"/>
                <w:szCs w:val="22"/>
              </w:rPr>
            </w:pPr>
            <w:r w:rsidRPr="00F25617">
              <w:rPr>
                <w:b/>
                <w:sz w:val="22"/>
                <w:szCs w:val="22"/>
              </w:rPr>
              <w:t>Regeringsprotokollen</w:t>
            </w:r>
          </w:p>
          <w:p w14:paraId="12B82CE5" w14:textId="77777777" w:rsidR="00376C7D" w:rsidRPr="00F2561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9F4DC7D" w14:textId="77777777" w:rsidR="00F25617" w:rsidRPr="00773AB2" w:rsidRDefault="00F25617" w:rsidP="00F25617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1BB934E" w14:textId="77777777" w:rsidR="00F25617" w:rsidRPr="00773AB2" w:rsidRDefault="00F25617" w:rsidP="00F25617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3E9EFA13" w14:textId="77777777" w:rsidR="0069143B" w:rsidRPr="00F2561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F25617" w14:paraId="7FED6691" w14:textId="77777777" w:rsidTr="00F86ACF">
        <w:tc>
          <w:tcPr>
            <w:tcW w:w="753" w:type="dxa"/>
          </w:tcPr>
          <w:p w14:paraId="528AEBC2" w14:textId="5D6D3586" w:rsidR="00376C7D" w:rsidRPr="00F2561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617">
              <w:rPr>
                <w:b/>
                <w:snapToGrid w:val="0"/>
                <w:sz w:val="22"/>
                <w:szCs w:val="22"/>
              </w:rPr>
              <w:t>§</w:t>
            </w:r>
            <w:r w:rsidR="00F2561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683452C" w14:textId="04C1BE52" w:rsidR="00376C7D" w:rsidRPr="00F25617" w:rsidRDefault="00F25617" w:rsidP="0069143B">
            <w:pPr>
              <w:rPr>
                <w:b/>
                <w:snapToGrid w:val="0"/>
                <w:sz w:val="22"/>
                <w:szCs w:val="22"/>
              </w:rPr>
            </w:pPr>
            <w:r w:rsidRPr="00F25617">
              <w:rPr>
                <w:b/>
                <w:snapToGrid w:val="0"/>
                <w:sz w:val="22"/>
                <w:szCs w:val="22"/>
              </w:rPr>
              <w:t>Propositionsavlämnandet</w:t>
            </w:r>
          </w:p>
          <w:p w14:paraId="65017EB3" w14:textId="77777777" w:rsidR="00376C7D" w:rsidRPr="00F2561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F244EB7" w14:textId="77777777" w:rsidR="00F25617" w:rsidRPr="00677543" w:rsidRDefault="00F25617" w:rsidP="00F25617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EEC8BAF" w14:textId="77777777" w:rsidR="00F25617" w:rsidRPr="00677543" w:rsidRDefault="00F25617" w:rsidP="00F25617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03B7A42D" w14:textId="77777777" w:rsidR="00F25617" w:rsidRPr="00677543" w:rsidRDefault="00F25617" w:rsidP="00F25617">
            <w:pPr>
              <w:rPr>
                <w:snapToGrid w:val="0"/>
                <w:sz w:val="22"/>
                <w:szCs w:val="22"/>
              </w:rPr>
            </w:pPr>
          </w:p>
          <w:p w14:paraId="3721FF88" w14:textId="77777777" w:rsidR="00F25617" w:rsidRPr="00677543" w:rsidRDefault="00F25617" w:rsidP="00F25617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4AE64B8E" w14:textId="77777777" w:rsidR="00930B63" w:rsidRPr="00F2561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25617" w14:paraId="335AF34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48F2757" w14:textId="77777777" w:rsidR="008273F4" w:rsidRPr="00F2561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5617">
              <w:rPr>
                <w:sz w:val="22"/>
                <w:szCs w:val="22"/>
              </w:rPr>
              <w:t>Vid protokollet</w:t>
            </w:r>
          </w:p>
          <w:p w14:paraId="3C92625F" w14:textId="066378DC" w:rsidR="008273F4" w:rsidRPr="00F2561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5617">
              <w:rPr>
                <w:sz w:val="22"/>
                <w:szCs w:val="22"/>
              </w:rPr>
              <w:t>Justera</w:t>
            </w:r>
            <w:r w:rsidR="00CB511F">
              <w:rPr>
                <w:sz w:val="22"/>
                <w:szCs w:val="22"/>
              </w:rPr>
              <w:t xml:space="preserve">t </w:t>
            </w:r>
            <w:r w:rsidR="00CB511F" w:rsidRPr="00477C9F">
              <w:rPr>
                <w:sz w:val="22"/>
                <w:szCs w:val="22"/>
              </w:rPr>
              <w:t>20</w:t>
            </w:r>
            <w:r w:rsidR="00CB511F">
              <w:rPr>
                <w:sz w:val="22"/>
                <w:szCs w:val="22"/>
              </w:rPr>
              <w:t>24</w:t>
            </w:r>
            <w:r w:rsidR="00CB511F" w:rsidRPr="00477C9F">
              <w:rPr>
                <w:sz w:val="22"/>
                <w:szCs w:val="22"/>
              </w:rPr>
              <w:t>-</w:t>
            </w:r>
            <w:r w:rsidR="00CB511F">
              <w:rPr>
                <w:sz w:val="22"/>
                <w:szCs w:val="22"/>
              </w:rPr>
              <w:t>11-07</w:t>
            </w:r>
          </w:p>
          <w:p w14:paraId="56D49BF8" w14:textId="77777777" w:rsidR="008273F4" w:rsidRPr="00F25617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5617">
              <w:rPr>
                <w:sz w:val="22"/>
                <w:szCs w:val="22"/>
              </w:rPr>
              <w:t>Ida Karkiainen</w:t>
            </w:r>
          </w:p>
          <w:p w14:paraId="3570618B" w14:textId="77777777" w:rsidR="00AF32C5" w:rsidRPr="00F2561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333C635" w14:textId="77777777" w:rsidR="005805B8" w:rsidRDefault="005805B8" w:rsidP="005805B8">
      <w:pPr>
        <w:widowControl/>
        <w:rPr>
          <w:sz w:val="22"/>
          <w:szCs w:val="22"/>
        </w:rPr>
      </w:pPr>
    </w:p>
    <w:p w14:paraId="3447A9C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DEF9DF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A39C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697370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226AFB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952C76">
              <w:rPr>
                <w:sz w:val="20"/>
              </w:rPr>
              <w:t>18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12F740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4829F6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2295BF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7B961F4" w14:textId="062A27B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F25617">
              <w:rPr>
                <w:sz w:val="20"/>
              </w:rPr>
              <w:t>6</w:t>
            </w:r>
          </w:p>
        </w:tc>
      </w:tr>
      <w:tr w:rsidR="005805B8" w14:paraId="168C55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B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355" w14:textId="5994907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C751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F4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F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04A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698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667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B7D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F64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DDF0D2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0EC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04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EB3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94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F54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6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6D4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76A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0AA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CF8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5BD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D22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E3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544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DFD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5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6C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5984B6B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126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C7C" w14:textId="25911102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B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A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4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8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9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2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C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9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F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B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F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7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3F154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6598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D44" w14:textId="494640AF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3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C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4A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0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0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6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91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7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48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F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7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6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7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D543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5F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74D" w14:textId="272C53F1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E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8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3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9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4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9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D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A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C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F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9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F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7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9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1B47A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CB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56E" w14:textId="6A9CFA46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D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3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D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1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C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1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A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8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A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D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8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47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B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6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D42C0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AD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B5F" w14:textId="233A3256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5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3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03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D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9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E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7F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6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E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2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9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B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F294D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2A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16C" w14:textId="0AA9DE18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7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8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C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4E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5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4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6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6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8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2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6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6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CD837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9F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5A9" w14:textId="17A6DB94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D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D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4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5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7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6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7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EC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7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B9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2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0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7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9DB42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63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3AB" w14:textId="31B9F1D2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4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D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F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C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1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B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5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1A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12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2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B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CC55A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93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0F6" w14:textId="457EDA7C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6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A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A2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A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7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A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D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0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7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BF6A8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15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1FE8" w14:textId="2E908EAE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0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9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6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2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7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A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1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F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C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8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1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37C6B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830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CC7" w14:textId="7ABE758F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B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8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0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C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A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A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8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D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2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E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F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B3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E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DFE30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A9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258" w14:textId="77B0F2AC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B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8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2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D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1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C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D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D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4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F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8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41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E9153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62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540" w14:textId="5A5A96E9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C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C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6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9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6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6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B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6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E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90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7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4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A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47363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1F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3E0" w14:textId="605C4E2C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3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0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2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7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1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0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91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B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9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4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2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14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DBBD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77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FF6" w14:textId="502FCC8B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5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7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9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F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3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0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4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3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6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3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F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F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5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78AB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99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476" w14:textId="54C6D32D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5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D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D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F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D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04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F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5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1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4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F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8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B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E768C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29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067" w14:textId="6AA047A7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A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EC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AB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73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20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F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A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10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8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9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3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8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2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13270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7FA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2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D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00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A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C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C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6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AC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D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9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2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B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C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C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A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7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B5B0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B8F8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6E2" w14:textId="21E9B77F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3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36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6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C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3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7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6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9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47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8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C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9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7C53E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89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A0B" w14:textId="1E315735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29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3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2F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B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8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5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B4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5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F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E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0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0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4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642D5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408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2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A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F7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F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5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0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D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E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2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6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6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D2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6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4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4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EC3CD0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1F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0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D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1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7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B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F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3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5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A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E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4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299B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FAF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1CBF" w14:textId="65EB5E73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B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C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4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F6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3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6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C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6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3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4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C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5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2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9A16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00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8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7D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B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D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A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D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A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2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4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A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D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6D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F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4789A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E4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9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D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10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4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6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A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0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1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E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3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C3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60F07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D5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A6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02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5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4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5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E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8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B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B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5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4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FAC01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A4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85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6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2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0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6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6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B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D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1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0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D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0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7BC2D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CC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0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C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3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F9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4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9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D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4F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5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8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6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B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0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9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1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15F8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8A9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790" w14:textId="11934596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8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5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52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1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D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7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E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2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9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F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E3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9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E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563EB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ED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9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3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F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5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8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6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B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3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8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3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45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0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E7E33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318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1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3A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B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8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2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B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5E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5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3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0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0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0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5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7D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3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E45C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596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E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D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C8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2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8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8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5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0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A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BF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B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4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3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B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9CA7E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3E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A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A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8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F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2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E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5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B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D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C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5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E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1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E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8F58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DB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B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8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6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A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6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9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B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8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B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B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1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E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0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B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12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D1DB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BC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A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0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A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2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A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3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01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1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F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5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A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9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7586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C11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9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3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C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C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7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0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5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1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1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2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F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2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36C23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BA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6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E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62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1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6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A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A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1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6F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4C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3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5DB4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717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4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7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F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7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F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5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BB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A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9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6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B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B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C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0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A7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A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0A3E6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0C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C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1B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7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4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C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9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7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71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A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57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9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9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F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335D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79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6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7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D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1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D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2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A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4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4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1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3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7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F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0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B92EA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70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0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3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0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64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9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37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F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C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4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D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4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53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1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5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7195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0C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4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3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9A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9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3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DA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0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2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C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8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F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0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0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E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C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3613F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62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8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7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6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7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D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4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9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8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C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F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1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3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3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C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6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E689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E8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0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5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3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7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7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0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9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0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2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2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91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7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5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314D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6A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B2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5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7C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ED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8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3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7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5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6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3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A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1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5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7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F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B4494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41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D44" w14:textId="59E13CDE" w:rsidR="00244936" w:rsidRPr="00003AB2" w:rsidRDefault="008C24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6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F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9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2B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3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4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E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1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6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2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1BE7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CC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8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34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F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F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7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6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F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4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A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A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D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7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2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0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76C90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98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30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1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5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6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8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1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B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B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1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6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2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A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3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BD8DF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AB48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BCBEF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5EED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9271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8B779D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C638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C82CBE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0D4DD3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1377CB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1CA7B3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9B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4A6E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1F42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751E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467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0C9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11F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02F6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25617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D2F92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78111"/>
  <w15:chartTrackingRefBased/>
  <w15:docId w15:val="{C315BD52-0A03-46DB-A503-51A0023B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15</TotalTime>
  <Pages>4</Pages>
  <Words>319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2021-05-04T07:05:00Z</cp:lastPrinted>
  <dcterms:created xsi:type="dcterms:W3CDTF">2024-10-23T11:54:00Z</dcterms:created>
  <dcterms:modified xsi:type="dcterms:W3CDTF">2024-11-19T08:03:00Z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