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75957B978A44508D3A16F62E73962A"/>
        </w:placeholder>
        <w:text/>
      </w:sdtPr>
      <w:sdtEndPr/>
      <w:sdtContent>
        <w:p w:rsidRPr="009B062B" w:rsidR="00AF30DD" w:rsidP="003B40F0" w:rsidRDefault="00AF30DD" w14:paraId="2B5D9D79" w14:textId="77777777">
          <w:pPr>
            <w:pStyle w:val="Rubrik1"/>
            <w:spacing w:after="300"/>
          </w:pPr>
          <w:r w:rsidRPr="009B062B">
            <w:t>Förslag till riksdagsbeslut</w:t>
          </w:r>
        </w:p>
      </w:sdtContent>
    </w:sdt>
    <w:bookmarkStart w:name="_Hlk52549690" w:displacedByCustomXml="next" w:id="0"/>
    <w:sdt>
      <w:sdtPr>
        <w:alias w:val="Yrkande 1"/>
        <w:tag w:val="3e5e58d3-1965-48e4-b035-0528fa03b20b"/>
        <w:id w:val="-1415157989"/>
        <w:lock w:val="sdtLocked"/>
      </w:sdtPr>
      <w:sdtEndPr/>
      <w:sdtContent>
        <w:p w:rsidR="00AC59E6" w:rsidRDefault="006B6D68" w14:paraId="416EE600" w14:textId="77777777">
          <w:pPr>
            <w:pStyle w:val="Frslagstext"/>
            <w:numPr>
              <w:ilvl w:val="0"/>
              <w:numId w:val="0"/>
            </w:numPr>
          </w:pPr>
          <w:r>
            <w:t>Riksdagen ställer sig bakom det som anförs i motionen om att främja åtgärder som bryter ofrivillig ensamhet, t.ex. fler mötesplatser och bättre möjligheter till gemensamma måltider,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90FF3C98EF14D53A4C14768560B9495"/>
        </w:placeholder>
        <w:text/>
      </w:sdtPr>
      <w:sdtEndPr/>
      <w:sdtContent>
        <w:p w:rsidRPr="009B062B" w:rsidR="006D79C9" w:rsidP="00333E95" w:rsidRDefault="006D79C9" w14:paraId="567A6CEF" w14:textId="77777777">
          <w:pPr>
            <w:pStyle w:val="Rubrik1"/>
          </w:pPr>
          <w:r>
            <w:t>Motivering</w:t>
          </w:r>
        </w:p>
      </w:sdtContent>
    </w:sdt>
    <w:p w:rsidR="00A5220C" w:rsidP="00350153" w:rsidRDefault="00A5220C" w14:paraId="31B1EBFC" w14:textId="77777777">
      <w:pPr>
        <w:pStyle w:val="Normalutanindragellerluft"/>
      </w:pPr>
      <w:r>
        <w:t>Ofrivillig ensamhet är en stor och bidragande orsak till försämrad hälsa för personer i alla åldrar, inte minst bland äldre. Enligt undersökningar är det så många som var fjärde senior som inte har någon nära vän. Bland de så kallade mångsökarna av sjukvård är besvär såsom nedstämdhet, ångest och oförklarlig värk vanligt. Här är gruppen ofrivilligt ensamma överrepresenterade.</w:t>
      </w:r>
    </w:p>
    <w:p w:rsidR="00A5220C" w:rsidP="00350153" w:rsidRDefault="00A5220C" w14:paraId="11B6F040" w14:textId="40D457B7">
      <w:r>
        <w:t xml:space="preserve">I nuläget har detta förvärrats i samband med </w:t>
      </w:r>
      <w:proofErr w:type="spellStart"/>
      <w:r w:rsidR="00541391">
        <w:t>c</w:t>
      </w:r>
      <w:r>
        <w:t>oronapandemi</w:t>
      </w:r>
      <w:r w:rsidR="00541391">
        <w:t>n</w:t>
      </w:r>
      <w:proofErr w:type="spellEnd"/>
      <w:r>
        <w:t xml:space="preserve"> när äldre person</w:t>
      </w:r>
      <w:r w:rsidR="00541391">
        <w:t>er</w:t>
      </w:r>
      <w:r>
        <w:t>, som räknas som en riskgrupp, har isolerat sig för att undvika smitta.</w:t>
      </w:r>
    </w:p>
    <w:p w:rsidR="00A5220C" w:rsidP="00350153" w:rsidRDefault="00A5220C" w14:paraId="322B8897" w14:textId="77777777">
      <w:r>
        <w:t>För att bryta den ofrivilliga ensamheten behöver vi se över och satsa på att öka antalet mötesplatser för äldre. Det är också viktigt att det finns tillgång till vällagade och gemensamma måltider. Det är också viktigt med sociala aktiviteter och även uppsökande verksamhet.</w:t>
      </w:r>
    </w:p>
    <w:p w:rsidRPr="00422B9E" w:rsidR="00422B9E" w:rsidP="00350153" w:rsidRDefault="00A5220C" w14:paraId="373BC0B0" w14:textId="77777777">
      <w:bookmarkStart w:name="_GoBack" w:id="2"/>
      <w:bookmarkEnd w:id="2"/>
      <w:r>
        <w:t>I Storbritannien har det gjorts en stor satsning på denna grupp. Man har bland annat infört en ensamhetsminister. Man ser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p w:rsidR="00BB6339" w:rsidP="008E0FE2" w:rsidRDefault="00BB6339" w14:paraId="0A5BE6C0" w14:textId="77777777">
      <w:pPr>
        <w:pStyle w:val="Normalutanindragellerluft"/>
      </w:pPr>
    </w:p>
    <w:sdt>
      <w:sdtPr>
        <w:rPr>
          <w:i/>
          <w:noProof/>
        </w:rPr>
        <w:alias w:val="CC_Underskrifter"/>
        <w:tag w:val="CC_Underskrifter"/>
        <w:id w:val="583496634"/>
        <w:lock w:val="sdtContentLocked"/>
        <w:placeholder>
          <w:docPart w:val="06593E7D452F43FD9CE89753EEAB9DCB"/>
        </w:placeholder>
      </w:sdtPr>
      <w:sdtEndPr>
        <w:rPr>
          <w:i w:val="0"/>
          <w:noProof w:val="0"/>
        </w:rPr>
      </w:sdtEndPr>
      <w:sdtContent>
        <w:p w:rsidR="003B40F0" w:rsidP="0095241B" w:rsidRDefault="003B40F0" w14:paraId="02AFF9D1" w14:textId="77777777"/>
        <w:p w:rsidRPr="008E0FE2" w:rsidR="004801AC" w:rsidP="0095241B" w:rsidRDefault="005F3230" w14:paraId="340F84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AF544A" w:rsidRDefault="00AF544A" w14:paraId="61FD71E1" w14:textId="77777777"/>
    <w:sectPr w:rsidR="00AF54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EB6F6" w14:textId="77777777" w:rsidR="00EB15BC" w:rsidRDefault="00EB15BC" w:rsidP="000C1CAD">
      <w:pPr>
        <w:spacing w:line="240" w:lineRule="auto"/>
      </w:pPr>
      <w:r>
        <w:separator/>
      </w:r>
    </w:p>
  </w:endnote>
  <w:endnote w:type="continuationSeparator" w:id="0">
    <w:p w14:paraId="0B1597EB" w14:textId="77777777" w:rsidR="00EB15BC" w:rsidRDefault="00EB1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D0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11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D9F6" w14:textId="77777777" w:rsidR="00786CAB" w:rsidRDefault="00786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3FE9" w14:textId="77777777" w:rsidR="00EB15BC" w:rsidRDefault="00EB15BC" w:rsidP="000C1CAD">
      <w:pPr>
        <w:spacing w:line="240" w:lineRule="auto"/>
      </w:pPr>
      <w:r>
        <w:separator/>
      </w:r>
    </w:p>
  </w:footnote>
  <w:footnote w:type="continuationSeparator" w:id="0">
    <w:p w14:paraId="5ED8AF51" w14:textId="77777777" w:rsidR="00EB15BC" w:rsidRDefault="00EB1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CD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D337A" wp14:anchorId="0F6B9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230" w14:paraId="60C0A0C7" w14:textId="77777777">
                          <w:pPr>
                            <w:jc w:val="right"/>
                          </w:pPr>
                          <w:sdt>
                            <w:sdtPr>
                              <w:alias w:val="CC_Noformat_Partikod"/>
                              <w:tag w:val="CC_Noformat_Partikod"/>
                              <w:id w:val="-53464382"/>
                              <w:placeholder>
                                <w:docPart w:val="12B963EAFE0842A483730F23B17B9B3C"/>
                              </w:placeholder>
                              <w:text/>
                            </w:sdtPr>
                            <w:sdtEndPr/>
                            <w:sdtContent>
                              <w:r w:rsidR="00A5220C">
                                <w:t>M</w:t>
                              </w:r>
                            </w:sdtContent>
                          </w:sdt>
                          <w:sdt>
                            <w:sdtPr>
                              <w:alias w:val="CC_Noformat_Partinummer"/>
                              <w:tag w:val="CC_Noformat_Partinummer"/>
                              <w:id w:val="-1709555926"/>
                              <w:placeholder>
                                <w:docPart w:val="6559F1CDA27C46F9BDBBC4F8ED7C9AA8"/>
                              </w:placeholder>
                              <w:text/>
                            </w:sdtPr>
                            <w:sdtEndPr/>
                            <w:sdtContent>
                              <w:r w:rsidR="00A5220C">
                                <w:t xml:space="preserve">1452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B9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230" w14:paraId="60C0A0C7" w14:textId="77777777">
                    <w:pPr>
                      <w:jc w:val="right"/>
                    </w:pPr>
                    <w:sdt>
                      <w:sdtPr>
                        <w:alias w:val="CC_Noformat_Partikod"/>
                        <w:tag w:val="CC_Noformat_Partikod"/>
                        <w:id w:val="-53464382"/>
                        <w:placeholder>
                          <w:docPart w:val="12B963EAFE0842A483730F23B17B9B3C"/>
                        </w:placeholder>
                        <w:text/>
                      </w:sdtPr>
                      <w:sdtEndPr/>
                      <w:sdtContent>
                        <w:r w:rsidR="00A5220C">
                          <w:t>M</w:t>
                        </w:r>
                      </w:sdtContent>
                    </w:sdt>
                    <w:sdt>
                      <w:sdtPr>
                        <w:alias w:val="CC_Noformat_Partinummer"/>
                        <w:tag w:val="CC_Noformat_Partinummer"/>
                        <w:id w:val="-1709555926"/>
                        <w:placeholder>
                          <w:docPart w:val="6559F1CDA27C46F9BDBBC4F8ED7C9AA8"/>
                        </w:placeholder>
                        <w:text/>
                      </w:sdtPr>
                      <w:sdtEndPr/>
                      <w:sdtContent>
                        <w:r w:rsidR="00A5220C">
                          <w:t xml:space="preserve">1452 </w:t>
                        </w:r>
                      </w:sdtContent>
                    </w:sdt>
                  </w:p>
                </w:txbxContent>
              </v:textbox>
              <w10:wrap anchorx="page"/>
            </v:shape>
          </w:pict>
        </mc:Fallback>
      </mc:AlternateContent>
    </w:r>
  </w:p>
  <w:p w:rsidRPr="00293C4F" w:rsidR="00262EA3" w:rsidP="00776B74" w:rsidRDefault="00262EA3" w14:paraId="76557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BB2C54" w14:textId="77777777">
    <w:pPr>
      <w:jc w:val="right"/>
    </w:pPr>
  </w:p>
  <w:p w:rsidR="00262EA3" w:rsidP="00776B74" w:rsidRDefault="00262EA3" w14:paraId="67A07A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3230" w14:paraId="4649EA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40B085" wp14:anchorId="459C9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230" w14:paraId="1CBE0A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20C">
          <w:t>M</w:t>
        </w:r>
      </w:sdtContent>
    </w:sdt>
    <w:sdt>
      <w:sdtPr>
        <w:alias w:val="CC_Noformat_Partinummer"/>
        <w:tag w:val="CC_Noformat_Partinummer"/>
        <w:id w:val="-2014525982"/>
        <w:text/>
      </w:sdtPr>
      <w:sdtEndPr/>
      <w:sdtContent>
        <w:r w:rsidR="00A5220C">
          <w:t xml:space="preserve">1452 </w:t>
        </w:r>
      </w:sdtContent>
    </w:sdt>
  </w:p>
  <w:p w:rsidRPr="008227B3" w:rsidR="00262EA3" w:rsidP="008227B3" w:rsidRDefault="005F3230" w14:paraId="41948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230" w14:paraId="7B3C24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:1759</w:t>
        </w:r>
      </w:sdtContent>
    </w:sdt>
  </w:p>
  <w:p w:rsidR="00262EA3" w:rsidP="00E03A3D" w:rsidRDefault="005F3230" w14:paraId="4D425CB4"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A5220C" w14:paraId="05EB3C16" w14:textId="77777777">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6CD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220C"/>
    <w:rsid w:val="000000E0"/>
    <w:rsid w:val="00000761"/>
    <w:rsid w:val="000014AF"/>
    <w:rsid w:val="00002310"/>
    <w:rsid w:val="00002CB4"/>
    <w:rsid w:val="000030B6"/>
    <w:rsid w:val="00003CCB"/>
    <w:rsid w:val="00003F79"/>
    <w:rsid w:val="0000412E"/>
    <w:rsid w:val="00004250"/>
    <w:rsid w:val="000043C1"/>
    <w:rsid w:val="00004F03"/>
    <w:rsid w:val="000055B5"/>
    <w:rsid w:val="0000621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5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0F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9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30"/>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D6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AB"/>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B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B9"/>
    <w:rsid w:val="00945F56"/>
    <w:rsid w:val="0094627B"/>
    <w:rsid w:val="009472F6"/>
    <w:rsid w:val="00950317"/>
    <w:rsid w:val="0095097F"/>
    <w:rsid w:val="00951B93"/>
    <w:rsid w:val="00951BC7"/>
    <w:rsid w:val="00951E4D"/>
    <w:rsid w:val="009522B7"/>
    <w:rsid w:val="0095241B"/>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0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44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BC"/>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27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C443A"/>
  <w15:chartTrackingRefBased/>
  <w15:docId w15:val="{85BF6A4D-9701-47A6-ADFB-4A0E86A2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5957B978A44508D3A16F62E73962A"/>
        <w:category>
          <w:name w:val="Allmänt"/>
          <w:gallery w:val="placeholder"/>
        </w:category>
        <w:types>
          <w:type w:val="bbPlcHdr"/>
        </w:types>
        <w:behaviors>
          <w:behavior w:val="content"/>
        </w:behaviors>
        <w:guid w:val="{0D578416-7DDB-4337-A699-DFF9CE1ADF1D}"/>
      </w:docPartPr>
      <w:docPartBody>
        <w:p w:rsidR="000E0A4B" w:rsidRDefault="004E25D7">
          <w:pPr>
            <w:pStyle w:val="DD75957B978A44508D3A16F62E73962A"/>
          </w:pPr>
          <w:r w:rsidRPr="005A0A93">
            <w:rPr>
              <w:rStyle w:val="Platshllartext"/>
            </w:rPr>
            <w:t>Förslag till riksdagsbeslut</w:t>
          </w:r>
        </w:p>
      </w:docPartBody>
    </w:docPart>
    <w:docPart>
      <w:docPartPr>
        <w:name w:val="190FF3C98EF14D53A4C14768560B9495"/>
        <w:category>
          <w:name w:val="Allmänt"/>
          <w:gallery w:val="placeholder"/>
        </w:category>
        <w:types>
          <w:type w:val="bbPlcHdr"/>
        </w:types>
        <w:behaviors>
          <w:behavior w:val="content"/>
        </w:behaviors>
        <w:guid w:val="{931DCAE2-C031-4709-B153-B3F066603FD7}"/>
      </w:docPartPr>
      <w:docPartBody>
        <w:p w:rsidR="000E0A4B" w:rsidRDefault="004E25D7">
          <w:pPr>
            <w:pStyle w:val="190FF3C98EF14D53A4C14768560B9495"/>
          </w:pPr>
          <w:r w:rsidRPr="005A0A93">
            <w:rPr>
              <w:rStyle w:val="Platshllartext"/>
            </w:rPr>
            <w:t>Motivering</w:t>
          </w:r>
        </w:p>
      </w:docPartBody>
    </w:docPart>
    <w:docPart>
      <w:docPartPr>
        <w:name w:val="12B963EAFE0842A483730F23B17B9B3C"/>
        <w:category>
          <w:name w:val="Allmänt"/>
          <w:gallery w:val="placeholder"/>
        </w:category>
        <w:types>
          <w:type w:val="bbPlcHdr"/>
        </w:types>
        <w:behaviors>
          <w:behavior w:val="content"/>
        </w:behaviors>
        <w:guid w:val="{81C7AADF-2FD4-4831-B489-93FBF656AC92}"/>
      </w:docPartPr>
      <w:docPartBody>
        <w:p w:rsidR="000E0A4B" w:rsidRDefault="004E25D7">
          <w:pPr>
            <w:pStyle w:val="12B963EAFE0842A483730F23B17B9B3C"/>
          </w:pPr>
          <w:r>
            <w:rPr>
              <w:rStyle w:val="Platshllartext"/>
            </w:rPr>
            <w:t xml:space="preserve"> </w:t>
          </w:r>
        </w:p>
      </w:docPartBody>
    </w:docPart>
    <w:docPart>
      <w:docPartPr>
        <w:name w:val="6559F1CDA27C46F9BDBBC4F8ED7C9AA8"/>
        <w:category>
          <w:name w:val="Allmänt"/>
          <w:gallery w:val="placeholder"/>
        </w:category>
        <w:types>
          <w:type w:val="bbPlcHdr"/>
        </w:types>
        <w:behaviors>
          <w:behavior w:val="content"/>
        </w:behaviors>
        <w:guid w:val="{8880AB10-7897-4008-BFF7-84E004515BFB}"/>
      </w:docPartPr>
      <w:docPartBody>
        <w:p w:rsidR="000E0A4B" w:rsidRDefault="004E25D7">
          <w:pPr>
            <w:pStyle w:val="6559F1CDA27C46F9BDBBC4F8ED7C9AA8"/>
          </w:pPr>
          <w:r>
            <w:t xml:space="preserve"> </w:t>
          </w:r>
        </w:p>
      </w:docPartBody>
    </w:docPart>
    <w:docPart>
      <w:docPartPr>
        <w:name w:val="06593E7D452F43FD9CE89753EEAB9DCB"/>
        <w:category>
          <w:name w:val="Allmänt"/>
          <w:gallery w:val="placeholder"/>
        </w:category>
        <w:types>
          <w:type w:val="bbPlcHdr"/>
        </w:types>
        <w:behaviors>
          <w:behavior w:val="content"/>
        </w:behaviors>
        <w:guid w:val="{C2890A32-3786-4866-A22A-F3BB530BD522}"/>
      </w:docPartPr>
      <w:docPartBody>
        <w:p w:rsidR="00462452" w:rsidRDefault="004624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E0A4B"/>
    <w:rsid w:val="00462452"/>
    <w:rsid w:val="004E25D7"/>
    <w:rsid w:val="00DE1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75957B978A44508D3A16F62E73962A">
    <w:name w:val="DD75957B978A44508D3A16F62E73962A"/>
  </w:style>
  <w:style w:type="paragraph" w:customStyle="1" w:styleId="A26EB0369BA24C6983CE2FC0BF5C50A5">
    <w:name w:val="A26EB0369BA24C6983CE2FC0BF5C50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74C2B63A14434B93679D7676C298BA">
    <w:name w:val="C174C2B63A14434B93679D7676C298BA"/>
  </w:style>
  <w:style w:type="paragraph" w:customStyle="1" w:styleId="190FF3C98EF14D53A4C14768560B9495">
    <w:name w:val="190FF3C98EF14D53A4C14768560B9495"/>
  </w:style>
  <w:style w:type="paragraph" w:customStyle="1" w:styleId="80B19ADEC3164C8AA71436A8F8587CBC">
    <w:name w:val="80B19ADEC3164C8AA71436A8F8587CBC"/>
  </w:style>
  <w:style w:type="paragraph" w:customStyle="1" w:styleId="32E8442BDC68401693D404F1EC8C9FB3">
    <w:name w:val="32E8442BDC68401693D404F1EC8C9FB3"/>
  </w:style>
  <w:style w:type="paragraph" w:customStyle="1" w:styleId="12B963EAFE0842A483730F23B17B9B3C">
    <w:name w:val="12B963EAFE0842A483730F23B17B9B3C"/>
  </w:style>
  <w:style w:type="paragraph" w:customStyle="1" w:styleId="6559F1CDA27C46F9BDBBC4F8ED7C9AA8">
    <w:name w:val="6559F1CDA27C46F9BDBBC4F8ED7C9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53D08-1AEE-4FC9-921C-47841C8A002F}"/>
</file>

<file path=customXml/itemProps2.xml><?xml version="1.0" encoding="utf-8"?>
<ds:datastoreItem xmlns:ds="http://schemas.openxmlformats.org/officeDocument/2006/customXml" ds:itemID="{17982EF7-EE76-4F49-971F-17FA779D7B25}"/>
</file>

<file path=customXml/itemProps3.xml><?xml version="1.0" encoding="utf-8"?>
<ds:datastoreItem xmlns:ds="http://schemas.openxmlformats.org/officeDocument/2006/customXml" ds:itemID="{E9A5CF50-55C5-447F-A621-7A22CF18363C}"/>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1296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Ofrivillig ensamhet och isolering</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