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77D61C071AA4F2BA77B63C7F17BE1A6"/>
        </w:placeholder>
        <w:text/>
      </w:sdtPr>
      <w:sdtEndPr/>
      <w:sdtContent>
        <w:p w:rsidRPr="009B062B" w:rsidR="00AF30DD" w:rsidP="00DA28CE" w:rsidRDefault="00AF30DD" w14:paraId="48617093" w14:textId="77777777">
          <w:pPr>
            <w:pStyle w:val="Rubrik1"/>
            <w:spacing w:after="300"/>
          </w:pPr>
          <w:r w:rsidRPr="009B062B">
            <w:t>Förslag till riksdagsbeslut</w:t>
          </w:r>
        </w:p>
      </w:sdtContent>
    </w:sdt>
    <w:sdt>
      <w:sdtPr>
        <w:alias w:val="Yrkande 1"/>
        <w:tag w:val="dbe39275-a3fe-4e03-a9b3-955662e356a7"/>
        <w:id w:val="65460264"/>
        <w:lock w:val="sdtLocked"/>
      </w:sdtPr>
      <w:sdtEndPr/>
      <w:sdtContent>
        <w:p w:rsidR="00492E2C" w:rsidRDefault="00F06497" w14:paraId="48617094" w14:textId="40719E2D">
          <w:pPr>
            <w:pStyle w:val="Frslagstext"/>
            <w:numPr>
              <w:ilvl w:val="0"/>
              <w:numId w:val="0"/>
            </w:numPr>
          </w:pPr>
          <w:r>
            <w:t>Riksdagen anvisar anslagen för 2021 inom utgiftsområde 18 Samhällsplanering, bostadsförsörjning och byggande samt konsumentpolitik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6CDE3BF81A348FAA7C11980F94E931B"/>
        </w:placeholder>
        <w:text/>
      </w:sdtPr>
      <w:sdtEndPr/>
      <w:sdtContent>
        <w:p w:rsidRPr="00CC66B4" w:rsidR="006D79C9" w:rsidP="00333E95" w:rsidRDefault="00596E13" w14:paraId="48617095" w14:textId="77777777">
          <w:pPr>
            <w:pStyle w:val="Rubrik1"/>
          </w:pPr>
          <w:r>
            <w:t>Anslagsfördelning</w:t>
          </w:r>
        </w:p>
      </w:sdtContent>
    </w:sdt>
    <w:p w:rsidRPr="003C14B2" w:rsidR="00884027" w:rsidP="003C14B2" w:rsidRDefault="00884027" w14:paraId="48617097" w14:textId="0AA953B4">
      <w:pPr>
        <w:pStyle w:val="Tabellrubrik"/>
      </w:pPr>
      <w:r w:rsidRPr="003C14B2">
        <w:t>Tabell 1 Anslagsförslag</w:t>
      </w:r>
      <w:r w:rsidRPr="003C14B2" w:rsidR="00D23365">
        <w:t xml:space="preserve"> </w:t>
      </w:r>
      <w:r w:rsidRPr="003C14B2">
        <w:t>2021</w:t>
      </w:r>
      <w:r w:rsidRPr="003C14B2" w:rsidR="00D23365">
        <w:t xml:space="preserve"> </w:t>
      </w:r>
      <w:r w:rsidRPr="003C14B2">
        <w:t>för utgiftsområde</w:t>
      </w:r>
      <w:r w:rsidRPr="003C14B2" w:rsidR="00D23365">
        <w:t xml:space="preserve"> </w:t>
      </w:r>
      <w:r w:rsidRPr="003C14B2">
        <w:t>18</w:t>
      </w:r>
      <w:r w:rsidRPr="003C14B2" w:rsidR="00D23365">
        <w:t xml:space="preserve"> </w:t>
      </w:r>
      <w:r w:rsidRPr="003C14B2">
        <w:t>Samhällsplanering, bostadsförsörjning och byggande samt konsumentpolitik</w:t>
      </w:r>
    </w:p>
    <w:p w:rsidRPr="003C14B2" w:rsidR="00884027" w:rsidP="003C14B2" w:rsidRDefault="00884027" w14:paraId="48617099" w14:textId="77777777">
      <w:pPr>
        <w:pStyle w:val="Tabellunderrubrik"/>
      </w:pPr>
      <w:r w:rsidRPr="003C14B2">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567"/>
        <w:gridCol w:w="4820"/>
        <w:gridCol w:w="1417"/>
        <w:gridCol w:w="1701"/>
      </w:tblGrid>
      <w:tr w:rsidRPr="00CC66B4" w:rsidR="00884027" w:rsidTr="002E3C36" w14:paraId="4861709D" w14:textId="77777777">
        <w:trPr>
          <w:trHeight w:val="170"/>
          <w:tblHeader/>
        </w:trPr>
        <w:tc>
          <w:tcPr>
            <w:tcW w:w="5387" w:type="dxa"/>
            <w:gridSpan w:val="2"/>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CC66B4" w:rsidR="00884027" w:rsidP="00131D6D" w:rsidRDefault="00884027" w14:paraId="486170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CC66B4">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CC66B4" w:rsidR="00884027" w:rsidP="00131D6D" w:rsidRDefault="00884027" w14:paraId="486170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C66B4">
              <w:rPr>
                <w:rFonts w:ascii="Times New Roman" w:hAnsi="Times New Roman" w:eastAsia="Times New Roman" w:cs="Times New Roman"/>
                <w:b/>
                <w:bCs/>
                <w:color w:val="000000"/>
                <w:kern w:val="0"/>
                <w:sz w:val="20"/>
                <w:szCs w:val="20"/>
                <w:lang w:eastAsia="sv-SE"/>
                <w14:numSpacing w14:val="default"/>
              </w:rPr>
              <w:t>Regeringens förslag</w:t>
            </w:r>
          </w:p>
        </w:tc>
        <w:tc>
          <w:tcPr>
            <w:tcW w:w="1701" w:type="dxa"/>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CC66B4" w:rsidR="00884027" w:rsidP="00131D6D" w:rsidRDefault="00884027" w14:paraId="486170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C66B4">
              <w:rPr>
                <w:rFonts w:ascii="Times New Roman" w:hAnsi="Times New Roman" w:eastAsia="Times New Roman" w:cs="Times New Roman"/>
                <w:b/>
                <w:bCs/>
                <w:color w:val="000000"/>
                <w:kern w:val="0"/>
                <w:sz w:val="20"/>
                <w:szCs w:val="20"/>
                <w:lang w:eastAsia="sv-SE"/>
                <w14:numSpacing w14:val="default"/>
              </w:rPr>
              <w:t>Avvikelse från regeringen</w:t>
            </w:r>
          </w:p>
        </w:tc>
      </w:tr>
      <w:tr w:rsidRPr="00CC66B4" w:rsidR="00884027" w:rsidTr="002E3C36" w14:paraId="486170A2" w14:textId="77777777">
        <w:trPr>
          <w:trHeight w:val="170"/>
        </w:trPr>
        <w:tc>
          <w:tcPr>
            <w:tcW w:w="567" w:type="dxa"/>
            <w:shd w:val="clear" w:color="auto" w:fill="FFFFFF"/>
            <w:tcMar>
              <w:top w:w="0" w:type="dxa"/>
              <w:left w:w="28" w:type="dxa"/>
              <w:bottom w:w="0" w:type="dxa"/>
              <w:right w:w="28" w:type="dxa"/>
            </w:tcMar>
            <w:hideMark/>
          </w:tcPr>
          <w:p w:rsidRPr="00CC66B4" w:rsidR="00884027" w:rsidP="00131D6D" w:rsidRDefault="00884027" w14:paraId="486170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1:1</w:t>
            </w:r>
          </w:p>
        </w:tc>
        <w:tc>
          <w:tcPr>
            <w:tcW w:w="4820" w:type="dxa"/>
            <w:shd w:val="clear" w:color="auto" w:fill="FFFFFF"/>
            <w:tcMar>
              <w:top w:w="0" w:type="dxa"/>
              <w:left w:w="28" w:type="dxa"/>
              <w:bottom w:w="0" w:type="dxa"/>
              <w:right w:w="28" w:type="dxa"/>
            </w:tcMar>
            <w:hideMark/>
          </w:tcPr>
          <w:p w:rsidRPr="00CC66B4" w:rsidR="00884027" w:rsidP="00131D6D" w:rsidRDefault="00884027" w14:paraId="486170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Bostadspolitisk utveckling</w:t>
            </w:r>
          </w:p>
        </w:tc>
        <w:tc>
          <w:tcPr>
            <w:tcW w:w="1417" w:type="dxa"/>
            <w:shd w:val="clear" w:color="auto" w:fill="FFFFFF"/>
            <w:tcMar>
              <w:top w:w="0" w:type="dxa"/>
              <w:left w:w="28" w:type="dxa"/>
              <w:bottom w:w="0" w:type="dxa"/>
              <w:right w:w="28" w:type="dxa"/>
            </w:tcMar>
            <w:hideMark/>
          </w:tcPr>
          <w:p w:rsidRPr="00CC66B4" w:rsidR="00884027" w:rsidP="00131D6D" w:rsidRDefault="00884027" w14:paraId="486170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20 600</w:t>
            </w:r>
          </w:p>
        </w:tc>
        <w:tc>
          <w:tcPr>
            <w:tcW w:w="1701" w:type="dxa"/>
            <w:shd w:val="clear" w:color="auto" w:fill="FFFFFF"/>
            <w:tcMar>
              <w:top w:w="0" w:type="dxa"/>
              <w:left w:w="28" w:type="dxa"/>
              <w:bottom w:w="0" w:type="dxa"/>
              <w:right w:w="28" w:type="dxa"/>
            </w:tcMar>
            <w:hideMark/>
          </w:tcPr>
          <w:p w:rsidRPr="00CC66B4" w:rsidR="00884027" w:rsidP="00131D6D" w:rsidRDefault="00884027" w14:paraId="486170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±0</w:t>
            </w:r>
          </w:p>
        </w:tc>
      </w:tr>
      <w:tr w:rsidRPr="00CC66B4" w:rsidR="00884027" w:rsidTr="002E3C36" w14:paraId="486170A7" w14:textId="77777777">
        <w:trPr>
          <w:trHeight w:val="170"/>
        </w:trPr>
        <w:tc>
          <w:tcPr>
            <w:tcW w:w="567" w:type="dxa"/>
            <w:shd w:val="clear" w:color="auto" w:fill="FFFFFF"/>
            <w:tcMar>
              <w:top w:w="0" w:type="dxa"/>
              <w:left w:w="28" w:type="dxa"/>
              <w:bottom w:w="0" w:type="dxa"/>
              <w:right w:w="28" w:type="dxa"/>
            </w:tcMar>
            <w:hideMark/>
          </w:tcPr>
          <w:p w:rsidRPr="00CC66B4" w:rsidR="00884027" w:rsidP="00131D6D" w:rsidRDefault="00884027" w14:paraId="486170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1:2</w:t>
            </w:r>
          </w:p>
        </w:tc>
        <w:tc>
          <w:tcPr>
            <w:tcW w:w="4820" w:type="dxa"/>
            <w:shd w:val="clear" w:color="auto" w:fill="FFFFFF"/>
            <w:tcMar>
              <w:top w:w="0" w:type="dxa"/>
              <w:left w:w="28" w:type="dxa"/>
              <w:bottom w:w="0" w:type="dxa"/>
              <w:right w:w="28" w:type="dxa"/>
            </w:tcMar>
            <w:hideMark/>
          </w:tcPr>
          <w:p w:rsidRPr="00CC66B4" w:rsidR="00884027" w:rsidP="00131D6D" w:rsidRDefault="00884027" w14:paraId="486170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Omstrukturering av kommunala bostadsföretag</w:t>
            </w:r>
          </w:p>
        </w:tc>
        <w:tc>
          <w:tcPr>
            <w:tcW w:w="1417" w:type="dxa"/>
            <w:shd w:val="clear" w:color="auto" w:fill="FFFFFF"/>
            <w:tcMar>
              <w:top w:w="0" w:type="dxa"/>
              <w:left w:w="28" w:type="dxa"/>
              <w:bottom w:w="0" w:type="dxa"/>
              <w:right w:w="28" w:type="dxa"/>
            </w:tcMar>
            <w:hideMark/>
          </w:tcPr>
          <w:p w:rsidRPr="00CC66B4" w:rsidR="00884027" w:rsidP="00131D6D" w:rsidRDefault="00884027" w14:paraId="486170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12 500</w:t>
            </w:r>
          </w:p>
        </w:tc>
        <w:tc>
          <w:tcPr>
            <w:tcW w:w="1701" w:type="dxa"/>
            <w:shd w:val="clear" w:color="auto" w:fill="FFFFFF"/>
            <w:tcMar>
              <w:top w:w="0" w:type="dxa"/>
              <w:left w:w="28" w:type="dxa"/>
              <w:bottom w:w="0" w:type="dxa"/>
              <w:right w:w="28" w:type="dxa"/>
            </w:tcMar>
            <w:hideMark/>
          </w:tcPr>
          <w:p w:rsidRPr="00CC66B4" w:rsidR="00884027" w:rsidP="00131D6D" w:rsidRDefault="00884027" w14:paraId="486170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±0</w:t>
            </w:r>
          </w:p>
        </w:tc>
      </w:tr>
      <w:tr w:rsidRPr="00CC66B4" w:rsidR="00884027" w:rsidTr="002E3C36" w14:paraId="486170AC" w14:textId="77777777">
        <w:trPr>
          <w:trHeight w:val="170"/>
        </w:trPr>
        <w:tc>
          <w:tcPr>
            <w:tcW w:w="567" w:type="dxa"/>
            <w:shd w:val="clear" w:color="auto" w:fill="FFFFFF"/>
            <w:tcMar>
              <w:top w:w="0" w:type="dxa"/>
              <w:left w:w="28" w:type="dxa"/>
              <w:bottom w:w="0" w:type="dxa"/>
              <w:right w:w="28" w:type="dxa"/>
            </w:tcMar>
            <w:hideMark/>
          </w:tcPr>
          <w:p w:rsidRPr="00CC66B4" w:rsidR="00884027" w:rsidP="00131D6D" w:rsidRDefault="00884027" w14:paraId="486170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1:3</w:t>
            </w:r>
          </w:p>
        </w:tc>
        <w:tc>
          <w:tcPr>
            <w:tcW w:w="4820" w:type="dxa"/>
            <w:shd w:val="clear" w:color="auto" w:fill="FFFFFF"/>
            <w:tcMar>
              <w:top w:w="0" w:type="dxa"/>
              <w:left w:w="28" w:type="dxa"/>
              <w:bottom w:w="0" w:type="dxa"/>
              <w:right w:w="28" w:type="dxa"/>
            </w:tcMar>
            <w:hideMark/>
          </w:tcPr>
          <w:p w:rsidRPr="00CC66B4" w:rsidR="00884027" w:rsidP="00131D6D" w:rsidRDefault="00884027" w14:paraId="486170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Stöd för att underlätta för enskilda att ordna bostad</w:t>
            </w:r>
          </w:p>
        </w:tc>
        <w:tc>
          <w:tcPr>
            <w:tcW w:w="1417" w:type="dxa"/>
            <w:shd w:val="clear" w:color="auto" w:fill="FFFFFF"/>
            <w:tcMar>
              <w:top w:w="0" w:type="dxa"/>
              <w:left w:w="28" w:type="dxa"/>
              <w:bottom w:w="0" w:type="dxa"/>
              <w:right w:w="28" w:type="dxa"/>
            </w:tcMar>
            <w:hideMark/>
          </w:tcPr>
          <w:p w:rsidRPr="00CC66B4" w:rsidR="00884027" w:rsidP="00131D6D" w:rsidRDefault="00884027" w14:paraId="486170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43 000</w:t>
            </w:r>
          </w:p>
        </w:tc>
        <w:tc>
          <w:tcPr>
            <w:tcW w:w="1701" w:type="dxa"/>
            <w:shd w:val="clear" w:color="auto" w:fill="FFFFFF"/>
            <w:tcMar>
              <w:top w:w="0" w:type="dxa"/>
              <w:left w:w="28" w:type="dxa"/>
              <w:bottom w:w="0" w:type="dxa"/>
              <w:right w:w="28" w:type="dxa"/>
            </w:tcMar>
            <w:hideMark/>
          </w:tcPr>
          <w:p w:rsidRPr="00CC66B4" w:rsidR="00884027" w:rsidP="00131D6D" w:rsidRDefault="00884027" w14:paraId="486170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±0</w:t>
            </w:r>
          </w:p>
        </w:tc>
      </w:tr>
      <w:tr w:rsidRPr="00CC66B4" w:rsidR="00884027" w:rsidTr="002E3C36" w14:paraId="486170B1" w14:textId="77777777">
        <w:trPr>
          <w:trHeight w:val="170"/>
        </w:trPr>
        <w:tc>
          <w:tcPr>
            <w:tcW w:w="567" w:type="dxa"/>
            <w:shd w:val="clear" w:color="auto" w:fill="FFFFFF"/>
            <w:tcMar>
              <w:top w:w="0" w:type="dxa"/>
              <w:left w:w="28" w:type="dxa"/>
              <w:bottom w:w="0" w:type="dxa"/>
              <w:right w:w="28" w:type="dxa"/>
            </w:tcMar>
            <w:hideMark/>
          </w:tcPr>
          <w:p w:rsidRPr="00CC66B4" w:rsidR="00884027" w:rsidP="00131D6D" w:rsidRDefault="00884027" w14:paraId="486170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1:4</w:t>
            </w:r>
          </w:p>
        </w:tc>
        <w:tc>
          <w:tcPr>
            <w:tcW w:w="4820" w:type="dxa"/>
            <w:shd w:val="clear" w:color="auto" w:fill="FFFFFF"/>
            <w:tcMar>
              <w:top w:w="0" w:type="dxa"/>
              <w:left w:w="28" w:type="dxa"/>
              <w:bottom w:w="0" w:type="dxa"/>
              <w:right w:w="28" w:type="dxa"/>
            </w:tcMar>
            <w:hideMark/>
          </w:tcPr>
          <w:p w:rsidRPr="00CC66B4" w:rsidR="00884027" w:rsidP="00131D6D" w:rsidRDefault="00884027" w14:paraId="486170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Boverket</w:t>
            </w:r>
          </w:p>
        </w:tc>
        <w:tc>
          <w:tcPr>
            <w:tcW w:w="1417" w:type="dxa"/>
            <w:shd w:val="clear" w:color="auto" w:fill="FFFFFF"/>
            <w:tcMar>
              <w:top w:w="0" w:type="dxa"/>
              <w:left w:w="28" w:type="dxa"/>
              <w:bottom w:w="0" w:type="dxa"/>
              <w:right w:w="28" w:type="dxa"/>
            </w:tcMar>
            <w:hideMark/>
          </w:tcPr>
          <w:p w:rsidRPr="00CC66B4" w:rsidR="00884027" w:rsidP="00131D6D" w:rsidRDefault="00884027" w14:paraId="486170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342 583</w:t>
            </w:r>
          </w:p>
        </w:tc>
        <w:tc>
          <w:tcPr>
            <w:tcW w:w="1701" w:type="dxa"/>
            <w:shd w:val="clear" w:color="auto" w:fill="FFFFFF"/>
            <w:tcMar>
              <w:top w:w="0" w:type="dxa"/>
              <w:left w:w="28" w:type="dxa"/>
              <w:bottom w:w="0" w:type="dxa"/>
              <w:right w:w="28" w:type="dxa"/>
            </w:tcMar>
            <w:hideMark/>
          </w:tcPr>
          <w:p w:rsidRPr="00CC66B4" w:rsidR="00884027" w:rsidP="00131D6D" w:rsidRDefault="00884027" w14:paraId="486170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1 500 000</w:t>
            </w:r>
          </w:p>
        </w:tc>
      </w:tr>
      <w:tr w:rsidRPr="00CC66B4" w:rsidR="00884027" w:rsidTr="002E3C36" w14:paraId="486170B6" w14:textId="77777777">
        <w:trPr>
          <w:trHeight w:val="170"/>
        </w:trPr>
        <w:tc>
          <w:tcPr>
            <w:tcW w:w="567" w:type="dxa"/>
            <w:shd w:val="clear" w:color="auto" w:fill="FFFFFF"/>
            <w:tcMar>
              <w:top w:w="0" w:type="dxa"/>
              <w:left w:w="28" w:type="dxa"/>
              <w:bottom w:w="0" w:type="dxa"/>
              <w:right w:w="28" w:type="dxa"/>
            </w:tcMar>
            <w:hideMark/>
          </w:tcPr>
          <w:p w:rsidRPr="00CC66B4" w:rsidR="00884027" w:rsidP="00131D6D" w:rsidRDefault="00884027" w14:paraId="486170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1:5</w:t>
            </w:r>
          </w:p>
        </w:tc>
        <w:tc>
          <w:tcPr>
            <w:tcW w:w="4820" w:type="dxa"/>
            <w:shd w:val="clear" w:color="auto" w:fill="FFFFFF"/>
            <w:tcMar>
              <w:top w:w="0" w:type="dxa"/>
              <w:left w:w="28" w:type="dxa"/>
              <w:bottom w:w="0" w:type="dxa"/>
              <w:right w:w="28" w:type="dxa"/>
            </w:tcMar>
            <w:hideMark/>
          </w:tcPr>
          <w:p w:rsidRPr="00CC66B4" w:rsidR="00884027" w:rsidP="00131D6D" w:rsidRDefault="00884027" w14:paraId="486170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Statens geotekniska institut</w:t>
            </w:r>
          </w:p>
        </w:tc>
        <w:tc>
          <w:tcPr>
            <w:tcW w:w="1417" w:type="dxa"/>
            <w:shd w:val="clear" w:color="auto" w:fill="FFFFFF"/>
            <w:tcMar>
              <w:top w:w="0" w:type="dxa"/>
              <w:left w:w="28" w:type="dxa"/>
              <w:bottom w:w="0" w:type="dxa"/>
              <w:right w:w="28" w:type="dxa"/>
            </w:tcMar>
            <w:hideMark/>
          </w:tcPr>
          <w:p w:rsidRPr="00CC66B4" w:rsidR="00884027" w:rsidP="00131D6D" w:rsidRDefault="00884027" w14:paraId="486170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55 328</w:t>
            </w:r>
          </w:p>
        </w:tc>
        <w:tc>
          <w:tcPr>
            <w:tcW w:w="1701" w:type="dxa"/>
            <w:shd w:val="clear" w:color="auto" w:fill="FFFFFF"/>
            <w:tcMar>
              <w:top w:w="0" w:type="dxa"/>
              <w:left w:w="28" w:type="dxa"/>
              <w:bottom w:w="0" w:type="dxa"/>
              <w:right w:w="28" w:type="dxa"/>
            </w:tcMar>
            <w:hideMark/>
          </w:tcPr>
          <w:p w:rsidRPr="00CC66B4" w:rsidR="00884027" w:rsidP="00131D6D" w:rsidRDefault="00884027" w14:paraId="486170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±0</w:t>
            </w:r>
          </w:p>
        </w:tc>
      </w:tr>
      <w:tr w:rsidRPr="00CC66B4" w:rsidR="00884027" w:rsidTr="002E3C36" w14:paraId="486170BB" w14:textId="77777777">
        <w:trPr>
          <w:trHeight w:val="170"/>
        </w:trPr>
        <w:tc>
          <w:tcPr>
            <w:tcW w:w="567" w:type="dxa"/>
            <w:shd w:val="clear" w:color="auto" w:fill="FFFFFF"/>
            <w:tcMar>
              <w:top w:w="0" w:type="dxa"/>
              <w:left w:w="28" w:type="dxa"/>
              <w:bottom w:w="0" w:type="dxa"/>
              <w:right w:w="28" w:type="dxa"/>
            </w:tcMar>
            <w:hideMark/>
          </w:tcPr>
          <w:p w:rsidRPr="00CC66B4" w:rsidR="00884027" w:rsidP="00131D6D" w:rsidRDefault="00884027" w14:paraId="486170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1:6</w:t>
            </w:r>
          </w:p>
        </w:tc>
        <w:tc>
          <w:tcPr>
            <w:tcW w:w="4820" w:type="dxa"/>
            <w:shd w:val="clear" w:color="auto" w:fill="FFFFFF"/>
            <w:tcMar>
              <w:top w:w="0" w:type="dxa"/>
              <w:left w:w="28" w:type="dxa"/>
              <w:bottom w:w="0" w:type="dxa"/>
              <w:right w:w="28" w:type="dxa"/>
            </w:tcMar>
            <w:hideMark/>
          </w:tcPr>
          <w:p w:rsidRPr="00CC66B4" w:rsidR="00884027" w:rsidP="00131D6D" w:rsidRDefault="00884027" w14:paraId="486170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Lantmäteriet</w:t>
            </w:r>
          </w:p>
        </w:tc>
        <w:tc>
          <w:tcPr>
            <w:tcW w:w="1417" w:type="dxa"/>
            <w:shd w:val="clear" w:color="auto" w:fill="FFFFFF"/>
            <w:tcMar>
              <w:top w:w="0" w:type="dxa"/>
              <w:left w:w="28" w:type="dxa"/>
              <w:bottom w:w="0" w:type="dxa"/>
              <w:right w:w="28" w:type="dxa"/>
            </w:tcMar>
            <w:hideMark/>
          </w:tcPr>
          <w:p w:rsidRPr="00CC66B4" w:rsidR="00884027" w:rsidP="00131D6D" w:rsidRDefault="00884027" w14:paraId="486170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669 014</w:t>
            </w:r>
          </w:p>
        </w:tc>
        <w:tc>
          <w:tcPr>
            <w:tcW w:w="1701" w:type="dxa"/>
            <w:shd w:val="clear" w:color="auto" w:fill="FFFFFF"/>
            <w:tcMar>
              <w:top w:w="0" w:type="dxa"/>
              <w:left w:w="28" w:type="dxa"/>
              <w:bottom w:w="0" w:type="dxa"/>
              <w:right w:w="28" w:type="dxa"/>
            </w:tcMar>
            <w:hideMark/>
          </w:tcPr>
          <w:p w:rsidRPr="00CC66B4" w:rsidR="00884027" w:rsidP="00131D6D" w:rsidRDefault="00884027" w14:paraId="486170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±0</w:t>
            </w:r>
          </w:p>
        </w:tc>
      </w:tr>
      <w:tr w:rsidRPr="00CC66B4" w:rsidR="00884027" w:rsidTr="002E3C36" w14:paraId="486170C0" w14:textId="77777777">
        <w:trPr>
          <w:trHeight w:val="170"/>
        </w:trPr>
        <w:tc>
          <w:tcPr>
            <w:tcW w:w="567" w:type="dxa"/>
            <w:shd w:val="clear" w:color="auto" w:fill="FFFFFF"/>
            <w:tcMar>
              <w:top w:w="0" w:type="dxa"/>
              <w:left w:w="28" w:type="dxa"/>
              <w:bottom w:w="0" w:type="dxa"/>
              <w:right w:w="28" w:type="dxa"/>
            </w:tcMar>
            <w:hideMark/>
          </w:tcPr>
          <w:p w:rsidRPr="00CC66B4" w:rsidR="00884027" w:rsidP="00131D6D" w:rsidRDefault="00884027" w14:paraId="486170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1:7</w:t>
            </w:r>
          </w:p>
        </w:tc>
        <w:tc>
          <w:tcPr>
            <w:tcW w:w="4820" w:type="dxa"/>
            <w:shd w:val="clear" w:color="auto" w:fill="FFFFFF"/>
            <w:tcMar>
              <w:top w:w="0" w:type="dxa"/>
              <w:left w:w="28" w:type="dxa"/>
              <w:bottom w:w="0" w:type="dxa"/>
              <w:right w:w="28" w:type="dxa"/>
            </w:tcMar>
            <w:hideMark/>
          </w:tcPr>
          <w:p w:rsidRPr="00CC66B4" w:rsidR="00884027" w:rsidP="00131D6D" w:rsidRDefault="00884027" w14:paraId="486170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Energieffektivisering och renovering av flerbostadshus och utomhusmiljöer</w:t>
            </w:r>
          </w:p>
        </w:tc>
        <w:tc>
          <w:tcPr>
            <w:tcW w:w="1417" w:type="dxa"/>
            <w:shd w:val="clear" w:color="auto" w:fill="FFFFFF"/>
            <w:tcMar>
              <w:top w:w="0" w:type="dxa"/>
              <w:left w:w="28" w:type="dxa"/>
              <w:bottom w:w="0" w:type="dxa"/>
              <w:right w:w="28" w:type="dxa"/>
            </w:tcMar>
            <w:vAlign w:val="bottom"/>
            <w:hideMark/>
          </w:tcPr>
          <w:p w:rsidRPr="00CC66B4" w:rsidR="00884027" w:rsidP="00131D6D" w:rsidRDefault="00884027" w14:paraId="486170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955 000</w:t>
            </w:r>
          </w:p>
        </w:tc>
        <w:tc>
          <w:tcPr>
            <w:tcW w:w="1701" w:type="dxa"/>
            <w:shd w:val="clear" w:color="auto" w:fill="FFFFFF"/>
            <w:tcMar>
              <w:top w:w="0" w:type="dxa"/>
              <w:left w:w="28" w:type="dxa"/>
              <w:bottom w:w="0" w:type="dxa"/>
              <w:right w:w="28" w:type="dxa"/>
            </w:tcMar>
            <w:vAlign w:val="bottom"/>
            <w:hideMark/>
          </w:tcPr>
          <w:p w:rsidRPr="00CC66B4" w:rsidR="00884027" w:rsidP="00131D6D" w:rsidRDefault="00884027" w14:paraId="486170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1 000 000</w:t>
            </w:r>
          </w:p>
        </w:tc>
      </w:tr>
      <w:tr w:rsidRPr="00CC66B4" w:rsidR="00884027" w:rsidTr="002E3C36" w14:paraId="486170C5" w14:textId="77777777">
        <w:trPr>
          <w:trHeight w:val="170"/>
        </w:trPr>
        <w:tc>
          <w:tcPr>
            <w:tcW w:w="567" w:type="dxa"/>
            <w:shd w:val="clear" w:color="auto" w:fill="FFFFFF"/>
            <w:tcMar>
              <w:top w:w="0" w:type="dxa"/>
              <w:left w:w="28" w:type="dxa"/>
              <w:bottom w:w="0" w:type="dxa"/>
              <w:right w:w="28" w:type="dxa"/>
            </w:tcMar>
            <w:hideMark/>
          </w:tcPr>
          <w:p w:rsidRPr="00CC66B4" w:rsidR="00884027" w:rsidP="00131D6D" w:rsidRDefault="00884027" w14:paraId="486170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1:8</w:t>
            </w:r>
          </w:p>
        </w:tc>
        <w:tc>
          <w:tcPr>
            <w:tcW w:w="4820" w:type="dxa"/>
            <w:shd w:val="clear" w:color="auto" w:fill="FFFFFF"/>
            <w:tcMar>
              <w:top w:w="0" w:type="dxa"/>
              <w:left w:w="28" w:type="dxa"/>
              <w:bottom w:w="0" w:type="dxa"/>
              <w:right w:w="28" w:type="dxa"/>
            </w:tcMar>
            <w:hideMark/>
          </w:tcPr>
          <w:p w:rsidRPr="00CC66B4" w:rsidR="00884027" w:rsidP="00131D6D" w:rsidRDefault="00884027" w14:paraId="486170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417" w:type="dxa"/>
            <w:shd w:val="clear" w:color="auto" w:fill="FFFFFF"/>
            <w:tcMar>
              <w:top w:w="0" w:type="dxa"/>
              <w:left w:w="28" w:type="dxa"/>
              <w:bottom w:w="0" w:type="dxa"/>
              <w:right w:w="28" w:type="dxa"/>
            </w:tcMar>
            <w:vAlign w:val="bottom"/>
            <w:hideMark/>
          </w:tcPr>
          <w:p w:rsidRPr="00CC66B4" w:rsidR="00884027" w:rsidP="00131D6D" w:rsidRDefault="00884027" w14:paraId="486170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3 150 000</w:t>
            </w:r>
          </w:p>
        </w:tc>
        <w:tc>
          <w:tcPr>
            <w:tcW w:w="1701" w:type="dxa"/>
            <w:shd w:val="clear" w:color="auto" w:fill="FFFFFF"/>
            <w:tcMar>
              <w:top w:w="0" w:type="dxa"/>
              <w:left w:w="28" w:type="dxa"/>
              <w:bottom w:w="0" w:type="dxa"/>
              <w:right w:w="28" w:type="dxa"/>
            </w:tcMar>
            <w:vAlign w:val="bottom"/>
            <w:hideMark/>
          </w:tcPr>
          <w:p w:rsidRPr="00CC66B4" w:rsidR="00884027" w:rsidP="00131D6D" w:rsidRDefault="00884027" w14:paraId="486170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2 000 000</w:t>
            </w:r>
          </w:p>
        </w:tc>
      </w:tr>
      <w:tr w:rsidRPr="00CC66B4" w:rsidR="00884027" w:rsidTr="002E3C36" w14:paraId="486170CA" w14:textId="77777777">
        <w:trPr>
          <w:trHeight w:val="170"/>
        </w:trPr>
        <w:tc>
          <w:tcPr>
            <w:tcW w:w="567" w:type="dxa"/>
            <w:shd w:val="clear" w:color="auto" w:fill="FFFFFF"/>
            <w:tcMar>
              <w:top w:w="0" w:type="dxa"/>
              <w:left w:w="28" w:type="dxa"/>
              <w:bottom w:w="0" w:type="dxa"/>
              <w:right w:w="28" w:type="dxa"/>
            </w:tcMar>
            <w:hideMark/>
          </w:tcPr>
          <w:p w:rsidRPr="00CC66B4" w:rsidR="00884027" w:rsidP="00131D6D" w:rsidRDefault="00884027" w14:paraId="486170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1:9</w:t>
            </w:r>
          </w:p>
        </w:tc>
        <w:tc>
          <w:tcPr>
            <w:tcW w:w="4820" w:type="dxa"/>
            <w:shd w:val="clear" w:color="auto" w:fill="FFFFFF"/>
            <w:tcMar>
              <w:top w:w="0" w:type="dxa"/>
              <w:left w:w="28" w:type="dxa"/>
              <w:bottom w:w="0" w:type="dxa"/>
              <w:right w:w="28" w:type="dxa"/>
            </w:tcMar>
            <w:hideMark/>
          </w:tcPr>
          <w:p w:rsidRPr="00CC66B4" w:rsidR="00884027" w:rsidP="00131D6D" w:rsidRDefault="00884027" w14:paraId="486170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Bidrag till åtgärder mot radon i bostäder</w:t>
            </w:r>
          </w:p>
        </w:tc>
        <w:tc>
          <w:tcPr>
            <w:tcW w:w="1417" w:type="dxa"/>
            <w:shd w:val="clear" w:color="auto" w:fill="FFFFFF"/>
            <w:tcMar>
              <w:top w:w="0" w:type="dxa"/>
              <w:left w:w="28" w:type="dxa"/>
              <w:bottom w:w="0" w:type="dxa"/>
              <w:right w:w="28" w:type="dxa"/>
            </w:tcMar>
            <w:hideMark/>
          </w:tcPr>
          <w:p w:rsidRPr="00CC66B4" w:rsidR="00884027" w:rsidP="00131D6D" w:rsidRDefault="00884027" w14:paraId="486170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20 000</w:t>
            </w:r>
          </w:p>
        </w:tc>
        <w:tc>
          <w:tcPr>
            <w:tcW w:w="1701" w:type="dxa"/>
            <w:shd w:val="clear" w:color="auto" w:fill="FFFFFF"/>
            <w:tcMar>
              <w:top w:w="0" w:type="dxa"/>
              <w:left w:w="28" w:type="dxa"/>
              <w:bottom w:w="0" w:type="dxa"/>
              <w:right w:w="28" w:type="dxa"/>
            </w:tcMar>
            <w:hideMark/>
          </w:tcPr>
          <w:p w:rsidRPr="00CC66B4" w:rsidR="00884027" w:rsidP="00131D6D" w:rsidRDefault="00884027" w14:paraId="486170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±0</w:t>
            </w:r>
          </w:p>
        </w:tc>
      </w:tr>
      <w:tr w:rsidRPr="00CC66B4" w:rsidR="00884027" w:rsidTr="002E3C36" w14:paraId="486170CF" w14:textId="77777777">
        <w:trPr>
          <w:trHeight w:val="170"/>
        </w:trPr>
        <w:tc>
          <w:tcPr>
            <w:tcW w:w="567" w:type="dxa"/>
            <w:shd w:val="clear" w:color="auto" w:fill="FFFFFF"/>
            <w:tcMar>
              <w:top w:w="0" w:type="dxa"/>
              <w:left w:w="28" w:type="dxa"/>
              <w:bottom w:w="0" w:type="dxa"/>
              <w:right w:w="28" w:type="dxa"/>
            </w:tcMar>
            <w:hideMark/>
          </w:tcPr>
          <w:p w:rsidRPr="00CC66B4" w:rsidR="00884027" w:rsidP="00131D6D" w:rsidRDefault="00884027" w14:paraId="486170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1:10</w:t>
            </w:r>
          </w:p>
        </w:tc>
        <w:tc>
          <w:tcPr>
            <w:tcW w:w="4820" w:type="dxa"/>
            <w:shd w:val="clear" w:color="auto" w:fill="FFFFFF"/>
            <w:tcMar>
              <w:top w:w="0" w:type="dxa"/>
              <w:left w:w="28" w:type="dxa"/>
              <w:bottom w:w="0" w:type="dxa"/>
              <w:right w:w="28" w:type="dxa"/>
            </w:tcMar>
            <w:hideMark/>
          </w:tcPr>
          <w:p w:rsidRPr="00CC66B4" w:rsidR="00884027" w:rsidP="00131D6D" w:rsidRDefault="00884027" w14:paraId="486170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Innovativt och hållbart byggande</w:t>
            </w:r>
          </w:p>
        </w:tc>
        <w:tc>
          <w:tcPr>
            <w:tcW w:w="1417" w:type="dxa"/>
            <w:shd w:val="clear" w:color="auto" w:fill="FFFFFF"/>
            <w:tcMar>
              <w:top w:w="0" w:type="dxa"/>
              <w:left w:w="28" w:type="dxa"/>
              <w:bottom w:w="0" w:type="dxa"/>
              <w:right w:w="28" w:type="dxa"/>
            </w:tcMar>
            <w:hideMark/>
          </w:tcPr>
          <w:p w:rsidRPr="00CC66B4" w:rsidR="00884027" w:rsidP="00131D6D" w:rsidRDefault="00884027" w14:paraId="486170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37 000</w:t>
            </w:r>
          </w:p>
        </w:tc>
        <w:tc>
          <w:tcPr>
            <w:tcW w:w="1701" w:type="dxa"/>
            <w:shd w:val="clear" w:color="auto" w:fill="FFFFFF"/>
            <w:tcMar>
              <w:top w:w="0" w:type="dxa"/>
              <w:left w:w="28" w:type="dxa"/>
              <w:bottom w:w="0" w:type="dxa"/>
              <w:right w:w="28" w:type="dxa"/>
            </w:tcMar>
            <w:hideMark/>
          </w:tcPr>
          <w:p w:rsidRPr="00CC66B4" w:rsidR="00884027" w:rsidP="00131D6D" w:rsidRDefault="00884027" w14:paraId="486170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±0</w:t>
            </w:r>
          </w:p>
        </w:tc>
      </w:tr>
      <w:tr w:rsidRPr="00CC66B4" w:rsidR="00884027" w:rsidTr="002E3C36" w14:paraId="486170D4" w14:textId="77777777">
        <w:trPr>
          <w:trHeight w:val="170"/>
        </w:trPr>
        <w:tc>
          <w:tcPr>
            <w:tcW w:w="567" w:type="dxa"/>
            <w:shd w:val="clear" w:color="auto" w:fill="FFFFFF"/>
            <w:tcMar>
              <w:top w:w="0" w:type="dxa"/>
              <w:left w:w="28" w:type="dxa"/>
              <w:bottom w:w="0" w:type="dxa"/>
              <w:right w:w="28" w:type="dxa"/>
            </w:tcMar>
            <w:hideMark/>
          </w:tcPr>
          <w:p w:rsidRPr="00CC66B4" w:rsidR="00884027" w:rsidP="00131D6D" w:rsidRDefault="00884027" w14:paraId="486170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2:1</w:t>
            </w:r>
          </w:p>
        </w:tc>
        <w:tc>
          <w:tcPr>
            <w:tcW w:w="4820" w:type="dxa"/>
            <w:shd w:val="clear" w:color="auto" w:fill="FFFFFF"/>
            <w:tcMar>
              <w:top w:w="0" w:type="dxa"/>
              <w:left w:w="28" w:type="dxa"/>
              <w:bottom w:w="0" w:type="dxa"/>
              <w:right w:w="28" w:type="dxa"/>
            </w:tcMar>
            <w:hideMark/>
          </w:tcPr>
          <w:p w:rsidRPr="00CC66B4" w:rsidR="00884027" w:rsidP="00131D6D" w:rsidRDefault="00884027" w14:paraId="486170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Konsumentverket</w:t>
            </w:r>
          </w:p>
        </w:tc>
        <w:tc>
          <w:tcPr>
            <w:tcW w:w="1417" w:type="dxa"/>
            <w:shd w:val="clear" w:color="auto" w:fill="FFFFFF"/>
            <w:tcMar>
              <w:top w:w="0" w:type="dxa"/>
              <w:left w:w="28" w:type="dxa"/>
              <w:bottom w:w="0" w:type="dxa"/>
              <w:right w:w="28" w:type="dxa"/>
            </w:tcMar>
            <w:hideMark/>
          </w:tcPr>
          <w:p w:rsidRPr="00CC66B4" w:rsidR="00884027" w:rsidP="00131D6D" w:rsidRDefault="00884027" w14:paraId="486170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169 689</w:t>
            </w:r>
          </w:p>
        </w:tc>
        <w:tc>
          <w:tcPr>
            <w:tcW w:w="1701" w:type="dxa"/>
            <w:shd w:val="clear" w:color="auto" w:fill="FFFFFF"/>
            <w:tcMar>
              <w:top w:w="0" w:type="dxa"/>
              <w:left w:w="28" w:type="dxa"/>
              <w:bottom w:w="0" w:type="dxa"/>
              <w:right w:w="28" w:type="dxa"/>
            </w:tcMar>
            <w:hideMark/>
          </w:tcPr>
          <w:p w:rsidRPr="00CC66B4" w:rsidR="00884027" w:rsidP="00131D6D" w:rsidRDefault="00884027" w14:paraId="486170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75 000</w:t>
            </w:r>
          </w:p>
        </w:tc>
      </w:tr>
      <w:tr w:rsidRPr="00CC66B4" w:rsidR="00884027" w:rsidTr="002E3C36" w14:paraId="486170D9" w14:textId="77777777">
        <w:trPr>
          <w:trHeight w:val="170"/>
        </w:trPr>
        <w:tc>
          <w:tcPr>
            <w:tcW w:w="567" w:type="dxa"/>
            <w:shd w:val="clear" w:color="auto" w:fill="FFFFFF"/>
            <w:tcMar>
              <w:top w:w="0" w:type="dxa"/>
              <w:left w:w="28" w:type="dxa"/>
              <w:bottom w:w="0" w:type="dxa"/>
              <w:right w:w="28" w:type="dxa"/>
            </w:tcMar>
            <w:hideMark/>
          </w:tcPr>
          <w:p w:rsidRPr="00CC66B4" w:rsidR="00884027" w:rsidP="00131D6D" w:rsidRDefault="00884027" w14:paraId="486170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lastRenderedPageBreak/>
              <w:t>2:2</w:t>
            </w:r>
          </w:p>
        </w:tc>
        <w:tc>
          <w:tcPr>
            <w:tcW w:w="4820" w:type="dxa"/>
            <w:shd w:val="clear" w:color="auto" w:fill="FFFFFF"/>
            <w:tcMar>
              <w:top w:w="0" w:type="dxa"/>
              <w:left w:w="28" w:type="dxa"/>
              <w:bottom w:w="0" w:type="dxa"/>
              <w:right w:w="28" w:type="dxa"/>
            </w:tcMar>
            <w:hideMark/>
          </w:tcPr>
          <w:p w:rsidRPr="00CC66B4" w:rsidR="00884027" w:rsidP="00131D6D" w:rsidRDefault="00884027" w14:paraId="486170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Allmänna reklamationsnämnden</w:t>
            </w:r>
          </w:p>
        </w:tc>
        <w:tc>
          <w:tcPr>
            <w:tcW w:w="1417" w:type="dxa"/>
            <w:shd w:val="clear" w:color="auto" w:fill="FFFFFF"/>
            <w:tcMar>
              <w:top w:w="0" w:type="dxa"/>
              <w:left w:w="28" w:type="dxa"/>
              <w:bottom w:w="0" w:type="dxa"/>
              <w:right w:w="28" w:type="dxa"/>
            </w:tcMar>
            <w:hideMark/>
          </w:tcPr>
          <w:p w:rsidRPr="00CC66B4" w:rsidR="00884027" w:rsidP="00131D6D" w:rsidRDefault="00884027" w14:paraId="486170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52 148</w:t>
            </w:r>
          </w:p>
        </w:tc>
        <w:tc>
          <w:tcPr>
            <w:tcW w:w="1701" w:type="dxa"/>
            <w:shd w:val="clear" w:color="auto" w:fill="FFFFFF"/>
            <w:tcMar>
              <w:top w:w="0" w:type="dxa"/>
              <w:left w:w="28" w:type="dxa"/>
              <w:bottom w:w="0" w:type="dxa"/>
              <w:right w:w="28" w:type="dxa"/>
            </w:tcMar>
            <w:hideMark/>
          </w:tcPr>
          <w:p w:rsidRPr="00CC66B4" w:rsidR="00884027" w:rsidP="00131D6D" w:rsidRDefault="00884027" w14:paraId="486170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3 000</w:t>
            </w:r>
          </w:p>
        </w:tc>
      </w:tr>
      <w:tr w:rsidRPr="00CC66B4" w:rsidR="00884027" w:rsidTr="002E3C36" w14:paraId="486170DE" w14:textId="77777777">
        <w:trPr>
          <w:trHeight w:val="170"/>
        </w:trPr>
        <w:tc>
          <w:tcPr>
            <w:tcW w:w="567" w:type="dxa"/>
            <w:shd w:val="clear" w:color="auto" w:fill="FFFFFF"/>
            <w:tcMar>
              <w:top w:w="0" w:type="dxa"/>
              <w:left w:w="28" w:type="dxa"/>
              <w:bottom w:w="0" w:type="dxa"/>
              <w:right w:w="28" w:type="dxa"/>
            </w:tcMar>
            <w:hideMark/>
          </w:tcPr>
          <w:p w:rsidRPr="00CC66B4" w:rsidR="00884027" w:rsidP="00131D6D" w:rsidRDefault="00884027" w14:paraId="486170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2:3</w:t>
            </w:r>
          </w:p>
        </w:tc>
        <w:tc>
          <w:tcPr>
            <w:tcW w:w="4820" w:type="dxa"/>
            <w:shd w:val="clear" w:color="auto" w:fill="FFFFFF"/>
            <w:tcMar>
              <w:top w:w="0" w:type="dxa"/>
              <w:left w:w="28" w:type="dxa"/>
              <w:bottom w:w="0" w:type="dxa"/>
              <w:right w:w="28" w:type="dxa"/>
            </w:tcMar>
            <w:hideMark/>
          </w:tcPr>
          <w:p w:rsidRPr="00CC66B4" w:rsidR="00884027" w:rsidP="00131D6D" w:rsidRDefault="00884027" w14:paraId="486170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Fastighetsmäklarinspektionen</w:t>
            </w:r>
          </w:p>
        </w:tc>
        <w:tc>
          <w:tcPr>
            <w:tcW w:w="1417" w:type="dxa"/>
            <w:shd w:val="clear" w:color="auto" w:fill="FFFFFF"/>
            <w:tcMar>
              <w:top w:w="0" w:type="dxa"/>
              <w:left w:w="28" w:type="dxa"/>
              <w:bottom w:w="0" w:type="dxa"/>
              <w:right w:w="28" w:type="dxa"/>
            </w:tcMar>
            <w:hideMark/>
          </w:tcPr>
          <w:p w:rsidRPr="00CC66B4" w:rsidR="00884027" w:rsidP="00131D6D" w:rsidRDefault="00884027" w14:paraId="486170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29 884</w:t>
            </w:r>
          </w:p>
        </w:tc>
        <w:tc>
          <w:tcPr>
            <w:tcW w:w="1701" w:type="dxa"/>
            <w:shd w:val="clear" w:color="auto" w:fill="FFFFFF"/>
            <w:tcMar>
              <w:top w:w="0" w:type="dxa"/>
              <w:left w:w="28" w:type="dxa"/>
              <w:bottom w:w="0" w:type="dxa"/>
              <w:right w:w="28" w:type="dxa"/>
            </w:tcMar>
            <w:hideMark/>
          </w:tcPr>
          <w:p w:rsidRPr="00CC66B4" w:rsidR="00884027" w:rsidP="00131D6D" w:rsidRDefault="00884027" w14:paraId="486170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±0</w:t>
            </w:r>
          </w:p>
        </w:tc>
      </w:tr>
      <w:tr w:rsidRPr="00CC66B4" w:rsidR="00884027" w:rsidTr="002E3C36" w14:paraId="486170E3" w14:textId="77777777">
        <w:trPr>
          <w:trHeight w:val="170"/>
        </w:trPr>
        <w:tc>
          <w:tcPr>
            <w:tcW w:w="567" w:type="dxa"/>
            <w:shd w:val="clear" w:color="auto" w:fill="FFFFFF"/>
            <w:tcMar>
              <w:top w:w="0" w:type="dxa"/>
              <w:left w:w="28" w:type="dxa"/>
              <w:bottom w:w="0" w:type="dxa"/>
              <w:right w:w="28" w:type="dxa"/>
            </w:tcMar>
            <w:hideMark/>
          </w:tcPr>
          <w:p w:rsidRPr="00CC66B4" w:rsidR="00884027" w:rsidP="00131D6D" w:rsidRDefault="00884027" w14:paraId="486170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2:4</w:t>
            </w:r>
          </w:p>
        </w:tc>
        <w:tc>
          <w:tcPr>
            <w:tcW w:w="4820" w:type="dxa"/>
            <w:shd w:val="clear" w:color="auto" w:fill="FFFFFF"/>
            <w:tcMar>
              <w:top w:w="0" w:type="dxa"/>
              <w:left w:w="28" w:type="dxa"/>
              <w:bottom w:w="0" w:type="dxa"/>
              <w:right w:w="28" w:type="dxa"/>
            </w:tcMar>
            <w:hideMark/>
          </w:tcPr>
          <w:p w:rsidRPr="00CC66B4" w:rsidR="00884027" w:rsidP="00131D6D" w:rsidRDefault="00884027" w14:paraId="486170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Åtgärder på konsumentområdet</w:t>
            </w:r>
          </w:p>
        </w:tc>
        <w:tc>
          <w:tcPr>
            <w:tcW w:w="1417" w:type="dxa"/>
            <w:shd w:val="clear" w:color="auto" w:fill="FFFFFF"/>
            <w:tcMar>
              <w:top w:w="0" w:type="dxa"/>
              <w:left w:w="28" w:type="dxa"/>
              <w:bottom w:w="0" w:type="dxa"/>
              <w:right w:w="28" w:type="dxa"/>
            </w:tcMar>
            <w:hideMark/>
          </w:tcPr>
          <w:p w:rsidRPr="00CC66B4" w:rsidR="00884027" w:rsidP="00131D6D" w:rsidRDefault="00884027" w14:paraId="486170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17 559</w:t>
            </w:r>
          </w:p>
        </w:tc>
        <w:tc>
          <w:tcPr>
            <w:tcW w:w="1701" w:type="dxa"/>
            <w:shd w:val="clear" w:color="auto" w:fill="FFFFFF"/>
            <w:tcMar>
              <w:top w:w="0" w:type="dxa"/>
              <w:left w:w="28" w:type="dxa"/>
              <w:bottom w:w="0" w:type="dxa"/>
              <w:right w:w="28" w:type="dxa"/>
            </w:tcMar>
            <w:hideMark/>
          </w:tcPr>
          <w:p w:rsidRPr="00CC66B4" w:rsidR="00884027" w:rsidP="00131D6D" w:rsidRDefault="00884027" w14:paraId="486170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4 000</w:t>
            </w:r>
          </w:p>
        </w:tc>
        <w:bookmarkStart w:name="_GoBack" w:id="1"/>
        <w:bookmarkEnd w:id="1"/>
      </w:tr>
      <w:tr w:rsidRPr="00CC66B4" w:rsidR="00884027" w:rsidTr="002E3C36" w14:paraId="486170E8" w14:textId="77777777">
        <w:trPr>
          <w:trHeight w:val="170"/>
        </w:trPr>
        <w:tc>
          <w:tcPr>
            <w:tcW w:w="567" w:type="dxa"/>
            <w:shd w:val="clear" w:color="auto" w:fill="FFFFFF"/>
            <w:tcMar>
              <w:top w:w="0" w:type="dxa"/>
              <w:left w:w="28" w:type="dxa"/>
              <w:bottom w:w="0" w:type="dxa"/>
              <w:right w:w="28" w:type="dxa"/>
            </w:tcMar>
            <w:hideMark/>
          </w:tcPr>
          <w:p w:rsidRPr="00CC66B4" w:rsidR="00884027" w:rsidP="00131D6D" w:rsidRDefault="00884027" w14:paraId="486170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2:5</w:t>
            </w:r>
          </w:p>
        </w:tc>
        <w:tc>
          <w:tcPr>
            <w:tcW w:w="4820" w:type="dxa"/>
            <w:shd w:val="clear" w:color="auto" w:fill="FFFFFF"/>
            <w:tcMar>
              <w:top w:w="0" w:type="dxa"/>
              <w:left w:w="28" w:type="dxa"/>
              <w:bottom w:w="0" w:type="dxa"/>
              <w:right w:w="28" w:type="dxa"/>
            </w:tcMar>
            <w:hideMark/>
          </w:tcPr>
          <w:p w:rsidRPr="00CC66B4" w:rsidR="00884027" w:rsidP="00131D6D" w:rsidRDefault="00884027" w14:paraId="486170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Bidrag till miljömärkning av produkter</w:t>
            </w:r>
          </w:p>
        </w:tc>
        <w:tc>
          <w:tcPr>
            <w:tcW w:w="1417" w:type="dxa"/>
            <w:shd w:val="clear" w:color="auto" w:fill="FFFFFF"/>
            <w:tcMar>
              <w:top w:w="0" w:type="dxa"/>
              <w:left w:w="28" w:type="dxa"/>
              <w:bottom w:w="0" w:type="dxa"/>
              <w:right w:w="28" w:type="dxa"/>
            </w:tcMar>
            <w:hideMark/>
          </w:tcPr>
          <w:p w:rsidRPr="00CC66B4" w:rsidR="00884027" w:rsidP="00131D6D" w:rsidRDefault="00884027" w14:paraId="486170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4 374</w:t>
            </w:r>
          </w:p>
        </w:tc>
        <w:tc>
          <w:tcPr>
            <w:tcW w:w="1701" w:type="dxa"/>
            <w:shd w:val="clear" w:color="auto" w:fill="FFFFFF"/>
            <w:tcMar>
              <w:top w:w="0" w:type="dxa"/>
              <w:left w:w="28" w:type="dxa"/>
              <w:bottom w:w="0" w:type="dxa"/>
              <w:right w:w="28" w:type="dxa"/>
            </w:tcMar>
            <w:hideMark/>
          </w:tcPr>
          <w:p w:rsidRPr="00CC66B4" w:rsidR="00884027" w:rsidP="00131D6D" w:rsidRDefault="00884027" w14:paraId="486170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±0</w:t>
            </w:r>
          </w:p>
        </w:tc>
      </w:tr>
      <w:tr w:rsidRPr="00CC66B4" w:rsidR="00884027" w:rsidTr="002E3C36" w14:paraId="486170ED" w14:textId="77777777">
        <w:trPr>
          <w:trHeight w:val="170"/>
        </w:trPr>
        <w:tc>
          <w:tcPr>
            <w:tcW w:w="567" w:type="dxa"/>
            <w:shd w:val="clear" w:color="auto" w:fill="FFFFFF"/>
            <w:tcMar>
              <w:top w:w="0" w:type="dxa"/>
              <w:left w:w="28" w:type="dxa"/>
              <w:bottom w:w="0" w:type="dxa"/>
              <w:right w:w="28" w:type="dxa"/>
            </w:tcMar>
            <w:hideMark/>
          </w:tcPr>
          <w:p w:rsidRPr="00CC66B4" w:rsidR="00884027" w:rsidP="00131D6D" w:rsidRDefault="00884027" w14:paraId="486170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99:1</w:t>
            </w:r>
          </w:p>
        </w:tc>
        <w:tc>
          <w:tcPr>
            <w:tcW w:w="4820" w:type="dxa"/>
            <w:shd w:val="clear" w:color="auto" w:fill="FFFFFF"/>
            <w:tcMar>
              <w:top w:w="0" w:type="dxa"/>
              <w:left w:w="28" w:type="dxa"/>
              <w:bottom w:w="0" w:type="dxa"/>
              <w:right w:w="28" w:type="dxa"/>
            </w:tcMar>
            <w:hideMark/>
          </w:tcPr>
          <w:p w:rsidRPr="00CC66B4" w:rsidR="00884027" w:rsidP="00131D6D" w:rsidRDefault="00884027" w14:paraId="486170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Statliga topplån för byggande av hyresrätter</w:t>
            </w:r>
          </w:p>
        </w:tc>
        <w:tc>
          <w:tcPr>
            <w:tcW w:w="1417" w:type="dxa"/>
            <w:shd w:val="clear" w:color="auto" w:fill="FFFFFF"/>
            <w:tcMar>
              <w:top w:w="0" w:type="dxa"/>
              <w:left w:w="28" w:type="dxa"/>
              <w:bottom w:w="0" w:type="dxa"/>
              <w:right w:w="28" w:type="dxa"/>
            </w:tcMar>
            <w:hideMark/>
          </w:tcPr>
          <w:p w:rsidRPr="00CC66B4" w:rsidR="00884027" w:rsidP="00131D6D" w:rsidRDefault="00884027" w14:paraId="486170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±0</w:t>
            </w:r>
          </w:p>
        </w:tc>
        <w:tc>
          <w:tcPr>
            <w:tcW w:w="1701" w:type="dxa"/>
            <w:shd w:val="clear" w:color="auto" w:fill="FFFFFF"/>
            <w:tcMar>
              <w:top w:w="0" w:type="dxa"/>
              <w:left w:w="28" w:type="dxa"/>
              <w:bottom w:w="0" w:type="dxa"/>
              <w:right w:w="28" w:type="dxa"/>
            </w:tcMar>
            <w:hideMark/>
          </w:tcPr>
          <w:p w:rsidRPr="00CC66B4" w:rsidR="00884027" w:rsidP="00131D6D" w:rsidRDefault="00884027" w14:paraId="486170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200 000</w:t>
            </w:r>
          </w:p>
        </w:tc>
      </w:tr>
      <w:tr w:rsidRPr="00CC66B4" w:rsidR="00884027" w:rsidTr="002E3C36" w14:paraId="486170F2" w14:textId="77777777">
        <w:trPr>
          <w:trHeight w:val="170"/>
        </w:trPr>
        <w:tc>
          <w:tcPr>
            <w:tcW w:w="567" w:type="dxa"/>
            <w:shd w:val="clear" w:color="auto" w:fill="FFFFFF"/>
            <w:tcMar>
              <w:top w:w="0" w:type="dxa"/>
              <w:left w:w="28" w:type="dxa"/>
              <w:bottom w:w="0" w:type="dxa"/>
              <w:right w:w="28" w:type="dxa"/>
            </w:tcMar>
            <w:hideMark/>
          </w:tcPr>
          <w:p w:rsidRPr="00CC66B4" w:rsidR="00884027" w:rsidP="00131D6D" w:rsidRDefault="00884027" w14:paraId="486170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99:2</w:t>
            </w:r>
          </w:p>
        </w:tc>
        <w:tc>
          <w:tcPr>
            <w:tcW w:w="4820" w:type="dxa"/>
            <w:shd w:val="clear" w:color="auto" w:fill="FFFFFF"/>
            <w:tcMar>
              <w:top w:w="0" w:type="dxa"/>
              <w:left w:w="28" w:type="dxa"/>
              <w:bottom w:w="0" w:type="dxa"/>
              <w:right w:w="28" w:type="dxa"/>
            </w:tcMar>
            <w:hideMark/>
          </w:tcPr>
          <w:p w:rsidRPr="00CC66B4" w:rsidR="00884027" w:rsidP="00131D6D" w:rsidRDefault="00884027" w14:paraId="486170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Investerings- och upprustningsstöd för idrottsanläggningar</w:t>
            </w:r>
          </w:p>
        </w:tc>
        <w:tc>
          <w:tcPr>
            <w:tcW w:w="1417" w:type="dxa"/>
            <w:shd w:val="clear" w:color="auto" w:fill="FFFFFF"/>
            <w:tcMar>
              <w:top w:w="0" w:type="dxa"/>
              <w:left w:w="28" w:type="dxa"/>
              <w:bottom w:w="0" w:type="dxa"/>
              <w:right w:w="28" w:type="dxa"/>
            </w:tcMar>
            <w:vAlign w:val="bottom"/>
            <w:hideMark/>
          </w:tcPr>
          <w:p w:rsidRPr="00CC66B4" w:rsidR="00884027" w:rsidP="00131D6D" w:rsidRDefault="00884027" w14:paraId="486170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±0</w:t>
            </w:r>
          </w:p>
        </w:tc>
        <w:tc>
          <w:tcPr>
            <w:tcW w:w="1701" w:type="dxa"/>
            <w:shd w:val="clear" w:color="auto" w:fill="FFFFFF"/>
            <w:tcMar>
              <w:top w:w="0" w:type="dxa"/>
              <w:left w:w="28" w:type="dxa"/>
              <w:bottom w:w="0" w:type="dxa"/>
              <w:right w:w="28" w:type="dxa"/>
            </w:tcMar>
            <w:vAlign w:val="bottom"/>
            <w:hideMark/>
          </w:tcPr>
          <w:p w:rsidRPr="00CC66B4" w:rsidR="00884027" w:rsidP="00131D6D" w:rsidRDefault="00884027" w14:paraId="486170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500 000</w:t>
            </w:r>
          </w:p>
        </w:tc>
      </w:tr>
      <w:tr w:rsidRPr="00CC66B4" w:rsidR="00884027" w:rsidTr="002E3C36" w14:paraId="486170F7" w14:textId="77777777">
        <w:trPr>
          <w:trHeight w:val="170"/>
        </w:trPr>
        <w:tc>
          <w:tcPr>
            <w:tcW w:w="567" w:type="dxa"/>
            <w:shd w:val="clear" w:color="auto" w:fill="FFFFFF"/>
            <w:tcMar>
              <w:top w:w="0" w:type="dxa"/>
              <w:left w:w="28" w:type="dxa"/>
              <w:bottom w:w="0" w:type="dxa"/>
              <w:right w:w="28" w:type="dxa"/>
            </w:tcMar>
            <w:hideMark/>
          </w:tcPr>
          <w:p w:rsidRPr="00CC66B4" w:rsidR="00884027" w:rsidP="00131D6D" w:rsidRDefault="00884027" w14:paraId="486170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99:3</w:t>
            </w:r>
          </w:p>
        </w:tc>
        <w:tc>
          <w:tcPr>
            <w:tcW w:w="4820" w:type="dxa"/>
            <w:shd w:val="clear" w:color="auto" w:fill="FFFFFF"/>
            <w:tcMar>
              <w:top w:w="0" w:type="dxa"/>
              <w:left w:w="28" w:type="dxa"/>
              <w:bottom w:w="0" w:type="dxa"/>
              <w:right w:w="28" w:type="dxa"/>
            </w:tcMar>
            <w:hideMark/>
          </w:tcPr>
          <w:p w:rsidRPr="00CC66B4" w:rsidR="00884027" w:rsidP="00131D6D" w:rsidRDefault="00884027" w14:paraId="486170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Klimatsmart stadsplanering</w:t>
            </w:r>
          </w:p>
        </w:tc>
        <w:tc>
          <w:tcPr>
            <w:tcW w:w="1417" w:type="dxa"/>
            <w:shd w:val="clear" w:color="auto" w:fill="FFFFFF"/>
            <w:tcMar>
              <w:top w:w="0" w:type="dxa"/>
              <w:left w:w="28" w:type="dxa"/>
              <w:bottom w:w="0" w:type="dxa"/>
              <w:right w:w="28" w:type="dxa"/>
            </w:tcMar>
            <w:hideMark/>
          </w:tcPr>
          <w:p w:rsidRPr="00CC66B4" w:rsidR="00884027" w:rsidP="00131D6D" w:rsidRDefault="00884027" w14:paraId="486170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±0</w:t>
            </w:r>
          </w:p>
        </w:tc>
        <w:tc>
          <w:tcPr>
            <w:tcW w:w="1701" w:type="dxa"/>
            <w:shd w:val="clear" w:color="auto" w:fill="FFFFFF"/>
            <w:tcMar>
              <w:top w:w="0" w:type="dxa"/>
              <w:left w:w="28" w:type="dxa"/>
              <w:bottom w:w="0" w:type="dxa"/>
              <w:right w:w="28" w:type="dxa"/>
            </w:tcMar>
            <w:hideMark/>
          </w:tcPr>
          <w:p w:rsidRPr="00CC66B4" w:rsidR="00884027" w:rsidP="00131D6D" w:rsidRDefault="00884027" w14:paraId="486170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66B4">
              <w:rPr>
                <w:rFonts w:ascii="Times New Roman" w:hAnsi="Times New Roman" w:eastAsia="Times New Roman" w:cs="Times New Roman"/>
                <w:color w:val="000000"/>
                <w:kern w:val="0"/>
                <w:sz w:val="20"/>
                <w:szCs w:val="20"/>
                <w:lang w:eastAsia="sv-SE"/>
                <w14:numSpacing w14:val="default"/>
              </w:rPr>
              <w:t>100 000</w:t>
            </w:r>
          </w:p>
        </w:tc>
      </w:tr>
      <w:tr w:rsidRPr="00CC66B4" w:rsidR="00884027" w:rsidTr="002E3C36" w14:paraId="486170FB" w14:textId="77777777">
        <w:trPr>
          <w:trHeight w:val="170"/>
        </w:trPr>
        <w:tc>
          <w:tcPr>
            <w:tcW w:w="5387" w:type="dxa"/>
            <w:gridSpan w:val="2"/>
            <w:tcBorders>
              <w:top w:val="nil"/>
              <w:left w:val="nil"/>
              <w:bottom w:val="single" w:color="auto" w:sz="6" w:space="0"/>
              <w:right w:val="nil"/>
            </w:tcBorders>
            <w:shd w:val="clear" w:color="auto" w:fill="FFFFFF"/>
            <w:tcMar>
              <w:top w:w="0" w:type="dxa"/>
              <w:left w:w="28" w:type="dxa"/>
              <w:bottom w:w="0" w:type="dxa"/>
              <w:right w:w="28" w:type="dxa"/>
            </w:tcMar>
            <w:hideMark/>
          </w:tcPr>
          <w:p w:rsidRPr="00CC66B4" w:rsidR="00884027" w:rsidP="00131D6D" w:rsidRDefault="00884027" w14:paraId="486170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CC66B4">
              <w:rPr>
                <w:rFonts w:ascii="Times New Roman" w:hAnsi="Times New Roman" w:eastAsia="Times New Roman" w:cs="Times New Roman"/>
                <w:b/>
                <w:bCs/>
                <w:color w:val="000000"/>
                <w:kern w:val="0"/>
                <w:sz w:val="20"/>
                <w:szCs w:val="20"/>
                <w:lang w:eastAsia="sv-SE"/>
                <w14:numSpacing w14:val="default"/>
              </w:rPr>
              <w:t>Summa</w:t>
            </w:r>
          </w:p>
        </w:tc>
        <w:tc>
          <w:tcPr>
            <w:tcW w:w="1417" w:type="dxa"/>
            <w:tcBorders>
              <w:top w:val="nil"/>
              <w:left w:val="nil"/>
              <w:bottom w:val="single" w:color="auto" w:sz="6" w:space="0"/>
              <w:right w:val="nil"/>
            </w:tcBorders>
            <w:shd w:val="clear" w:color="auto" w:fill="FFFFFF"/>
            <w:tcMar>
              <w:top w:w="0" w:type="dxa"/>
              <w:left w:w="28" w:type="dxa"/>
              <w:bottom w:w="0" w:type="dxa"/>
              <w:right w:w="28" w:type="dxa"/>
            </w:tcMar>
            <w:hideMark/>
          </w:tcPr>
          <w:p w:rsidRPr="00CC66B4" w:rsidR="00884027" w:rsidP="00131D6D" w:rsidRDefault="00884027" w14:paraId="486170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C66B4">
              <w:rPr>
                <w:rFonts w:ascii="Times New Roman" w:hAnsi="Times New Roman" w:eastAsia="Times New Roman" w:cs="Times New Roman"/>
                <w:b/>
                <w:bCs/>
                <w:color w:val="000000"/>
                <w:kern w:val="0"/>
                <w:sz w:val="20"/>
                <w:szCs w:val="20"/>
                <w:lang w:eastAsia="sv-SE"/>
                <w14:numSpacing w14:val="default"/>
              </w:rPr>
              <w:t>5 578 679</w:t>
            </w:r>
          </w:p>
        </w:tc>
        <w:tc>
          <w:tcPr>
            <w:tcW w:w="1701" w:type="dxa"/>
            <w:tcBorders>
              <w:top w:val="nil"/>
              <w:left w:val="nil"/>
              <w:bottom w:val="single" w:color="auto" w:sz="6" w:space="0"/>
              <w:right w:val="nil"/>
            </w:tcBorders>
            <w:shd w:val="clear" w:color="auto" w:fill="FFFFFF"/>
            <w:tcMar>
              <w:top w:w="0" w:type="dxa"/>
              <w:left w:w="28" w:type="dxa"/>
              <w:bottom w:w="0" w:type="dxa"/>
              <w:right w:w="28" w:type="dxa"/>
            </w:tcMar>
            <w:hideMark/>
          </w:tcPr>
          <w:p w:rsidRPr="00CC66B4" w:rsidR="00884027" w:rsidP="00131D6D" w:rsidRDefault="00884027" w14:paraId="486170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C66B4">
              <w:rPr>
                <w:rFonts w:ascii="Times New Roman" w:hAnsi="Times New Roman" w:eastAsia="Times New Roman" w:cs="Times New Roman"/>
                <w:b/>
                <w:bCs/>
                <w:color w:val="000000"/>
                <w:kern w:val="0"/>
                <w:sz w:val="20"/>
                <w:szCs w:val="20"/>
                <w:lang w:eastAsia="sv-SE"/>
                <w14:numSpacing w14:val="default"/>
              </w:rPr>
              <w:t>5 382 000</w:t>
            </w:r>
          </w:p>
        </w:tc>
      </w:tr>
    </w:tbl>
    <w:p w:rsidRPr="00CC66B4" w:rsidR="002563F9" w:rsidP="009A4237" w:rsidRDefault="00727DC8" w14:paraId="486170FC" w14:textId="77777777">
      <w:pPr>
        <w:pStyle w:val="Rubrik1"/>
      </w:pPr>
      <w:r w:rsidRPr="00CC66B4">
        <w:t>Inledning</w:t>
      </w:r>
    </w:p>
    <w:p w:rsidRPr="00CC66B4" w:rsidR="000364D5" w:rsidP="000364D5" w:rsidRDefault="000364D5" w14:paraId="486170FD" w14:textId="479CF6DE">
      <w:pPr>
        <w:pStyle w:val="Normalutanindragellerluft"/>
      </w:pPr>
      <w:r w:rsidRPr="00CC66B4">
        <w:t xml:space="preserve">Coronapandemin har slagit hårt mot svensk ekonomi. </w:t>
      </w:r>
      <w:r w:rsidRPr="00CC66B4" w:rsidR="006E6AEA">
        <w:t xml:space="preserve">Samtidigt finns sedan länge omfattande behov av investeringar inom samhällsplanering, bostadsförsörjning och bostadsbyggande. </w:t>
      </w:r>
      <w:r w:rsidRPr="00CC66B4" w:rsidR="00DF0CBB">
        <w:t xml:space="preserve">Fler bostäder behöver byggas, det befintliga flerbostadsbeståndet behöver rustas upp och klimatanpassas och samhället behöver tillgängliggöras så att alla medborgare inkluderas. </w:t>
      </w:r>
      <w:r w:rsidRPr="00CC66B4" w:rsidR="006E6AEA">
        <w:t xml:space="preserve">För att </w:t>
      </w:r>
      <w:r w:rsidRPr="00CC66B4" w:rsidR="00DF0CBB">
        <w:t>stimulera ekonomin och genomföra nödvändiga sats</w:t>
      </w:r>
      <w:r w:rsidR="003C14B2">
        <w:softHyphen/>
      </w:r>
      <w:r w:rsidRPr="00CC66B4" w:rsidR="00DF0CBB">
        <w:t>ningar</w:t>
      </w:r>
      <w:r w:rsidRPr="00CC66B4" w:rsidR="006E6AEA">
        <w:t xml:space="preserve"> behöver staten g</w:t>
      </w:r>
      <w:r w:rsidRPr="00CC66B4" w:rsidR="00727DC8">
        <w:t>öra</w:t>
      </w:r>
      <w:r w:rsidRPr="00CC66B4" w:rsidR="006E6AEA">
        <w:t xml:space="preserve"> </w:t>
      </w:r>
      <w:r w:rsidRPr="00CC66B4" w:rsidR="00DF0CBB">
        <w:t>omfattande</w:t>
      </w:r>
      <w:r w:rsidRPr="00CC66B4" w:rsidR="006E6AEA">
        <w:t xml:space="preserve"> investeringar. </w:t>
      </w:r>
      <w:r w:rsidRPr="00CC66B4" w:rsidR="00727DC8">
        <w:t>Vänsterpartiet kan konstatera att regeringen inte gör de investeringar som krävs inom samhällsplanering, bostadsförsörj</w:t>
      </w:r>
      <w:r w:rsidR="003C14B2">
        <w:softHyphen/>
      </w:r>
      <w:r w:rsidRPr="00CC66B4" w:rsidR="00727DC8">
        <w:t xml:space="preserve">ning och bostadsbyggande. </w:t>
      </w:r>
      <w:r w:rsidRPr="00CC66B4" w:rsidR="006E6AEA">
        <w:t>I de</w:t>
      </w:r>
      <w:r w:rsidRPr="00CC66B4" w:rsidR="009A4237">
        <w:t xml:space="preserve">t följande </w:t>
      </w:r>
      <w:r w:rsidRPr="00CC66B4" w:rsidR="006E6AEA">
        <w:t>redogör vi för</w:t>
      </w:r>
      <w:r w:rsidRPr="00CC66B4" w:rsidR="00727DC8">
        <w:t xml:space="preserve"> våra satsningar på utgifts</w:t>
      </w:r>
      <w:r w:rsidR="003C14B2">
        <w:softHyphen/>
      </w:r>
      <w:r w:rsidRPr="00CC66B4" w:rsidR="00727DC8">
        <w:t>område 18</w:t>
      </w:r>
      <w:r w:rsidRPr="00CC66B4" w:rsidR="006E6AEA">
        <w:t>.</w:t>
      </w:r>
    </w:p>
    <w:p w:rsidRPr="00CC66B4" w:rsidR="00727DC8" w:rsidP="00727DC8" w:rsidRDefault="00727DC8" w14:paraId="486170FE" w14:textId="77777777">
      <w:pPr>
        <w:pStyle w:val="Rubrik1"/>
      </w:pPr>
      <w:r w:rsidRPr="00CC66B4">
        <w:t>Anslag 1:4 Boverket</w:t>
      </w:r>
    </w:p>
    <w:p w:rsidRPr="00CC66B4" w:rsidR="00727DC8" w:rsidP="00727DC8" w:rsidRDefault="00727DC8" w14:paraId="486170FF" w14:textId="5619EF4D">
      <w:pPr>
        <w:pStyle w:val="Normalutanindragellerluft"/>
      </w:pPr>
      <w:r w:rsidRPr="00CC66B4">
        <w:t>Enligt regeringens förslag tillförs Boverket 342 miljoner kronor 2021. Vänsterpartiet föreslår att anslaget utökas med 1,5 miljarder kronor jämfört med regeringen</w:t>
      </w:r>
      <w:r w:rsidR="00D23365">
        <w:t>s förslag</w:t>
      </w:r>
      <w:r w:rsidRPr="00CC66B4">
        <w:t xml:space="preserve"> 2021. Öknin</w:t>
      </w:r>
      <w:r w:rsidRPr="00CC66B4" w:rsidR="00FC19EE">
        <w:t>gen av anslaget ska användas till två nya stöd som Boverket får i uppdrag att administrera.</w:t>
      </w:r>
    </w:p>
    <w:p w:rsidRPr="00CC66B4" w:rsidR="000364D5" w:rsidP="000364D5" w:rsidRDefault="000364D5" w14:paraId="48617100" w14:textId="77777777">
      <w:pPr>
        <w:pStyle w:val="Rubrik2"/>
      </w:pPr>
      <w:r w:rsidRPr="00CC66B4">
        <w:t>Tillgänglighetsstöd</w:t>
      </w:r>
    </w:p>
    <w:p w:rsidRPr="00CC66B4" w:rsidR="00727DC8" w:rsidP="000364D5" w:rsidRDefault="000364D5" w14:paraId="48617101" w14:textId="6BB77CA3">
      <w:pPr>
        <w:pStyle w:val="Normalutanindragellerluft"/>
      </w:pPr>
      <w:r w:rsidRPr="00CC66B4">
        <w:t xml:space="preserve">Vårt samhälle behöver bli mer tillgängligt. Det gäller </w:t>
      </w:r>
      <w:r w:rsidRPr="00CC66B4" w:rsidR="00AC00BB">
        <w:t>bl.a.</w:t>
      </w:r>
      <w:r w:rsidRPr="00CC66B4" w:rsidR="00FC19EE">
        <w:t xml:space="preserve"> </w:t>
      </w:r>
      <w:r w:rsidRPr="00CC66B4">
        <w:t>tillgången till möteslokaler, badplatser, lekplatser, offentliga rum, idrottsytor, parker, naturområden</w:t>
      </w:r>
      <w:r w:rsidR="00D23365">
        <w:t xml:space="preserve"> och </w:t>
      </w:r>
      <w:r w:rsidRPr="00CC66B4">
        <w:t>kultur</w:t>
      </w:r>
      <w:r w:rsidR="003C14B2">
        <w:softHyphen/>
      </w:r>
      <w:r w:rsidRPr="00CC66B4">
        <w:t>lokale</w:t>
      </w:r>
      <w:r w:rsidR="00D23365">
        <w:t>r</w:t>
      </w:r>
      <w:r w:rsidRPr="00CC66B4">
        <w:t xml:space="preserve">. I dessa tider behöver vi också investera för att stimulera ekonomin så </w:t>
      </w:r>
      <w:r w:rsidRPr="00CC66B4" w:rsidR="00FC19EE">
        <w:t xml:space="preserve">att </w:t>
      </w:r>
      <w:r w:rsidRPr="00CC66B4">
        <w:t>fler jobb skapas och klimatpåverkan minskas. I det sammanhanget är det rimligt att det finns ett särskilt stöd för tillgänglighetsanpassning. Kommuner ska ha planer för hur de ska tillgänglighetsanpassa kommunen och arbeta med eller vilja utveckla sitt arbete för tillgänglighet. Arbetet ska ske i dialog med handikapprörelsen.</w:t>
      </w:r>
    </w:p>
    <w:p w:rsidRPr="00CC66B4" w:rsidR="000364D5" w:rsidP="00FC19EE" w:rsidRDefault="000364D5" w14:paraId="48617102" w14:textId="0E9D67CE">
      <w:r w:rsidRPr="00CC66B4">
        <w:t>Moderna städer och samhällen bör utformas och utvecklas utifrån universell design</w:t>
      </w:r>
      <w:r w:rsidRPr="00CC66B4" w:rsidR="00FC19EE">
        <w:t>.</w:t>
      </w:r>
      <w:r w:rsidRPr="00CC66B4">
        <w:t xml:space="preserve"> </w:t>
      </w:r>
      <w:r w:rsidRPr="00CC66B4" w:rsidR="00FC19EE">
        <w:t>D</w:t>
      </w:r>
      <w:r w:rsidRPr="00CC66B4">
        <w:t>et skulle leda till ett mer tillgängligt samhälle för oss alla</w:t>
      </w:r>
      <w:r w:rsidR="008C7E22">
        <w:t xml:space="preserve"> och</w:t>
      </w:r>
      <w:r w:rsidRPr="00CC66B4">
        <w:t xml:space="preserve"> förebygga och skjuta upp andra insatser som annars skulle behövas. Det kan handla om att äldre får lättare att hålla sina förmågor vid liv, att de kan klara sig bättre själva i längre utsträckning, att barnfamiljer får större livsutrymme och möjligheter till ett rikare liv men framför</w:t>
      </w:r>
      <w:r w:rsidRPr="00CC66B4" w:rsidR="009A72AC">
        <w:t xml:space="preserve"> </w:t>
      </w:r>
      <w:r w:rsidRPr="00CC66B4">
        <w:t xml:space="preserve">allt </w:t>
      </w:r>
      <w:r w:rsidRPr="00CC66B4">
        <w:lastRenderedPageBreak/>
        <w:t>skulle det innebära att människor med funktionsvariationer skulle få tillgång till samhäl</w:t>
      </w:r>
      <w:r w:rsidR="003C14B2">
        <w:softHyphen/>
      </w:r>
      <w:r w:rsidRPr="00CC66B4">
        <w:t>let på mer likvärdiga villkor. Bättre möjligheter till ett självständigare liv, arbete, rikare fritid, större tillgång till det gemensamma livsutrymmet, bättre hälsa såväl fysiskt som psykiskt. Det handlar om vilket samhälle vi vill leva i tillsammans, om värdighet, demokrati och levnadsvillkor. Därför föreslår vi att ett tillgänglighet</w:t>
      </w:r>
      <w:r w:rsidR="008C7E22">
        <w:t>s</w:t>
      </w:r>
      <w:r w:rsidRPr="00CC66B4">
        <w:t>stöd införs 2021. Syftet är att stimulera fram ett mer tillgängligt samhälle</w:t>
      </w:r>
      <w:r w:rsidRPr="00CC66B4" w:rsidR="00884027">
        <w:t>, samtidigt som satsningen</w:t>
      </w:r>
      <w:r w:rsidRPr="00CC66B4">
        <w:t xml:space="preserve"> innebär en </w:t>
      </w:r>
      <w:r w:rsidRPr="00CC66B4" w:rsidR="00884027">
        <w:t xml:space="preserve">välbehövlig </w:t>
      </w:r>
      <w:r w:rsidRPr="00CC66B4">
        <w:t>stimulans av ekonomin</w:t>
      </w:r>
      <w:r w:rsidRPr="00CC66B4" w:rsidR="00884027">
        <w:t xml:space="preserve"> under den pågående krisen</w:t>
      </w:r>
      <w:r w:rsidRPr="00CC66B4">
        <w:t>. Projekt som redan planerats och initierats ska kunna ansöka</w:t>
      </w:r>
      <w:r w:rsidRPr="00CC66B4" w:rsidR="00FC19EE">
        <w:t>,</w:t>
      </w:r>
      <w:r w:rsidRPr="00CC66B4">
        <w:t xml:space="preserve"> men framför</w:t>
      </w:r>
      <w:r w:rsidRPr="00CC66B4" w:rsidR="009A72AC">
        <w:t xml:space="preserve"> </w:t>
      </w:r>
      <w:r w:rsidRPr="00CC66B4">
        <w:t>allt vill vi att nya ansök</w:t>
      </w:r>
      <w:r w:rsidR="003C14B2">
        <w:softHyphen/>
      </w:r>
      <w:r w:rsidRPr="00CC66B4">
        <w:t xml:space="preserve">ningar ska komma in. Vi vill att det ska synas i samhället att vi lever här tillsammans. För </w:t>
      </w:r>
      <w:r w:rsidRPr="00CC66B4" w:rsidR="00884027">
        <w:t xml:space="preserve">detta </w:t>
      </w:r>
      <w:r w:rsidRPr="00CC66B4">
        <w:t>ändamål avsätt</w:t>
      </w:r>
      <w:r w:rsidRPr="00CC66B4" w:rsidR="00884027">
        <w:t xml:space="preserve">er vi </w:t>
      </w:r>
      <w:r w:rsidRPr="00CC66B4">
        <w:t>1</w:t>
      </w:r>
      <w:r w:rsidR="008C7E22">
        <w:t> </w:t>
      </w:r>
      <w:r w:rsidRPr="00CC66B4">
        <w:t>miljard kronor per år.</w:t>
      </w:r>
    </w:p>
    <w:p w:rsidRPr="00CC66B4" w:rsidR="000364D5" w:rsidP="000364D5" w:rsidRDefault="009A4237" w14:paraId="48617103" w14:textId="77777777">
      <w:pPr>
        <w:pStyle w:val="Rubrik2"/>
      </w:pPr>
      <w:r w:rsidRPr="00CC66B4">
        <w:t>Stöd till l</w:t>
      </w:r>
      <w:r w:rsidRPr="00CC66B4" w:rsidR="000364D5">
        <w:t>ekparker, parklekar och spontanidrott</w:t>
      </w:r>
    </w:p>
    <w:p w:rsidRPr="00CC66B4" w:rsidR="0081070C" w:rsidP="000364D5" w:rsidRDefault="000364D5" w14:paraId="48617104" w14:textId="779BCA5B">
      <w:pPr>
        <w:pStyle w:val="Normalutanindragellerluft"/>
      </w:pPr>
      <w:r w:rsidRPr="00CC66B4">
        <w:t>Det offentliga rummet ska inkludera barn och unga. Det innebär bl.a. att det måste finnas tillgång till icke</w:t>
      </w:r>
      <w:r w:rsidR="008C7E22">
        <w:t>-</w:t>
      </w:r>
      <w:r w:rsidRPr="00CC66B4">
        <w:t xml:space="preserve">kommersiella mötesplatser i närmiljön oavsett var man bor. Det kan handla om attraktiva lekplatser, </w:t>
      </w:r>
      <w:r w:rsidR="008C7E22">
        <w:t xml:space="preserve">om </w:t>
      </w:r>
      <w:r w:rsidRPr="00CC66B4">
        <w:t>bemannade parklekar med pedagogisk verksam</w:t>
      </w:r>
      <w:r w:rsidR="003C14B2">
        <w:softHyphen/>
      </w:r>
      <w:r w:rsidRPr="00CC66B4">
        <w:t xml:space="preserve">het eller om ytor för olika typer av spontanidrott. Det är viktigt att planeringen utgår </w:t>
      </w:r>
      <w:r w:rsidRPr="00CC66B4" w:rsidR="008C7E22">
        <w:t xml:space="preserve">från </w:t>
      </w:r>
      <w:r w:rsidRPr="00CC66B4">
        <w:t>både flickor</w:t>
      </w:r>
      <w:r w:rsidR="008C7E22">
        <w:t>s</w:t>
      </w:r>
      <w:r w:rsidRPr="00CC66B4">
        <w:t xml:space="preserve"> och pojkars intressen. Vänsterpartiet föreslår </w:t>
      </w:r>
      <w:r w:rsidRPr="00CC66B4" w:rsidR="00FC19EE">
        <w:t xml:space="preserve">därför </w:t>
      </w:r>
      <w:r w:rsidRPr="00CC66B4">
        <w:t>ett stöd i form av en pott som kommunerna kan söka pengar från för investeringar i lekparker, parklekar och ytor för spontanidrott. För att få ta del av stödet måste man uppnå krav på tillgäng</w:t>
      </w:r>
      <w:r w:rsidR="003C14B2">
        <w:softHyphen/>
      </w:r>
      <w:r w:rsidRPr="00CC66B4">
        <w:t>lighet. Det ska också göras en konsekvensanalys utifrån tydliga jämställdhetsmål. Vi avsätter 500 miljoner kronor per år för detta ändamål.</w:t>
      </w:r>
    </w:p>
    <w:p w:rsidRPr="00CC66B4" w:rsidR="00FA134E" w:rsidP="00FA134E" w:rsidRDefault="00FA134E" w14:paraId="48617105" w14:textId="77777777">
      <w:pPr>
        <w:pStyle w:val="Rubrik1"/>
      </w:pPr>
      <w:r w:rsidRPr="00CC66B4">
        <w:t>Anslag 1:7 Energieffektivisering och renovering av flerbostadshus och utomhusmiljöer</w:t>
      </w:r>
    </w:p>
    <w:p w:rsidRPr="00CC66B4" w:rsidR="00AB7B2F" w:rsidP="00AB7B2F" w:rsidRDefault="00AB7B2F" w14:paraId="48617106" w14:textId="5F104C29">
      <w:pPr>
        <w:pStyle w:val="Normalutanindragellerluft"/>
      </w:pPr>
      <w:r w:rsidRPr="00CC66B4">
        <w:t>Stora delar av det svensk</w:t>
      </w:r>
      <w:r w:rsidRPr="00CC66B4" w:rsidR="00D960CE">
        <w:t>a flerbostadshusbeståndet</w:t>
      </w:r>
      <w:r w:rsidRPr="00CC66B4">
        <w:t xml:space="preserve"> är i behov av upprustning och energieffektivisering. För 140</w:t>
      </w:r>
      <w:r w:rsidRPr="00CC66B4" w:rsidR="000C7766">
        <w:t> </w:t>
      </w:r>
      <w:r w:rsidRPr="00CC66B4">
        <w:t xml:space="preserve">000 lägenheter är renoveringsbehovet akut enligt en rapport från det statliga forskningsinstitutet </w:t>
      </w:r>
      <w:r w:rsidRPr="00CC66B4" w:rsidR="008C7E22">
        <w:t>Rise</w:t>
      </w:r>
      <w:r w:rsidRPr="00CC66B4">
        <w:t xml:space="preserve">. Kostnaderna är omfattande. Enligt Sveriges Allmännytta krävs upp emot 165 miljarder </w:t>
      </w:r>
      <w:r w:rsidRPr="00CC66B4" w:rsidR="00884027">
        <w:t xml:space="preserve">kronor </w:t>
      </w:r>
      <w:r w:rsidRPr="00CC66B4">
        <w:t>för att åtgärda akuta tekniska brister och anpassa bostäderna till moderna krav på tillgänglighet och energiprestanda. Enligt Boverkets beräkningar uppskattas kostnaderna till mellan 300 och 500 miljarder kronor.</w:t>
      </w:r>
      <w:r w:rsidRPr="00CC66B4" w:rsidR="00D960CE">
        <w:t xml:space="preserve"> </w:t>
      </w:r>
      <w:r w:rsidRPr="00CC66B4" w:rsidR="007F033A">
        <w:t>För att genomföra nödvändiga renoveringar och energieffektiviseringar behöver staten ta ett finansiellt ansvar.</w:t>
      </w:r>
    </w:p>
    <w:p w:rsidRPr="00CC66B4" w:rsidR="00D960CE" w:rsidP="00D960CE" w:rsidRDefault="00AB7B2F" w14:paraId="48617107" w14:textId="2EAEF06F">
      <w:r w:rsidRPr="00CC66B4">
        <w:t>Under förra mandatperioden införde Vänsterpartiet och regeringen ett stöd för renovering och energieffektivisering av flerbostadshus. Stödet avveckla</w:t>
      </w:r>
      <w:r w:rsidRPr="00CC66B4" w:rsidR="00D960CE">
        <w:t>des efter riks</w:t>
      </w:r>
      <w:r w:rsidR="003C14B2">
        <w:softHyphen/>
      </w:r>
      <w:r w:rsidRPr="00CC66B4" w:rsidR="00D960CE">
        <w:t>dagens beslut om statens budget för 2019</w:t>
      </w:r>
      <w:r w:rsidRPr="00CC66B4">
        <w:t>.</w:t>
      </w:r>
      <w:r w:rsidRPr="00CC66B4" w:rsidR="007F033A">
        <w:t xml:space="preserve"> Vänsterpartiet välkomnar därför regeringens förslag om att tillföra medel till ett nytt stöd för energieffektivisering och renovering av flerbostadshus. Enligt regeringens förslag ska stödet omfatta 900 miljoner kronor 2021.</w:t>
      </w:r>
    </w:p>
    <w:p w:rsidRPr="00CC66B4" w:rsidR="00AB7B2F" w:rsidP="00F42D44" w:rsidRDefault="007F033A" w14:paraId="48617108" w14:textId="671184BB">
      <w:r w:rsidRPr="00CC66B4">
        <w:t>Mot bakgrund av de omfattande behoven av renovering och energieffektivisering i det svenska flerbostadshusbeståndet</w:t>
      </w:r>
      <w:r w:rsidRPr="00CC66B4" w:rsidR="009A4237">
        <w:t xml:space="preserve"> </w:t>
      </w:r>
      <w:r w:rsidRPr="00CC66B4">
        <w:t xml:space="preserve">bör stödet utökas. </w:t>
      </w:r>
      <w:r w:rsidRPr="00CC66B4" w:rsidR="009A4237">
        <w:t xml:space="preserve">Ett utökat stöd bidrar även till att stimulera ekonomin och skapa jobb. </w:t>
      </w:r>
      <w:r w:rsidRPr="00CC66B4">
        <w:t>Vänsterpartiet föreslår därför en ökning av anslaget med 1</w:t>
      </w:r>
      <w:r w:rsidR="008C7E22">
        <w:t> </w:t>
      </w:r>
      <w:r w:rsidRPr="00CC66B4">
        <w:t>miljard kronor jämfört med regeringen 2021.</w:t>
      </w:r>
      <w:r w:rsidRPr="00CC66B4" w:rsidR="00F42D44">
        <w:t xml:space="preserve"> </w:t>
      </w:r>
      <w:r w:rsidRPr="00CC66B4" w:rsidR="00AB7B2F">
        <w:t>Utformningen av stödet bör ta hänsyn till Riksrevisionens rekommendationer i syfte att göra stödet mer ändamålsenligt</w:t>
      </w:r>
      <w:r w:rsidRPr="00CC66B4" w:rsidR="00F42D44">
        <w:t xml:space="preserve"> (RiR 2019:25).</w:t>
      </w:r>
    </w:p>
    <w:p w:rsidRPr="00CC66B4" w:rsidR="00FA134E" w:rsidP="00FA134E" w:rsidRDefault="00FA134E" w14:paraId="48617109" w14:textId="77777777">
      <w:pPr>
        <w:pStyle w:val="Rubrik1"/>
      </w:pPr>
      <w:r w:rsidRPr="00CC66B4">
        <w:lastRenderedPageBreak/>
        <w:t>Anslag 1:8 Investeringsstöd för anordnande av hyresbostäder och bostäder för studerande</w:t>
      </w:r>
    </w:p>
    <w:p w:rsidRPr="00CC66B4" w:rsidR="00A80AB8" w:rsidP="00083CC5" w:rsidRDefault="00A80AB8" w14:paraId="4861710A" w14:textId="7F6AF22B">
      <w:pPr>
        <w:ind w:firstLine="0"/>
      </w:pPr>
      <w:r w:rsidRPr="00CC66B4">
        <w:t>Det råder bostadsbrist i en majoritet av landets kommuner. Bristen på hyresrätter med rimliga hyror är särskilt stor. Enligt Boverket behöver det byggas 640</w:t>
      </w:r>
      <w:r w:rsidR="008C7E22">
        <w:t> </w:t>
      </w:r>
      <w:r w:rsidRPr="00CC66B4">
        <w:t>000 nya bostäder under tioårsperioden 2018–2027, dvs. 64</w:t>
      </w:r>
      <w:r w:rsidR="008C7E22">
        <w:t> </w:t>
      </w:r>
      <w:r w:rsidRPr="00CC66B4">
        <w:t xml:space="preserve">000 nya bostäder per år i genomsnitt. Minst hälften av dessa bör, enligt vår mening, vara hyresrätter med rimliga hyror. För att dessa bostäder ska kunna byggas behöver staten ta ett större ansvar för finansieringen. </w:t>
      </w:r>
    </w:p>
    <w:p w:rsidRPr="00CC66B4" w:rsidR="00A80AB8" w:rsidP="00A80AB8" w:rsidRDefault="00A80AB8" w14:paraId="4861710B" w14:textId="084A910B">
      <w:r w:rsidRPr="00CC66B4">
        <w:t>Under förra mandatperioden införde Vänsterpartiet och regeringen ett investerings</w:t>
      </w:r>
      <w:r w:rsidR="003C14B2">
        <w:softHyphen/>
      </w:r>
      <w:r w:rsidRPr="00CC66B4">
        <w:t>stöd för anordnande av hyresbostäder och bostäder för studerande. Totalt har drygt 12 miljarder kronor beviljats för uppförande av ca 35</w:t>
      </w:r>
      <w:r w:rsidR="008C7E22">
        <w:t> </w:t>
      </w:r>
      <w:r w:rsidRPr="00CC66B4">
        <w:t xml:space="preserve">800 bostäder sedan stödet infördes. </w:t>
      </w:r>
    </w:p>
    <w:p w:rsidRPr="00CC66B4" w:rsidR="00A80AB8" w:rsidP="00A80AB8" w:rsidRDefault="00A80AB8" w14:paraId="4861710C" w14:textId="7DECA021">
      <w:r w:rsidRPr="00CC66B4">
        <w:t xml:space="preserve">För att minska risken för fallande bostadsinvesteringar och minskad sysselsättning inom byggbranschen föreslår regeringen en förstärkning av investeringsstödet så att planerade projekt kan fullföljas och nya byggprojekt kan bli verklighet. </w:t>
      </w:r>
      <w:r w:rsidRPr="00CC66B4" w:rsidR="005F016B">
        <w:t>Regeringen utökar därmed stödet till 3</w:t>
      </w:r>
      <w:r w:rsidR="008C7E22">
        <w:t> </w:t>
      </w:r>
      <w:r w:rsidRPr="00CC66B4" w:rsidR="005F016B">
        <w:t>150 miljoner 2021.</w:t>
      </w:r>
    </w:p>
    <w:p w:rsidRPr="00CC66B4" w:rsidR="00083CC5" w:rsidP="005F016B" w:rsidRDefault="005F016B" w14:paraId="4861710D" w14:textId="545E0E83">
      <w:r w:rsidRPr="00CC66B4">
        <w:t xml:space="preserve">Vänsterpartiet välkomnar </w:t>
      </w:r>
      <w:r w:rsidRPr="00CC66B4" w:rsidR="00A80AB8">
        <w:t xml:space="preserve">att regeringen tillför medel till investeringsstödet men kan samtidigt konstatera att det inte är tillräckligt. </w:t>
      </w:r>
      <w:r w:rsidRPr="00CC66B4">
        <w:t xml:space="preserve">För att möta konjunkturnedgången, upprätthålla en hög byggtakt och minska bostadsbristen bör stödet utökas ytterligare. </w:t>
      </w:r>
      <w:r w:rsidRPr="00CC66B4" w:rsidR="00A80AB8">
        <w:t>Vänsterpartiet föreslår därför en ökning av anslaget med 2</w:t>
      </w:r>
      <w:r w:rsidR="008C7E22">
        <w:t> </w:t>
      </w:r>
      <w:r w:rsidRPr="00CC66B4" w:rsidR="00A80AB8">
        <w:t>miljarder kronor jämfört med regeringens förslag 202</w:t>
      </w:r>
      <w:r w:rsidRPr="00CC66B4">
        <w:t>1</w:t>
      </w:r>
      <w:r w:rsidRPr="00CC66B4" w:rsidR="00A80AB8">
        <w:t>.</w:t>
      </w:r>
    </w:p>
    <w:p w:rsidRPr="00CC66B4" w:rsidR="00083CC5" w:rsidP="00083CC5" w:rsidRDefault="00083CC5" w14:paraId="4861710E" w14:textId="77777777">
      <w:pPr>
        <w:pStyle w:val="Rubrik1"/>
      </w:pPr>
      <w:r w:rsidRPr="00CC66B4">
        <w:t>Nytt anslag: Statliga topplån för byggande av hyresrätter</w:t>
      </w:r>
    </w:p>
    <w:p w:rsidRPr="00CC66B4" w:rsidR="0009331B" w:rsidP="002A2EC9" w:rsidRDefault="00EF3974" w14:paraId="4861710F" w14:textId="4AC6892B">
      <w:pPr>
        <w:pStyle w:val="Normalutanindragellerluft"/>
      </w:pPr>
      <w:r w:rsidRPr="00CC66B4">
        <w:t xml:space="preserve">För att bygga de bostäder som </w:t>
      </w:r>
      <w:r w:rsidRPr="00CC66B4" w:rsidR="002A2EC9">
        <w:t xml:space="preserve">främst </w:t>
      </w:r>
      <w:r w:rsidRPr="00CC66B4">
        <w:t xml:space="preserve">behövs, dvs. hyresrätter med rimliga hyror, måste staten ta ett större ansvar för finansieringen. </w:t>
      </w:r>
      <w:r w:rsidRPr="00CC66B4" w:rsidR="002A2EC9">
        <w:t xml:space="preserve">Enbart investeringsstöd räcker inte. </w:t>
      </w:r>
      <w:r w:rsidRPr="00CC66B4">
        <w:t>För att ytterligare stimulera byggandet av hyresbostäder, i synnerhet under rådande konjunktur</w:t>
      </w:r>
      <w:r w:rsidR="003C14B2">
        <w:softHyphen/>
      </w:r>
      <w:r w:rsidRPr="00CC66B4">
        <w:t>läge, bör staten ta över delar av risken för hyresrättens finansiering genom att erbjuda topplån med låg ränta som ersätter större delen av det egna kapitalet för byggbolagen. Med statligt utfärdat topplån på 25 procent av investeringen återstår 5</w:t>
      </w:r>
      <w:r w:rsidR="00D961B7">
        <w:t> </w:t>
      </w:r>
      <w:r w:rsidRPr="00CC66B4">
        <w:t>procent för inves</w:t>
      </w:r>
      <w:r w:rsidR="003C14B2">
        <w:softHyphen/>
      </w:r>
      <w:r w:rsidRPr="00CC66B4">
        <w:t xml:space="preserve">teraren att skjuta till. Resterande 70 procent ska som idag finansieras av banksektorn. Därmed ges </w:t>
      </w:r>
      <w:r w:rsidRPr="00CC66B4" w:rsidR="009A4237">
        <w:t xml:space="preserve">även </w:t>
      </w:r>
      <w:r w:rsidRPr="00CC66B4">
        <w:t>fler aktörer möjlighet att ta sig in på marknaden vilket stärker kon</w:t>
      </w:r>
      <w:r w:rsidR="003C14B2">
        <w:softHyphen/>
      </w:r>
      <w:r w:rsidRPr="00CC66B4">
        <w:t>kurrensen i byggbranschen.</w:t>
      </w:r>
      <w:r w:rsidRPr="00CC66B4" w:rsidR="002A2EC9">
        <w:t xml:space="preserve"> </w:t>
      </w:r>
    </w:p>
    <w:p w:rsidRPr="00CC66B4" w:rsidR="0009331B" w:rsidP="0009331B" w:rsidRDefault="00EF3974" w14:paraId="48617110" w14:textId="77777777">
      <w:r w:rsidRPr="00CC66B4">
        <w:t>Vänsterpartiet föreslår därför att ett s</w:t>
      </w:r>
      <w:r w:rsidRPr="00CC66B4" w:rsidR="002A2EC9">
        <w:t xml:space="preserve">ystem med statliga topplån inrättas. </w:t>
      </w:r>
      <w:r w:rsidRPr="00CC66B4" w:rsidR="0009331B">
        <w:t xml:space="preserve">Förslaget innebär en ökad upplåning för staten på motsvarande 10 miljarder kronor 2021. Över tid ska systemet skalas upp och statens upplåning utökas. </w:t>
      </w:r>
      <w:r w:rsidRPr="00CC66B4" w:rsidR="002A2EC9">
        <w:t>Schablonkostnaden för detta beräknas till 200 miljoner kronor 2021.</w:t>
      </w:r>
      <w:r w:rsidRPr="00CC66B4" w:rsidR="0009331B">
        <w:t xml:space="preserve"> Kostnaden som avses är räntekostnad och viss täckning av kapitalförluster. </w:t>
      </w:r>
    </w:p>
    <w:p w:rsidRPr="00CC66B4" w:rsidR="00AB7B2F" w:rsidP="0009331B" w:rsidRDefault="00AB7B2F" w14:paraId="48617111" w14:textId="77777777">
      <w:pPr>
        <w:pStyle w:val="Rubrik1"/>
      </w:pPr>
      <w:r w:rsidRPr="00CC66B4">
        <w:t>Nytt anslag: Investerings- och upprustningsstöd för idrottsanläggningar</w:t>
      </w:r>
    </w:p>
    <w:p w:rsidRPr="00CC66B4" w:rsidR="00EF3974" w:rsidP="00EF3974" w:rsidRDefault="00EF3974" w14:paraId="48617112" w14:textId="6ADAE616">
      <w:pPr>
        <w:pStyle w:val="Normalutanindragellerluft"/>
      </w:pPr>
      <w:r w:rsidRPr="00CC66B4">
        <w:t>I dag råder det brist på idrottsanläggningar i många kommuner. Ett stort antal befintliga anläggningar är dessutom i behov av upprustning. Investerings- och renoveringskost</w:t>
      </w:r>
      <w:r w:rsidR="003C14B2">
        <w:softHyphen/>
      </w:r>
      <w:r w:rsidRPr="00CC66B4">
        <w:t xml:space="preserve">naderna är ofta mycket stora. Alla kommuner har inte råd att bygga nya och renovera </w:t>
      </w:r>
      <w:r w:rsidRPr="00CC66B4">
        <w:lastRenderedPageBreak/>
        <w:t xml:space="preserve">gamla idrottsanläggningar. Det drabbar idrottsrörelsen, i synnerhet barn- och ungdomsidrotten, och riskerar att förstärka ojämlikheten inom idrotten. </w:t>
      </w:r>
    </w:p>
    <w:p w:rsidRPr="00CC66B4" w:rsidR="00EF3974" w:rsidP="00EF3974" w:rsidRDefault="00EF3974" w14:paraId="48617113" w14:textId="50C773D4">
      <w:r w:rsidRPr="00CC66B4">
        <w:t>För att åstadkomma en jämlik och rättvis tillgång till idrottsanläggningar i hela landet, oberoende av vilken kommun man bor i, bör staten ta ett större ansvar för finansieringen. En statlig satsning på nyproduktion och upprustning av idrottsanlägg</w:t>
      </w:r>
      <w:r w:rsidR="003C14B2">
        <w:softHyphen/>
      </w:r>
      <w:r w:rsidRPr="00CC66B4">
        <w:t>ningar bidrar även till att dämpa konjunkturnedgången och skapa jobb i bygg- och anläggningssektorn</w:t>
      </w:r>
      <w:r w:rsidRPr="00CC66B4" w:rsidR="002A2EC9">
        <w:t>, vilket i sin tur bidrar till sysselsättning i andra branscher</w:t>
      </w:r>
      <w:r w:rsidRPr="00CC66B4">
        <w:t>. Vänsterpartiet föreslår därför att ett nytt investerings- och upprustningsstöd för idrottsanläggningar inrättas. Vi föreslår att anslaget uppgår till 500 miljoner kronor 202</w:t>
      </w:r>
      <w:r w:rsidRPr="00CC66B4" w:rsidR="002A2EC9">
        <w:t>1</w:t>
      </w:r>
      <w:r w:rsidRPr="00CC66B4">
        <w:t>.</w:t>
      </w:r>
    </w:p>
    <w:p w:rsidRPr="00CC66B4" w:rsidR="00884027" w:rsidP="00884027" w:rsidRDefault="00884027" w14:paraId="48617114" w14:textId="77777777">
      <w:pPr>
        <w:pStyle w:val="Rubrik1"/>
      </w:pPr>
      <w:bookmarkStart w:name="_Hlk52528927" w:id="2"/>
      <w:r w:rsidRPr="00CC66B4">
        <w:t>Nytt anslag: Klimatsmart stadsplanering</w:t>
      </w:r>
    </w:p>
    <w:p w:rsidRPr="00CC66B4" w:rsidR="00576478" w:rsidP="00576478" w:rsidRDefault="00576478" w14:paraId="48617115" w14:textId="6C38DF79">
      <w:pPr>
        <w:pStyle w:val="Normalutanindragellerluft"/>
      </w:pPr>
      <w:r w:rsidRPr="00CC66B4">
        <w:t>Vänsterpartiet vill se klimatsmarta stadsdelar där man rustar hus att vara mer klimat</w:t>
      </w:r>
      <w:r w:rsidR="003C14B2">
        <w:softHyphen/>
      </w:r>
      <w:r w:rsidRPr="00CC66B4">
        <w:t>smarta, väljer grön el, gör gatorna bilfria och startar odlingar till området och liknande. Det gör våra städer mer hållbara och skapar förutsättningar för var och en att till</w:t>
      </w:r>
      <w:r w:rsidR="003C14B2">
        <w:softHyphen/>
      </w:r>
      <w:r w:rsidRPr="00CC66B4">
        <w:t>sammans kunna bidra till omställningen. Vi vill se en satsning i form av en pott för försöksverksamhet där olika aktörer får söka stöd för sina projekt. Aktörerna kan vara kommuner och kommunala bostadsbolag, intresseföreningar och privata aktörer som är involverade i byggprojekt som syftar till att bygga hela stadsdelar. För detta ändamål föreslår vi ett nytt anslag och avsätter 100 miljoner kronor år 2021, 200 miljoner kronor 2022 och 300 miljoner kronor år 2023.</w:t>
      </w:r>
    </w:p>
    <w:bookmarkEnd w:id="2"/>
    <w:p w:rsidRPr="00CC66B4" w:rsidR="00FA134E" w:rsidP="00FA134E" w:rsidRDefault="007C583D" w14:paraId="48617116" w14:textId="77777777">
      <w:pPr>
        <w:pStyle w:val="Rubrik1"/>
      </w:pPr>
      <w:r w:rsidRPr="00CC66B4">
        <w:t>Anslag 2:1 Konsumentverket</w:t>
      </w:r>
    </w:p>
    <w:p w:rsidRPr="003C14B2" w:rsidR="007C583D" w:rsidP="003C14B2" w:rsidRDefault="007C583D" w14:paraId="48617117" w14:textId="0EB36B41">
      <w:pPr>
        <w:pStyle w:val="Normalutanindragellerluft"/>
      </w:pPr>
      <w:r w:rsidRPr="003C14B2">
        <w:t>För att garantera alla människors tillgång till god konsumentvägledning vill vi att fler kommuner ska ha tillgång till konsumentvägledning. Vänsterpartiet föreslår därför en ökning av anslaget i jämförelse med regeringens förslag med 75 miljoner till stöd till förstärkning av konsumentvägledar- och skuldrådgivarverksamheterna i kommunerna. Vid användning av stödet till anställning krävs 50 procents medfinansiering av kom</w:t>
      </w:r>
      <w:r w:rsidRPr="003C14B2" w:rsidR="003C14B2">
        <w:softHyphen/>
      </w:r>
      <w:r w:rsidRPr="003C14B2">
        <w:t>munerna.</w:t>
      </w:r>
    </w:p>
    <w:p w:rsidRPr="00CC66B4" w:rsidR="007C583D" w:rsidP="007C583D" w:rsidRDefault="007C583D" w14:paraId="48617118" w14:textId="77777777">
      <w:pPr>
        <w:pStyle w:val="Rubrik1"/>
      </w:pPr>
      <w:r w:rsidRPr="00CC66B4">
        <w:t>Anslag 2:2 Allmänna reklamationsnämnden</w:t>
      </w:r>
    </w:p>
    <w:p w:rsidRPr="003C14B2" w:rsidR="007C583D" w:rsidP="003C14B2" w:rsidRDefault="007C583D" w14:paraId="48617119" w14:textId="14264AEC">
      <w:pPr>
        <w:pStyle w:val="Normalutanindragellerluft"/>
      </w:pPr>
      <w:r w:rsidRPr="003C14B2">
        <w:t xml:space="preserve">Trycket på Allmänna reklamationsnämnden har varit stort redan innan </w:t>
      </w:r>
      <w:r w:rsidRPr="003C14B2" w:rsidR="00576478">
        <w:t>c</w:t>
      </w:r>
      <w:r w:rsidRPr="003C14B2">
        <w:t>oronakrisen</w:t>
      </w:r>
      <w:r w:rsidRPr="003C14B2" w:rsidR="00D961B7">
        <w:t>. N</w:t>
      </w:r>
      <w:r w:rsidRPr="003C14B2">
        <w:t>u i samband med krisen har det skett en väldigt stor ökning av antalet ärenden</w:t>
      </w:r>
      <w:r w:rsidRPr="003C14B2" w:rsidR="00D961B7">
        <w:t>,</w:t>
      </w:r>
      <w:r w:rsidRPr="003C14B2">
        <w:t xml:space="preserve"> vilket gjort att handläggningstiden ökat markant. Vänsterpartiet föreslår därför en ökning av ansla</w:t>
      </w:r>
      <w:r w:rsidRPr="003C14B2" w:rsidR="003C14B2">
        <w:softHyphen/>
      </w:r>
      <w:r w:rsidRPr="003C14B2">
        <w:t>get med 3</w:t>
      </w:r>
      <w:r w:rsidRPr="003C14B2" w:rsidR="00D961B7">
        <w:t> </w:t>
      </w:r>
      <w:r w:rsidRPr="003C14B2">
        <w:t>miljoner mer än regeringen.</w:t>
      </w:r>
    </w:p>
    <w:p w:rsidRPr="00CC66B4" w:rsidR="007C583D" w:rsidP="007C583D" w:rsidRDefault="007C583D" w14:paraId="4861711A" w14:textId="77777777">
      <w:pPr>
        <w:pStyle w:val="Rubrik1"/>
      </w:pPr>
      <w:r w:rsidRPr="00CC66B4">
        <w:t>Anslag 2:4 Åtgärder på konsumentområdet</w:t>
      </w:r>
    </w:p>
    <w:p w:rsidRPr="00CC66B4" w:rsidR="00BB6339" w:rsidP="008E0FE2" w:rsidRDefault="007C583D" w14:paraId="4861711B" w14:textId="72686522">
      <w:pPr>
        <w:pStyle w:val="Normalutanindragellerluft"/>
      </w:pPr>
      <w:r w:rsidRPr="00CC66B4">
        <w:t xml:space="preserve">Det är viktigare än någonsin att stödja organisationer som ger stöd och information om konsumtion. Organisationer som arbetar med konsumentfrågor har en stor del av sin </w:t>
      </w:r>
      <w:r w:rsidRPr="00CC66B4">
        <w:lastRenderedPageBreak/>
        <w:t>finansiering via det statliga stödet. Vänsterpartiet föreslår därför en ökning av anslaget med 4</w:t>
      </w:r>
      <w:r w:rsidR="00D961B7">
        <w:t> </w:t>
      </w:r>
      <w:r w:rsidRPr="00CC66B4">
        <w:t>miljoner</w:t>
      </w:r>
      <w:r w:rsidRPr="00CC66B4" w:rsidR="00576478">
        <w:t xml:space="preserve"> kronor 2021</w:t>
      </w:r>
      <w:r w:rsidRPr="00CC66B4">
        <w:t>.</w:t>
      </w:r>
    </w:p>
    <w:sdt>
      <w:sdtPr>
        <w:alias w:val="CC_Underskrifter"/>
        <w:tag w:val="CC_Underskrifter"/>
        <w:id w:val="583496634"/>
        <w:lock w:val="sdtContentLocked"/>
        <w:placeholder>
          <w:docPart w:val="F569EC9DF7BB4B798E7E815117E96BB1"/>
        </w:placeholder>
      </w:sdtPr>
      <w:sdtEndPr/>
      <w:sdtContent>
        <w:p w:rsidR="00CC66B4" w:rsidP="00CC66B4" w:rsidRDefault="00CC66B4" w14:paraId="4861711D" w14:textId="77777777"/>
        <w:p w:rsidRPr="008E0FE2" w:rsidR="004801AC" w:rsidP="00CC66B4" w:rsidRDefault="002E3C36" w14:paraId="486171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pPr>
            <w:r>
              <w:t> </w:t>
            </w:r>
          </w:p>
        </w:tc>
      </w:tr>
    </w:tbl>
    <w:p w:rsidR="00A77DD5" w:rsidRDefault="00A77DD5" w14:paraId="4861712E" w14:textId="77777777"/>
    <w:sectPr w:rsidR="00A77D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17130" w14:textId="77777777" w:rsidR="00596E13" w:rsidRDefault="00596E13" w:rsidP="000C1CAD">
      <w:pPr>
        <w:spacing w:line="240" w:lineRule="auto"/>
      </w:pPr>
      <w:r>
        <w:separator/>
      </w:r>
    </w:p>
  </w:endnote>
  <w:endnote w:type="continuationSeparator" w:id="0">
    <w:p w14:paraId="48617131" w14:textId="77777777" w:rsidR="00596E13" w:rsidRDefault="00596E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71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71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713F" w14:textId="77777777" w:rsidR="00262EA3" w:rsidRPr="00CC66B4" w:rsidRDefault="00262EA3" w:rsidP="00CC66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1712E" w14:textId="77777777" w:rsidR="00596E13" w:rsidRDefault="00596E13" w:rsidP="000C1CAD">
      <w:pPr>
        <w:spacing w:line="240" w:lineRule="auto"/>
      </w:pPr>
      <w:r>
        <w:separator/>
      </w:r>
    </w:p>
  </w:footnote>
  <w:footnote w:type="continuationSeparator" w:id="0">
    <w:p w14:paraId="4861712F" w14:textId="77777777" w:rsidR="00596E13" w:rsidRDefault="00596E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6171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617141" wp14:anchorId="486171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3C36" w14:paraId="48617144" w14:textId="77777777">
                          <w:pPr>
                            <w:jc w:val="right"/>
                          </w:pPr>
                          <w:sdt>
                            <w:sdtPr>
                              <w:alias w:val="CC_Noformat_Partikod"/>
                              <w:tag w:val="CC_Noformat_Partikod"/>
                              <w:id w:val="-53464382"/>
                              <w:placeholder>
                                <w:docPart w:val="EFC3A9F7B23E4BEFA7F5E342D8DA438C"/>
                              </w:placeholder>
                              <w:text/>
                            </w:sdtPr>
                            <w:sdtEndPr/>
                            <w:sdtContent>
                              <w:r w:rsidR="00596E13">
                                <w:t>V</w:t>
                              </w:r>
                            </w:sdtContent>
                          </w:sdt>
                          <w:sdt>
                            <w:sdtPr>
                              <w:alias w:val="CC_Noformat_Partinummer"/>
                              <w:tag w:val="CC_Noformat_Partinummer"/>
                              <w:id w:val="-1709555926"/>
                              <w:placeholder>
                                <w:docPart w:val="67C13514389A4CBB972A97A2AC766D2F"/>
                              </w:placeholder>
                              <w:text/>
                            </w:sdtPr>
                            <w:sdtEndPr/>
                            <w:sdtContent>
                              <w:r w:rsidR="00596E13">
                                <w:t>670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6171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3C36" w14:paraId="48617144" w14:textId="77777777">
                    <w:pPr>
                      <w:jc w:val="right"/>
                    </w:pPr>
                    <w:sdt>
                      <w:sdtPr>
                        <w:alias w:val="CC_Noformat_Partikod"/>
                        <w:tag w:val="CC_Noformat_Partikod"/>
                        <w:id w:val="-53464382"/>
                        <w:placeholder>
                          <w:docPart w:val="EFC3A9F7B23E4BEFA7F5E342D8DA438C"/>
                        </w:placeholder>
                        <w:text/>
                      </w:sdtPr>
                      <w:sdtEndPr/>
                      <w:sdtContent>
                        <w:r w:rsidR="00596E13">
                          <w:t>V</w:t>
                        </w:r>
                      </w:sdtContent>
                    </w:sdt>
                    <w:sdt>
                      <w:sdtPr>
                        <w:alias w:val="CC_Noformat_Partinummer"/>
                        <w:tag w:val="CC_Noformat_Partinummer"/>
                        <w:id w:val="-1709555926"/>
                        <w:placeholder>
                          <w:docPart w:val="67C13514389A4CBB972A97A2AC766D2F"/>
                        </w:placeholder>
                        <w:text/>
                      </w:sdtPr>
                      <w:sdtEndPr/>
                      <w:sdtContent>
                        <w:r w:rsidR="00596E13">
                          <w:t>670</w:t>
                        </w:r>
                      </w:sdtContent>
                    </w:sdt>
                  </w:p>
                </w:txbxContent>
              </v:textbox>
              <w10:wrap anchorx="page"/>
            </v:shape>
          </w:pict>
        </mc:Fallback>
      </mc:AlternateContent>
    </w:r>
  </w:p>
  <w:p w:rsidRPr="00293C4F" w:rsidR="00262EA3" w:rsidP="00776B74" w:rsidRDefault="00262EA3" w14:paraId="486171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617134" w14:textId="77777777">
    <w:pPr>
      <w:jc w:val="right"/>
    </w:pPr>
  </w:p>
  <w:p w:rsidR="00262EA3" w:rsidP="00776B74" w:rsidRDefault="00262EA3" w14:paraId="486171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E3C36" w14:paraId="486171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617143" wp14:anchorId="486171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3C36" w14:paraId="48617139"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596E13">
          <w:t>V</w:t>
        </w:r>
      </w:sdtContent>
    </w:sdt>
    <w:sdt>
      <w:sdtPr>
        <w:alias w:val="CC_Noformat_Partinummer"/>
        <w:tag w:val="CC_Noformat_Partinummer"/>
        <w:id w:val="-2014525982"/>
        <w:text/>
      </w:sdtPr>
      <w:sdtEndPr/>
      <w:sdtContent>
        <w:r w:rsidR="00596E13">
          <w:t>670</w:t>
        </w:r>
      </w:sdtContent>
    </w:sdt>
  </w:p>
  <w:p w:rsidRPr="008227B3" w:rsidR="00262EA3" w:rsidP="008227B3" w:rsidRDefault="002E3C36" w14:paraId="486171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3C36" w14:paraId="486171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:3192</w:t>
        </w:r>
      </w:sdtContent>
    </w:sdt>
  </w:p>
  <w:p w:rsidR="00262EA3" w:rsidP="00E03A3D" w:rsidRDefault="002E3C36" w14:paraId="4861713C"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596E13" w14:paraId="4861713D" w14:textId="77777777">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86171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96E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4D5"/>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CC5"/>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31B"/>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66"/>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D6D"/>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FE7"/>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3F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EC9"/>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C36"/>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4B2"/>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13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E2C"/>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998"/>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478"/>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29C"/>
    <w:rsid w:val="005947B3"/>
    <w:rsid w:val="00594D4C"/>
    <w:rsid w:val="0059502C"/>
    <w:rsid w:val="0059581A"/>
    <w:rsid w:val="00596E1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16B"/>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AEA"/>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DC8"/>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3FB"/>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83D"/>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33A"/>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70C"/>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027"/>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007"/>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E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AF7"/>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72D"/>
    <w:rsid w:val="00995820"/>
    <w:rsid w:val="00995DD1"/>
    <w:rsid w:val="00996C92"/>
    <w:rsid w:val="00997CB0"/>
    <w:rsid w:val="00997D26"/>
    <w:rsid w:val="009A0485"/>
    <w:rsid w:val="009A0876"/>
    <w:rsid w:val="009A095B"/>
    <w:rsid w:val="009A09DC"/>
    <w:rsid w:val="009A1FF2"/>
    <w:rsid w:val="009A4199"/>
    <w:rsid w:val="009A4237"/>
    <w:rsid w:val="009A44A0"/>
    <w:rsid w:val="009A4566"/>
    <w:rsid w:val="009A4B25"/>
    <w:rsid w:val="009A60C8"/>
    <w:rsid w:val="009A6BFE"/>
    <w:rsid w:val="009A709D"/>
    <w:rsid w:val="009A72AC"/>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9B1"/>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DD5"/>
    <w:rsid w:val="00A801E7"/>
    <w:rsid w:val="00A80AB8"/>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B2F"/>
    <w:rsid w:val="00AB7EC3"/>
    <w:rsid w:val="00AC00BB"/>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39"/>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38"/>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DE3"/>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6B4"/>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365"/>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0CE"/>
    <w:rsid w:val="00D961B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7E4"/>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A8E"/>
    <w:rsid w:val="00DE524A"/>
    <w:rsid w:val="00DE5859"/>
    <w:rsid w:val="00DE5C0B"/>
    <w:rsid w:val="00DE610C"/>
    <w:rsid w:val="00DE6DDA"/>
    <w:rsid w:val="00DE7C77"/>
    <w:rsid w:val="00DF04C0"/>
    <w:rsid w:val="00DF079D"/>
    <w:rsid w:val="00DF0B8A"/>
    <w:rsid w:val="00DF0CBB"/>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974"/>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497"/>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D44"/>
    <w:rsid w:val="00F42E8D"/>
    <w:rsid w:val="00F43544"/>
    <w:rsid w:val="00F442D3"/>
    <w:rsid w:val="00F449F0"/>
    <w:rsid w:val="00F45191"/>
    <w:rsid w:val="00F460FB"/>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34E"/>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9EE"/>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8617092"/>
  <w15:chartTrackingRefBased/>
  <w15:docId w15:val="{006FA1D3-72FB-4DD9-A6EE-0634A251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251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02">
          <w:marLeft w:val="0"/>
          <w:marRight w:val="0"/>
          <w:marTop w:val="0"/>
          <w:marBottom w:val="0"/>
          <w:divBdr>
            <w:top w:val="none" w:sz="0" w:space="0" w:color="auto"/>
            <w:left w:val="none" w:sz="0" w:space="0" w:color="auto"/>
            <w:bottom w:val="none" w:sz="0" w:space="0" w:color="auto"/>
            <w:right w:val="none" w:sz="0" w:space="0" w:color="auto"/>
          </w:divBdr>
        </w:div>
        <w:div w:id="1018386065">
          <w:marLeft w:val="0"/>
          <w:marRight w:val="0"/>
          <w:marTop w:val="0"/>
          <w:marBottom w:val="0"/>
          <w:divBdr>
            <w:top w:val="none" w:sz="0" w:space="0" w:color="auto"/>
            <w:left w:val="none" w:sz="0" w:space="0" w:color="auto"/>
            <w:bottom w:val="none" w:sz="0" w:space="0" w:color="auto"/>
            <w:right w:val="none" w:sz="0" w:space="0" w:color="auto"/>
          </w:divBdr>
        </w:div>
        <w:div w:id="377514801">
          <w:marLeft w:val="0"/>
          <w:marRight w:val="0"/>
          <w:marTop w:val="0"/>
          <w:marBottom w:val="0"/>
          <w:divBdr>
            <w:top w:val="none" w:sz="0" w:space="0" w:color="auto"/>
            <w:left w:val="none" w:sz="0" w:space="0" w:color="auto"/>
            <w:bottom w:val="none" w:sz="0" w:space="0" w:color="auto"/>
            <w:right w:val="none" w:sz="0" w:space="0" w:color="auto"/>
          </w:divBdr>
        </w:div>
      </w:divsChild>
    </w:div>
    <w:div w:id="676493676">
      <w:bodyDiv w:val="1"/>
      <w:marLeft w:val="0"/>
      <w:marRight w:val="0"/>
      <w:marTop w:val="0"/>
      <w:marBottom w:val="0"/>
      <w:divBdr>
        <w:top w:val="none" w:sz="0" w:space="0" w:color="auto"/>
        <w:left w:val="none" w:sz="0" w:space="0" w:color="auto"/>
        <w:bottom w:val="none" w:sz="0" w:space="0" w:color="auto"/>
        <w:right w:val="none" w:sz="0" w:space="0" w:color="auto"/>
      </w:divBdr>
      <w:divsChild>
        <w:div w:id="673843852">
          <w:marLeft w:val="0"/>
          <w:marRight w:val="0"/>
          <w:marTop w:val="0"/>
          <w:marBottom w:val="0"/>
          <w:divBdr>
            <w:top w:val="none" w:sz="0" w:space="0" w:color="auto"/>
            <w:left w:val="none" w:sz="0" w:space="0" w:color="auto"/>
            <w:bottom w:val="none" w:sz="0" w:space="0" w:color="auto"/>
            <w:right w:val="none" w:sz="0" w:space="0" w:color="auto"/>
          </w:divBdr>
        </w:div>
        <w:div w:id="802818406">
          <w:marLeft w:val="0"/>
          <w:marRight w:val="0"/>
          <w:marTop w:val="0"/>
          <w:marBottom w:val="0"/>
          <w:divBdr>
            <w:top w:val="none" w:sz="0" w:space="0" w:color="auto"/>
            <w:left w:val="none" w:sz="0" w:space="0" w:color="auto"/>
            <w:bottom w:val="none" w:sz="0" w:space="0" w:color="auto"/>
            <w:right w:val="none" w:sz="0" w:space="0" w:color="auto"/>
          </w:divBdr>
        </w:div>
        <w:div w:id="239025619">
          <w:marLeft w:val="0"/>
          <w:marRight w:val="0"/>
          <w:marTop w:val="0"/>
          <w:marBottom w:val="0"/>
          <w:divBdr>
            <w:top w:val="none" w:sz="0" w:space="0" w:color="auto"/>
            <w:left w:val="none" w:sz="0" w:space="0" w:color="auto"/>
            <w:bottom w:val="none" w:sz="0" w:space="0" w:color="auto"/>
            <w:right w:val="none" w:sz="0" w:space="0" w:color="auto"/>
          </w:divBdr>
        </w:div>
      </w:divsChild>
    </w:div>
    <w:div w:id="1534267096">
      <w:bodyDiv w:val="1"/>
      <w:marLeft w:val="0"/>
      <w:marRight w:val="0"/>
      <w:marTop w:val="0"/>
      <w:marBottom w:val="0"/>
      <w:divBdr>
        <w:top w:val="none" w:sz="0" w:space="0" w:color="auto"/>
        <w:left w:val="none" w:sz="0" w:space="0" w:color="auto"/>
        <w:bottom w:val="none" w:sz="0" w:space="0" w:color="auto"/>
        <w:right w:val="none" w:sz="0" w:space="0" w:color="auto"/>
      </w:divBdr>
      <w:divsChild>
        <w:div w:id="752748201">
          <w:marLeft w:val="0"/>
          <w:marRight w:val="0"/>
          <w:marTop w:val="0"/>
          <w:marBottom w:val="0"/>
          <w:divBdr>
            <w:top w:val="none" w:sz="0" w:space="0" w:color="auto"/>
            <w:left w:val="none" w:sz="0" w:space="0" w:color="auto"/>
            <w:bottom w:val="none" w:sz="0" w:space="0" w:color="auto"/>
            <w:right w:val="none" w:sz="0" w:space="0" w:color="auto"/>
          </w:divBdr>
        </w:div>
        <w:div w:id="208224295">
          <w:marLeft w:val="0"/>
          <w:marRight w:val="0"/>
          <w:marTop w:val="0"/>
          <w:marBottom w:val="0"/>
          <w:divBdr>
            <w:top w:val="none" w:sz="0" w:space="0" w:color="auto"/>
            <w:left w:val="none" w:sz="0" w:space="0" w:color="auto"/>
            <w:bottom w:val="none" w:sz="0" w:space="0" w:color="auto"/>
            <w:right w:val="none" w:sz="0" w:space="0" w:color="auto"/>
          </w:divBdr>
        </w:div>
        <w:div w:id="1094593786">
          <w:marLeft w:val="0"/>
          <w:marRight w:val="0"/>
          <w:marTop w:val="0"/>
          <w:marBottom w:val="0"/>
          <w:divBdr>
            <w:top w:val="none" w:sz="0" w:space="0" w:color="auto"/>
            <w:left w:val="none" w:sz="0" w:space="0" w:color="auto"/>
            <w:bottom w:val="none" w:sz="0" w:space="0" w:color="auto"/>
            <w:right w:val="none" w:sz="0" w:space="0" w:color="auto"/>
          </w:divBdr>
        </w:div>
      </w:divsChild>
    </w:div>
    <w:div w:id="1554386478">
      <w:bodyDiv w:val="1"/>
      <w:marLeft w:val="0"/>
      <w:marRight w:val="0"/>
      <w:marTop w:val="0"/>
      <w:marBottom w:val="0"/>
      <w:divBdr>
        <w:top w:val="none" w:sz="0" w:space="0" w:color="auto"/>
        <w:left w:val="none" w:sz="0" w:space="0" w:color="auto"/>
        <w:bottom w:val="none" w:sz="0" w:space="0" w:color="auto"/>
        <w:right w:val="none" w:sz="0" w:space="0" w:color="auto"/>
      </w:divBdr>
      <w:divsChild>
        <w:div w:id="1396900133">
          <w:marLeft w:val="0"/>
          <w:marRight w:val="0"/>
          <w:marTop w:val="0"/>
          <w:marBottom w:val="0"/>
          <w:divBdr>
            <w:top w:val="none" w:sz="0" w:space="0" w:color="auto"/>
            <w:left w:val="none" w:sz="0" w:space="0" w:color="auto"/>
            <w:bottom w:val="none" w:sz="0" w:space="0" w:color="auto"/>
            <w:right w:val="none" w:sz="0" w:space="0" w:color="auto"/>
          </w:divBdr>
        </w:div>
        <w:div w:id="1844473593">
          <w:marLeft w:val="0"/>
          <w:marRight w:val="0"/>
          <w:marTop w:val="0"/>
          <w:marBottom w:val="0"/>
          <w:divBdr>
            <w:top w:val="none" w:sz="0" w:space="0" w:color="auto"/>
            <w:left w:val="none" w:sz="0" w:space="0" w:color="auto"/>
            <w:bottom w:val="none" w:sz="0" w:space="0" w:color="auto"/>
            <w:right w:val="none" w:sz="0" w:space="0" w:color="auto"/>
          </w:divBdr>
        </w:div>
        <w:div w:id="1624654754">
          <w:marLeft w:val="0"/>
          <w:marRight w:val="0"/>
          <w:marTop w:val="0"/>
          <w:marBottom w:val="0"/>
          <w:divBdr>
            <w:top w:val="none" w:sz="0" w:space="0" w:color="auto"/>
            <w:left w:val="none" w:sz="0" w:space="0" w:color="auto"/>
            <w:bottom w:val="none" w:sz="0" w:space="0" w:color="auto"/>
            <w:right w:val="none" w:sz="0" w:space="0" w:color="auto"/>
          </w:divBdr>
        </w:div>
      </w:divsChild>
    </w:div>
    <w:div w:id="1881355604">
      <w:bodyDiv w:val="1"/>
      <w:marLeft w:val="0"/>
      <w:marRight w:val="0"/>
      <w:marTop w:val="0"/>
      <w:marBottom w:val="0"/>
      <w:divBdr>
        <w:top w:val="none" w:sz="0" w:space="0" w:color="auto"/>
        <w:left w:val="none" w:sz="0" w:space="0" w:color="auto"/>
        <w:bottom w:val="none" w:sz="0" w:space="0" w:color="auto"/>
        <w:right w:val="none" w:sz="0" w:space="0" w:color="auto"/>
      </w:divBdr>
      <w:divsChild>
        <w:div w:id="1303850838">
          <w:marLeft w:val="0"/>
          <w:marRight w:val="0"/>
          <w:marTop w:val="0"/>
          <w:marBottom w:val="0"/>
          <w:divBdr>
            <w:top w:val="none" w:sz="0" w:space="0" w:color="auto"/>
            <w:left w:val="none" w:sz="0" w:space="0" w:color="auto"/>
            <w:bottom w:val="none" w:sz="0" w:space="0" w:color="auto"/>
            <w:right w:val="none" w:sz="0" w:space="0" w:color="auto"/>
          </w:divBdr>
        </w:div>
        <w:div w:id="2038966361">
          <w:marLeft w:val="0"/>
          <w:marRight w:val="0"/>
          <w:marTop w:val="0"/>
          <w:marBottom w:val="0"/>
          <w:divBdr>
            <w:top w:val="none" w:sz="0" w:space="0" w:color="auto"/>
            <w:left w:val="none" w:sz="0" w:space="0" w:color="auto"/>
            <w:bottom w:val="none" w:sz="0" w:space="0" w:color="auto"/>
            <w:right w:val="none" w:sz="0" w:space="0" w:color="auto"/>
          </w:divBdr>
        </w:div>
        <w:div w:id="2115468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7D61C071AA4F2BA77B63C7F17BE1A6"/>
        <w:category>
          <w:name w:val="Allmänt"/>
          <w:gallery w:val="placeholder"/>
        </w:category>
        <w:types>
          <w:type w:val="bbPlcHdr"/>
        </w:types>
        <w:behaviors>
          <w:behavior w:val="content"/>
        </w:behaviors>
        <w:guid w:val="{09F39289-46B2-4845-97EE-A1EA090A2BC0}"/>
      </w:docPartPr>
      <w:docPartBody>
        <w:p w:rsidR="009004BC" w:rsidRDefault="009004BC">
          <w:pPr>
            <w:pStyle w:val="777D61C071AA4F2BA77B63C7F17BE1A6"/>
          </w:pPr>
          <w:r w:rsidRPr="005A0A93">
            <w:rPr>
              <w:rStyle w:val="Platshllartext"/>
            </w:rPr>
            <w:t>Förslag till riksdagsbeslut</w:t>
          </w:r>
        </w:p>
      </w:docPartBody>
    </w:docPart>
    <w:docPart>
      <w:docPartPr>
        <w:name w:val="F6CDE3BF81A348FAA7C11980F94E931B"/>
        <w:category>
          <w:name w:val="Allmänt"/>
          <w:gallery w:val="placeholder"/>
        </w:category>
        <w:types>
          <w:type w:val="bbPlcHdr"/>
        </w:types>
        <w:behaviors>
          <w:behavior w:val="content"/>
        </w:behaviors>
        <w:guid w:val="{2648F1B6-0036-4EFA-A7A0-45C22F76ABED}"/>
      </w:docPartPr>
      <w:docPartBody>
        <w:p w:rsidR="009004BC" w:rsidRDefault="009004BC">
          <w:pPr>
            <w:pStyle w:val="F6CDE3BF81A348FAA7C11980F94E931B"/>
          </w:pPr>
          <w:r w:rsidRPr="005A0A93">
            <w:rPr>
              <w:rStyle w:val="Platshllartext"/>
            </w:rPr>
            <w:t>Motivering</w:t>
          </w:r>
        </w:p>
      </w:docPartBody>
    </w:docPart>
    <w:docPart>
      <w:docPartPr>
        <w:name w:val="EFC3A9F7B23E4BEFA7F5E342D8DA438C"/>
        <w:category>
          <w:name w:val="Allmänt"/>
          <w:gallery w:val="placeholder"/>
        </w:category>
        <w:types>
          <w:type w:val="bbPlcHdr"/>
        </w:types>
        <w:behaviors>
          <w:behavior w:val="content"/>
        </w:behaviors>
        <w:guid w:val="{69D583FA-472A-498B-BA36-12AEC4761E2E}"/>
      </w:docPartPr>
      <w:docPartBody>
        <w:p w:rsidR="009004BC" w:rsidRDefault="009004BC">
          <w:pPr>
            <w:pStyle w:val="EFC3A9F7B23E4BEFA7F5E342D8DA438C"/>
          </w:pPr>
          <w:r>
            <w:rPr>
              <w:rStyle w:val="Platshllartext"/>
            </w:rPr>
            <w:t xml:space="preserve"> </w:t>
          </w:r>
        </w:p>
      </w:docPartBody>
    </w:docPart>
    <w:docPart>
      <w:docPartPr>
        <w:name w:val="67C13514389A4CBB972A97A2AC766D2F"/>
        <w:category>
          <w:name w:val="Allmänt"/>
          <w:gallery w:val="placeholder"/>
        </w:category>
        <w:types>
          <w:type w:val="bbPlcHdr"/>
        </w:types>
        <w:behaviors>
          <w:behavior w:val="content"/>
        </w:behaviors>
        <w:guid w:val="{52A2F76D-EDA0-4FD2-816F-472280680F43}"/>
      </w:docPartPr>
      <w:docPartBody>
        <w:p w:rsidR="009004BC" w:rsidRDefault="009004BC">
          <w:pPr>
            <w:pStyle w:val="67C13514389A4CBB972A97A2AC766D2F"/>
          </w:pPr>
          <w:r>
            <w:t xml:space="preserve"> </w:t>
          </w:r>
        </w:p>
      </w:docPartBody>
    </w:docPart>
    <w:docPart>
      <w:docPartPr>
        <w:name w:val="F569EC9DF7BB4B798E7E815117E96BB1"/>
        <w:category>
          <w:name w:val="Allmänt"/>
          <w:gallery w:val="placeholder"/>
        </w:category>
        <w:types>
          <w:type w:val="bbPlcHdr"/>
        </w:types>
        <w:behaviors>
          <w:behavior w:val="content"/>
        </w:behaviors>
        <w:guid w:val="{FDC34555-F7FA-4660-8E1B-8412495B67E6}"/>
      </w:docPartPr>
      <w:docPartBody>
        <w:p w:rsidR="00A85D21" w:rsidRDefault="00A85D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BC"/>
    <w:rsid w:val="009004BC"/>
    <w:rsid w:val="00A85D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7D61C071AA4F2BA77B63C7F17BE1A6">
    <w:name w:val="777D61C071AA4F2BA77B63C7F17BE1A6"/>
  </w:style>
  <w:style w:type="paragraph" w:customStyle="1" w:styleId="49C85687B56341618EA61A5DCFE4F33C">
    <w:name w:val="49C85687B56341618EA61A5DCFE4F3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BF9A4574354E2D811687BCFC1E1412">
    <w:name w:val="B2BF9A4574354E2D811687BCFC1E1412"/>
  </w:style>
  <w:style w:type="paragraph" w:customStyle="1" w:styleId="F6CDE3BF81A348FAA7C11980F94E931B">
    <w:name w:val="F6CDE3BF81A348FAA7C11980F94E931B"/>
  </w:style>
  <w:style w:type="paragraph" w:customStyle="1" w:styleId="1732A29605C64E52A9EC3DA843B2E9C7">
    <w:name w:val="1732A29605C64E52A9EC3DA843B2E9C7"/>
  </w:style>
  <w:style w:type="paragraph" w:customStyle="1" w:styleId="C31F80ACF8DC4475A232B43688E580E2">
    <w:name w:val="C31F80ACF8DC4475A232B43688E580E2"/>
  </w:style>
  <w:style w:type="paragraph" w:customStyle="1" w:styleId="EFC3A9F7B23E4BEFA7F5E342D8DA438C">
    <w:name w:val="EFC3A9F7B23E4BEFA7F5E342D8DA438C"/>
  </w:style>
  <w:style w:type="paragraph" w:customStyle="1" w:styleId="67C13514389A4CBB972A97A2AC766D2F">
    <w:name w:val="67C13514389A4CBB972A97A2AC766D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685F1-1FB6-4A42-9EDB-15D48FB0DF8B}"/>
</file>

<file path=customXml/itemProps2.xml><?xml version="1.0" encoding="utf-8"?>
<ds:datastoreItem xmlns:ds="http://schemas.openxmlformats.org/officeDocument/2006/customXml" ds:itemID="{4DB36088-25B1-469C-AE7E-CDAFC0F95ABA}"/>
</file>

<file path=customXml/itemProps3.xml><?xml version="1.0" encoding="utf-8"?>
<ds:datastoreItem xmlns:ds="http://schemas.openxmlformats.org/officeDocument/2006/customXml" ds:itemID="{D3303BF6-21F5-4243-BC56-47836B07CAA4}"/>
</file>

<file path=docProps/app.xml><?xml version="1.0" encoding="utf-8"?>
<Properties xmlns="http://schemas.openxmlformats.org/officeDocument/2006/extended-properties" xmlns:vt="http://schemas.openxmlformats.org/officeDocument/2006/docPropsVTypes">
  <Template>Normal</Template>
  <TotalTime>54</TotalTime>
  <Pages>6</Pages>
  <Words>1750</Words>
  <Characters>10711</Characters>
  <Application>Microsoft Office Word</Application>
  <DocSecurity>0</DocSecurity>
  <Lines>255</Lines>
  <Paragraphs>143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V670 Utgiftsområde 18 Samhällsplanering  bostadsförsörjning och byggande samt konsumentpolitik</vt:lpstr>
      <vt:lpstr>
      </vt:lpstr>
    </vt:vector>
  </TitlesOfParts>
  <Company>Sveriges riksdag</Company>
  <LinksUpToDate>false</LinksUpToDate>
  <CharactersWithSpaces>12318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