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55F4" w:rsidRPr="007E4F92" w:rsidTr="00C355F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55F4" w:rsidRPr="007E4F92" w:rsidRDefault="009F1BBC" w:rsidP="00C355F4">
            <w:pPr>
              <w:pStyle w:val="RSKRbeteckning"/>
              <w:spacing w:before="240"/>
            </w:pPr>
            <w:r w:rsidRPr="007E4F92">
              <w:t>Riksdagsskrivelse</w:t>
            </w:r>
          </w:p>
          <w:p w:rsidR="00C355F4" w:rsidRPr="007E4F92" w:rsidRDefault="009F1BBC" w:rsidP="00C355F4">
            <w:pPr>
              <w:pStyle w:val="RSKRbeteckning"/>
            </w:pPr>
            <w:r w:rsidRPr="007E4F92">
              <w:t>2008/09</w:t>
            </w:r>
            <w:r w:rsidR="00C355F4" w:rsidRPr="007E4F92">
              <w:t>:</w:t>
            </w:r>
            <w:r w:rsidRPr="007E4F92">
              <w:t>241</w:t>
            </w:r>
          </w:p>
        </w:tc>
        <w:tc>
          <w:tcPr>
            <w:tcW w:w="1134" w:type="dxa"/>
          </w:tcPr>
          <w:p w:rsidR="00C355F4" w:rsidRPr="007E4F92" w:rsidRDefault="007E4F92" w:rsidP="00C355F4">
            <w:pPr>
              <w:jc w:val="right"/>
            </w:pPr>
            <w:r w:rsidRPr="007E4F9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5F4" w:rsidRPr="007E4F92" w:rsidTr="00C355F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55F4" w:rsidRPr="007E4F92" w:rsidRDefault="00C355F4">
            <w:pPr>
              <w:rPr>
                <w:sz w:val="10"/>
              </w:rPr>
            </w:pPr>
          </w:p>
        </w:tc>
      </w:tr>
    </w:tbl>
    <w:p w:rsidR="00C355F4" w:rsidRPr="007E4F92" w:rsidRDefault="00C355F4"/>
    <w:p w:rsidR="00C355F4" w:rsidRPr="007E4F92" w:rsidRDefault="009F1BBC" w:rsidP="00C355F4">
      <w:pPr>
        <w:pStyle w:val="Mottagare1"/>
      </w:pPr>
      <w:r w:rsidRPr="007E4F92">
        <w:t>Riksrevisionens styrelse</w:t>
      </w:r>
    </w:p>
    <w:p w:rsidR="00C355F4" w:rsidRPr="007E4F92" w:rsidRDefault="009F1BBC" w:rsidP="00C355F4">
      <w:pPr>
        <w:pStyle w:val="Mottagare2"/>
      </w:pPr>
      <w:r w:rsidRPr="007E4F92">
        <w:t xml:space="preserve"> </w:t>
      </w:r>
    </w:p>
    <w:p w:rsidR="00C355F4" w:rsidRPr="007E4F92" w:rsidRDefault="00C355F4" w:rsidP="00C355F4">
      <w:r w:rsidRPr="007E4F92">
        <w:t xml:space="preserve">Med överlämnande av </w:t>
      </w:r>
      <w:r w:rsidR="009F1BBC" w:rsidRPr="007E4F92">
        <w:t>socialförsäkringsutskottet</w:t>
      </w:r>
      <w:r w:rsidRPr="007E4F92">
        <w:t xml:space="preserve">s betänkande </w:t>
      </w:r>
      <w:r w:rsidR="009F1BBC" w:rsidRPr="007E4F92">
        <w:t>2008/09</w:t>
      </w:r>
      <w:r w:rsidRPr="007E4F92">
        <w:t>:</w:t>
      </w:r>
      <w:r w:rsidR="009F1BBC" w:rsidRPr="007E4F92">
        <w:t>SfU11</w:t>
      </w:r>
      <w:r w:rsidRPr="007E4F92">
        <w:t xml:space="preserve"> </w:t>
      </w:r>
      <w:r w:rsidR="009F1BBC" w:rsidRPr="007E4F92">
        <w:t>Trygghetssystemen utomlands</w:t>
      </w:r>
      <w:r w:rsidRPr="007E4F92">
        <w:t xml:space="preserve"> får jag anmäla att riksdagen denna dag bifallit utskottets förslag till riksdagsbeslut.</w:t>
      </w:r>
    </w:p>
    <w:p w:rsidR="00C355F4" w:rsidRPr="007E4F92" w:rsidRDefault="00C355F4" w:rsidP="00C355F4">
      <w:pPr>
        <w:pStyle w:val="Stockholm"/>
      </w:pPr>
      <w:r w:rsidRPr="007E4F92">
        <w:t xml:space="preserve">Stockholm </w:t>
      </w:r>
      <w:r w:rsidR="009F1BBC" w:rsidRPr="007E4F92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55F4" w:rsidRPr="007E4F92" w:rsidTr="00C355F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55F4" w:rsidRPr="007E4F92" w:rsidRDefault="009F1BBC" w:rsidP="00C355F4">
            <w:pPr>
              <w:pStyle w:val="AvsTalman"/>
            </w:pPr>
            <w:r w:rsidRPr="007E4F92">
              <w:t>Liselott Hagberg</w:t>
            </w:r>
          </w:p>
        </w:tc>
        <w:tc>
          <w:tcPr>
            <w:tcW w:w="3628" w:type="dxa"/>
          </w:tcPr>
          <w:p w:rsidR="00C355F4" w:rsidRPr="007E4F92" w:rsidRDefault="009F1BBC" w:rsidP="00C355F4">
            <w:pPr>
              <w:pStyle w:val="AvsTjnsteman"/>
            </w:pPr>
            <w:r w:rsidRPr="007E4F92">
              <w:t>Ulf Christoffersson</w:t>
            </w:r>
          </w:p>
        </w:tc>
      </w:tr>
    </w:tbl>
    <w:p w:rsidR="00D85057" w:rsidRPr="007E4F92" w:rsidRDefault="00D85057" w:rsidP="00C355F4"/>
    <w:sectPr w:rsidR="00D85057" w:rsidRPr="007E4F9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F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4F92"/>
    <w:rsid w:val="00803590"/>
    <w:rsid w:val="00852286"/>
    <w:rsid w:val="00860608"/>
    <w:rsid w:val="008D022D"/>
    <w:rsid w:val="009417EF"/>
    <w:rsid w:val="009F0EC7"/>
    <w:rsid w:val="009F1BBC"/>
    <w:rsid w:val="00A16D59"/>
    <w:rsid w:val="00AC3A6D"/>
    <w:rsid w:val="00BB222A"/>
    <w:rsid w:val="00BB66ED"/>
    <w:rsid w:val="00C1040E"/>
    <w:rsid w:val="00C355F4"/>
    <w:rsid w:val="00C72B82"/>
    <w:rsid w:val="00D644E9"/>
    <w:rsid w:val="00D85057"/>
    <w:rsid w:val="00DC0766"/>
    <w:rsid w:val="00E53D67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FBAFF2-304F-4D76-A0A9-0077031B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35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2009-05-13T08:23:00Z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241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Trygghetssystemen utomlands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