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253F3352684617927A53A33960DFD4"/>
        </w:placeholder>
        <w15:appearance w15:val="hidden"/>
        <w:text/>
      </w:sdtPr>
      <w:sdtEndPr/>
      <w:sdtContent>
        <w:p w:rsidRPr="009B062B" w:rsidR="00AF30DD" w:rsidP="009B062B" w:rsidRDefault="00AF30DD" w14:paraId="5EC08E2C" w14:textId="77777777">
          <w:pPr>
            <w:pStyle w:val="RubrikFrslagTIllRiksdagsbeslut"/>
          </w:pPr>
          <w:r w:rsidRPr="009B062B">
            <w:t>Förslag till riksdagsbeslut</w:t>
          </w:r>
        </w:p>
      </w:sdtContent>
    </w:sdt>
    <w:sdt>
      <w:sdtPr>
        <w:alias w:val="Yrkande 1"/>
        <w:tag w:val="c33f4cf1-48fe-4a9f-b4a0-05df5b64c05e"/>
        <w:id w:val="127906751"/>
        <w:lock w:val="sdtLocked"/>
      </w:sdtPr>
      <w:sdtEndPr/>
      <w:sdtContent>
        <w:p w:rsidR="00336088" w:rsidRDefault="007B4781" w14:paraId="5EC08E2D" w14:textId="77777777">
          <w:pPr>
            <w:pStyle w:val="Frslagstext"/>
            <w:numPr>
              <w:ilvl w:val="0"/>
              <w:numId w:val="0"/>
            </w:numPr>
          </w:pPr>
          <w:r>
            <w:t>Riksdagen ställer sig bakom det som anförs i motionen om att regeringen ska verka för en sammanhållen nattågstrafik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44177F0C584294B9F19B0434DD47CB"/>
        </w:placeholder>
        <w15:appearance w15:val="hidden"/>
        <w:text/>
      </w:sdtPr>
      <w:sdtEndPr/>
      <w:sdtContent>
        <w:p w:rsidRPr="009B062B" w:rsidR="006D79C9" w:rsidP="00333E95" w:rsidRDefault="006D79C9" w14:paraId="5EC08E2E" w14:textId="77777777">
          <w:pPr>
            <w:pStyle w:val="Rubrik1"/>
          </w:pPr>
          <w:r>
            <w:t>Motivering</w:t>
          </w:r>
        </w:p>
      </w:sdtContent>
    </w:sdt>
    <w:p w:rsidR="00EC7F6F" w:rsidP="00EC7F6F" w:rsidRDefault="00EC7F6F" w14:paraId="5EC08E2F" w14:textId="1AF445F7">
      <w:pPr>
        <w:pStyle w:val="Normalutanindragellerluft"/>
      </w:pPr>
      <w:r>
        <w:t>Att åka tåg är ett enkelt, behagligt, miljövänlig</w:t>
      </w:r>
      <w:r w:rsidR="00CE0FCB">
        <w:t>t sätt att resa. Det fungerar för såväl kortare resor som längre genom</w:t>
      </w:r>
      <w:r>
        <w:t xml:space="preserve"> flera länder. När allt fungerar. Dessvärre har det de senaste åren blivit svårare att resa i Europas länder. Det har blivit svårare att köpa biljetter, då SJ inte längre säljer utlandsbiljetter. Det har också blivit svårare att resa längre, då stora delar av nattågstrafiken har slutat gå i Europa.</w:t>
      </w:r>
    </w:p>
    <w:p w:rsidR="00EC7F6F" w:rsidP="00EC7F6F" w:rsidRDefault="00EC7F6F" w14:paraId="5EC08E30" w14:textId="77702BD5">
      <w:r>
        <w:t>Att flyga har på många olika sätt bättre förutsättningar. Förutom a</w:t>
      </w:r>
      <w:r w:rsidR="00CE0FCB">
        <w:t>tt det går fort</w:t>
      </w:r>
      <w:r>
        <w:t xml:space="preserve"> så är det enkelt att köpa biljetter. Även den som byter och använder flera bo</w:t>
      </w:r>
      <w:r w:rsidR="00CE0FCB">
        <w:t>lag för samma resa, slipper</w:t>
      </w:r>
      <w:r>
        <w:t xml:space="preserve"> krångla. Flygets obestridliga </w:t>
      </w:r>
      <w:r>
        <w:lastRenderedPageBreak/>
        <w:t>nackdel är dess stora klimatutsläpp. Om tågen ska ha en chans att konkurrera, så behövs ett nytt EU-regelverk för gemensam och gränsöverskridande järnvägstrafik.</w:t>
      </w:r>
    </w:p>
    <w:p w:rsidR="00EC7F6F" w:rsidP="00EC7F6F" w:rsidRDefault="00EC7F6F" w14:paraId="5EC08E31" w14:textId="5212FD45">
      <w:r>
        <w:t>EU:s medlemsländer borde enas om vikten av att ha välutbyggd och välfungerande nattågstrafik på vår kontinent. Det borde vara en självklarhet att kunna lägga sig på ett nattåg på kvällen i Malm</w:t>
      </w:r>
      <w:r w:rsidR="00CE0FCB">
        <w:t>ö eller Köpenhamn</w:t>
      </w:r>
      <w:r>
        <w:t xml:space="preserve"> och vakna upp i södra Tyskland, Nederländerna, norra Frankrike eller Polen. För att därefter vara framme, eller äta frukost och byta tåg på väg mot destinationen.</w:t>
      </w:r>
    </w:p>
    <w:p w:rsidR="00652B73" w:rsidP="00EC7F6F" w:rsidRDefault="00EC7F6F" w14:paraId="5EC08E32" w14:textId="6726B1CD">
      <w:r>
        <w:t>Frågan om nattågstrafik är viktig för europeisk integration, för näringslivstillväxt och för miljön. Regeringen borde i ministerrådet driva denna fråga om en sammanhållen nattågstrafik i Europa. Detta bör riksdagen ge regeringen till</w:t>
      </w:r>
      <w:r w:rsidR="00CE0FCB">
        <w:t xml:space="preserve"> </w:t>
      </w:r>
      <w:r>
        <w:t>känna som sin mening.</w:t>
      </w:r>
    </w:p>
    <w:sdt>
      <w:sdtPr>
        <w:alias w:val="CC_Underskrifter"/>
        <w:tag w:val="CC_Underskrifter"/>
        <w:id w:val="583496634"/>
        <w:lock w:val="sdtContentLocked"/>
        <w:placeholder>
          <w:docPart w:val="E8B07B625E054EE888D42B06BAC844A0"/>
        </w:placeholder>
        <w15:appearance w15:val="hidden"/>
      </w:sdtPr>
      <w:sdtEndPr/>
      <w:sdtContent>
        <w:p w:rsidR="006B7328" w:rsidP="006B7328" w:rsidRDefault="00CE0FCB" w14:paraId="5EC08E33" w14:textId="719FA0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Janine Alm Ericson (MP)</w:t>
            </w:r>
          </w:p>
        </w:tc>
      </w:tr>
    </w:tbl>
    <w:bookmarkStart w:name="_GoBack" w:id="1"/>
    <w:bookmarkEnd w:id="1"/>
    <w:p w:rsidR="00CE0FCB" w:rsidP="006B7328" w:rsidRDefault="00CE0FCB" w14:paraId="13ED041B" w14:textId="77777777"/>
    <w:p w:rsidR="004801AC" w:rsidP="00EC7F6F" w:rsidRDefault="004801AC" w14:paraId="5EC08E37"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08E3A" w14:textId="77777777" w:rsidR="00EC7F6F" w:rsidRDefault="00EC7F6F" w:rsidP="000C1CAD">
      <w:pPr>
        <w:spacing w:line="240" w:lineRule="auto"/>
      </w:pPr>
      <w:r>
        <w:separator/>
      </w:r>
    </w:p>
  </w:endnote>
  <w:endnote w:type="continuationSeparator" w:id="0">
    <w:p w14:paraId="5EC08E3B" w14:textId="77777777" w:rsidR="00EC7F6F" w:rsidRDefault="00EC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8E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8E41" w14:textId="7C36AD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0F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08E38" w14:textId="77777777" w:rsidR="00EC7F6F" w:rsidRDefault="00EC7F6F" w:rsidP="000C1CAD">
      <w:pPr>
        <w:spacing w:line="240" w:lineRule="auto"/>
      </w:pPr>
      <w:r>
        <w:separator/>
      </w:r>
    </w:p>
  </w:footnote>
  <w:footnote w:type="continuationSeparator" w:id="0">
    <w:p w14:paraId="5EC08E39" w14:textId="77777777" w:rsidR="00EC7F6F" w:rsidRDefault="00EC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C08E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08E4B" wp14:anchorId="5EC08E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0FCB" w14:paraId="5EC08E4C" w14:textId="77777777">
                          <w:pPr>
                            <w:jc w:val="right"/>
                          </w:pPr>
                          <w:sdt>
                            <w:sdtPr>
                              <w:alias w:val="CC_Noformat_Partikod"/>
                              <w:tag w:val="CC_Noformat_Partikod"/>
                              <w:id w:val="-53464382"/>
                              <w:placeholder>
                                <w:docPart w:val="A8A8915437B140DA80239BDEE431C329"/>
                              </w:placeholder>
                              <w:text/>
                            </w:sdtPr>
                            <w:sdtEndPr/>
                            <w:sdtContent>
                              <w:r w:rsidR="00EC7F6F">
                                <w:t>MP</w:t>
                              </w:r>
                            </w:sdtContent>
                          </w:sdt>
                          <w:sdt>
                            <w:sdtPr>
                              <w:alias w:val="CC_Noformat_Partinummer"/>
                              <w:tag w:val="CC_Noformat_Partinummer"/>
                              <w:id w:val="-1709555926"/>
                              <w:placeholder>
                                <w:docPart w:val="476FF7A19338402FBF72ACEA4E917FB6"/>
                              </w:placeholder>
                              <w:text/>
                            </w:sdtPr>
                            <w:sdtEndPr/>
                            <w:sdtContent>
                              <w:r w:rsidR="00EC7F6F">
                                <w:t>2304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C08E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0FCB" w14:paraId="5EC08E4C" w14:textId="77777777">
                    <w:pPr>
                      <w:jc w:val="right"/>
                    </w:pPr>
                    <w:sdt>
                      <w:sdtPr>
                        <w:alias w:val="CC_Noformat_Partikod"/>
                        <w:tag w:val="CC_Noformat_Partikod"/>
                        <w:id w:val="-53464382"/>
                        <w:placeholder>
                          <w:docPart w:val="A8A8915437B140DA80239BDEE431C329"/>
                        </w:placeholder>
                        <w:text/>
                      </w:sdtPr>
                      <w:sdtEndPr/>
                      <w:sdtContent>
                        <w:r w:rsidR="00EC7F6F">
                          <w:t>MP</w:t>
                        </w:r>
                      </w:sdtContent>
                    </w:sdt>
                    <w:sdt>
                      <w:sdtPr>
                        <w:alias w:val="CC_Noformat_Partinummer"/>
                        <w:tag w:val="CC_Noformat_Partinummer"/>
                        <w:id w:val="-1709555926"/>
                        <w:placeholder>
                          <w:docPart w:val="476FF7A19338402FBF72ACEA4E917FB6"/>
                        </w:placeholder>
                        <w:text/>
                      </w:sdtPr>
                      <w:sdtEndPr/>
                      <w:sdtContent>
                        <w:r w:rsidR="00EC7F6F">
                          <w:t>2304</w:t>
                        </w:r>
                      </w:sdtContent>
                    </w:sdt>
                  </w:p>
                </w:txbxContent>
              </v:textbox>
              <w10:wrap anchorx="page"/>
            </v:shape>
          </w:pict>
        </mc:Fallback>
      </mc:AlternateContent>
    </w:r>
  </w:p>
  <w:p w:rsidRPr="00293C4F" w:rsidR="004F35FE" w:rsidP="00776B74" w:rsidRDefault="004F35FE" w14:paraId="5EC08E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0FCB" w14:paraId="5EC08E3E" w14:textId="77777777">
    <w:pPr>
      <w:jc w:val="right"/>
    </w:pPr>
    <w:sdt>
      <w:sdtPr>
        <w:alias w:val="CC_Noformat_Partikod"/>
        <w:tag w:val="CC_Noformat_Partikod"/>
        <w:id w:val="559911109"/>
        <w:placeholder>
          <w:docPart w:val="476FF7A19338402FBF72ACEA4E917FB6"/>
        </w:placeholder>
        <w:text/>
      </w:sdtPr>
      <w:sdtEndPr/>
      <w:sdtContent>
        <w:r w:rsidR="00EC7F6F">
          <w:t>MP</w:t>
        </w:r>
      </w:sdtContent>
    </w:sdt>
    <w:sdt>
      <w:sdtPr>
        <w:alias w:val="CC_Noformat_Partinummer"/>
        <w:tag w:val="CC_Noformat_Partinummer"/>
        <w:id w:val="1197820850"/>
        <w:text/>
      </w:sdtPr>
      <w:sdtEndPr/>
      <w:sdtContent>
        <w:r w:rsidR="00EC7F6F">
          <w:t>2304</w:t>
        </w:r>
      </w:sdtContent>
    </w:sdt>
  </w:p>
  <w:p w:rsidR="004F35FE" w:rsidP="00776B74" w:rsidRDefault="004F35FE" w14:paraId="5EC08E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0FCB" w14:paraId="5EC08E42" w14:textId="77777777">
    <w:pPr>
      <w:jc w:val="right"/>
    </w:pPr>
    <w:sdt>
      <w:sdtPr>
        <w:alias w:val="CC_Noformat_Partikod"/>
        <w:tag w:val="CC_Noformat_Partikod"/>
        <w:id w:val="1471015553"/>
        <w:text/>
      </w:sdtPr>
      <w:sdtEndPr/>
      <w:sdtContent>
        <w:r w:rsidR="00EC7F6F">
          <w:t>MP</w:t>
        </w:r>
      </w:sdtContent>
    </w:sdt>
    <w:sdt>
      <w:sdtPr>
        <w:alias w:val="CC_Noformat_Partinummer"/>
        <w:tag w:val="CC_Noformat_Partinummer"/>
        <w:id w:val="-2014525982"/>
        <w:text/>
      </w:sdtPr>
      <w:sdtEndPr/>
      <w:sdtContent>
        <w:r w:rsidR="00EC7F6F">
          <w:t>2304</w:t>
        </w:r>
      </w:sdtContent>
    </w:sdt>
  </w:p>
  <w:p w:rsidR="004F35FE" w:rsidP="00A314CF" w:rsidRDefault="00CE0FCB" w14:paraId="5EC08E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0FCB" w14:paraId="5EC08E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0FCB" w14:paraId="5EC08E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w:t>
        </w:r>
      </w:sdtContent>
    </w:sdt>
  </w:p>
  <w:p w:rsidR="004F35FE" w:rsidP="00E03A3D" w:rsidRDefault="00CE0FCB" w14:paraId="5EC08E46" w14:textId="77777777">
    <w:pPr>
      <w:pStyle w:val="Motionr"/>
    </w:pPr>
    <w:sdt>
      <w:sdtPr>
        <w:alias w:val="CC_Noformat_Avtext"/>
        <w:tag w:val="CC_Noformat_Avtext"/>
        <w:id w:val="-2020768203"/>
        <w:lock w:val="sdtContentLocked"/>
        <w15:appearance w15:val="hidden"/>
        <w:text/>
      </w:sdtPr>
      <w:sdtEndPr/>
      <w:sdtContent>
        <w:r>
          <w:t>av Rasmus Ling och Janine Alm Ericson (båda MP)</w:t>
        </w:r>
      </w:sdtContent>
    </w:sdt>
  </w:p>
  <w:sdt>
    <w:sdtPr>
      <w:alias w:val="CC_Noformat_Rubtext"/>
      <w:tag w:val="CC_Noformat_Rubtext"/>
      <w:id w:val="-218060500"/>
      <w:lock w:val="sdtLocked"/>
      <w15:appearance w15:val="hidden"/>
      <w:text/>
    </w:sdtPr>
    <w:sdtEndPr/>
    <w:sdtContent>
      <w:p w:rsidR="004F35FE" w:rsidP="00283E0F" w:rsidRDefault="007B4781" w14:paraId="5EC08E47" w14:textId="225057F8">
        <w:pPr>
          <w:pStyle w:val="FSHRub2"/>
        </w:pPr>
        <w:r>
          <w:t>Nattågstrafik på europeiska kontinenten</w:t>
        </w:r>
      </w:p>
    </w:sdtContent>
  </w:sdt>
  <w:sdt>
    <w:sdtPr>
      <w:alias w:val="CC_Boilerplate_3"/>
      <w:tag w:val="CC_Boilerplate_3"/>
      <w:id w:val="1606463544"/>
      <w:lock w:val="sdtContentLocked"/>
      <w15:appearance w15:val="hidden"/>
      <w:text w:multiLine="1"/>
    </w:sdtPr>
    <w:sdtEndPr/>
    <w:sdtContent>
      <w:p w:rsidR="004F35FE" w:rsidP="00283E0F" w:rsidRDefault="004F35FE" w14:paraId="5EC08E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C19"/>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088"/>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D8B"/>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328"/>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781"/>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C6A"/>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6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FCB"/>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F6F"/>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C08E2B"/>
  <w15:chartTrackingRefBased/>
  <w15:docId w15:val="{B5D812A4-E404-43A9-9BD7-CAFCEAC4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253F3352684617927A53A33960DFD4"/>
        <w:category>
          <w:name w:val="Allmänt"/>
          <w:gallery w:val="placeholder"/>
        </w:category>
        <w:types>
          <w:type w:val="bbPlcHdr"/>
        </w:types>
        <w:behaviors>
          <w:behavior w:val="content"/>
        </w:behaviors>
        <w:guid w:val="{A8D57705-38D2-41F5-BDE6-6EFD9C840BDD}"/>
      </w:docPartPr>
      <w:docPartBody>
        <w:p w:rsidR="00896C58" w:rsidRDefault="00896C58">
          <w:pPr>
            <w:pStyle w:val="6D253F3352684617927A53A33960DFD4"/>
          </w:pPr>
          <w:r w:rsidRPr="005A0A93">
            <w:rPr>
              <w:rStyle w:val="Platshllartext"/>
            </w:rPr>
            <w:t>Förslag till riksdagsbeslut</w:t>
          </w:r>
        </w:p>
      </w:docPartBody>
    </w:docPart>
    <w:docPart>
      <w:docPartPr>
        <w:name w:val="9544177F0C584294B9F19B0434DD47CB"/>
        <w:category>
          <w:name w:val="Allmänt"/>
          <w:gallery w:val="placeholder"/>
        </w:category>
        <w:types>
          <w:type w:val="bbPlcHdr"/>
        </w:types>
        <w:behaviors>
          <w:behavior w:val="content"/>
        </w:behaviors>
        <w:guid w:val="{F48B222D-05B1-489D-9D4C-50B1F076872A}"/>
      </w:docPartPr>
      <w:docPartBody>
        <w:p w:rsidR="00896C58" w:rsidRDefault="00896C58">
          <w:pPr>
            <w:pStyle w:val="9544177F0C584294B9F19B0434DD47CB"/>
          </w:pPr>
          <w:r w:rsidRPr="005A0A93">
            <w:rPr>
              <w:rStyle w:val="Platshllartext"/>
            </w:rPr>
            <w:t>Motivering</w:t>
          </w:r>
        </w:p>
      </w:docPartBody>
    </w:docPart>
    <w:docPart>
      <w:docPartPr>
        <w:name w:val="E8B07B625E054EE888D42B06BAC844A0"/>
        <w:category>
          <w:name w:val="Allmänt"/>
          <w:gallery w:val="placeholder"/>
        </w:category>
        <w:types>
          <w:type w:val="bbPlcHdr"/>
        </w:types>
        <w:behaviors>
          <w:behavior w:val="content"/>
        </w:behaviors>
        <w:guid w:val="{2AB3B5EC-A79C-42EF-BA3F-1107943F374E}"/>
      </w:docPartPr>
      <w:docPartBody>
        <w:p w:rsidR="00896C58" w:rsidRDefault="00896C58">
          <w:pPr>
            <w:pStyle w:val="E8B07B625E054EE888D42B06BAC844A0"/>
          </w:pPr>
          <w:r w:rsidRPr="00490DAC">
            <w:rPr>
              <w:rStyle w:val="Platshllartext"/>
            </w:rPr>
            <w:t>Skriv ej här, motionärer infogas via panel!</w:t>
          </w:r>
        </w:p>
      </w:docPartBody>
    </w:docPart>
    <w:docPart>
      <w:docPartPr>
        <w:name w:val="A8A8915437B140DA80239BDEE431C329"/>
        <w:category>
          <w:name w:val="Allmänt"/>
          <w:gallery w:val="placeholder"/>
        </w:category>
        <w:types>
          <w:type w:val="bbPlcHdr"/>
        </w:types>
        <w:behaviors>
          <w:behavior w:val="content"/>
        </w:behaviors>
        <w:guid w:val="{CEF8034E-4FD9-4955-A266-E679F30707F6}"/>
      </w:docPartPr>
      <w:docPartBody>
        <w:p w:rsidR="00896C58" w:rsidRDefault="00896C58">
          <w:pPr>
            <w:pStyle w:val="A8A8915437B140DA80239BDEE431C329"/>
          </w:pPr>
          <w:r>
            <w:rPr>
              <w:rStyle w:val="Platshllartext"/>
            </w:rPr>
            <w:t xml:space="preserve"> </w:t>
          </w:r>
        </w:p>
      </w:docPartBody>
    </w:docPart>
    <w:docPart>
      <w:docPartPr>
        <w:name w:val="476FF7A19338402FBF72ACEA4E917FB6"/>
        <w:category>
          <w:name w:val="Allmänt"/>
          <w:gallery w:val="placeholder"/>
        </w:category>
        <w:types>
          <w:type w:val="bbPlcHdr"/>
        </w:types>
        <w:behaviors>
          <w:behavior w:val="content"/>
        </w:behaviors>
        <w:guid w:val="{6915E15E-9852-4C8B-A607-5537473D47B7}"/>
      </w:docPartPr>
      <w:docPartBody>
        <w:p w:rsidR="00896C58" w:rsidRDefault="00896C58">
          <w:pPr>
            <w:pStyle w:val="476FF7A19338402FBF72ACEA4E917FB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58"/>
    <w:rsid w:val="00896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253F3352684617927A53A33960DFD4">
    <w:name w:val="6D253F3352684617927A53A33960DFD4"/>
  </w:style>
  <w:style w:type="paragraph" w:customStyle="1" w:styleId="A054E4247ACC471EBC485F007008982B">
    <w:name w:val="A054E4247ACC471EBC485F007008982B"/>
  </w:style>
  <w:style w:type="paragraph" w:customStyle="1" w:styleId="83CCC5E9226146879BBDF14154840E17">
    <w:name w:val="83CCC5E9226146879BBDF14154840E17"/>
  </w:style>
  <w:style w:type="paragraph" w:customStyle="1" w:styleId="9544177F0C584294B9F19B0434DD47CB">
    <w:name w:val="9544177F0C584294B9F19B0434DD47CB"/>
  </w:style>
  <w:style w:type="paragraph" w:customStyle="1" w:styleId="E8B07B625E054EE888D42B06BAC844A0">
    <w:name w:val="E8B07B625E054EE888D42B06BAC844A0"/>
  </w:style>
  <w:style w:type="paragraph" w:customStyle="1" w:styleId="A8A8915437B140DA80239BDEE431C329">
    <w:name w:val="A8A8915437B140DA80239BDEE431C329"/>
  </w:style>
  <w:style w:type="paragraph" w:customStyle="1" w:styleId="476FF7A19338402FBF72ACEA4E917FB6">
    <w:name w:val="476FF7A19338402FBF72ACEA4E917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6C28C-E638-4C38-B9A1-037E55C9E22B}"/>
</file>

<file path=customXml/itemProps2.xml><?xml version="1.0" encoding="utf-8"?>
<ds:datastoreItem xmlns:ds="http://schemas.openxmlformats.org/officeDocument/2006/customXml" ds:itemID="{66702C77-26FB-4788-8E64-9BDC4A392BAA}"/>
</file>

<file path=customXml/itemProps3.xml><?xml version="1.0" encoding="utf-8"?>
<ds:datastoreItem xmlns:ds="http://schemas.openxmlformats.org/officeDocument/2006/customXml" ds:itemID="{2C476334-21BE-4848-ABE1-DF59F51A92D0}"/>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1433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MP2304 Nattågtrafik på Europeiska kontinenten</vt:lpstr>
      <vt:lpstr>
      </vt:lpstr>
    </vt:vector>
  </TitlesOfParts>
  <Company>Sveriges riksdag</Company>
  <LinksUpToDate>false</LinksUpToDate>
  <CharactersWithSpaces>1685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