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195" w:rsidRPr="00F511D3" w:rsidRDefault="00BC7195" w:rsidP="00CA3895">
      <w:pPr>
        <w:pStyle w:val="Hemstlrubrik"/>
      </w:pPr>
      <w:r w:rsidRPr="00F511D3">
        <w:t>Förslag till riksdagsbeslut</w:t>
      </w:r>
    </w:p>
    <w:p w:rsidR="00BC7195" w:rsidRPr="00F511D3" w:rsidRDefault="00BC7195" w:rsidP="00BC7195">
      <w:pPr>
        <w:pStyle w:val="Hemstlatt"/>
      </w:pPr>
      <w:r w:rsidRPr="00F511D3">
        <w:t xml:space="preserve">Riksdagen tillkännager för regeringen som sin mening vad i motionen anförs om förläggande av arkitektutbildning till Härnösand. </w:t>
      </w:r>
    </w:p>
    <w:p w:rsidR="00E84F25" w:rsidRPr="00F511D3" w:rsidRDefault="007C6092" w:rsidP="00E22893">
      <w:pPr>
        <w:pStyle w:val="Rubrik1"/>
      </w:pPr>
      <w:r w:rsidRPr="00F511D3">
        <w:t>Motivering</w:t>
      </w:r>
    </w:p>
    <w:p w:rsidR="00BC7195" w:rsidRPr="00F511D3" w:rsidRDefault="00BC7195" w:rsidP="008272FA">
      <w:r w:rsidRPr="00F511D3">
        <w:t>För cirka tolv år sedan aktualiserades arkitektutbildningen i Sverige, som för närvarande sker i Stockholm/KTH, Göteborg/Chalmers och Lund/LTH. Dä</w:t>
      </w:r>
      <w:r w:rsidRPr="00F511D3">
        <w:t>r</w:t>
      </w:r>
      <w:r w:rsidRPr="00F511D3">
        <w:t xml:space="preserve">vid föreslogs en fjärde högskola med sikte på enbart arkitektutbildning, som då skulle förläggas till Norrland. Frågan föll, troligen av arbetsmarknadsskäl, kortsiktigt. </w:t>
      </w:r>
    </w:p>
    <w:p w:rsidR="00BC7195" w:rsidRPr="00F511D3" w:rsidRDefault="00BC7195" w:rsidP="00BC7195">
      <w:pPr>
        <w:pStyle w:val="Normaltindrag"/>
      </w:pPr>
      <w:r w:rsidRPr="00F511D3">
        <w:t xml:space="preserve">Vi vill återigen aktualisera frågan om den framtida arkitektutbildningen, som måste ses långsiktigt, även om det är designåret 2005. </w:t>
      </w:r>
    </w:p>
    <w:p w:rsidR="00BC7195" w:rsidRPr="00F511D3" w:rsidRDefault="00BC7195" w:rsidP="00BC7195">
      <w:pPr>
        <w:pStyle w:val="Normaltindrag"/>
      </w:pPr>
      <w:r w:rsidRPr="00F511D3">
        <w:t xml:space="preserve">Som norrländsk utbildningsort vill vi förorda Härnösand. Härnösand kan mäta sig med vilken stad som helst i Norrland vad gäller stadsplanering och kvalificerade byggnader. </w:t>
      </w:r>
    </w:p>
    <w:p w:rsidR="00BC7195" w:rsidRPr="00F511D3" w:rsidRDefault="00BC7195" w:rsidP="00BC7195">
      <w:pPr>
        <w:pStyle w:val="Normaltindrag"/>
      </w:pPr>
      <w:r w:rsidRPr="00F511D3">
        <w:t>Härnösands kommun har tappat många arbetstillfällen sedan 1980-talet, bl.a. vid nedläggningen av kustartilleriregementet, KA5. Sta</w:t>
      </w:r>
      <w:r w:rsidR="00FD16F5" w:rsidRPr="00F511D3">
        <w:t>te</w:t>
      </w:r>
      <w:r w:rsidRPr="00F511D3">
        <w:t>ns nuvarande satsning på Mittuniversitetet utgör en viss, men alls inte fullständig kompe</w:t>
      </w:r>
      <w:r w:rsidRPr="00F511D3">
        <w:t>n</w:t>
      </w:r>
      <w:r w:rsidRPr="00F511D3">
        <w:t xml:space="preserve">sation, för tidigare indragningar i Härnösand. </w:t>
      </w:r>
    </w:p>
    <w:p w:rsidR="00BC7195" w:rsidRPr="00F511D3" w:rsidRDefault="00BC7195" w:rsidP="00BC7195">
      <w:pPr>
        <w:pStyle w:val="Normaltindrag"/>
      </w:pPr>
      <w:r w:rsidRPr="00F511D3">
        <w:t>En framtida satsning på arkitektutbildning i Härnösand, gärna inom Mit</w:t>
      </w:r>
      <w:r w:rsidRPr="00F511D3">
        <w:t>t</w:t>
      </w:r>
      <w:r w:rsidRPr="00F511D3">
        <w:t>universitetets ram och med inriktning på miljöfrågor, skulle öka möjlighete</w:t>
      </w:r>
      <w:r w:rsidRPr="00F511D3">
        <w:t>r</w:t>
      </w:r>
      <w:r w:rsidRPr="00F511D3">
        <w:t xml:space="preserve">na till en god långsiktigt hållbar livsmiljö för människorna i dagens samhälle och för kommande generationer.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A3895" w:rsidRPr="00F51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3895" w:rsidRPr="00F511D3" w:rsidRDefault="00CA3895" w:rsidP="00CA3895">
            <w:pPr>
              <w:pStyle w:val="UnderskriftDatum"/>
              <w:spacing w:before="240"/>
            </w:pPr>
            <w:r w:rsidRPr="00F511D3">
              <w:t>Stockholm den 3 oktober 2005</w:t>
            </w:r>
          </w:p>
        </w:tc>
        <w:tc>
          <w:tcPr>
            <w:tcW w:w="3047" w:type="dxa"/>
          </w:tcPr>
          <w:p w:rsidR="00CA3895" w:rsidRPr="00F511D3" w:rsidRDefault="00CA3895" w:rsidP="00CA3895">
            <w:pPr>
              <w:pStyle w:val="Underskrifter"/>
              <w:spacing w:before="240"/>
            </w:pPr>
          </w:p>
        </w:tc>
      </w:tr>
      <w:tr w:rsidR="00CA3895" w:rsidRPr="00F51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3895" w:rsidRPr="00F511D3" w:rsidRDefault="00CA3895" w:rsidP="00CA3895">
            <w:pPr>
              <w:pStyle w:val="Underskrifter"/>
            </w:pPr>
            <w:r w:rsidRPr="00F511D3">
              <w:t>Göran Norlander (s)</w:t>
            </w:r>
          </w:p>
        </w:tc>
        <w:tc>
          <w:tcPr>
            <w:tcW w:w="3047" w:type="dxa"/>
          </w:tcPr>
          <w:p w:rsidR="00CA3895" w:rsidRPr="00F511D3" w:rsidRDefault="00CA3895" w:rsidP="00CA3895">
            <w:pPr>
              <w:pStyle w:val="Underskrifter"/>
            </w:pPr>
            <w:r w:rsidRPr="00F511D3">
              <w:t>Kerstin Kristiansson Karlstedt (s)</w:t>
            </w:r>
          </w:p>
        </w:tc>
      </w:tr>
    </w:tbl>
    <w:p w:rsidR="00BC7195" w:rsidRPr="00F511D3" w:rsidRDefault="00BC7195" w:rsidP="00CA3895">
      <w:pPr>
        <w:pStyle w:val="Normaltindrag"/>
      </w:pPr>
    </w:p>
    <w:sectPr w:rsidR="00BC7195" w:rsidRPr="00F511D3" w:rsidSect="00CA3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882" w:rsidRPr="00F511D3" w:rsidRDefault="00687882">
      <w:r w:rsidRPr="00F511D3">
        <w:separator/>
      </w:r>
    </w:p>
  </w:endnote>
  <w:endnote w:type="continuationSeparator" w:id="0">
    <w:p w:rsidR="00687882" w:rsidRPr="00F511D3" w:rsidRDefault="00687882">
      <w:r w:rsidRPr="00F511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B34" w:rsidRPr="00F511D3" w:rsidRDefault="00F511D3" w:rsidP="00CA3895">
    <w:pPr>
      <w:pStyle w:val="Sidfot"/>
    </w:pPr>
    <w:r w:rsidRPr="00F511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33874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895" w:rsidRDefault="00CA38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3895" w:rsidRDefault="00CA38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B34" w:rsidRPr="00F511D3" w:rsidRDefault="00F511D3" w:rsidP="00CA3895">
    <w:pPr>
      <w:pStyle w:val="Sidfot"/>
    </w:pPr>
    <w:r w:rsidRPr="00F511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02745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895" w:rsidRDefault="00CA38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3895" w:rsidRDefault="00CA38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B34" w:rsidRPr="00F511D3" w:rsidRDefault="00F511D3" w:rsidP="00CA3895">
    <w:pPr>
      <w:pStyle w:val="Sidfot"/>
    </w:pPr>
    <w:r w:rsidRPr="00F511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0035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895" w:rsidRDefault="00CA38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3895" w:rsidRDefault="00CA38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882" w:rsidRPr="00F511D3" w:rsidRDefault="00687882">
      <w:r w:rsidRPr="00F511D3">
        <w:separator/>
      </w:r>
    </w:p>
  </w:footnote>
  <w:footnote w:type="continuationSeparator" w:id="0">
    <w:p w:rsidR="00687882" w:rsidRPr="00F511D3" w:rsidRDefault="00687882">
      <w:r w:rsidRPr="00F511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B34" w:rsidRPr="00F511D3" w:rsidRDefault="00F511D3" w:rsidP="00CA3895">
    <w:pPr>
      <w:pStyle w:val="Sidhuvud"/>
    </w:pPr>
    <w:r w:rsidRPr="00F511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01355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895" w:rsidRDefault="00CA38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3895" w:rsidRDefault="00CA38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B34" w:rsidRPr="00F511D3" w:rsidRDefault="00F511D3" w:rsidP="00CA3895">
    <w:pPr>
      <w:pStyle w:val="Sidhuvud"/>
    </w:pPr>
    <w:r w:rsidRPr="00F511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82297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895" w:rsidRDefault="00CA38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3895" w:rsidRDefault="00CA38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895" w:rsidRPr="00F511D3" w:rsidRDefault="00CA3895">
    <w:pPr>
      <w:pStyle w:val="FSHNormal"/>
      <w:tabs>
        <w:tab w:val="right" w:pos="5840"/>
      </w:tabs>
    </w:pPr>
    <w:r w:rsidRPr="00F511D3">
      <w:br/>
    </w:r>
    <w:r w:rsidRPr="00F511D3">
      <w:fldChar w:fldCharType="begin" w:fldLock="1"/>
    </w:r>
    <w:r w:rsidRPr="00F511D3">
      <w:instrText xml:space="preserve"> DOCPROPERTY</w:instrText>
    </w:r>
    <w:r w:rsidRPr="00F511D3">
      <w:rPr>
        <w:sz w:val="18"/>
      </w:rPr>
      <w:instrText xml:space="preserve"> "YearUser" *\charformat </w:instrText>
    </w:r>
    <w:r w:rsidRPr="00F511D3">
      <w:fldChar w:fldCharType="separate"/>
    </w:r>
    <w:r w:rsidRPr="00F511D3">
      <w:t>2005/06</w:t>
    </w:r>
    <w:r w:rsidRPr="00F511D3">
      <w:fldChar w:fldCharType="end"/>
    </w:r>
    <w:r w:rsidRPr="00F511D3">
      <w:t xml:space="preserve"> </w:t>
    </w:r>
    <w:r w:rsidRPr="00F511D3">
      <w:tab/>
      <w:t xml:space="preserve">mnr: </w:t>
    </w:r>
    <w:r w:rsidRPr="00F511D3">
      <w:fldChar w:fldCharType="begin" w:fldLock="1"/>
    </w:r>
    <w:r w:rsidRPr="00F511D3">
      <w:instrText xml:space="preserve"> DOCPROPERTY</w:instrText>
    </w:r>
    <w:r w:rsidRPr="00F511D3">
      <w:rPr>
        <w:sz w:val="18"/>
      </w:rPr>
      <w:instrText xml:space="preserve"> "Motionsnummer" *\charformat </w:instrText>
    </w:r>
    <w:r w:rsidRPr="00F511D3">
      <w:fldChar w:fldCharType="separate"/>
    </w:r>
    <w:r w:rsidRPr="00F511D3">
      <w:t>Ub539</w:t>
    </w:r>
    <w:r w:rsidRPr="00F511D3">
      <w:fldChar w:fldCharType="end"/>
    </w:r>
    <w:r w:rsidRPr="00F511D3">
      <w:br/>
    </w:r>
    <w:r w:rsidRPr="00F511D3">
      <w:fldChar w:fldCharType="begin" w:fldLock="1"/>
    </w:r>
    <w:r w:rsidRPr="00F511D3">
      <w:instrText xml:space="preserve"> DOCPROPERTY</w:instrText>
    </w:r>
    <w:r w:rsidRPr="00F511D3">
      <w:rPr>
        <w:sz w:val="18"/>
      </w:rPr>
      <w:instrText xml:space="preserve"> "Samling" *\charformat </w:instrText>
    </w:r>
    <w:r w:rsidRPr="00F511D3">
      <w:fldChar w:fldCharType="end"/>
    </w:r>
    <w:r w:rsidRPr="00F511D3">
      <w:tab/>
      <w:t xml:space="preserve">pnr: </w:t>
    </w:r>
    <w:r w:rsidRPr="00F511D3">
      <w:fldChar w:fldCharType="begin" w:fldLock="1"/>
    </w:r>
    <w:r w:rsidRPr="00F511D3">
      <w:instrText xml:space="preserve"> DOCPROPERTY</w:instrText>
    </w:r>
    <w:r w:rsidRPr="00F511D3">
      <w:rPr>
        <w:sz w:val="18"/>
      </w:rPr>
      <w:instrText xml:space="preserve"> "Partinummer" *\charformat </w:instrText>
    </w:r>
    <w:r w:rsidRPr="00F511D3">
      <w:fldChar w:fldCharType="separate"/>
    </w:r>
    <w:r w:rsidRPr="00F511D3">
      <w:t>s18446</w:t>
    </w:r>
    <w:r w:rsidRPr="00F511D3">
      <w:fldChar w:fldCharType="end"/>
    </w:r>
  </w:p>
  <w:p w:rsidR="00CA3895" w:rsidRPr="00F511D3" w:rsidRDefault="00CA3895">
    <w:pPr>
      <w:pStyle w:val="FSHRub1"/>
    </w:pPr>
    <w:r w:rsidRPr="00F511D3">
      <w:t>Motion till riksdagen</w:t>
    </w:r>
    <w:r w:rsidRPr="00F511D3">
      <w:br/>
    </w:r>
    <w:r w:rsidRPr="00F511D3">
      <w:fldChar w:fldCharType="begin" w:fldLock="1"/>
    </w:r>
    <w:r w:rsidRPr="00F511D3">
      <w:instrText xml:space="preserve"> DOCPROPERTY "YearUser" *\charformat </w:instrText>
    </w:r>
    <w:r w:rsidRPr="00F511D3">
      <w:fldChar w:fldCharType="separate"/>
    </w:r>
    <w:r w:rsidRPr="00F511D3">
      <w:t>2005/06</w:t>
    </w:r>
    <w:r w:rsidRPr="00F511D3">
      <w:fldChar w:fldCharType="end"/>
    </w:r>
    <w:r w:rsidRPr="00F511D3">
      <w:t>:</w:t>
    </w:r>
    <w:r w:rsidRPr="00F511D3">
      <w:fldChar w:fldCharType="begin" w:fldLock="1"/>
    </w:r>
    <w:r w:rsidRPr="00F511D3">
      <w:instrText xml:space="preserve"> DOCPROPERTY "Motionsnummer" *\charformat </w:instrText>
    </w:r>
    <w:r w:rsidRPr="00F511D3">
      <w:fldChar w:fldCharType="separate"/>
    </w:r>
    <w:r w:rsidRPr="00F511D3">
      <w:t>Ub539</w:t>
    </w:r>
    <w:r w:rsidRPr="00F511D3">
      <w:fldChar w:fldCharType="end"/>
    </w:r>
  </w:p>
  <w:p w:rsidR="00CA3895" w:rsidRPr="00F511D3" w:rsidRDefault="00CA3895">
    <w:pPr>
      <w:pStyle w:val="FSHNormalS5"/>
    </w:pPr>
    <w:r w:rsidRPr="00F511D3">
      <w:fldChar w:fldCharType="begin" w:fldLock="1"/>
    </w:r>
    <w:r w:rsidRPr="00F511D3">
      <w:instrText xml:space="preserve"> DOCPROPERTY "MotionarText" *\charformat </w:instrText>
    </w:r>
    <w:r w:rsidRPr="00F511D3">
      <w:fldChar w:fldCharType="separate"/>
    </w:r>
    <w:r w:rsidRPr="00F511D3">
      <w:t>av Göran Norlander och Kerstin Kristiansson Karlstedt (s)</w:t>
    </w:r>
    <w:r w:rsidRPr="00F511D3">
      <w:fldChar w:fldCharType="end"/>
    </w:r>
    <w:r w:rsidRPr="00F511D3">
      <w:br/>
    </w:r>
    <w:r w:rsidRPr="00F511D3">
      <w:fldChar w:fldCharType="begin" w:fldLock="1"/>
    </w:r>
    <w:r w:rsidRPr="00F511D3">
      <w:instrText xml:space="preserve"> DOCPROPERTY "SvarFrasKort" *\charformat </w:instrText>
    </w:r>
    <w:r w:rsidRPr="00F511D3">
      <w:fldChar w:fldCharType="end"/>
    </w:r>
  </w:p>
  <w:p w:rsidR="00CA3895" w:rsidRPr="00F511D3" w:rsidRDefault="00CA3895">
    <w:pPr>
      <w:pStyle w:val="FSHTitel"/>
    </w:pPr>
    <w:r w:rsidRPr="00F511D3">
      <w:fldChar w:fldCharType="begin" w:fldLock="1"/>
    </w:r>
    <w:r w:rsidRPr="00F511D3">
      <w:instrText xml:space="preserve"> DOCPROPERTY</w:instrText>
    </w:r>
    <w:r w:rsidRPr="00F511D3">
      <w:rPr>
        <w:sz w:val="18"/>
      </w:rPr>
      <w:instrText xml:space="preserve"> "RubrikSvar" *\charformat </w:instrText>
    </w:r>
    <w:r w:rsidRPr="00F511D3">
      <w:fldChar w:fldCharType="separate"/>
    </w:r>
    <w:r w:rsidRPr="00F511D3">
      <w:t>Arkitektutbildning till Härnösand</w:t>
    </w:r>
    <w:r w:rsidRPr="00F511D3">
      <w:fldChar w:fldCharType="end"/>
    </w:r>
  </w:p>
  <w:p w:rsidR="00CA3895" w:rsidRPr="00F511D3" w:rsidRDefault="00CA3895" w:rsidP="00CA389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011027">
    <w:abstractNumId w:val="13"/>
  </w:num>
  <w:num w:numId="2" w16cid:durableId="1802989826">
    <w:abstractNumId w:val="10"/>
  </w:num>
  <w:num w:numId="3" w16cid:durableId="1002440324">
    <w:abstractNumId w:val="11"/>
  </w:num>
  <w:num w:numId="4" w16cid:durableId="473564473">
    <w:abstractNumId w:val="12"/>
  </w:num>
  <w:num w:numId="5" w16cid:durableId="2065638936">
    <w:abstractNumId w:val="8"/>
  </w:num>
  <w:num w:numId="6" w16cid:durableId="567957703">
    <w:abstractNumId w:val="3"/>
  </w:num>
  <w:num w:numId="7" w16cid:durableId="385878994">
    <w:abstractNumId w:val="2"/>
  </w:num>
  <w:num w:numId="8" w16cid:durableId="810249093">
    <w:abstractNumId w:val="1"/>
  </w:num>
  <w:num w:numId="9" w16cid:durableId="147981334">
    <w:abstractNumId w:val="0"/>
  </w:num>
  <w:num w:numId="10" w16cid:durableId="1624337807">
    <w:abstractNumId w:val="9"/>
  </w:num>
  <w:num w:numId="11" w16cid:durableId="1697147346">
    <w:abstractNumId w:val="7"/>
  </w:num>
  <w:num w:numId="12" w16cid:durableId="1763063701">
    <w:abstractNumId w:val="6"/>
  </w:num>
  <w:num w:numId="13" w16cid:durableId="331110041">
    <w:abstractNumId w:val="5"/>
  </w:num>
  <w:num w:numId="14" w16cid:durableId="27799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9604E1"/>
    <w:rsid w:val="00064BC3"/>
    <w:rsid w:val="00066775"/>
    <w:rsid w:val="00072FB9"/>
    <w:rsid w:val="00100531"/>
    <w:rsid w:val="00191B34"/>
    <w:rsid w:val="00201DFB"/>
    <w:rsid w:val="00204943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87882"/>
    <w:rsid w:val="00740D6D"/>
    <w:rsid w:val="00794149"/>
    <w:rsid w:val="007B67A7"/>
    <w:rsid w:val="007C6092"/>
    <w:rsid w:val="008272FA"/>
    <w:rsid w:val="009604E1"/>
    <w:rsid w:val="00A053C6"/>
    <w:rsid w:val="00A35515"/>
    <w:rsid w:val="00B13BF0"/>
    <w:rsid w:val="00BC7195"/>
    <w:rsid w:val="00C1285C"/>
    <w:rsid w:val="00C27B7D"/>
    <w:rsid w:val="00CA3895"/>
    <w:rsid w:val="00D1174F"/>
    <w:rsid w:val="00DC6C70"/>
    <w:rsid w:val="00E22893"/>
    <w:rsid w:val="00E360DE"/>
    <w:rsid w:val="00E75D28"/>
    <w:rsid w:val="00E84F25"/>
    <w:rsid w:val="00EE6E5E"/>
    <w:rsid w:val="00F511D3"/>
    <w:rsid w:val="00F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3FE36F-8D1B-451E-9B1C-55FD0E55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A389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272F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183</Words>
  <Characters>1226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Ub539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Ub539</dc:title>
  <dc:subject>Ub539</dc:subject>
  <dc:creator>Riksdagen</dc:creator>
  <cp:keywords>Riksdagen</cp:keywords>
  <dc:description/>
  <cp:lastModifiedBy>Lars Brink</cp:lastModifiedBy>
  <cp:revision>2</cp:revision>
  <cp:lastPrinted>2006-01-02T08:52:00Z</cp:lastPrinted>
  <dcterms:created xsi:type="dcterms:W3CDTF">2025-12-16T22:09:00Z</dcterms:created>
  <dcterms:modified xsi:type="dcterms:W3CDTF">2025-12-16T22:09:00Z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Arkitektutbildning till Härnösand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Arkitektutbildning till Härnösand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Norlander och Kerstin Kristiansson Karlstedt (s)</vt:lpwstr>
  </property>
  <property fmtid="{D5CDD505-2E9C-101B-9397-08002B2CF9AE}" pid="26" name="MotionarLista">
    <vt:lpwstr>Norlander, Göran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Norlander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20052006000000000115000184460069</vt:lpwstr>
  </property>
  <property fmtid="{D5CDD505-2E9C-101B-9397-08002B2CF9AE}" pid="47" name="datum">
    <vt:lpwstr>051003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20052006000000000115000184460069</vt:lpwstr>
  </property>
  <property fmtid="{D5CDD505-2E9C-101B-9397-08002B2CF9AE}" pid="50" name="nummer">
    <vt:lpwstr>539</vt:lpwstr>
  </property>
  <property fmtid="{D5CDD505-2E9C-101B-9397-08002B2CF9AE}" pid="51" name="utskottsbeteckning">
    <vt:lpwstr>Ub</vt:lpwstr>
  </property>
</Properties>
</file>