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FDE97FF8D074C0FA8F1F991B1C14871"/>
        </w:placeholder>
        <w:text/>
      </w:sdtPr>
      <w:sdtEndPr/>
      <w:sdtContent>
        <w:p xmlns:w14="http://schemas.microsoft.com/office/word/2010/wordml" w:rsidRPr="009B062B" w:rsidR="00AF30DD" w:rsidP="00B9047F" w:rsidRDefault="00AF30DD" w14:paraId="6EE3E6A8" w14:textId="77777777">
          <w:pPr>
            <w:pStyle w:val="Rubrik1"/>
            <w:spacing w:after="300"/>
          </w:pPr>
          <w:r w:rsidRPr="009B062B">
            <w:t>Förslag till riksdagsbeslut</w:t>
          </w:r>
        </w:p>
      </w:sdtContent>
    </w:sdt>
    <w:sdt>
      <w:sdtPr>
        <w:alias w:val="Yrkande 1"/>
        <w:tag w:val="62614971-472f-49de-8fe2-15dd36e8d903"/>
        <w:id w:val="-855957584"/>
        <w:lock w:val="sdtLocked"/>
      </w:sdtPr>
      <w:sdtEndPr/>
      <w:sdtContent>
        <w:p xmlns:w14="http://schemas.microsoft.com/office/word/2010/wordml" w:rsidR="00AE0F8E" w:rsidRDefault="00754E3D" w14:paraId="6EE3E6A9" w14:textId="77777777">
          <w:pPr>
            <w:pStyle w:val="Frslagstext"/>
            <w:numPr>
              <w:ilvl w:val="0"/>
              <w:numId w:val="0"/>
            </w:numPr>
          </w:pPr>
          <w:r>
            <w:t>Riksdagen ställer sig bakom det som anförs i motionen om stärkt äganderätt när staten tar mark för gemensamt ändamål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9C1B19089E484181EC4C2EB5BDDE11"/>
        </w:placeholder>
        <w:text/>
      </w:sdtPr>
      <w:sdtEndPr/>
      <w:sdtContent>
        <w:p xmlns:w14="http://schemas.microsoft.com/office/word/2010/wordml" w:rsidRPr="009B062B" w:rsidR="006D79C9" w:rsidP="00333E95" w:rsidRDefault="006D79C9" w14:paraId="6EE3E6AA" w14:textId="77777777">
          <w:pPr>
            <w:pStyle w:val="Rubrik1"/>
          </w:pPr>
          <w:r>
            <w:t>Motivering</w:t>
          </w:r>
        </w:p>
      </w:sdtContent>
    </w:sdt>
    <w:p xmlns:w14="http://schemas.microsoft.com/office/word/2010/wordml" w:rsidR="009442AE" w:rsidP="00A85771" w:rsidRDefault="009442AE" w14:paraId="6EE3E6AB" w14:textId="42453A02">
      <w:pPr>
        <w:pStyle w:val="Normalutanindragellerluft"/>
      </w:pPr>
      <w:r>
        <w:t>Självklart är statens möjlighet att expropriera privat fastighet nödvändigt för att kunna bygga vägar, järnvägar och mycket mer. Lika självklart borde det vara att den enskilde ersätts marknadsmässigt för sin förlust. Så är det dessvärre inte idag. Idag kan Trafik</w:t>
      </w:r>
      <w:r w:rsidR="00A85771">
        <w:softHyphen/>
      </w:r>
      <w:r>
        <w:t>verket tvinga till sig mark från markägare i Umeå som är värd mer än 250</w:t>
      </w:r>
      <w:r w:rsidR="004C3F9C">
        <w:t> </w:t>
      </w:r>
      <w:r>
        <w:t>000 kronor per hektar genom att ersätta privata markägare med 50</w:t>
      </w:r>
      <w:r w:rsidR="004C3F9C">
        <w:t> </w:t>
      </w:r>
      <w:r>
        <w:t>000 kronor per hektar. Den privata markägaren får 50</w:t>
      </w:r>
      <w:r w:rsidR="004C3F9C">
        <w:t> </w:t>
      </w:r>
      <w:r>
        <w:t xml:space="preserve">000 kronor per hektar av Trafikverket som i sin tur låter </w:t>
      </w:r>
      <w:bookmarkStart w:name="_GoBack" w:id="1"/>
      <w:bookmarkEnd w:id="1"/>
      <w:r>
        <w:t>entreprenören som ska bygga vägen skala bort värdefull matjord som de kan sälja för 250</w:t>
      </w:r>
      <w:r w:rsidR="004C3F9C">
        <w:t> </w:t>
      </w:r>
      <w:r>
        <w:t>000 kronor per hektar. Det gör att Trafikverket kan hålla nere sina kostnader för vägbyggnation genom att helt enkelt ta mark utan full ersättning som vårdats i genera</w:t>
      </w:r>
      <w:r w:rsidR="00A85771">
        <w:softHyphen/>
      </w:r>
      <w:r>
        <w:t>tioner.</w:t>
      </w:r>
    </w:p>
    <w:p xmlns:w14="http://schemas.microsoft.com/office/word/2010/wordml" w:rsidRPr="009442AE" w:rsidR="00422B9E" w:rsidP="00A85771" w:rsidRDefault="009442AE" w14:paraId="6EE3E6AC" w14:textId="77777777">
      <w:r w:rsidRPr="009442AE">
        <w:t xml:space="preserve">Dels måste äganderätten stärkas allmänt och ingrepp av densamma måste stå i rimlig proportion till de värden som uppnås. När staten ändå bedömer att det är nödvändigt med beslut som inskränker äganderätten måste den enskilde ersättas rimligt så att ingen ekonomisk skada uppstår. </w:t>
      </w:r>
    </w:p>
    <w:sdt>
      <w:sdtPr>
        <w:rPr>
          <w:i/>
          <w:noProof/>
        </w:rPr>
        <w:alias w:val="CC_Underskrifter"/>
        <w:tag w:val="CC_Underskrifter"/>
        <w:id w:val="583496634"/>
        <w:lock w:val="sdtContentLocked"/>
        <w:placeholder>
          <w:docPart w:val="C33C04DE6D264B22894E7D6A0405BFBC"/>
        </w:placeholder>
      </w:sdtPr>
      <w:sdtEndPr>
        <w:rPr>
          <w:i w:val="0"/>
          <w:noProof w:val="0"/>
        </w:rPr>
      </w:sdtEndPr>
      <w:sdtContent>
        <w:p xmlns:w14="http://schemas.microsoft.com/office/word/2010/wordml" w:rsidR="00B9047F" w:rsidP="00B9047F" w:rsidRDefault="00B9047F" w14:paraId="6EE3E6AE" w14:textId="77777777"/>
        <w:p xmlns:w14="http://schemas.microsoft.com/office/word/2010/wordml" w:rsidRPr="008E0FE2" w:rsidR="004801AC" w:rsidP="00B9047F" w:rsidRDefault="00AA1C86" w14:paraId="6EE3E6AF" w14:textId="77777777"/>
      </w:sdtContent>
    </w:sdt>
    <w:tbl>
      <w:tblPr>
        <w:tblW w:w="5000" w:type="pct"/>
        <w:tblLook w:val="04a0"/>
        <w:tblCaption w:val="underskrifter"/>
      </w:tblPr>
      <w:tblGrid>
        <w:gridCol w:w="4252"/>
        <w:gridCol w:w="4252"/>
      </w:tblGrid>
      <w:tr xmlns:w14="http://schemas.microsoft.com/office/word/2010/wordml" w:rsidR="000A2816" w14:paraId="7EDCA705" w14:textId="77777777">
        <w:trPr>
          <w:cantSplit/>
        </w:trPr>
        <w:tc>
          <w:tcPr>
            <w:tcW w:w="50" w:type="pct"/>
            <w:vAlign w:val="bottom"/>
          </w:tcPr>
          <w:p w:rsidR="000A2816" w:rsidRDefault="004C3F9C" w14:paraId="093CF75F" w14:textId="77777777">
            <w:pPr>
              <w:pStyle w:val="Underskrifter"/>
            </w:pPr>
            <w:r>
              <w:t>Edward Riedl (M)</w:t>
            </w:r>
          </w:p>
        </w:tc>
        <w:tc>
          <w:tcPr>
            <w:tcW w:w="50" w:type="pct"/>
            <w:vAlign w:val="bottom"/>
          </w:tcPr>
          <w:p w:rsidR="000A2816" w:rsidRDefault="004C3F9C" w14:paraId="093CF75F" w14:textId="77777777">
            <w:pPr>
              <w:pStyle w:val="Underskrifter"/>
            </w:pPr>
            <w:r>
              <w:t/>
            </w:r>
          </w:p>
        </w:tc>
      </w:tr>
    </w:tbl>
    <w:p xmlns:w14="http://schemas.microsoft.com/office/word/2010/wordml" w:rsidR="00DE09D0" w:rsidRDefault="00DE09D0" w14:paraId="6EE3E6B3" w14:textId="77777777"/>
    <w:sectPr w:rsidR="00DE09D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3E6B5" w14:textId="77777777" w:rsidR="0023565F" w:rsidRDefault="0023565F" w:rsidP="000C1CAD">
      <w:pPr>
        <w:spacing w:line="240" w:lineRule="auto"/>
      </w:pPr>
      <w:r>
        <w:separator/>
      </w:r>
    </w:p>
  </w:endnote>
  <w:endnote w:type="continuationSeparator" w:id="0">
    <w:p w14:paraId="6EE3E6B6" w14:textId="77777777" w:rsidR="0023565F" w:rsidRDefault="002356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E6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E6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E6C4" w14:textId="77777777" w:rsidR="00262EA3" w:rsidRPr="00B9047F" w:rsidRDefault="00262EA3" w:rsidP="00B904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3E6B3" w14:textId="77777777" w:rsidR="0023565F" w:rsidRDefault="0023565F" w:rsidP="000C1CAD">
      <w:pPr>
        <w:spacing w:line="240" w:lineRule="auto"/>
      </w:pPr>
      <w:r>
        <w:separator/>
      </w:r>
    </w:p>
  </w:footnote>
  <w:footnote w:type="continuationSeparator" w:id="0">
    <w:p w14:paraId="6EE3E6B4" w14:textId="77777777" w:rsidR="0023565F" w:rsidRDefault="002356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E3E6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E3E6C6" wp14:anchorId="6EE3E6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1C86" w14:paraId="6EE3E6C9" w14:textId="77777777">
                          <w:pPr>
                            <w:jc w:val="right"/>
                          </w:pPr>
                          <w:sdt>
                            <w:sdtPr>
                              <w:alias w:val="CC_Noformat_Partikod"/>
                              <w:tag w:val="CC_Noformat_Partikod"/>
                              <w:id w:val="-53464382"/>
                              <w:placeholder>
                                <w:docPart w:val="687686644FB141F78D4840294BCDE5DB"/>
                              </w:placeholder>
                              <w:text/>
                            </w:sdtPr>
                            <w:sdtEndPr/>
                            <w:sdtContent>
                              <w:r w:rsidR="009442AE">
                                <w:t>M</w:t>
                              </w:r>
                            </w:sdtContent>
                          </w:sdt>
                          <w:sdt>
                            <w:sdtPr>
                              <w:alias w:val="CC_Noformat_Partinummer"/>
                              <w:tag w:val="CC_Noformat_Partinummer"/>
                              <w:id w:val="-1709555926"/>
                              <w:placeholder>
                                <w:docPart w:val="4FFE677144E643C39272206FCAE052FA"/>
                              </w:placeholder>
                              <w:text/>
                            </w:sdtPr>
                            <w:sdtEndPr/>
                            <w:sdtContent>
                              <w:r w:rsidR="009442AE">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E3E6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1C86" w14:paraId="6EE3E6C9" w14:textId="77777777">
                    <w:pPr>
                      <w:jc w:val="right"/>
                    </w:pPr>
                    <w:sdt>
                      <w:sdtPr>
                        <w:alias w:val="CC_Noformat_Partikod"/>
                        <w:tag w:val="CC_Noformat_Partikod"/>
                        <w:id w:val="-53464382"/>
                        <w:placeholder>
                          <w:docPart w:val="687686644FB141F78D4840294BCDE5DB"/>
                        </w:placeholder>
                        <w:text/>
                      </w:sdtPr>
                      <w:sdtEndPr/>
                      <w:sdtContent>
                        <w:r w:rsidR="009442AE">
                          <w:t>M</w:t>
                        </w:r>
                      </w:sdtContent>
                    </w:sdt>
                    <w:sdt>
                      <w:sdtPr>
                        <w:alias w:val="CC_Noformat_Partinummer"/>
                        <w:tag w:val="CC_Noformat_Partinummer"/>
                        <w:id w:val="-1709555926"/>
                        <w:placeholder>
                          <w:docPart w:val="4FFE677144E643C39272206FCAE052FA"/>
                        </w:placeholder>
                        <w:text/>
                      </w:sdtPr>
                      <w:sdtEndPr/>
                      <w:sdtContent>
                        <w:r w:rsidR="009442AE">
                          <w:t>1206</w:t>
                        </w:r>
                      </w:sdtContent>
                    </w:sdt>
                  </w:p>
                </w:txbxContent>
              </v:textbox>
              <w10:wrap anchorx="page"/>
            </v:shape>
          </w:pict>
        </mc:Fallback>
      </mc:AlternateContent>
    </w:r>
  </w:p>
  <w:p w:rsidRPr="00293C4F" w:rsidR="00262EA3" w:rsidP="00776B74" w:rsidRDefault="00262EA3" w14:paraId="6EE3E6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E3E6B9" w14:textId="77777777">
    <w:pPr>
      <w:jc w:val="right"/>
    </w:pPr>
  </w:p>
  <w:p w:rsidR="00262EA3" w:rsidP="00776B74" w:rsidRDefault="00262EA3" w14:paraId="6EE3E6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1C86" w14:paraId="6EE3E6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E3E6C8" wp14:anchorId="6EE3E6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1C86" w14:paraId="6EE3E6BE" w14:textId="77777777">
    <w:pPr>
      <w:pStyle w:val="FSHNormal"/>
      <w:spacing w:before="40"/>
    </w:pPr>
    <w:sdt>
      <w:sdtPr>
        <w:alias w:val="CC_Noformat_Motionstyp"/>
        <w:tag w:val="CC_Noformat_Motionstyp"/>
        <w:id w:val="1162973129"/>
        <w:lock w:val="sdtContentLocked"/>
        <w15:appearance w15:val="hidden"/>
        <w:text/>
      </w:sdtPr>
      <w:sdtEndPr/>
      <w:sdtContent>
        <w:r w:rsidR="00682F92">
          <w:t>Enskild motion</w:t>
        </w:r>
      </w:sdtContent>
    </w:sdt>
    <w:r w:rsidR="00821B36">
      <w:t xml:space="preserve"> </w:t>
    </w:r>
    <w:sdt>
      <w:sdtPr>
        <w:alias w:val="CC_Noformat_Partikod"/>
        <w:tag w:val="CC_Noformat_Partikod"/>
        <w:id w:val="1471015553"/>
        <w:text/>
      </w:sdtPr>
      <w:sdtEndPr/>
      <w:sdtContent>
        <w:r w:rsidR="009442AE">
          <w:t>M</w:t>
        </w:r>
      </w:sdtContent>
    </w:sdt>
    <w:sdt>
      <w:sdtPr>
        <w:alias w:val="CC_Noformat_Partinummer"/>
        <w:tag w:val="CC_Noformat_Partinummer"/>
        <w:id w:val="-2014525982"/>
        <w:text/>
      </w:sdtPr>
      <w:sdtEndPr/>
      <w:sdtContent>
        <w:r w:rsidR="009442AE">
          <w:t>1206</w:t>
        </w:r>
      </w:sdtContent>
    </w:sdt>
  </w:p>
  <w:p w:rsidRPr="008227B3" w:rsidR="00262EA3" w:rsidP="008227B3" w:rsidRDefault="00AA1C86" w14:paraId="6EE3E6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1C86" w14:paraId="6EE3E6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2F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2F92">
          <w:t>:564</w:t>
        </w:r>
      </w:sdtContent>
    </w:sdt>
  </w:p>
  <w:p w:rsidR="00262EA3" w:rsidP="00E03A3D" w:rsidRDefault="00AA1C86" w14:paraId="6EE3E6C1" w14:textId="77777777">
    <w:pPr>
      <w:pStyle w:val="Motionr"/>
    </w:pPr>
    <w:sdt>
      <w:sdtPr>
        <w:alias w:val="CC_Noformat_Avtext"/>
        <w:tag w:val="CC_Noformat_Avtext"/>
        <w:id w:val="-2020768203"/>
        <w:lock w:val="sdtContentLocked"/>
        <w15:appearance w15:val="hidden"/>
        <w:text/>
      </w:sdtPr>
      <w:sdtEndPr/>
      <w:sdtContent>
        <w:r w:rsidR="00682F92">
          <w:t>av Edward Riedl (M)</w:t>
        </w:r>
      </w:sdtContent>
    </w:sdt>
  </w:p>
  <w:sdt>
    <w:sdtPr>
      <w:alias w:val="CC_Noformat_Rubtext"/>
      <w:tag w:val="CC_Noformat_Rubtext"/>
      <w:id w:val="-218060500"/>
      <w:lock w:val="sdtLocked"/>
      <w:text/>
    </w:sdtPr>
    <w:sdtEndPr/>
    <w:sdtContent>
      <w:p w:rsidR="00262EA3" w:rsidP="00283E0F" w:rsidRDefault="009442AE" w14:paraId="6EE3E6C2" w14:textId="77777777">
        <w:pPr>
          <w:pStyle w:val="FSHRub2"/>
        </w:pPr>
        <w:r>
          <w:t>Stärkt äganderätt när staten tar mark för gemensamt ändamål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6EE3E6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442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1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39C"/>
    <w:rsid w:val="002344F4"/>
    <w:rsid w:val="00234A25"/>
    <w:rsid w:val="002350F5"/>
    <w:rsid w:val="00235535"/>
    <w:rsid w:val="0023565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9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F92"/>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E3D"/>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A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71"/>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C86"/>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0F8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7F"/>
    <w:rsid w:val="00B90F89"/>
    <w:rsid w:val="00B911CA"/>
    <w:rsid w:val="00B91803"/>
    <w:rsid w:val="00B91826"/>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46"/>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9D0"/>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E3E6A7"/>
  <w15:chartTrackingRefBased/>
  <w15:docId w15:val="{7CE14B98-A04B-4FE5-B7A7-8DB6F9C0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3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DE97FF8D074C0FA8F1F991B1C14871"/>
        <w:category>
          <w:name w:val="Allmänt"/>
          <w:gallery w:val="placeholder"/>
        </w:category>
        <w:types>
          <w:type w:val="bbPlcHdr"/>
        </w:types>
        <w:behaviors>
          <w:behavior w:val="content"/>
        </w:behaviors>
        <w:guid w:val="{90C2C337-2B9A-4C52-BD57-26AAE9CB178E}"/>
      </w:docPartPr>
      <w:docPartBody>
        <w:p w:rsidR="0026706B" w:rsidRDefault="00540C4D">
          <w:pPr>
            <w:pStyle w:val="AFDE97FF8D074C0FA8F1F991B1C14871"/>
          </w:pPr>
          <w:r w:rsidRPr="005A0A93">
            <w:rPr>
              <w:rStyle w:val="Platshllartext"/>
            </w:rPr>
            <w:t>Förslag till riksdagsbeslut</w:t>
          </w:r>
        </w:p>
      </w:docPartBody>
    </w:docPart>
    <w:docPart>
      <w:docPartPr>
        <w:name w:val="549C1B19089E484181EC4C2EB5BDDE11"/>
        <w:category>
          <w:name w:val="Allmänt"/>
          <w:gallery w:val="placeholder"/>
        </w:category>
        <w:types>
          <w:type w:val="bbPlcHdr"/>
        </w:types>
        <w:behaviors>
          <w:behavior w:val="content"/>
        </w:behaviors>
        <w:guid w:val="{BFFEF892-383B-496B-BFE7-1D45C5210360}"/>
      </w:docPartPr>
      <w:docPartBody>
        <w:p w:rsidR="0026706B" w:rsidRDefault="00540C4D">
          <w:pPr>
            <w:pStyle w:val="549C1B19089E484181EC4C2EB5BDDE11"/>
          </w:pPr>
          <w:r w:rsidRPr="005A0A93">
            <w:rPr>
              <w:rStyle w:val="Platshllartext"/>
            </w:rPr>
            <w:t>Motivering</w:t>
          </w:r>
        </w:p>
      </w:docPartBody>
    </w:docPart>
    <w:docPart>
      <w:docPartPr>
        <w:name w:val="687686644FB141F78D4840294BCDE5DB"/>
        <w:category>
          <w:name w:val="Allmänt"/>
          <w:gallery w:val="placeholder"/>
        </w:category>
        <w:types>
          <w:type w:val="bbPlcHdr"/>
        </w:types>
        <w:behaviors>
          <w:behavior w:val="content"/>
        </w:behaviors>
        <w:guid w:val="{ED6F486A-79F0-46F5-BF45-73DAE04C15EB}"/>
      </w:docPartPr>
      <w:docPartBody>
        <w:p w:rsidR="0026706B" w:rsidRDefault="00540C4D">
          <w:pPr>
            <w:pStyle w:val="687686644FB141F78D4840294BCDE5DB"/>
          </w:pPr>
          <w:r>
            <w:rPr>
              <w:rStyle w:val="Platshllartext"/>
            </w:rPr>
            <w:t xml:space="preserve"> </w:t>
          </w:r>
        </w:p>
      </w:docPartBody>
    </w:docPart>
    <w:docPart>
      <w:docPartPr>
        <w:name w:val="4FFE677144E643C39272206FCAE052FA"/>
        <w:category>
          <w:name w:val="Allmänt"/>
          <w:gallery w:val="placeholder"/>
        </w:category>
        <w:types>
          <w:type w:val="bbPlcHdr"/>
        </w:types>
        <w:behaviors>
          <w:behavior w:val="content"/>
        </w:behaviors>
        <w:guid w:val="{752B1C61-464F-42CB-A6D3-776635F22B27}"/>
      </w:docPartPr>
      <w:docPartBody>
        <w:p w:rsidR="0026706B" w:rsidRDefault="00540C4D">
          <w:pPr>
            <w:pStyle w:val="4FFE677144E643C39272206FCAE052FA"/>
          </w:pPr>
          <w:r>
            <w:t xml:space="preserve"> </w:t>
          </w:r>
        </w:p>
      </w:docPartBody>
    </w:docPart>
    <w:docPart>
      <w:docPartPr>
        <w:name w:val="C33C04DE6D264B22894E7D6A0405BFBC"/>
        <w:category>
          <w:name w:val="Allmänt"/>
          <w:gallery w:val="placeholder"/>
        </w:category>
        <w:types>
          <w:type w:val="bbPlcHdr"/>
        </w:types>
        <w:behaviors>
          <w:behavior w:val="content"/>
        </w:behaviors>
        <w:guid w:val="{28BB91E5-1833-4FB9-9940-D3ADDFF34CF3}"/>
      </w:docPartPr>
      <w:docPartBody>
        <w:p w:rsidR="008C7C0D" w:rsidRDefault="008C7C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4D"/>
    <w:rsid w:val="0026706B"/>
    <w:rsid w:val="00540C4D"/>
    <w:rsid w:val="008C7C0D"/>
    <w:rsid w:val="00E06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DE97FF8D074C0FA8F1F991B1C14871">
    <w:name w:val="AFDE97FF8D074C0FA8F1F991B1C14871"/>
  </w:style>
  <w:style w:type="paragraph" w:customStyle="1" w:styleId="5582F9CA13CC4DB6AF5EF98F2125BF37">
    <w:name w:val="5582F9CA13CC4DB6AF5EF98F2125BF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B77D9C03CC48FC8AA1B1D4C83E525C">
    <w:name w:val="72B77D9C03CC48FC8AA1B1D4C83E525C"/>
  </w:style>
  <w:style w:type="paragraph" w:customStyle="1" w:styleId="549C1B19089E484181EC4C2EB5BDDE11">
    <w:name w:val="549C1B19089E484181EC4C2EB5BDDE11"/>
  </w:style>
  <w:style w:type="paragraph" w:customStyle="1" w:styleId="EA36069E65A34198BA58E67022F46715">
    <w:name w:val="EA36069E65A34198BA58E67022F46715"/>
  </w:style>
  <w:style w:type="paragraph" w:customStyle="1" w:styleId="CF611DD2F56D444F94093522341C879B">
    <w:name w:val="CF611DD2F56D444F94093522341C879B"/>
  </w:style>
  <w:style w:type="paragraph" w:customStyle="1" w:styleId="687686644FB141F78D4840294BCDE5DB">
    <w:name w:val="687686644FB141F78D4840294BCDE5DB"/>
  </w:style>
  <w:style w:type="paragraph" w:customStyle="1" w:styleId="4FFE677144E643C39272206FCAE052FA">
    <w:name w:val="4FFE677144E643C39272206FCAE05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7783A-0201-468B-98F8-31FC79663CD7}"/>
</file>

<file path=customXml/itemProps2.xml><?xml version="1.0" encoding="utf-8"?>
<ds:datastoreItem xmlns:ds="http://schemas.openxmlformats.org/officeDocument/2006/customXml" ds:itemID="{3D733CDA-C19E-44B7-92D2-1764B5082ADD}"/>
</file>

<file path=customXml/itemProps3.xml><?xml version="1.0" encoding="utf-8"?>
<ds:datastoreItem xmlns:ds="http://schemas.openxmlformats.org/officeDocument/2006/customXml" ds:itemID="{C11B4776-C50D-4D16-8496-2B8C7977623C}"/>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1080</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M1206 Stärkt äganderätt när staten tar mark för gemensamt ändamål</vt:lpstr>
      <vt:lpstr>
      </vt:lpstr>
    </vt:vector>
  </TitlesOfParts>
  <Company>Sveriges riksdag</Company>
  <LinksUpToDate>false</LinksUpToDate>
  <CharactersWithSpaces>1277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