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0F6A53893FE465B8AB50FE090860DDE"/>
        </w:placeholder>
        <w:text/>
      </w:sdtPr>
      <w:sdtEndPr/>
      <w:sdtContent>
        <w:p w:rsidRPr="009B062B" w:rsidR="00AF30DD" w:rsidP="007735A5" w:rsidRDefault="00AF30DD" w14:paraId="7BCDF47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63091" w:displacedByCustomXml="next" w:id="0"/>
    <w:sdt>
      <w:sdtPr>
        <w:alias w:val="Yrkande 1"/>
        <w:tag w:val="0bde2399-5bd2-4bef-ab6a-3bd2bcbe6167"/>
        <w:id w:val="908189458"/>
        <w:lock w:val="sdtLocked"/>
      </w:sdtPr>
      <w:sdtEndPr/>
      <w:sdtContent>
        <w:p w:rsidR="00F45CD1" w:rsidRDefault="00B92FA5" w14:paraId="0AA946E1" w14:textId="370FF0B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översyn av fordonsskatterna i syfte att undersöka möjligheten för åkeriföretag, bussbolag och taxibilar att bara betala fordonsskatt för de dagar fordonet faktiskt har varit påställt och i trafik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463DA553387495B8DF5F1D2C2DF5546"/>
        </w:placeholder>
        <w:text/>
      </w:sdtPr>
      <w:sdtEndPr/>
      <w:sdtContent>
        <w:p w:rsidRPr="009B062B" w:rsidR="006D79C9" w:rsidP="00333E95" w:rsidRDefault="006D79C9" w14:paraId="7BCDF472" w14:textId="77777777">
          <w:pPr>
            <w:pStyle w:val="Rubrik1"/>
          </w:pPr>
          <w:r>
            <w:t>Motivering</w:t>
          </w:r>
        </w:p>
      </w:sdtContent>
    </w:sdt>
    <w:p w:rsidR="005F119A" w:rsidP="00197620" w:rsidRDefault="005F119A" w14:paraId="7BCDF473" w14:textId="3600F0F0">
      <w:pPr>
        <w:pStyle w:val="Normalutanindragellerluft"/>
      </w:pPr>
      <w:r>
        <w:t>Fordon</w:t>
      </w:r>
      <w:r w:rsidR="007A466D">
        <w:t>s</w:t>
      </w:r>
      <w:r>
        <w:t>skatterna är höga i Sverige och tanken är att man ska betala skatt för fordon som är i trafik men inte betala fordon</w:t>
      </w:r>
      <w:r w:rsidR="007A466D">
        <w:t>s</w:t>
      </w:r>
      <w:r>
        <w:t>skatt för fordon som är avställda.</w:t>
      </w:r>
    </w:p>
    <w:p w:rsidR="005F119A" w:rsidP="00197620" w:rsidRDefault="005F119A" w14:paraId="7BCDF474" w14:textId="6D6A7651">
      <w:r>
        <w:t>När det är pandemi eller någon annan påverkan finns på yrkestrafiken som gör att det är svårt att få transporter innebär det att fordonen står still och ändå kostar pengar i fordon</w:t>
      </w:r>
      <w:r w:rsidR="007A466D">
        <w:t>s</w:t>
      </w:r>
      <w:r>
        <w:t xml:space="preserve">skatter. </w:t>
      </w:r>
    </w:p>
    <w:p w:rsidR="005F119A" w:rsidP="00197620" w:rsidRDefault="005F119A" w14:paraId="7BCDF475" w14:textId="2A3C6D4B">
      <w:r>
        <w:t>Att ställa av fordon från dag till dag beroende på om man har körningar eller inte är idag omöjligt</w:t>
      </w:r>
      <w:r w:rsidR="007A466D">
        <w:t>. I</w:t>
      </w:r>
      <w:r>
        <w:t xml:space="preserve"> så fall måste man ställa av fordonet mi</w:t>
      </w:r>
      <w:r w:rsidR="007A466D">
        <w:t>n</w:t>
      </w:r>
      <w:r>
        <w:t>st 14 dagar för att minska fordon</w:t>
      </w:r>
      <w:r w:rsidR="007A466D">
        <w:t>s</w:t>
      </w:r>
      <w:r>
        <w:t>skatten.</w:t>
      </w:r>
    </w:p>
    <w:p w:rsidR="00197620" w:rsidP="00197620" w:rsidRDefault="005F119A" w14:paraId="5243A94D" w14:textId="35F776BC">
      <w:r>
        <w:t>När körningarna är ovissa under pandemier eller lågkonjunkturer och bokningarna inte kan planeras in riktigt för</w:t>
      </w:r>
      <w:r w:rsidR="007A466D">
        <w:t>s</w:t>
      </w:r>
      <w:r>
        <w:t xml:space="preserve">vårar det möjligheten för åkeriet, bussföretaget eller </w:t>
      </w:r>
      <w:bookmarkStart w:name="_GoBack" w:id="2"/>
      <w:bookmarkEnd w:id="2"/>
      <w:r>
        <w:t>taxiföretaget att planera in avställningarna</w:t>
      </w:r>
      <w:r w:rsidR="007A466D">
        <w:t>, v</w:t>
      </w:r>
      <w:r>
        <w:t>ilket gör att man får betala massa extra i skatt men fordonet står still.</w:t>
      </w:r>
    </w:p>
    <w:p w:rsidR="00197620" w:rsidP="00197620" w:rsidRDefault="005F119A" w14:paraId="3716DD46" w14:textId="7192EC73">
      <w:r>
        <w:t>Därför behöver det göras en översyn för att se över möjligheten att åkeriföretag, bussbolag och taxiföretag ska kunna betala fordons</w:t>
      </w:r>
      <w:r w:rsidR="007A466D">
        <w:t>s</w:t>
      </w:r>
      <w:r>
        <w:t xml:space="preserve">katt bara för de dagar fordonet faktiskt har varit </w:t>
      </w:r>
      <w:proofErr w:type="spellStart"/>
      <w:r>
        <w:t>påställt</w:t>
      </w:r>
      <w:proofErr w:type="spellEnd"/>
      <w:r>
        <w:t xml:space="preserve"> och i trafik.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3DE5D514BCF4440B67FBF7FCEDDEDEA"/>
        </w:placeholder>
      </w:sdtPr>
      <w:sdtEndPr>
        <w:rPr>
          <w:i w:val="0"/>
          <w:noProof w:val="0"/>
        </w:rPr>
      </w:sdtEndPr>
      <w:sdtContent>
        <w:p w:rsidR="007735A5" w:rsidP="006A50F8" w:rsidRDefault="007735A5" w14:paraId="29ED05F8" w14:textId="08C2DFF8"/>
        <w:p w:rsidRPr="008E0FE2" w:rsidR="004801AC" w:rsidP="006A50F8" w:rsidRDefault="00535467" w14:paraId="7BCDF47F" w14:textId="55CEF95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948A9" w:rsidRDefault="00C948A9" w14:paraId="7E22594D" w14:textId="77777777"/>
    <w:sectPr w:rsidR="00C948A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DF482" w14:textId="77777777" w:rsidR="001E2769" w:rsidRDefault="001E2769" w:rsidP="000C1CAD">
      <w:pPr>
        <w:spacing w:line="240" w:lineRule="auto"/>
      </w:pPr>
      <w:r>
        <w:separator/>
      </w:r>
    </w:p>
  </w:endnote>
  <w:endnote w:type="continuationSeparator" w:id="0">
    <w:p w14:paraId="7BCDF483" w14:textId="77777777" w:rsidR="001E2769" w:rsidRDefault="001E27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DF4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DF4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D774E" w14:textId="77777777" w:rsidR="00942684" w:rsidRDefault="009426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DF480" w14:textId="77777777" w:rsidR="001E2769" w:rsidRDefault="001E2769" w:rsidP="000C1CAD">
      <w:pPr>
        <w:spacing w:line="240" w:lineRule="auto"/>
      </w:pPr>
      <w:r>
        <w:separator/>
      </w:r>
    </w:p>
  </w:footnote>
  <w:footnote w:type="continuationSeparator" w:id="0">
    <w:p w14:paraId="7BCDF481" w14:textId="77777777" w:rsidR="001E2769" w:rsidRDefault="001E27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BCDF4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CDF493" wp14:anchorId="7BCDF4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35467" w14:paraId="7BCDF49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EC331132CD246788DEC39B02E380415"/>
                              </w:placeholder>
                              <w:text/>
                            </w:sdtPr>
                            <w:sdtEndPr/>
                            <w:sdtContent>
                              <w:r w:rsidR="005F119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33E68E9ECDD4887A195D649FC6F5EED"/>
                              </w:placeholder>
                              <w:text/>
                            </w:sdtPr>
                            <w:sdtEndPr/>
                            <w:sdtContent>
                              <w:r w:rsidR="005F119A">
                                <w:t>1983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CDF49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35467" w14:paraId="7BCDF49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EC331132CD246788DEC39B02E380415"/>
                        </w:placeholder>
                        <w:text/>
                      </w:sdtPr>
                      <w:sdtEndPr/>
                      <w:sdtContent>
                        <w:r w:rsidR="005F119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33E68E9ECDD4887A195D649FC6F5EED"/>
                        </w:placeholder>
                        <w:text/>
                      </w:sdtPr>
                      <w:sdtEndPr/>
                      <w:sdtContent>
                        <w:r w:rsidR="005F119A">
                          <w:t>1983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CDF4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BCDF486" w14:textId="77777777">
    <w:pPr>
      <w:jc w:val="right"/>
    </w:pPr>
  </w:p>
  <w:p w:rsidR="00262EA3" w:rsidP="00776B74" w:rsidRDefault="00262EA3" w14:paraId="7BCDF48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35467" w14:paraId="7BCDF48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CDF495" wp14:anchorId="7BCDF49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35467" w14:paraId="7BCDF48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F119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F119A">
          <w:t>1983</w:t>
        </w:r>
      </w:sdtContent>
    </w:sdt>
  </w:p>
  <w:p w:rsidRPr="008227B3" w:rsidR="00262EA3" w:rsidP="008227B3" w:rsidRDefault="00535467" w14:paraId="7BCDF48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35467" w14:paraId="7BCDF48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:1077</w:t>
        </w:r>
      </w:sdtContent>
    </w:sdt>
  </w:p>
  <w:p w:rsidR="00262EA3" w:rsidP="00E03A3D" w:rsidRDefault="00535467" w14:paraId="7BCDF48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92FA5" w14:paraId="7BCDF48F" w14:textId="79202AE6">
        <w:pPr>
          <w:pStyle w:val="FSHRub2"/>
        </w:pPr>
        <w:r>
          <w:t>Se över fordonsskatterna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CDF4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F119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620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769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467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19A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0F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5A5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66D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0841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ACE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A7CD5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68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684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FA5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8A9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0FA6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CD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CDF46F"/>
  <w15:chartTrackingRefBased/>
  <w15:docId w15:val="{BB919100-A276-4751-99AF-B891F642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F6A53893FE465B8AB50FE090860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23495-680B-42A1-8AB2-5E940CD5EB2D}"/>
      </w:docPartPr>
      <w:docPartBody>
        <w:p w:rsidR="001D1BB6" w:rsidRDefault="00C90BD9">
          <w:pPr>
            <w:pStyle w:val="A0F6A53893FE465B8AB50FE090860DD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63DA553387495B8DF5F1D2C2DF5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53474A-8C49-45EF-9984-B297AE0A1EAA}"/>
      </w:docPartPr>
      <w:docPartBody>
        <w:p w:rsidR="001D1BB6" w:rsidRDefault="00C90BD9">
          <w:pPr>
            <w:pStyle w:val="A463DA553387495B8DF5F1D2C2DF554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C331132CD246788DEC39B02E3804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176F7-0330-42FF-936E-05DF84D237D4}"/>
      </w:docPartPr>
      <w:docPartBody>
        <w:p w:rsidR="001D1BB6" w:rsidRDefault="00C90BD9">
          <w:pPr>
            <w:pStyle w:val="9EC331132CD246788DEC39B02E3804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3E68E9ECDD4887A195D649FC6F5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D92B3-1DE0-4C04-8C2E-17664863458A}"/>
      </w:docPartPr>
      <w:docPartBody>
        <w:p w:rsidR="001D1BB6" w:rsidRDefault="00C90BD9">
          <w:pPr>
            <w:pStyle w:val="F33E68E9ECDD4887A195D649FC6F5EED"/>
          </w:pPr>
          <w:r>
            <w:t xml:space="preserve"> </w:t>
          </w:r>
        </w:p>
      </w:docPartBody>
    </w:docPart>
    <w:docPart>
      <w:docPartPr>
        <w:name w:val="E3DE5D514BCF4440B67FBF7FCEDDED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DB6B0-1BD7-4D9C-9B4B-743843201BED}"/>
      </w:docPartPr>
      <w:docPartBody>
        <w:p w:rsidR="003028FE" w:rsidRDefault="003028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D9"/>
    <w:rsid w:val="001D1BB6"/>
    <w:rsid w:val="003028FE"/>
    <w:rsid w:val="00767C14"/>
    <w:rsid w:val="00C9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F6A53893FE465B8AB50FE090860DDE">
    <w:name w:val="A0F6A53893FE465B8AB50FE090860DDE"/>
  </w:style>
  <w:style w:type="paragraph" w:customStyle="1" w:styleId="682EA06335174F549FCB917C00778AF5">
    <w:name w:val="682EA06335174F549FCB917C00778AF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5AAE75CA5F04BF5A9FAF554E8E13A6E">
    <w:name w:val="75AAE75CA5F04BF5A9FAF554E8E13A6E"/>
  </w:style>
  <w:style w:type="paragraph" w:customStyle="1" w:styleId="A463DA553387495B8DF5F1D2C2DF5546">
    <w:name w:val="A463DA553387495B8DF5F1D2C2DF5546"/>
  </w:style>
  <w:style w:type="paragraph" w:customStyle="1" w:styleId="C904155E8BB14D53B26CDFC14B41F43E">
    <w:name w:val="C904155E8BB14D53B26CDFC14B41F43E"/>
  </w:style>
  <w:style w:type="paragraph" w:customStyle="1" w:styleId="C843DD2A7712410EBEA98696E6810718">
    <w:name w:val="C843DD2A7712410EBEA98696E6810718"/>
  </w:style>
  <w:style w:type="paragraph" w:customStyle="1" w:styleId="9EC331132CD246788DEC39B02E380415">
    <w:name w:val="9EC331132CD246788DEC39B02E380415"/>
  </w:style>
  <w:style w:type="paragraph" w:customStyle="1" w:styleId="F33E68E9ECDD4887A195D649FC6F5EED">
    <w:name w:val="F33E68E9ECDD4887A195D649FC6F5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B86C0-6B57-4746-865A-F3E806CB7269}"/>
</file>

<file path=customXml/itemProps2.xml><?xml version="1.0" encoding="utf-8"?>
<ds:datastoreItem xmlns:ds="http://schemas.openxmlformats.org/officeDocument/2006/customXml" ds:itemID="{E5CC88F5-66B2-4627-AC3D-16EDF9D7DBFB}"/>
</file>

<file path=customXml/itemProps3.xml><?xml version="1.0" encoding="utf-8"?>
<ds:datastoreItem xmlns:ds="http://schemas.openxmlformats.org/officeDocument/2006/customXml" ds:itemID="{DC457529-E25F-43DE-8D0D-7D72EA841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1185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M1983 Se över fordonskatterna</vt:lpstr>
      <vt:lpstr>
      </vt:lpstr>
    </vt:vector>
  </TitlesOfParts>
  <Company>Sveriges riksdag</Company>
  <LinksUpToDate>false</LinksUpToDate>
  <CharactersWithSpaces>1397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