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AB2863" w14:paraId="4395D431" w14:textId="77777777">
      <w:pPr>
        <w:pStyle w:val="RubrikFrslagTIllRiksdagsbeslut"/>
      </w:pPr>
      <w:sdt>
        <w:sdtPr>
          <w:alias w:val="CC_Boilerplate_4"/>
          <w:tag w:val="CC_Boilerplate_4"/>
          <w:id w:val="-1644581176"/>
          <w:lock w:val="sdtContentLocked"/>
          <w:placeholder>
            <w:docPart w:val="3F471F83578649D4BD281E6BA8F0C9CE"/>
          </w:placeholder>
          <w:text/>
        </w:sdtPr>
        <w:sdtEndPr/>
        <w:sdtContent>
          <w:r w:rsidRPr="009B062B" w:rsidR="00AF30DD">
            <w:t>Förslag till riksdagsbeslut</w:t>
          </w:r>
        </w:sdtContent>
      </w:sdt>
      <w:bookmarkEnd w:id="0"/>
      <w:bookmarkEnd w:id="1"/>
    </w:p>
    <w:sdt>
      <w:sdtPr>
        <w:alias w:val="Yrkande 1"/>
        <w:tag w:val="fcb15c35-c2c9-4bbb-865b-48a119b0ef0c"/>
        <w:id w:val="51054353"/>
        <w:lock w:val="sdtLocked"/>
      </w:sdtPr>
      <w:sdtEndPr/>
      <w:sdtContent>
        <w:p w:rsidR="00643F56" w:rsidRDefault="000F42AB" w14:paraId="072069C1" w14:textId="77777777">
          <w:pPr>
            <w:pStyle w:val="Frslagstext"/>
            <w:numPr>
              <w:ilvl w:val="0"/>
              <w:numId w:val="0"/>
            </w:numPr>
          </w:pPr>
          <w:r>
            <w:t>Riksdagen ställer sig bakom det som anförs i motionen om att regeringen skyndsamt bör återkomma med en plan för att säkerställa full finansiering och ett färdigställande av hela Nya Ostkustbanan (Gävle–Härnösand) till dubbelspår senast 2035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7BF9275CE2944198FE78DCBF417014D"/>
        </w:placeholder>
        <w:text/>
      </w:sdtPr>
      <w:sdtEndPr/>
      <w:sdtContent>
        <w:p w:rsidRPr="009B062B" w:rsidR="006D79C9" w:rsidP="00333E95" w:rsidRDefault="006D79C9" w14:paraId="4B0E0492" w14:textId="77777777">
          <w:pPr>
            <w:pStyle w:val="Rubrik1"/>
          </w:pPr>
          <w:r>
            <w:t>Motivering</w:t>
          </w:r>
        </w:p>
      </w:sdtContent>
    </w:sdt>
    <w:bookmarkEnd w:displacedByCustomXml="prev" w:id="3"/>
    <w:bookmarkEnd w:displacedByCustomXml="prev" w:id="4"/>
    <w:p w:rsidR="003D68D4" w:rsidP="003D68D4" w:rsidRDefault="003D68D4" w14:paraId="656F128C" w14:textId="289E1ABD">
      <w:pPr>
        <w:pStyle w:val="Normalutanindragellerluft"/>
      </w:pPr>
      <w:r w:rsidRPr="008A2010">
        <w:rPr>
          <w:spacing w:val="-3"/>
        </w:rPr>
        <w:t>Det är positivt att regeringen, till skillnad från Trafikverkets ursprungliga förslag, valt att</w:t>
      </w:r>
      <w:r>
        <w:t xml:space="preserve"> återinföra och avsätta medel till Nya Ostkustbanan på sträckorna Gävle–Kringlan och Sundsvall</w:t>
      </w:r>
      <w:r w:rsidR="0002551D">
        <w:t>s </w:t>
      </w:r>
      <w:r>
        <w:t>C–</w:t>
      </w:r>
      <w:proofErr w:type="spellStart"/>
      <w:r>
        <w:t>Dingersjö</w:t>
      </w:r>
      <w:proofErr w:type="spellEnd"/>
      <w:r>
        <w:t xml:space="preserve">. Det visar en insikt om Ostkustbanans betydelse. Samtidigt är </w:t>
      </w:r>
      <w:r w:rsidRPr="008A2010">
        <w:rPr>
          <w:spacing w:val="-3"/>
        </w:rPr>
        <w:t>regeringens beslut i nationell plan otillräckligt för att infria vallöftet om ett färdigställande</w:t>
      </w:r>
      <w:r>
        <w:t xml:space="preserve"> till 2035. En etappvis utbyggnad lämnar kvar avgörande flaskhalsar och underminerar nyttan av investeringarna. För att uppnå full systemnytta krävs ett sammanhängande dubbelspår längs hela sträckan.</w:t>
      </w:r>
    </w:p>
    <w:p w:rsidR="003D68D4" w:rsidP="008A2010" w:rsidRDefault="003D68D4" w14:paraId="131A54A5" w14:textId="3EF4FA83">
      <w:r w:rsidRPr="008A2010">
        <w:t xml:space="preserve">Nya Ostkustbanan är en avgörande investering för hela Sveriges framtid. Den knyter </w:t>
      </w:r>
      <w:r w:rsidRPr="008A2010">
        <w:rPr>
          <w:spacing w:val="-3"/>
        </w:rPr>
        <w:t>samman städer och landsbygd, skapar större och mer robusta arbetsmarknader och möjlig</w:t>
      </w:r>
      <w:r w:rsidRPr="008A2010" w:rsidR="008A2010">
        <w:rPr>
          <w:spacing w:val="-3"/>
        </w:rPr>
        <w:softHyphen/>
      </w:r>
      <w:r>
        <w:t xml:space="preserve">gör för människor att pendla till arbete och studier. Samtidigt är den en förutsättning för de gröna industriinvesteringarna i norr som kräver effektiva godstransporter. I ett nytt </w:t>
      </w:r>
      <w:r w:rsidRPr="008A2010">
        <w:rPr>
          <w:spacing w:val="-3"/>
        </w:rPr>
        <w:t xml:space="preserve">säkerhetspolitiskt läge är den dessutom kritisk för totalförsvaret och militär mobilitet inom </w:t>
      </w:r>
      <w:r w:rsidRPr="008A2010" w:rsidR="0002551D">
        <w:rPr>
          <w:spacing w:val="-3"/>
        </w:rPr>
        <w:t>Nato</w:t>
      </w:r>
      <w:r w:rsidRPr="008A2010">
        <w:rPr>
          <w:spacing w:val="-3"/>
        </w:rPr>
        <w:t>, och säkerställer att Sverige lever upp till sina åtaganden inom EU:s stomnäts</w:t>
      </w:r>
      <w:r>
        <w:t>korridor (TEN</w:t>
      </w:r>
      <w:r w:rsidR="0002551D">
        <w:noBreakHyphen/>
      </w:r>
      <w:r>
        <w:t>T).</w:t>
      </w:r>
    </w:p>
    <w:p w:rsidR="003D68D4" w:rsidP="008A2010" w:rsidRDefault="003D68D4" w14:paraId="2211E1DB" w14:textId="75FEEBA0">
      <w:r w:rsidRPr="008A2010">
        <w:rPr>
          <w:spacing w:val="-3"/>
        </w:rPr>
        <w:t>Målet med Nya Ostkustbanan har från början varit 250</w:t>
      </w:r>
      <w:r w:rsidRPr="008A2010" w:rsidR="0002551D">
        <w:rPr>
          <w:spacing w:val="-3"/>
        </w:rPr>
        <w:t> </w:t>
      </w:r>
      <w:r w:rsidRPr="008A2010">
        <w:rPr>
          <w:spacing w:val="-3"/>
        </w:rPr>
        <w:t>km/</w:t>
      </w:r>
      <w:r w:rsidRPr="008A2010" w:rsidR="0002551D">
        <w:rPr>
          <w:spacing w:val="-3"/>
        </w:rPr>
        <w:t>tim</w:t>
      </w:r>
      <w:r w:rsidRPr="008A2010">
        <w:rPr>
          <w:spacing w:val="-3"/>
        </w:rPr>
        <w:t xml:space="preserve"> – samma standard som</w:t>
      </w:r>
      <w:r>
        <w:t xml:space="preserve"> Botniabanan och </w:t>
      </w:r>
      <w:proofErr w:type="spellStart"/>
      <w:r>
        <w:t>Norrbotniabanan</w:t>
      </w:r>
      <w:proofErr w:type="spellEnd"/>
      <w:r>
        <w:t xml:space="preserve">. Att bygga med lägre standard för att spara pengar </w:t>
      </w:r>
      <w:r>
        <w:lastRenderedPageBreak/>
        <w:t>riskerar att skapa en ny permanent flaskhals. 250</w:t>
      </w:r>
      <w:r w:rsidR="0002551D">
        <w:t> </w:t>
      </w:r>
      <w:r>
        <w:t>km/</w:t>
      </w:r>
      <w:r w:rsidR="0002551D">
        <w:t>tim</w:t>
      </w:r>
      <w:r>
        <w:t xml:space="preserve"> behövs för kortare restider, </w:t>
      </w:r>
      <w:r w:rsidR="0002551D">
        <w:t xml:space="preserve">för </w:t>
      </w:r>
      <w:r>
        <w:t>en större arbetsmarknadsregion och för att investeringen ska ge full effekt.</w:t>
      </w:r>
    </w:p>
    <w:p w:rsidRPr="00422B9E" w:rsidR="00422B9E" w:rsidP="008A2010" w:rsidRDefault="003D68D4" w14:paraId="73D21F37" w14:textId="7EE407D2">
      <w:r w:rsidRPr="008A2010">
        <w:rPr>
          <w:spacing w:val="-2"/>
        </w:rPr>
        <w:t xml:space="preserve">Projektet har en hög planmognad och att inte fullfölja utbyggnaden vore ett slöseri med </w:t>
      </w:r>
      <w:r>
        <w:t>planeringsresurser. Regeringen har själv öppnat för att utreda alternativa finansierings</w:t>
      </w:r>
      <w:r w:rsidR="008A2010">
        <w:softHyphen/>
      </w:r>
      <w:r w:rsidRPr="008A2010">
        <w:rPr>
          <w:spacing w:val="-4"/>
        </w:rPr>
        <w:t>former. Denna möjlighet måste nu användas för att infria löftet och säkra ett färdigställande</w:t>
      </w:r>
      <w:r>
        <w:t xml:space="preserve"> till 2035. Regeringen bör därför skyndsamt återkomma med en plan för detta.</w:t>
      </w:r>
    </w:p>
    <w:sdt>
      <w:sdtPr>
        <w:alias w:val="CC_Underskrifter"/>
        <w:tag w:val="CC_Underskrifter"/>
        <w:id w:val="583496634"/>
        <w:lock w:val="sdtContentLocked"/>
        <w:placeholder>
          <w:docPart w:val="A5654C64BB194684BE47B83BFC23F772"/>
        </w:placeholder>
      </w:sdtPr>
      <w:sdtEndPr>
        <w:rPr>
          <w:i/>
          <w:noProof/>
        </w:rPr>
      </w:sdtEndPr>
      <w:sdtContent>
        <w:p w:rsidR="003D68D4" w:rsidP="000E5BD6" w:rsidRDefault="003D68D4" w14:paraId="03FCA8E4" w14:textId="77777777"/>
        <w:p w:rsidR="003D68D4" w:rsidP="000E5BD6" w:rsidRDefault="00AB2863" w14:paraId="6A1875EF" w14:textId="52B50FA9"/>
      </w:sdtContent>
    </w:sdt>
    <w:tbl>
      <w:tblPr>
        <w:tblW w:w="5000" w:type="pct"/>
        <w:tblLook w:val="04A0" w:firstRow="1" w:lastRow="0" w:firstColumn="1" w:lastColumn="0" w:noHBand="0" w:noVBand="1"/>
        <w:tblCaption w:val="underskrifter"/>
      </w:tblPr>
      <w:tblGrid>
        <w:gridCol w:w="4252"/>
        <w:gridCol w:w="4252"/>
      </w:tblGrid>
      <w:tr w:rsidR="00643F56" w14:paraId="0C65BD91" w14:textId="77777777">
        <w:trPr>
          <w:cantSplit/>
        </w:trPr>
        <w:tc>
          <w:tcPr>
            <w:tcW w:w="50" w:type="pct"/>
            <w:vAlign w:val="bottom"/>
          </w:tcPr>
          <w:p w:rsidR="00643F56" w:rsidRDefault="000F42AB" w14:paraId="3681A147" w14:textId="77777777">
            <w:pPr>
              <w:pStyle w:val="Underskrifter"/>
              <w:spacing w:after="0"/>
            </w:pPr>
            <w:r>
              <w:t>Anne-Li Sjölund (C)</w:t>
            </w:r>
          </w:p>
        </w:tc>
        <w:tc>
          <w:tcPr>
            <w:tcW w:w="50" w:type="pct"/>
            <w:vAlign w:val="bottom"/>
          </w:tcPr>
          <w:p w:rsidR="00643F56" w:rsidRDefault="00643F56" w14:paraId="2614F0C7" w14:textId="77777777">
            <w:pPr>
              <w:pStyle w:val="Underskrifter"/>
              <w:spacing w:after="0"/>
            </w:pPr>
          </w:p>
        </w:tc>
      </w:tr>
      <w:tr w:rsidR="00643F56" w14:paraId="6E8B4588" w14:textId="77777777">
        <w:trPr>
          <w:cantSplit/>
        </w:trPr>
        <w:tc>
          <w:tcPr>
            <w:tcW w:w="50" w:type="pct"/>
            <w:vAlign w:val="bottom"/>
          </w:tcPr>
          <w:p w:rsidR="00643F56" w:rsidRDefault="000F42AB" w14:paraId="36260ACA" w14:textId="77777777">
            <w:pPr>
              <w:pStyle w:val="Underskrifter"/>
              <w:spacing w:after="0"/>
            </w:pPr>
            <w:r>
              <w:t>Helena Lindahl (C)</w:t>
            </w:r>
          </w:p>
        </w:tc>
        <w:tc>
          <w:tcPr>
            <w:tcW w:w="50" w:type="pct"/>
            <w:vAlign w:val="bottom"/>
          </w:tcPr>
          <w:p w:rsidR="00643F56" w:rsidRDefault="000F42AB" w14:paraId="6C78BA2D" w14:textId="77777777">
            <w:pPr>
              <w:pStyle w:val="Underskrifter"/>
              <w:spacing w:after="0"/>
            </w:pPr>
            <w:r>
              <w:t>Anders W Jonsson (C)</w:t>
            </w:r>
          </w:p>
        </w:tc>
      </w:tr>
    </w:tbl>
    <w:p w:rsidRPr="008E0FE2" w:rsidR="004801AC" w:rsidP="00DF3554" w:rsidRDefault="004801AC" w14:paraId="4C10537D"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2C056" w14:textId="77777777" w:rsidR="00AB2863" w:rsidRDefault="00AB2863" w:rsidP="000C1CAD">
      <w:pPr>
        <w:spacing w:line="240" w:lineRule="auto"/>
      </w:pPr>
      <w:r>
        <w:separator/>
      </w:r>
    </w:p>
  </w:endnote>
  <w:endnote w:type="continuationSeparator" w:id="0">
    <w:p w14:paraId="61FCA8C7" w14:textId="77777777" w:rsidR="00AB2863" w:rsidRDefault="00AB28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7BE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384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7F0F" w14:textId="79568C0F" w:rsidR="00262EA3" w:rsidRPr="000E5BD6" w:rsidRDefault="00262EA3" w:rsidP="000E5B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07EE8" w14:textId="77777777" w:rsidR="00AB2863" w:rsidRDefault="00AB2863" w:rsidP="000C1CAD">
      <w:pPr>
        <w:spacing w:line="240" w:lineRule="auto"/>
      </w:pPr>
      <w:r>
        <w:separator/>
      </w:r>
    </w:p>
  </w:footnote>
  <w:footnote w:type="continuationSeparator" w:id="0">
    <w:p w14:paraId="09F1CBCD" w14:textId="77777777" w:rsidR="00AB2863" w:rsidRDefault="00AB286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10992" w14:textId="228100FE"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ABAA19" w14:textId="1128D50C" w:rsidR="00262EA3" w:rsidRDefault="00AB2863" w:rsidP="008103B5">
                          <w:pPr>
                            <w:jc w:val="right"/>
                          </w:pPr>
                          <w:sdt>
                            <w:sdtPr>
                              <w:alias w:val="CC_Noformat_Partikod"/>
                              <w:tag w:val="CC_Noformat_Partikod"/>
                              <w:id w:val="-53464382"/>
                              <w:placeholder>
                                <w:docPart w:val="717A0F72171E499CA371D32AB83076A0"/>
                              </w:placeholder>
                              <w:text/>
                            </w:sdtPr>
                            <w:sdtEndPr/>
                            <w:sdtContent>
                              <w:r w:rsidR="00E835CE">
                                <w:t>C</w:t>
                              </w:r>
                            </w:sdtContent>
                          </w:sdt>
                          <w:sdt>
                            <w:sdtPr>
                              <w:alias w:val="CC_Noformat_Partinummer"/>
                              <w:tag w:val="CC_Noformat_Partinummer"/>
                              <w:id w:val="-1709555926"/>
                              <w:placeholder>
                                <w:docPart w:val="3D8E634FCCF8473299CC552B7936050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FABAA19" w14:textId="1128D50C" w:rsidR="00262EA3" w:rsidRDefault="00AB2863" w:rsidP="008103B5">
                    <w:pPr>
                      <w:jc w:val="right"/>
                    </w:pPr>
                    <w:sdt>
                      <w:sdtPr>
                        <w:alias w:val="CC_Noformat_Partikod"/>
                        <w:tag w:val="CC_Noformat_Partikod"/>
                        <w:id w:val="-53464382"/>
                        <w:placeholder>
                          <w:docPart w:val="717A0F72171E499CA371D32AB83076A0"/>
                        </w:placeholder>
                        <w:text/>
                      </w:sdtPr>
                      <w:sdtEndPr/>
                      <w:sdtContent>
                        <w:r w:rsidR="00E835CE">
                          <w:t>C</w:t>
                        </w:r>
                      </w:sdtContent>
                    </w:sdt>
                    <w:sdt>
                      <w:sdtPr>
                        <w:alias w:val="CC_Noformat_Partinummer"/>
                        <w:tag w:val="CC_Noformat_Partinummer"/>
                        <w:id w:val="-1709555926"/>
                        <w:placeholder>
                          <w:docPart w:val="3D8E634FCCF8473299CC552B79360505"/>
                        </w:placeholder>
                        <w:showingPlcHdr/>
                        <w:text/>
                      </w:sdtPr>
                      <w:sdtEndPr/>
                      <w:sdtContent>
                        <w:r w:rsidR="00262EA3">
                          <w:t xml:space="preserve"> </w:t>
                        </w:r>
                      </w:sdtContent>
                    </w:sdt>
                  </w:p>
                </w:txbxContent>
              </v:textbox>
              <w10:wrap anchorx="page"/>
            </v:shape>
          </w:pict>
        </mc:Fallback>
      </mc:AlternateContent>
    </w:r>
  </w:p>
  <w:p w14:paraId="10E8CC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428FA" w14:textId="5D1C51F5" w:rsidR="00262EA3" w:rsidRDefault="00262EA3" w:rsidP="008563AC">
    <w:pPr>
      <w:jc w:val="right"/>
    </w:pPr>
  </w:p>
  <w:p w14:paraId="4164D71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BD82" w14:textId="1D9AF7AC" w:rsidR="00262EA3" w:rsidRDefault="00AB286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48EAE3" w14:textId="201F7D78" w:rsidR="00262EA3" w:rsidRDefault="00AB2863" w:rsidP="00A314CF">
    <w:pPr>
      <w:pStyle w:val="FSHNormal"/>
      <w:spacing w:before="40"/>
    </w:pPr>
    <w:sdt>
      <w:sdtPr>
        <w:alias w:val="CC_Noformat_Motionstyp"/>
        <w:tag w:val="CC_Noformat_Motionstyp"/>
        <w:id w:val="1162973129"/>
        <w:lock w:val="sdtContentLocked"/>
        <w15:appearance w15:val="hidden"/>
        <w:text/>
      </w:sdtPr>
      <w:sdtEndPr/>
      <w:sdtContent>
        <w:r w:rsidR="000E5BD6">
          <w:t>Enskild motion</w:t>
        </w:r>
      </w:sdtContent>
    </w:sdt>
    <w:r w:rsidR="00821B36">
      <w:t xml:space="preserve"> </w:t>
    </w:r>
    <w:sdt>
      <w:sdtPr>
        <w:alias w:val="CC_Noformat_Partikod"/>
        <w:tag w:val="CC_Noformat_Partikod"/>
        <w:id w:val="1471015553"/>
        <w:text/>
      </w:sdtPr>
      <w:sdtEndPr/>
      <w:sdtContent>
        <w:r w:rsidR="00E835CE">
          <w:t>C</w:t>
        </w:r>
      </w:sdtContent>
    </w:sdt>
    <w:sdt>
      <w:sdtPr>
        <w:alias w:val="CC_Noformat_Partinummer"/>
        <w:tag w:val="CC_Noformat_Partinummer"/>
        <w:id w:val="-2014525982"/>
        <w:showingPlcHdr/>
        <w:text/>
      </w:sdtPr>
      <w:sdtEndPr/>
      <w:sdtContent>
        <w:r w:rsidR="00821B36">
          <w:t xml:space="preserve"> </w:t>
        </w:r>
      </w:sdtContent>
    </w:sdt>
  </w:p>
  <w:p w14:paraId="6F67C4F4" w14:textId="77777777" w:rsidR="00262EA3" w:rsidRPr="008227B3" w:rsidRDefault="00AB286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FBB135" w14:textId="1AB2A372" w:rsidR="00262EA3" w:rsidRPr="008227B3" w:rsidRDefault="00AB286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5BD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5BD6">
          <w:t>:4163</w:t>
        </w:r>
      </w:sdtContent>
    </w:sdt>
  </w:p>
  <w:p w14:paraId="24CA461A" w14:textId="15233FE3" w:rsidR="00262EA3" w:rsidRDefault="00AB2863" w:rsidP="00E03A3D">
    <w:pPr>
      <w:pStyle w:val="Motionr"/>
    </w:pPr>
    <w:sdt>
      <w:sdtPr>
        <w:alias w:val="CC_Noformat_Avtext"/>
        <w:tag w:val="CC_Noformat_Avtext"/>
        <w:id w:val="-2020768203"/>
        <w:lock w:val="sdtContentLocked"/>
        <w:placeholder>
          <w:docPart w:val="717A0F72171E499CA371D32AB83076A0"/>
        </w:placeholder>
        <w15:appearance w15:val="hidden"/>
        <w:text/>
      </w:sdtPr>
      <w:sdtEndPr/>
      <w:sdtContent>
        <w:r w:rsidR="000E5BD6">
          <w:t>av Anne-Li Sjölund m.fl. (C)</w:t>
        </w:r>
      </w:sdtContent>
    </w:sdt>
  </w:p>
  <w:sdt>
    <w:sdtPr>
      <w:alias w:val="CC_Noformat_Rubtext"/>
      <w:tag w:val="CC_Noformat_Rubtext"/>
      <w:id w:val="-218060500"/>
      <w:lock w:val="sdtLocked"/>
      <w:placeholder>
        <w:docPart w:val="3D8E634FCCF8473299CC552B79360505"/>
      </w:placeholder>
      <w:text/>
    </w:sdtPr>
    <w:sdtEndPr/>
    <w:sdtContent>
      <w:p w14:paraId="7EF0130E" w14:textId="513AEF93" w:rsidR="00262EA3" w:rsidRDefault="004A77BB" w:rsidP="00283E0F">
        <w:pPr>
          <w:pStyle w:val="FSHRub2"/>
        </w:pPr>
        <w:r>
          <w:t>med anledning av skr. 2025/26:259 Nationell planering för transportinfrastrukturen 2026–2037</w:t>
        </w:r>
      </w:p>
    </w:sdtContent>
  </w:sdt>
  <w:sdt>
    <w:sdtPr>
      <w:alias w:val="CC_Boilerplate_3"/>
      <w:tag w:val="CC_Boilerplate_3"/>
      <w:id w:val="1606463544"/>
      <w:lock w:val="sdtContentLocked"/>
      <w15:appearance w15:val="hidden"/>
      <w:text w:multiLine="1"/>
    </w:sdtPr>
    <w:sdtEndPr/>
    <w:sdtContent>
      <w:p w14:paraId="5B1808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835C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51D"/>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0EB"/>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BD6"/>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2AB"/>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8D4"/>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7BB"/>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3F56"/>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30F"/>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010"/>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C2"/>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666"/>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0B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863"/>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D8A"/>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4DB0"/>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488"/>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5CE"/>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E089A"/>
  <w15:chartTrackingRefBased/>
  <w15:docId w15:val="{BA6717F6-D865-46DD-90A5-579825E0B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471F83578649D4BD281E6BA8F0C9CE"/>
        <w:category>
          <w:name w:val="Allmänt"/>
          <w:gallery w:val="placeholder"/>
        </w:category>
        <w:types>
          <w:type w:val="bbPlcHdr"/>
        </w:types>
        <w:behaviors>
          <w:behavior w:val="content"/>
        </w:behaviors>
        <w:guid w:val="{5D207C40-4EA3-4034-8023-1F8D58EABFB2}"/>
      </w:docPartPr>
      <w:docPartBody>
        <w:p w:rsidR="00594051" w:rsidRDefault="00594051">
          <w:pPr>
            <w:pStyle w:val="3F471F83578649D4BD281E6BA8F0C9CE"/>
          </w:pPr>
          <w:r w:rsidRPr="005A0A93">
            <w:rPr>
              <w:rStyle w:val="Platshllartext"/>
            </w:rPr>
            <w:t>Förslag till riksdagsbeslut</w:t>
          </w:r>
        </w:p>
      </w:docPartBody>
    </w:docPart>
    <w:docPart>
      <w:docPartPr>
        <w:name w:val="E7BF9275CE2944198FE78DCBF417014D"/>
        <w:category>
          <w:name w:val="Allmänt"/>
          <w:gallery w:val="placeholder"/>
        </w:category>
        <w:types>
          <w:type w:val="bbPlcHdr"/>
        </w:types>
        <w:behaviors>
          <w:behavior w:val="content"/>
        </w:behaviors>
        <w:guid w:val="{6310BB56-BD77-4042-936A-6551C28AC6A6}"/>
      </w:docPartPr>
      <w:docPartBody>
        <w:p w:rsidR="00594051" w:rsidRDefault="00594051">
          <w:pPr>
            <w:pStyle w:val="E7BF9275CE2944198FE78DCBF417014D"/>
          </w:pPr>
          <w:r w:rsidRPr="005A0A93">
            <w:rPr>
              <w:rStyle w:val="Platshllartext"/>
            </w:rPr>
            <w:t>Motivering</w:t>
          </w:r>
        </w:p>
      </w:docPartBody>
    </w:docPart>
    <w:docPart>
      <w:docPartPr>
        <w:name w:val="717A0F72171E499CA371D32AB83076A0"/>
        <w:category>
          <w:name w:val="Allmänt"/>
          <w:gallery w:val="placeholder"/>
        </w:category>
        <w:types>
          <w:type w:val="bbPlcHdr"/>
        </w:types>
        <w:behaviors>
          <w:behavior w:val="content"/>
        </w:behaviors>
        <w:guid w:val="{1DCFAF16-4B54-4341-9534-291C5A6FFD51}"/>
      </w:docPartPr>
      <w:docPartBody>
        <w:p w:rsidR="00594051" w:rsidRDefault="00594051">
          <w:pPr>
            <w:pStyle w:val="717A0F72171E499CA371D32AB83076A0"/>
          </w:pPr>
          <w:r>
            <w:rPr>
              <w:rStyle w:val="Platshllartext"/>
            </w:rPr>
            <w:t xml:space="preserve"> </w:t>
          </w:r>
        </w:p>
      </w:docPartBody>
    </w:docPart>
    <w:docPart>
      <w:docPartPr>
        <w:name w:val="3D8E634FCCF8473299CC552B79360505"/>
        <w:category>
          <w:name w:val="Allmänt"/>
          <w:gallery w:val="placeholder"/>
        </w:category>
        <w:types>
          <w:type w:val="bbPlcHdr"/>
        </w:types>
        <w:behaviors>
          <w:behavior w:val="content"/>
        </w:behaviors>
        <w:guid w:val="{57B9D631-A13A-4D55-8EC8-090A87AD35FB}"/>
      </w:docPartPr>
      <w:docPartBody>
        <w:p w:rsidR="00594051" w:rsidRDefault="00594051">
          <w:pPr>
            <w:pStyle w:val="3D8E634FCCF8473299CC552B79360505"/>
          </w:pPr>
          <w:r>
            <w:t xml:space="preserve"> </w:t>
          </w:r>
        </w:p>
      </w:docPartBody>
    </w:docPart>
    <w:docPart>
      <w:docPartPr>
        <w:name w:val="A5654C64BB194684BE47B83BFC23F772"/>
        <w:category>
          <w:name w:val="Allmänt"/>
          <w:gallery w:val="placeholder"/>
        </w:category>
        <w:types>
          <w:type w:val="bbPlcHdr"/>
        </w:types>
        <w:behaviors>
          <w:behavior w:val="content"/>
        </w:behaviors>
        <w:guid w:val="{308A2F51-8D80-4F0D-A6AE-D1F9FFD93738}"/>
      </w:docPartPr>
      <w:docPartBody>
        <w:p w:rsidR="006A063A" w:rsidRDefault="006A06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051"/>
    <w:rsid w:val="000D00EB"/>
    <w:rsid w:val="00594051"/>
    <w:rsid w:val="006A063A"/>
    <w:rsid w:val="00914BC2"/>
    <w:rsid w:val="009A2296"/>
    <w:rsid w:val="00B21D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F471F83578649D4BD281E6BA8F0C9CE">
    <w:name w:val="3F471F83578649D4BD281E6BA8F0C9CE"/>
  </w:style>
  <w:style w:type="paragraph" w:customStyle="1" w:styleId="E7BF9275CE2944198FE78DCBF417014D">
    <w:name w:val="E7BF9275CE2944198FE78DCBF417014D"/>
  </w:style>
  <w:style w:type="paragraph" w:customStyle="1" w:styleId="717A0F72171E499CA371D32AB83076A0">
    <w:name w:val="717A0F72171E499CA371D32AB83076A0"/>
  </w:style>
  <w:style w:type="paragraph" w:customStyle="1" w:styleId="3D8E634FCCF8473299CC552B79360505">
    <w:name w:val="3D8E634FCCF8473299CC552B793605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837F9F-4FF1-4EFF-A02E-5AB71046B724}"/>
</file>

<file path=customXml/itemProps2.xml><?xml version="1.0" encoding="utf-8"?>
<ds:datastoreItem xmlns:ds="http://schemas.openxmlformats.org/officeDocument/2006/customXml" ds:itemID="{C1414642-EA45-435C-8220-7EF6EFDA5640}"/>
</file>

<file path=customXml/itemProps3.xml><?xml version="1.0" encoding="utf-8"?>
<ds:datastoreItem xmlns:ds="http://schemas.openxmlformats.org/officeDocument/2006/customXml" ds:itemID="{9C2E427F-3510-4166-A341-3E875787981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69</TotalTime>
  <Pages>2</Pages>
  <Words>308</Words>
  <Characters>1870</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skrivelse ang  Nationell planering för transportinfrastrukturen 2026 2037</vt:lpstr>
      <vt:lpstr>
      </vt:lpstr>
    </vt:vector>
  </TitlesOfParts>
  <Company>Sveriges riksdag</Company>
  <LinksUpToDate>false</LinksUpToDate>
  <CharactersWithSpaces>2167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