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414" w:rsidRPr="008135A4" w:rsidRDefault="009E3414" w:rsidP="00BD52B2">
      <w:pPr>
        <w:pStyle w:val="Hemstlrubrik"/>
      </w:pPr>
      <w:r w:rsidRPr="008135A4">
        <w:t>Förslag till riksdagsbeslut</w:t>
      </w:r>
    </w:p>
    <w:p w:rsidR="009E3414" w:rsidRPr="008135A4" w:rsidRDefault="009E3414" w:rsidP="00BD52B2">
      <w:pPr>
        <w:pStyle w:val="Hemstlatt"/>
      </w:pPr>
      <w:r w:rsidRPr="008135A4">
        <w:t>Riksdagen beslutar</w:t>
      </w:r>
      <w:r w:rsidR="00014867" w:rsidRPr="008135A4">
        <w:t xml:space="preserve"> </w:t>
      </w:r>
      <w:r w:rsidRPr="008135A4">
        <w:t>att slopa preskriptionstiden på mord.</w:t>
      </w:r>
    </w:p>
    <w:p w:rsidR="009E3414" w:rsidRPr="008135A4" w:rsidRDefault="00014867" w:rsidP="00BD52B2">
      <w:pPr>
        <w:pStyle w:val="Rubrik1"/>
        <w:numPr>
          <w:ilvl w:val="0"/>
          <w:numId w:val="0"/>
        </w:numPr>
      </w:pPr>
      <w:r w:rsidRPr="008135A4">
        <w:t>Motivering</w:t>
      </w:r>
    </w:p>
    <w:p w:rsidR="009E3414" w:rsidRPr="008135A4" w:rsidRDefault="009E3414" w:rsidP="00BD52B2">
      <w:r w:rsidRPr="008135A4">
        <w:t>I Finland pågår just nu – efter 40 år – vad som synes bli uppklarandet av Fi</w:t>
      </w:r>
      <w:r w:rsidRPr="008135A4">
        <w:t>n</w:t>
      </w:r>
      <w:r w:rsidRPr="008135A4">
        <w:t>lands mest uppseendeväckande mordgåta. På Irland väcker det nu stora rubr</w:t>
      </w:r>
      <w:r w:rsidRPr="008135A4">
        <w:t>i</w:t>
      </w:r>
      <w:r w:rsidRPr="008135A4">
        <w:t>ker at</w:t>
      </w:r>
      <w:r w:rsidR="00BD52B2" w:rsidRPr="008135A4">
        <w:t xml:space="preserve">t ett 32 </w:t>
      </w:r>
      <w:r w:rsidRPr="008135A4">
        <w:t>år gammalt barnamord är på väg att klaras upp. I Sverige kan en mördare känna sig trygg efter 25 år och detta trots att ny teknik med bl.a. DNA gör det möjligt att lösa även till synes hopplösa gamla mordgåtor.</w:t>
      </w:r>
    </w:p>
    <w:p w:rsidR="009E3414" w:rsidRPr="008135A4" w:rsidRDefault="009E3414" w:rsidP="009E3414">
      <w:pPr>
        <w:pStyle w:val="Normaltindrag"/>
      </w:pPr>
      <w:r w:rsidRPr="008135A4">
        <w:t>En mördare skall aldrig kunna känna sig trygg!</w:t>
      </w:r>
    </w:p>
    <w:p w:rsidR="00E84F25" w:rsidRPr="008135A4" w:rsidRDefault="009E3414" w:rsidP="009E3414">
      <w:pPr>
        <w:pStyle w:val="Normaltindrag"/>
      </w:pPr>
      <w:r w:rsidRPr="008135A4">
        <w:t>Därför: Slopa preskriptionstiden på mord.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52B2" w:rsidRPr="00813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52B2" w:rsidRPr="008135A4" w:rsidRDefault="00BD52B2" w:rsidP="00BD52B2">
            <w:pPr>
              <w:pStyle w:val="UnderskriftDatum"/>
              <w:spacing w:before="240"/>
            </w:pPr>
            <w:r w:rsidRPr="008135A4">
              <w:t>Stockholm den 15 september 2005</w:t>
            </w:r>
          </w:p>
        </w:tc>
        <w:tc>
          <w:tcPr>
            <w:tcW w:w="3047" w:type="dxa"/>
          </w:tcPr>
          <w:p w:rsidR="00BD52B2" w:rsidRPr="008135A4" w:rsidRDefault="00BD52B2" w:rsidP="00BD52B2">
            <w:pPr>
              <w:pStyle w:val="Underskrifter"/>
              <w:spacing w:before="240"/>
            </w:pPr>
          </w:p>
        </w:tc>
      </w:tr>
      <w:tr w:rsidR="00BD52B2" w:rsidRPr="00813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52B2" w:rsidRPr="008135A4" w:rsidRDefault="00BD52B2" w:rsidP="00BD52B2">
            <w:pPr>
              <w:pStyle w:val="Underskrifter"/>
            </w:pPr>
            <w:r w:rsidRPr="008135A4">
              <w:t>Carl-Axel Roslund (m)</w:t>
            </w:r>
          </w:p>
        </w:tc>
        <w:tc>
          <w:tcPr>
            <w:tcW w:w="3047" w:type="dxa"/>
          </w:tcPr>
          <w:p w:rsidR="00BD52B2" w:rsidRPr="008135A4" w:rsidRDefault="00BD52B2" w:rsidP="00BD52B2">
            <w:pPr>
              <w:pStyle w:val="Underskrifter"/>
            </w:pPr>
          </w:p>
        </w:tc>
      </w:tr>
    </w:tbl>
    <w:p w:rsidR="009E3414" w:rsidRPr="008135A4" w:rsidRDefault="009E3414" w:rsidP="00BD52B2">
      <w:pPr>
        <w:pStyle w:val="Normaltindrag"/>
      </w:pPr>
    </w:p>
    <w:sectPr w:rsidR="009E3414" w:rsidRPr="008135A4" w:rsidSect="00BD5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D4C" w:rsidRPr="008135A4" w:rsidRDefault="009E6D4C">
      <w:r w:rsidRPr="008135A4">
        <w:separator/>
      </w:r>
    </w:p>
  </w:endnote>
  <w:endnote w:type="continuationSeparator" w:id="0">
    <w:p w:rsidR="009E6D4C" w:rsidRPr="008135A4" w:rsidRDefault="009E6D4C">
      <w:r w:rsidRPr="008135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867" w:rsidRPr="008135A4" w:rsidRDefault="008135A4" w:rsidP="00BD52B2">
    <w:pPr>
      <w:pStyle w:val="Sidfot"/>
    </w:pPr>
    <w:r w:rsidRPr="008135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04611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2" w:rsidRDefault="00BD52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29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2B2" w:rsidRDefault="00BD52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29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FA8" w:rsidRPr="008135A4" w:rsidRDefault="008135A4" w:rsidP="00BD52B2">
    <w:pPr>
      <w:pStyle w:val="Sidfot"/>
    </w:pPr>
    <w:r w:rsidRPr="008135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9863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2" w:rsidRDefault="00BD52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29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2B2" w:rsidRDefault="00BD52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29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FA8" w:rsidRPr="008135A4" w:rsidRDefault="008135A4" w:rsidP="00BD52B2">
    <w:pPr>
      <w:pStyle w:val="Sidfot"/>
    </w:pPr>
    <w:r w:rsidRPr="008135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37857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2" w:rsidRDefault="00BD52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29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2B2" w:rsidRDefault="00BD52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29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D4C" w:rsidRPr="008135A4" w:rsidRDefault="009E6D4C">
      <w:r w:rsidRPr="008135A4">
        <w:separator/>
      </w:r>
    </w:p>
  </w:footnote>
  <w:footnote w:type="continuationSeparator" w:id="0">
    <w:p w:rsidR="009E6D4C" w:rsidRPr="008135A4" w:rsidRDefault="009E6D4C">
      <w:r w:rsidRPr="008135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867" w:rsidRPr="008135A4" w:rsidRDefault="008135A4" w:rsidP="00BD52B2">
    <w:pPr>
      <w:pStyle w:val="Sidhuvud"/>
    </w:pPr>
    <w:r w:rsidRPr="008135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31166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2" w:rsidRDefault="00BD52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29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29FF">
                            <w:t>Ju233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2B2" w:rsidRDefault="00BD52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29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29FF">
                      <w:t>Ju233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FA8" w:rsidRPr="008135A4" w:rsidRDefault="008135A4" w:rsidP="00BD52B2">
    <w:pPr>
      <w:pStyle w:val="Sidhuvud"/>
    </w:pPr>
    <w:r w:rsidRPr="008135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06944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2" w:rsidRDefault="00BD52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29F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29FF">
                            <w:t>Ju233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2B2" w:rsidRDefault="00BD52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29F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29FF">
                      <w:t>Ju233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2B2" w:rsidRPr="008135A4" w:rsidRDefault="00BD52B2">
    <w:pPr>
      <w:pStyle w:val="FSHNormal"/>
      <w:tabs>
        <w:tab w:val="right" w:pos="5840"/>
      </w:tabs>
    </w:pPr>
    <w:r w:rsidRPr="008135A4">
      <w:br/>
    </w:r>
    <w:r w:rsidRPr="008135A4">
      <w:fldChar w:fldCharType="begin" w:fldLock="1"/>
    </w:r>
    <w:r w:rsidRPr="008135A4">
      <w:instrText xml:space="preserve"> DOCPROPERTY</w:instrText>
    </w:r>
    <w:r w:rsidRPr="008135A4">
      <w:rPr>
        <w:sz w:val="18"/>
      </w:rPr>
      <w:instrText xml:space="preserve"> "YearUser" *\charformat </w:instrText>
    </w:r>
    <w:r w:rsidRPr="008135A4">
      <w:fldChar w:fldCharType="separate"/>
    </w:r>
    <w:r w:rsidR="004B29FF" w:rsidRPr="008135A4">
      <w:t>2005/06</w:t>
    </w:r>
    <w:r w:rsidRPr="008135A4">
      <w:fldChar w:fldCharType="end"/>
    </w:r>
    <w:r w:rsidRPr="008135A4">
      <w:t xml:space="preserve"> </w:t>
    </w:r>
    <w:r w:rsidRPr="008135A4">
      <w:tab/>
      <w:t xml:space="preserve">mnr: </w:t>
    </w:r>
    <w:r w:rsidRPr="008135A4">
      <w:fldChar w:fldCharType="begin" w:fldLock="1"/>
    </w:r>
    <w:r w:rsidRPr="008135A4">
      <w:instrText xml:space="preserve"> DOCPROPERTY</w:instrText>
    </w:r>
    <w:r w:rsidRPr="008135A4">
      <w:rPr>
        <w:sz w:val="18"/>
      </w:rPr>
      <w:instrText xml:space="preserve"> "Motionsnummer" *\charformat </w:instrText>
    </w:r>
    <w:r w:rsidRPr="008135A4">
      <w:fldChar w:fldCharType="separate"/>
    </w:r>
    <w:r w:rsidR="004B29FF" w:rsidRPr="008135A4">
      <w:t>Ju233</w:t>
    </w:r>
    <w:r w:rsidRPr="008135A4">
      <w:fldChar w:fldCharType="end"/>
    </w:r>
    <w:r w:rsidRPr="008135A4">
      <w:br/>
    </w:r>
    <w:r w:rsidRPr="008135A4">
      <w:fldChar w:fldCharType="begin" w:fldLock="1"/>
    </w:r>
    <w:r w:rsidRPr="008135A4">
      <w:instrText xml:space="preserve"> DOCPROPERTY</w:instrText>
    </w:r>
    <w:r w:rsidRPr="008135A4">
      <w:rPr>
        <w:sz w:val="18"/>
      </w:rPr>
      <w:instrText xml:space="preserve"> "Samling" *\charformat </w:instrText>
    </w:r>
    <w:r w:rsidRPr="008135A4">
      <w:fldChar w:fldCharType="end"/>
    </w:r>
    <w:r w:rsidRPr="008135A4">
      <w:tab/>
      <w:t xml:space="preserve">pnr: </w:t>
    </w:r>
    <w:r w:rsidRPr="008135A4">
      <w:fldChar w:fldCharType="begin" w:fldLock="1"/>
    </w:r>
    <w:r w:rsidRPr="008135A4">
      <w:instrText xml:space="preserve"> DOCPROPERTY</w:instrText>
    </w:r>
    <w:r w:rsidRPr="008135A4">
      <w:rPr>
        <w:sz w:val="18"/>
      </w:rPr>
      <w:instrText xml:space="preserve"> "Partinummer" *\charformat </w:instrText>
    </w:r>
    <w:r w:rsidRPr="008135A4">
      <w:fldChar w:fldCharType="separate"/>
    </w:r>
    <w:r w:rsidR="004B29FF" w:rsidRPr="008135A4">
      <w:t>m1156</w:t>
    </w:r>
    <w:r w:rsidRPr="008135A4">
      <w:fldChar w:fldCharType="end"/>
    </w:r>
  </w:p>
  <w:p w:rsidR="00BD52B2" w:rsidRPr="008135A4" w:rsidRDefault="00BD52B2">
    <w:pPr>
      <w:pStyle w:val="FSHRub1"/>
    </w:pPr>
    <w:r w:rsidRPr="008135A4">
      <w:t>Motion till riksdagen</w:t>
    </w:r>
    <w:r w:rsidRPr="008135A4">
      <w:br/>
    </w:r>
    <w:r w:rsidRPr="008135A4">
      <w:fldChar w:fldCharType="begin" w:fldLock="1"/>
    </w:r>
    <w:r w:rsidRPr="008135A4">
      <w:instrText xml:space="preserve"> DOCPROPERTY "YearUser" *\charformat </w:instrText>
    </w:r>
    <w:r w:rsidRPr="008135A4">
      <w:fldChar w:fldCharType="separate"/>
    </w:r>
    <w:r w:rsidR="004B29FF" w:rsidRPr="008135A4">
      <w:t>2005/06</w:t>
    </w:r>
    <w:r w:rsidRPr="008135A4">
      <w:fldChar w:fldCharType="end"/>
    </w:r>
    <w:r w:rsidRPr="008135A4">
      <w:t>:</w:t>
    </w:r>
    <w:r w:rsidRPr="008135A4">
      <w:fldChar w:fldCharType="begin" w:fldLock="1"/>
    </w:r>
    <w:r w:rsidRPr="008135A4">
      <w:instrText xml:space="preserve"> DOCPROPERTY "Motionsnummer" *\charformat </w:instrText>
    </w:r>
    <w:r w:rsidRPr="008135A4">
      <w:fldChar w:fldCharType="separate"/>
    </w:r>
    <w:r w:rsidR="004B29FF" w:rsidRPr="008135A4">
      <w:t>Ju233</w:t>
    </w:r>
    <w:r w:rsidRPr="008135A4">
      <w:fldChar w:fldCharType="end"/>
    </w:r>
  </w:p>
  <w:p w:rsidR="00BD52B2" w:rsidRPr="008135A4" w:rsidRDefault="00BD52B2">
    <w:pPr>
      <w:pStyle w:val="FSHNormalS5"/>
    </w:pPr>
    <w:r w:rsidRPr="008135A4">
      <w:fldChar w:fldCharType="begin" w:fldLock="1"/>
    </w:r>
    <w:r w:rsidRPr="008135A4">
      <w:instrText xml:space="preserve"> DOCPROPERTY "MotionarText" *\charformat </w:instrText>
    </w:r>
    <w:r w:rsidRPr="008135A4">
      <w:fldChar w:fldCharType="separate"/>
    </w:r>
    <w:r w:rsidR="004B29FF" w:rsidRPr="008135A4">
      <w:t>av Carl-Axel Roslund (m)</w:t>
    </w:r>
    <w:r w:rsidRPr="008135A4">
      <w:fldChar w:fldCharType="end"/>
    </w:r>
    <w:r w:rsidRPr="008135A4">
      <w:br/>
    </w:r>
    <w:r w:rsidRPr="008135A4">
      <w:fldChar w:fldCharType="begin" w:fldLock="1"/>
    </w:r>
    <w:r w:rsidRPr="008135A4">
      <w:instrText xml:space="preserve"> DOCPROPERTY "SvarFrasKort" *\charformat </w:instrText>
    </w:r>
    <w:r w:rsidRPr="008135A4">
      <w:fldChar w:fldCharType="end"/>
    </w:r>
  </w:p>
  <w:p w:rsidR="00BD52B2" w:rsidRPr="008135A4" w:rsidRDefault="00BD52B2">
    <w:pPr>
      <w:pStyle w:val="FSHTitel"/>
    </w:pPr>
    <w:r w:rsidRPr="008135A4">
      <w:fldChar w:fldCharType="begin" w:fldLock="1"/>
    </w:r>
    <w:r w:rsidRPr="008135A4">
      <w:instrText xml:space="preserve"> DOCPROPERTY</w:instrText>
    </w:r>
    <w:r w:rsidRPr="008135A4">
      <w:rPr>
        <w:sz w:val="18"/>
      </w:rPr>
      <w:instrText xml:space="preserve"> "RubrikSvar" *\charformat </w:instrText>
    </w:r>
    <w:r w:rsidRPr="008135A4">
      <w:fldChar w:fldCharType="separate"/>
    </w:r>
    <w:r w:rsidR="004B29FF" w:rsidRPr="008135A4">
      <w:t>Slopad preskriptionstid på mord</w:t>
    </w:r>
    <w:r w:rsidRPr="008135A4">
      <w:fldChar w:fldCharType="end"/>
    </w:r>
  </w:p>
  <w:p w:rsidR="00BD52B2" w:rsidRPr="008135A4" w:rsidRDefault="00BD52B2" w:rsidP="00BD52B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E16EE9"/>
    <w:multiLevelType w:val="multilevel"/>
    <w:tmpl w:val="3392BD5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090605">
    <w:abstractNumId w:val="14"/>
  </w:num>
  <w:num w:numId="2" w16cid:durableId="1017199669">
    <w:abstractNumId w:val="10"/>
  </w:num>
  <w:num w:numId="3" w16cid:durableId="1995404697">
    <w:abstractNumId w:val="11"/>
  </w:num>
  <w:num w:numId="4" w16cid:durableId="960495727">
    <w:abstractNumId w:val="13"/>
  </w:num>
  <w:num w:numId="5" w16cid:durableId="1254587801">
    <w:abstractNumId w:val="8"/>
  </w:num>
  <w:num w:numId="6" w16cid:durableId="735125576">
    <w:abstractNumId w:val="3"/>
  </w:num>
  <w:num w:numId="7" w16cid:durableId="408699874">
    <w:abstractNumId w:val="2"/>
  </w:num>
  <w:num w:numId="8" w16cid:durableId="1930114837">
    <w:abstractNumId w:val="1"/>
  </w:num>
  <w:num w:numId="9" w16cid:durableId="1825927207">
    <w:abstractNumId w:val="0"/>
  </w:num>
  <w:num w:numId="10" w16cid:durableId="1463885492">
    <w:abstractNumId w:val="9"/>
  </w:num>
  <w:num w:numId="11" w16cid:durableId="674572523">
    <w:abstractNumId w:val="7"/>
  </w:num>
  <w:num w:numId="12" w16cid:durableId="1870486725">
    <w:abstractNumId w:val="6"/>
  </w:num>
  <w:num w:numId="13" w16cid:durableId="1104032892">
    <w:abstractNumId w:val="5"/>
  </w:num>
  <w:num w:numId="14" w16cid:durableId="1063681457">
    <w:abstractNumId w:val="4"/>
  </w:num>
  <w:num w:numId="15" w16cid:durableId="977340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E3414"/>
    <w:rsid w:val="00014867"/>
    <w:rsid w:val="00064BC3"/>
    <w:rsid w:val="00066775"/>
    <w:rsid w:val="00072FB9"/>
    <w:rsid w:val="00100531"/>
    <w:rsid w:val="001517C4"/>
    <w:rsid w:val="00201DFB"/>
    <w:rsid w:val="00212FF1"/>
    <w:rsid w:val="00222067"/>
    <w:rsid w:val="00230193"/>
    <w:rsid w:val="0025068A"/>
    <w:rsid w:val="002818D3"/>
    <w:rsid w:val="002D11A8"/>
    <w:rsid w:val="00442258"/>
    <w:rsid w:val="004A0504"/>
    <w:rsid w:val="004B29FF"/>
    <w:rsid w:val="004E38D9"/>
    <w:rsid w:val="00626E3D"/>
    <w:rsid w:val="00740D6D"/>
    <w:rsid w:val="00794149"/>
    <w:rsid w:val="007B67A7"/>
    <w:rsid w:val="007C6092"/>
    <w:rsid w:val="008135A4"/>
    <w:rsid w:val="00846FA8"/>
    <w:rsid w:val="00875048"/>
    <w:rsid w:val="009E3414"/>
    <w:rsid w:val="009E6D4C"/>
    <w:rsid w:val="00A053C6"/>
    <w:rsid w:val="00AA4B5E"/>
    <w:rsid w:val="00B13BF0"/>
    <w:rsid w:val="00BD52B2"/>
    <w:rsid w:val="00C1285C"/>
    <w:rsid w:val="00C27B7D"/>
    <w:rsid w:val="00D258D5"/>
    <w:rsid w:val="00DC6C70"/>
    <w:rsid w:val="00E22893"/>
    <w:rsid w:val="00E360DE"/>
    <w:rsid w:val="00E75D28"/>
    <w:rsid w:val="00E84F25"/>
    <w:rsid w:val="00E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62FA0A-5997-48D9-985B-96182BB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D52B2"/>
    <w:pPr>
      <w:keepNext/>
      <w:keepLines/>
      <w:numPr>
        <w:numId w:val="1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D52B2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D52B2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D52B2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D52B2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D52B2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D52B2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BD52B2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BD52B2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D52B2"/>
    <w:pPr>
      <w:numPr>
        <w:numId w:val="0"/>
      </w:num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52B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E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101</Words>
  <Characters>520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Ju233</vt:lpstr>
    </vt:vector>
  </TitlesOfParts>
  <Company>Riksdagen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Ju233</dc:title>
  <dc:subject>Ju233</dc:subject>
  <dc:creator>Riksdagen</dc:creator>
  <cp:keywords>Riksdagen</cp:keywords>
  <dc:description/>
  <cp:lastModifiedBy>Lars Brink</cp:lastModifiedBy>
  <cp:revision>2</cp:revision>
  <cp:lastPrinted>2005-10-31T12:40:00Z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Slopad preskriptionstid på 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Slopad preskriptionstid på 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20052006000000000109000011560069</vt:lpwstr>
  </property>
  <property fmtid="{D5CDD505-2E9C-101B-9397-08002B2CF9AE}" pid="47" name="datum">
    <vt:lpwstr>050915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20052006000000000109000011560069</vt:lpwstr>
  </property>
  <property fmtid="{D5CDD505-2E9C-101B-9397-08002B2CF9AE}" pid="50" name="nummer">
    <vt:lpwstr>233</vt:lpwstr>
  </property>
  <property fmtid="{D5CDD505-2E9C-101B-9397-08002B2CF9AE}" pid="51" name="utskottsbeteckning">
    <vt:lpwstr>Ju</vt:lpwstr>
  </property>
</Properties>
</file>