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53D97" w:rsidRPr="00D14323" w:rsidTr="00853D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53D97" w:rsidRPr="00D14323" w:rsidRDefault="003B7ADC" w:rsidP="00853D97">
            <w:pPr>
              <w:pStyle w:val="RSKRbeteckning"/>
              <w:spacing w:before="240"/>
            </w:pPr>
            <w:r w:rsidRPr="00D14323">
              <w:t>Riksdagsskrivelse</w:t>
            </w:r>
          </w:p>
          <w:p w:rsidR="00853D97" w:rsidRPr="00D14323" w:rsidRDefault="003B7ADC" w:rsidP="00853D97">
            <w:pPr>
              <w:pStyle w:val="RSKRbeteckning"/>
            </w:pPr>
            <w:r w:rsidRPr="00D14323">
              <w:t>2013/14</w:t>
            </w:r>
            <w:r w:rsidR="00853D97" w:rsidRPr="00D14323">
              <w:t>:</w:t>
            </w:r>
            <w:r w:rsidRPr="00D14323">
              <w:t>178</w:t>
            </w:r>
          </w:p>
        </w:tc>
        <w:tc>
          <w:tcPr>
            <w:tcW w:w="1134" w:type="dxa"/>
          </w:tcPr>
          <w:p w:rsidR="00853D97" w:rsidRPr="00D14323" w:rsidRDefault="00D14323" w:rsidP="00853D97">
            <w:pPr>
              <w:jc w:val="right"/>
            </w:pPr>
            <w:r w:rsidRPr="00D1432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3D97" w:rsidRPr="00D14323" w:rsidTr="00853D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53D97" w:rsidRPr="00D14323" w:rsidRDefault="00853D97" w:rsidP="00853D97">
            <w:pPr>
              <w:rPr>
                <w:sz w:val="10"/>
              </w:rPr>
            </w:pPr>
          </w:p>
        </w:tc>
      </w:tr>
    </w:tbl>
    <w:p w:rsidR="00853D97" w:rsidRPr="00D14323" w:rsidRDefault="00853D97" w:rsidP="00853D97"/>
    <w:p w:rsidR="00853D97" w:rsidRPr="00D14323" w:rsidRDefault="003B7ADC" w:rsidP="00853D97">
      <w:pPr>
        <w:pStyle w:val="Mottagare1"/>
      </w:pPr>
      <w:r w:rsidRPr="00D14323">
        <w:t>Regeringen</w:t>
      </w:r>
    </w:p>
    <w:p w:rsidR="00853D97" w:rsidRPr="00D14323" w:rsidRDefault="003B7ADC" w:rsidP="00853D97">
      <w:pPr>
        <w:pStyle w:val="Mottagare2"/>
      </w:pPr>
      <w:r w:rsidRPr="00D14323">
        <w:t>Justitiedepartementet</w:t>
      </w:r>
    </w:p>
    <w:p w:rsidR="00853D97" w:rsidRPr="00D14323" w:rsidRDefault="00853D97" w:rsidP="00853D97">
      <w:r w:rsidRPr="00D14323">
        <w:t xml:space="preserve">Med överlämnande av </w:t>
      </w:r>
      <w:r w:rsidR="003B7ADC" w:rsidRPr="00D14323">
        <w:t>konstitutionsutskottet</w:t>
      </w:r>
      <w:r w:rsidRPr="00D14323">
        <w:t xml:space="preserve">s betänkande </w:t>
      </w:r>
      <w:r w:rsidR="003B7ADC" w:rsidRPr="00D14323">
        <w:t>2013/14</w:t>
      </w:r>
      <w:r w:rsidRPr="00D14323">
        <w:t>:</w:t>
      </w:r>
      <w:r w:rsidR="003B7ADC" w:rsidRPr="00D14323">
        <w:t>KU16</w:t>
      </w:r>
      <w:r w:rsidRPr="00D14323">
        <w:t xml:space="preserve"> </w:t>
      </w:r>
      <w:r w:rsidR="003B7ADC" w:rsidRPr="00D14323">
        <w:t>Proportionell fördelning av mandat och förhandsanmälan av partier i val</w:t>
      </w:r>
      <w:r w:rsidRPr="00D14323">
        <w:t xml:space="preserve"> får jag anmäla att riksdagen denna dag bifallit utskottets förslag till riksdagsbeslut.</w:t>
      </w:r>
    </w:p>
    <w:p w:rsidR="00853D97" w:rsidRPr="00D14323" w:rsidRDefault="00853D97" w:rsidP="00853D97">
      <w:pPr>
        <w:pStyle w:val="Stockholm"/>
      </w:pPr>
      <w:r w:rsidRPr="00D14323">
        <w:t xml:space="preserve">Stockholm </w:t>
      </w:r>
      <w:r w:rsidR="003B7ADC" w:rsidRPr="00D14323">
        <w:t>den 19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3D97" w:rsidRPr="00D14323" w:rsidTr="00853D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53D97" w:rsidRPr="00D14323" w:rsidRDefault="003B7ADC" w:rsidP="00853D97">
            <w:pPr>
              <w:pStyle w:val="AvsTalman"/>
            </w:pPr>
            <w:r w:rsidRPr="00D14323">
              <w:t>Per Westerberg</w:t>
            </w:r>
          </w:p>
        </w:tc>
        <w:tc>
          <w:tcPr>
            <w:tcW w:w="3628" w:type="dxa"/>
          </w:tcPr>
          <w:p w:rsidR="00853D97" w:rsidRPr="00D14323" w:rsidRDefault="003B7ADC" w:rsidP="00853D97">
            <w:pPr>
              <w:pStyle w:val="AvsTjnsteman"/>
            </w:pPr>
            <w:r w:rsidRPr="00D14323">
              <w:t>Annalena Hanell</w:t>
            </w:r>
          </w:p>
        </w:tc>
      </w:tr>
    </w:tbl>
    <w:p w:rsidR="00CE5B19" w:rsidRPr="00D14323" w:rsidRDefault="00CE5B19" w:rsidP="00853D97"/>
    <w:sectPr w:rsidR="00CE5B19" w:rsidRPr="00D1432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97"/>
    <w:rsid w:val="00062659"/>
    <w:rsid w:val="0009076C"/>
    <w:rsid w:val="00137E7C"/>
    <w:rsid w:val="001D7044"/>
    <w:rsid w:val="0028165D"/>
    <w:rsid w:val="002E72EA"/>
    <w:rsid w:val="00333AF6"/>
    <w:rsid w:val="003B7ADC"/>
    <w:rsid w:val="00433AA1"/>
    <w:rsid w:val="0055519C"/>
    <w:rsid w:val="0065744A"/>
    <w:rsid w:val="0067566D"/>
    <w:rsid w:val="0068755D"/>
    <w:rsid w:val="007D1F51"/>
    <w:rsid w:val="00853D97"/>
    <w:rsid w:val="00A573BA"/>
    <w:rsid w:val="00BD7592"/>
    <w:rsid w:val="00C46916"/>
    <w:rsid w:val="00CE0BEB"/>
    <w:rsid w:val="00CE5B19"/>
    <w:rsid w:val="00D14323"/>
    <w:rsid w:val="00E31940"/>
    <w:rsid w:val="00F405E4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62808-B4E1-44E5-B04E-A11308A4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3B7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41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2014-03-18T12:46:00Z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2014-03-19</vt:lpwstr>
  </property>
  <property fmtid="{D5CDD505-2E9C-101B-9397-08002B2CF9AE}" pid="6" name="DatumIText">
    <vt:lpwstr>den 19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178</vt:lpwstr>
  </property>
  <property fmtid="{D5CDD505-2E9C-101B-9397-08002B2CF9AE}" pid="10" name="Talman">
    <vt:lpwstr>Per Westerberg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16</vt:lpwstr>
  </property>
  <property fmtid="{D5CDD505-2E9C-101B-9397-08002B2CF9AE}" pid="18" name="RefRubrik">
    <vt:lpwstr>Proportionell fördelning av mandat och förhandsanmälan av partier i val</vt:lpwstr>
  </property>
  <property fmtid="{D5CDD505-2E9C-101B-9397-08002B2CF9AE}" pid="19" name="SubTyp">
    <vt:lpwstr> </vt:lpwstr>
  </property>
</Properties>
</file>