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411BD96124F4335B06D7C7809C64EF7"/>
        </w:placeholder>
        <w:text/>
      </w:sdtPr>
      <w:sdtEndPr/>
      <w:sdtContent>
        <w:p w:rsidRPr="009B062B" w:rsidR="00AF30DD" w:rsidP="00C9246B" w:rsidRDefault="00AF30DD" w14:paraId="3A565E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feb44c-f23e-4e59-a6b1-ddd0b734d301"/>
        <w:id w:val="856619142"/>
        <w:lock w:val="sdtLocked"/>
      </w:sdtPr>
      <w:sdtEndPr/>
      <w:sdtContent>
        <w:p w:rsidR="0012488A" w:rsidRDefault="00E70425" w14:paraId="3A565E33" w14:textId="3F03250E">
          <w:pPr>
            <w:pStyle w:val="Frslagstext"/>
          </w:pPr>
          <w:r>
            <w:t>Riksdagen ställer sig bakom det som anförs i motionen om att staten bör förklara Uppåkra som riksintresse och tillkännager detta för regeringen.</w:t>
          </w:r>
        </w:p>
      </w:sdtContent>
    </w:sdt>
    <w:sdt>
      <w:sdtPr>
        <w:alias w:val="Yrkande 2"/>
        <w:tag w:val="5d1a4af4-b4ad-4d57-aa15-bd6e3b871301"/>
        <w:id w:val="-1497572030"/>
        <w:lock w:val="sdtLocked"/>
      </w:sdtPr>
      <w:sdtEndPr/>
      <w:sdtContent>
        <w:p w:rsidR="0012488A" w:rsidRDefault="00E70425" w14:paraId="3A565E34" w14:textId="2170F00B">
          <w:pPr>
            <w:pStyle w:val="Frslagstext"/>
          </w:pPr>
          <w:r>
            <w:t>Riksdagen ställer sig bakom det som anförs i motionen om att staten ska garantera verksamheten vid Uppåkra och i samarbete med stiftelsen och länsstyrelsen starta en musei- och utbildningsverksamhet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28BAF1A7294BB8BECF08F72A97C64A"/>
        </w:placeholder>
        <w:text/>
      </w:sdtPr>
      <w:sdtEndPr/>
      <w:sdtContent>
        <w:p w:rsidRPr="009B062B" w:rsidR="006D79C9" w:rsidP="00333E95" w:rsidRDefault="006D79C9" w14:paraId="3A565E35" w14:textId="77777777">
          <w:pPr>
            <w:pStyle w:val="Rubrik1"/>
          </w:pPr>
          <w:r>
            <w:t>Motivering</w:t>
          </w:r>
        </w:p>
      </w:sdtContent>
    </w:sdt>
    <w:p w:rsidR="003D2C93" w:rsidP="00564B32" w:rsidRDefault="003D2C93" w14:paraId="3A565E36" w14:textId="3624EE4D">
      <w:pPr>
        <w:pStyle w:val="Normalutanindragellerluft"/>
      </w:pPr>
      <w:r>
        <w:t>Uppåkra är efter Birka den intressantaste arkeologiska utgrävningsplats vi har i Sverige. Platsen lockar varje år ett stort antal besökare, också internationellt. Det är en av de platser där vi hittat de äldsta fynden i Sverige. Bland annat har en 4</w:t>
      </w:r>
      <w:r w:rsidR="00E60F95">
        <w:t> </w:t>
      </w:r>
      <w:r>
        <w:t xml:space="preserve">000 år gammal grav grävts ur på platsen. Uppåkra (Stora uppåkra) har varit bebodd under mycket lång tid. </w:t>
      </w:r>
      <w:r w:rsidRPr="00564B32">
        <w:rPr>
          <w:spacing w:val="-2"/>
        </w:rPr>
        <w:t>Sannolikt är det den forntida plats som haft en järnålder</w:t>
      </w:r>
      <w:r w:rsidRPr="00564B32" w:rsidR="00E60F95">
        <w:rPr>
          <w:spacing w:val="-2"/>
        </w:rPr>
        <w:t>s</w:t>
      </w:r>
      <w:r w:rsidRPr="00564B32">
        <w:rPr>
          <w:spacing w:val="-2"/>
        </w:rPr>
        <w:t>bosättning under längst samman</w:t>
      </w:r>
      <w:r w:rsidRPr="00564B32" w:rsidR="00564B32">
        <w:rPr>
          <w:spacing w:val="-2"/>
        </w:rPr>
        <w:softHyphen/>
      </w:r>
      <w:r w:rsidRPr="00564B32">
        <w:rPr>
          <w:spacing w:val="-2"/>
        </w:rPr>
        <w:t>hållen tid.</w:t>
      </w:r>
      <w:r>
        <w:t xml:space="preserve"> Antalet fynd på platsen är enorm och det historiska intresset kan inte nog be</w:t>
      </w:r>
      <w:r w:rsidR="00564B32">
        <w:softHyphen/>
      </w:r>
      <w:r>
        <w:t>tonas. Uppåkra är en omistlig del av vår historia och staten bör garantera verksamheten där.</w:t>
      </w:r>
    </w:p>
    <w:p w:rsidRPr="00564B32" w:rsidR="00422B9E" w:rsidP="00564B32" w:rsidRDefault="003D2C93" w14:paraId="3A565E37" w14:textId="7B559113">
      <w:pPr>
        <w:rPr>
          <w:spacing w:val="-1"/>
        </w:rPr>
      </w:pPr>
      <w:r w:rsidRPr="00564B32">
        <w:rPr>
          <w:spacing w:val="-1"/>
        </w:rPr>
        <w:t>I dag bedrivs verksamheten för allmänheten av en stiftelse (Uppåkra arkeologiska center). Jag vill att staten är medintressent i verksamheten för att garantera en permanent och hög besöks- och museiverksamhet. Detta skall ske under former där både den nuvar</w:t>
      </w:r>
      <w:r w:rsidR="00564B32">
        <w:rPr>
          <w:spacing w:val="-1"/>
        </w:rPr>
        <w:softHyphen/>
      </w:r>
      <w:r w:rsidRPr="00564B32">
        <w:rPr>
          <w:spacing w:val="-1"/>
        </w:rPr>
        <w:t>ande stiftelsen och staten tar det ansvar som är optimalt och som båda parter finner god</w:t>
      </w:r>
      <w:r w:rsidR="00564B32">
        <w:rPr>
          <w:spacing w:val="-1"/>
        </w:rPr>
        <w:softHyphen/>
      </w:r>
      <w:bookmarkStart w:name="_GoBack" w:id="1"/>
      <w:bookmarkEnd w:id="1"/>
      <w:r w:rsidRPr="00564B32">
        <w:rPr>
          <w:spacing w:val="-1"/>
        </w:rPr>
        <w:t>tagbara. Området bör självklart förklaras som riksintresse</w:t>
      </w:r>
      <w:r w:rsidRPr="00564B32" w:rsidR="00E60F95">
        <w:rPr>
          <w:spacing w:val="-1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5B412E0FBE480FA4E3BE8A5C1E24B3"/>
        </w:placeholder>
      </w:sdtPr>
      <w:sdtEndPr>
        <w:rPr>
          <w:i w:val="0"/>
          <w:noProof w:val="0"/>
        </w:rPr>
      </w:sdtEndPr>
      <w:sdtContent>
        <w:p w:rsidR="00C9246B" w:rsidP="00C9246B" w:rsidRDefault="00C9246B" w14:paraId="3A565E39" w14:textId="77777777"/>
        <w:p w:rsidRPr="008E0FE2" w:rsidR="004801AC" w:rsidP="00C9246B" w:rsidRDefault="00564B32" w14:paraId="3A565E3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6584" w14:paraId="439DA66B" w14:textId="77777777">
        <w:trPr>
          <w:cantSplit/>
        </w:trPr>
        <w:tc>
          <w:tcPr>
            <w:tcW w:w="50" w:type="pct"/>
            <w:vAlign w:val="bottom"/>
          </w:tcPr>
          <w:p w:rsidR="00F36584" w:rsidRDefault="00E60F95" w14:paraId="41D3BDC4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F36584" w:rsidRDefault="00F36584" w14:paraId="7323E88F" w14:textId="77777777">
            <w:pPr>
              <w:pStyle w:val="Underskrifter"/>
            </w:pPr>
          </w:p>
        </w:tc>
      </w:tr>
    </w:tbl>
    <w:p w:rsidR="00A9030A" w:rsidRDefault="00A9030A" w14:paraId="3A565E3E" w14:textId="77777777"/>
    <w:sectPr w:rsidR="00A903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65E40" w14:textId="77777777" w:rsidR="003D2C93" w:rsidRDefault="003D2C93" w:rsidP="000C1CAD">
      <w:pPr>
        <w:spacing w:line="240" w:lineRule="auto"/>
      </w:pPr>
      <w:r>
        <w:separator/>
      </w:r>
    </w:p>
  </w:endnote>
  <w:endnote w:type="continuationSeparator" w:id="0">
    <w:p w14:paraId="3A565E41" w14:textId="77777777" w:rsidR="003D2C93" w:rsidRDefault="003D2C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5E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5E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5E4F" w14:textId="77777777" w:rsidR="00262EA3" w:rsidRPr="00C9246B" w:rsidRDefault="00262EA3" w:rsidP="00C924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5E3E" w14:textId="77777777" w:rsidR="003D2C93" w:rsidRDefault="003D2C93" w:rsidP="000C1CAD">
      <w:pPr>
        <w:spacing w:line="240" w:lineRule="auto"/>
      </w:pPr>
      <w:r>
        <w:separator/>
      </w:r>
    </w:p>
  </w:footnote>
  <w:footnote w:type="continuationSeparator" w:id="0">
    <w:p w14:paraId="3A565E3F" w14:textId="77777777" w:rsidR="003D2C93" w:rsidRDefault="003D2C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5E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565E50" wp14:editId="3A565E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65E54" w14:textId="77777777" w:rsidR="00262EA3" w:rsidRDefault="00564B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73719CAD7E4780AECF53A6DC5228F0"/>
                              </w:placeholder>
                              <w:text/>
                            </w:sdtPr>
                            <w:sdtEndPr/>
                            <w:sdtContent>
                              <w:r w:rsidR="003D2C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B1904CA88A414EA5032242829EF7F0"/>
                              </w:placeholder>
                              <w:text/>
                            </w:sdtPr>
                            <w:sdtEndPr/>
                            <w:sdtContent>
                              <w:r w:rsidR="00C9246B">
                                <w:t>524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565E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565E54" w14:textId="77777777" w:rsidR="00262EA3" w:rsidRDefault="00564B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73719CAD7E4780AECF53A6DC5228F0"/>
                        </w:placeholder>
                        <w:text/>
                      </w:sdtPr>
                      <w:sdtEndPr/>
                      <w:sdtContent>
                        <w:r w:rsidR="003D2C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B1904CA88A414EA5032242829EF7F0"/>
                        </w:placeholder>
                        <w:text/>
                      </w:sdtPr>
                      <w:sdtEndPr/>
                      <w:sdtContent>
                        <w:r w:rsidR="00C9246B">
                          <w:t>524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565E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5E44" w14:textId="77777777" w:rsidR="00262EA3" w:rsidRDefault="00262EA3" w:rsidP="008563AC">
    <w:pPr>
      <w:jc w:val="right"/>
    </w:pPr>
  </w:p>
  <w:p w14:paraId="3A565E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5E48" w14:textId="77777777" w:rsidR="00262EA3" w:rsidRDefault="00564B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565E52" wp14:editId="3A565E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565E49" w14:textId="77777777" w:rsidR="00262EA3" w:rsidRDefault="00564B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2F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2C9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246B">
          <w:t>524</w:t>
        </w:r>
      </w:sdtContent>
    </w:sdt>
  </w:p>
  <w:p w14:paraId="3A565E4A" w14:textId="77777777" w:rsidR="00262EA3" w:rsidRPr="008227B3" w:rsidRDefault="00564B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565E4B" w14:textId="77777777" w:rsidR="00262EA3" w:rsidRPr="008227B3" w:rsidRDefault="00564B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2F9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2F9E">
          <w:t>:1002</w:t>
        </w:r>
      </w:sdtContent>
    </w:sdt>
  </w:p>
  <w:p w14:paraId="3A565E4C" w14:textId="77777777" w:rsidR="00262EA3" w:rsidRDefault="00564B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D2F9E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D6C25052074D4BA135D2041841EA20"/>
      </w:placeholder>
      <w:text/>
    </w:sdtPr>
    <w:sdtEndPr/>
    <w:sdtContent>
      <w:p w14:paraId="3A565E4D" w14:textId="677B198A" w:rsidR="00262EA3" w:rsidRDefault="001D2F9E" w:rsidP="00283E0F">
        <w:pPr>
          <w:pStyle w:val="FSHRub2"/>
        </w:pPr>
        <w:r>
          <w:t>Garantera verksamheten vid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565E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FA8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08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70D1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26C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64BC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4C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C0F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006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D2C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88A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9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C93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B32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30A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6B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F9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425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584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565E31"/>
  <w15:chartTrackingRefBased/>
  <w15:docId w15:val="{9060D565-E0B3-4585-9D08-48A7B28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11BD96124F4335B06D7C7809C64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1AAFD-FF90-484A-973A-B3C13C6C4BC1}"/>
      </w:docPartPr>
      <w:docPartBody>
        <w:p w:rsidR="00EC528A" w:rsidRDefault="00925589">
          <w:pPr>
            <w:pStyle w:val="B411BD96124F4335B06D7C7809C64E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28BAF1A7294BB8BECF08F72A97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062FE-C60A-40AA-A8B3-EAD8F3FB4E1E}"/>
      </w:docPartPr>
      <w:docPartBody>
        <w:p w:rsidR="00EC528A" w:rsidRDefault="00925589">
          <w:pPr>
            <w:pStyle w:val="BB28BAF1A7294BB8BECF08F72A97C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73719CAD7E4780AECF53A6DC522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D5B1A-2843-4FDE-B7BF-7E00251F5346}"/>
      </w:docPartPr>
      <w:docPartBody>
        <w:p w:rsidR="00EC528A" w:rsidRDefault="00925589">
          <w:pPr>
            <w:pStyle w:val="D973719CAD7E4780AECF53A6DC5228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1904CA88A414EA5032242829EF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34F15-9C70-4441-B3A0-A208161728DA}"/>
      </w:docPartPr>
      <w:docPartBody>
        <w:p w:rsidR="00EC528A" w:rsidRDefault="00925589">
          <w:pPr>
            <w:pStyle w:val="56B1904CA88A414EA5032242829EF7F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AD543-9AAA-402C-8C61-331EF3A688F6}"/>
      </w:docPartPr>
      <w:docPartBody>
        <w:p w:rsidR="00EC528A" w:rsidRDefault="00925589">
          <w:r w:rsidRPr="006626B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D6C25052074D4BA135D2041841E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1C04C-71C5-44BB-907D-85F13A2566CB}"/>
      </w:docPartPr>
      <w:docPartBody>
        <w:p w:rsidR="00EC528A" w:rsidRDefault="00925589">
          <w:r w:rsidRPr="006626B3">
            <w:rPr>
              <w:rStyle w:val="Platshllartext"/>
            </w:rPr>
            <w:t>[ange din text här]</w:t>
          </w:r>
        </w:p>
      </w:docPartBody>
    </w:docPart>
    <w:docPart>
      <w:docPartPr>
        <w:name w:val="195B412E0FBE480FA4E3BE8A5C1E2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60BEA-D52C-420C-A42D-38F6567B20A3}"/>
      </w:docPartPr>
      <w:docPartBody>
        <w:p w:rsidR="00875BF4" w:rsidRDefault="00875B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89"/>
    <w:rsid w:val="00875BF4"/>
    <w:rsid w:val="00925589"/>
    <w:rsid w:val="00E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589"/>
    <w:rPr>
      <w:color w:val="F4B083" w:themeColor="accent2" w:themeTint="99"/>
    </w:rPr>
  </w:style>
  <w:style w:type="paragraph" w:customStyle="1" w:styleId="B411BD96124F4335B06D7C7809C64EF7">
    <w:name w:val="B411BD96124F4335B06D7C7809C64EF7"/>
  </w:style>
  <w:style w:type="paragraph" w:customStyle="1" w:styleId="931974D666C64605BEA55EF05451D119">
    <w:name w:val="931974D666C64605BEA55EF05451D11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A25A623E4AC48AF92C1C75CF672A84B">
    <w:name w:val="2A25A623E4AC48AF92C1C75CF672A84B"/>
  </w:style>
  <w:style w:type="paragraph" w:customStyle="1" w:styleId="BB28BAF1A7294BB8BECF08F72A97C64A">
    <w:name w:val="BB28BAF1A7294BB8BECF08F72A97C64A"/>
  </w:style>
  <w:style w:type="paragraph" w:customStyle="1" w:styleId="A381F0E1994D4B2E9D6D505B9D049799">
    <w:name w:val="A381F0E1994D4B2E9D6D505B9D049799"/>
  </w:style>
  <w:style w:type="paragraph" w:customStyle="1" w:styleId="2A940EDD7A5E49CC97262C0EB9AB383C">
    <w:name w:val="2A940EDD7A5E49CC97262C0EB9AB383C"/>
  </w:style>
  <w:style w:type="paragraph" w:customStyle="1" w:styleId="D973719CAD7E4780AECF53A6DC5228F0">
    <w:name w:val="D973719CAD7E4780AECF53A6DC5228F0"/>
  </w:style>
  <w:style w:type="paragraph" w:customStyle="1" w:styleId="56B1904CA88A414EA5032242829EF7F0">
    <w:name w:val="56B1904CA88A414EA5032242829EF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58E1A-877D-4DB7-A17B-B474E8F96C5B}"/>
</file>

<file path=customXml/itemProps2.xml><?xml version="1.0" encoding="utf-8"?>
<ds:datastoreItem xmlns:ds="http://schemas.openxmlformats.org/officeDocument/2006/customXml" ds:itemID="{D7AD75B4-A8B2-4E81-B9FC-8167DE1804D2}"/>
</file>

<file path=customXml/itemProps3.xml><?xml version="1.0" encoding="utf-8"?>
<ds:datastoreItem xmlns:ds="http://schemas.openxmlformats.org/officeDocument/2006/customXml" ds:itemID="{5B6C6B2C-C3C4-4EC2-8717-8F4CEDBE0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1265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Låt staten garantera verksamheten vid Uppåkra</vt:lpstr>
      <vt:lpstr>
      </vt:lpstr>
    </vt:vector>
  </TitlesOfParts>
  <Company>Sveriges riksdag</Company>
  <LinksUpToDate>false</LinksUpToDate>
  <CharactersWithSpaces>1485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