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BB6830" w:rsidRDefault="006E04A4">
      <w:pPr>
        <w:pStyle w:val="Dokumentbeteckning"/>
      </w:pPr>
      <w:r w:rsidRPr="00BB6830">
        <w:fldChar w:fldCharType="begin" w:fldLock="1"/>
      </w:r>
      <w:r w:rsidRPr="00BB6830">
        <w:instrText xml:space="preserve"> DOCPROPERTY "DocumentYear" </w:instrText>
      </w:r>
      <w:r w:rsidRPr="00BB6830">
        <w:fldChar w:fldCharType="separate"/>
      </w:r>
      <w:r w:rsidR="006011CA" w:rsidRPr="00BB6830">
        <w:t>2008/09</w:t>
      </w:r>
      <w:r w:rsidRPr="00BB6830">
        <w:fldChar w:fldCharType="end"/>
      </w:r>
      <w:r w:rsidRPr="00BB6830">
        <w:t>:</w:t>
      </w:r>
      <w:r w:rsidRPr="00BB6830">
        <w:fldChar w:fldCharType="begin" w:fldLock="1"/>
      </w:r>
      <w:r w:rsidRPr="00BB6830">
        <w:instrText xml:space="preserve"> DOCPROPERTY "DocumentNumber" </w:instrText>
      </w:r>
      <w:r w:rsidRPr="00BB6830">
        <w:fldChar w:fldCharType="separate"/>
      </w:r>
      <w:r w:rsidR="006011CA" w:rsidRPr="00BB6830">
        <w:t>58</w:t>
      </w:r>
      <w:r w:rsidRPr="00BB6830">
        <w:fldChar w:fldCharType="end"/>
      </w:r>
    </w:p>
    <w:p w:rsidR="006E04A4" w:rsidRPr="00BB6830" w:rsidRDefault="006E04A4">
      <w:pPr>
        <w:pStyle w:val="Datum"/>
        <w:outlineLvl w:val="0"/>
      </w:pPr>
      <w:r w:rsidRPr="00BB6830">
        <w:fldChar w:fldCharType="begin" w:fldLock="1"/>
      </w:r>
      <w:r w:rsidRPr="00BB6830">
        <w:instrText xml:space="preserve"> DOCPROPERTY "DocumentDate" </w:instrText>
      </w:r>
      <w:r w:rsidRPr="00BB6830">
        <w:fldChar w:fldCharType="separate"/>
      </w:r>
      <w:r w:rsidR="006011CA" w:rsidRPr="00BB6830">
        <w:t>Fredagen den 16 januari 2009</w:t>
      </w:r>
      <w:r w:rsidRPr="00BB683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BB68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BB6830" w:rsidRDefault="00687F20">
            <w:pPr>
              <w:pStyle w:val="Plenum"/>
              <w:tabs>
                <w:tab w:val="clear" w:pos="1418"/>
              </w:tabs>
            </w:pPr>
            <w:r w:rsidRPr="00BB6830">
              <w:t>Kl.</w:t>
            </w:r>
          </w:p>
        </w:tc>
        <w:tc>
          <w:tcPr>
            <w:tcW w:w="851" w:type="dxa"/>
          </w:tcPr>
          <w:p w:rsidR="006E04A4" w:rsidRPr="00BB6830" w:rsidRDefault="00687F2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B6830">
              <w:t>09.00</w:t>
            </w:r>
          </w:p>
        </w:tc>
        <w:tc>
          <w:tcPr>
            <w:tcW w:w="397" w:type="dxa"/>
          </w:tcPr>
          <w:p w:rsidR="006E04A4" w:rsidRPr="00BB6830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BB6830" w:rsidRDefault="00687F20">
            <w:pPr>
              <w:pStyle w:val="Plenum"/>
              <w:tabs>
                <w:tab w:val="clear" w:pos="1418"/>
              </w:tabs>
              <w:ind w:right="1"/>
            </w:pPr>
            <w:r w:rsidRPr="00BB6830">
              <w:t>Interpellationssvar</w:t>
            </w:r>
          </w:p>
        </w:tc>
      </w:tr>
    </w:tbl>
    <w:p w:rsidR="006E04A4" w:rsidRPr="00BB6830" w:rsidRDefault="006E04A4">
      <w:pPr>
        <w:pStyle w:val="StreckLngt"/>
      </w:pPr>
      <w:r w:rsidRPr="00BB6830">
        <w:tab/>
      </w:r>
    </w:p>
    <w:p w:rsidR="00D45AE3" w:rsidRPr="00BB6830" w:rsidRDefault="00D45AE3" w:rsidP="00D45AE3">
      <w:pPr>
        <w:pStyle w:val="Blankrad"/>
      </w:pPr>
      <w:r w:rsidRPr="00BB6830">
        <w:t>     </w:t>
      </w:r>
    </w:p>
    <w:p w:rsidR="00CF242C" w:rsidRPr="00BB6830" w:rsidRDefault="00CF242C" w:rsidP="00CF242C">
      <w:pPr>
        <w:pStyle w:val="Blankrad"/>
      </w:pPr>
      <w:r w:rsidRPr="00BB6830">
        <w:t>     </w:t>
      </w:r>
    </w:p>
    <w:p w:rsidR="006E04A4" w:rsidRPr="00BB6830" w:rsidRDefault="006E04A4">
      <w:pPr>
        <w:pStyle w:val="Blankrad"/>
      </w:pPr>
      <w:r w:rsidRPr="00BB6830">
        <w:t>     </w:t>
      </w:r>
    </w:p>
    <w:p w:rsidR="006E04A4" w:rsidRPr="00BB6830" w:rsidRDefault="006E04A4">
      <w:pPr>
        <w:pStyle w:val="Blankrad"/>
      </w:pPr>
      <w:r w:rsidRPr="00BB683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87F20" w:rsidRPr="00BB68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87F20" w:rsidRPr="00BB6830" w:rsidRDefault="00687F20" w:rsidP="00687F20">
            <w:pPr>
              <w:pStyle w:val="HuvudrubrikFlisteNr"/>
            </w:pPr>
          </w:p>
        </w:tc>
        <w:tc>
          <w:tcPr>
            <w:tcW w:w="6237" w:type="dxa"/>
          </w:tcPr>
          <w:p w:rsidR="00687F20" w:rsidRPr="00BB6830" w:rsidRDefault="00687F20">
            <w:pPr>
              <w:pStyle w:val="HuvudrubrikEnsam"/>
            </w:pPr>
            <w:r w:rsidRPr="00BB6830">
              <w:t>Avsägelse</w:t>
            </w:r>
          </w:p>
        </w:tc>
        <w:tc>
          <w:tcPr>
            <w:tcW w:w="2481" w:type="dxa"/>
          </w:tcPr>
          <w:p w:rsidR="00687F20" w:rsidRPr="00BB6830" w:rsidRDefault="00687F20" w:rsidP="00687F20">
            <w:pPr>
              <w:pStyle w:val="HuvudrubrikKolumn3"/>
            </w:pPr>
          </w:p>
        </w:tc>
      </w:tr>
      <w:tr w:rsidR="00687F20" w:rsidRPr="00BB68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7F20" w:rsidRPr="00BB6830" w:rsidRDefault="00687F20" w:rsidP="00687F20">
            <w:pPr>
              <w:pStyle w:val="FlistaNrText"/>
            </w:pPr>
          </w:p>
        </w:tc>
        <w:tc>
          <w:tcPr>
            <w:tcW w:w="6237" w:type="dxa"/>
          </w:tcPr>
          <w:p w:rsidR="00687F20" w:rsidRPr="00BB6830" w:rsidRDefault="00A428FA">
            <w:r w:rsidRPr="00BB6830">
              <w:t>Irene Oskarsson (kd) som suppleant i miljö- och jordbruksutskottet</w:t>
            </w:r>
          </w:p>
        </w:tc>
        <w:tc>
          <w:tcPr>
            <w:tcW w:w="2481" w:type="dxa"/>
          </w:tcPr>
          <w:p w:rsidR="00687F20" w:rsidRPr="00BB6830" w:rsidRDefault="00687F20">
            <w:pPr>
              <w:rPr>
                <w:spacing w:val="-4"/>
              </w:rPr>
            </w:pPr>
          </w:p>
        </w:tc>
      </w:tr>
    </w:tbl>
    <w:p w:rsidR="00687F20" w:rsidRPr="00BB6830" w:rsidRDefault="00687F20">
      <w:pPr>
        <w:pStyle w:val="Blankrad"/>
      </w:pPr>
      <w:r w:rsidRPr="00BB6830">
        <w:t>     </w:t>
      </w:r>
    </w:p>
    <w:p w:rsidR="00687F20" w:rsidRPr="00BB6830" w:rsidRDefault="00687F20">
      <w:pPr>
        <w:pStyle w:val="Blankrad"/>
      </w:pPr>
      <w:r w:rsidRPr="00BB683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87F20" w:rsidRPr="00BB68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87F20" w:rsidRPr="00BB6830" w:rsidRDefault="00687F20" w:rsidP="00687F20">
            <w:pPr>
              <w:pStyle w:val="HuvudrubrikFlisteNr"/>
            </w:pPr>
          </w:p>
        </w:tc>
        <w:tc>
          <w:tcPr>
            <w:tcW w:w="6237" w:type="dxa"/>
          </w:tcPr>
          <w:p w:rsidR="00687F20" w:rsidRPr="00BB6830" w:rsidRDefault="00687F20">
            <w:pPr>
              <w:pStyle w:val="HuvudrubrikEnsam"/>
            </w:pPr>
            <w:r w:rsidRPr="00BB6830">
              <w:t>Anmälan om kompletteringsval</w:t>
            </w:r>
          </w:p>
        </w:tc>
        <w:tc>
          <w:tcPr>
            <w:tcW w:w="2481" w:type="dxa"/>
          </w:tcPr>
          <w:p w:rsidR="00687F20" w:rsidRPr="00BB6830" w:rsidRDefault="00687F20" w:rsidP="00687F20">
            <w:pPr>
              <w:pStyle w:val="HuvudrubrikKolumn3"/>
            </w:pPr>
          </w:p>
        </w:tc>
      </w:tr>
      <w:tr w:rsidR="007D5478" w:rsidRPr="00BB68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5478" w:rsidRPr="00BB6830" w:rsidRDefault="007D5478" w:rsidP="00687F20">
            <w:pPr>
              <w:pStyle w:val="FlistaNrText"/>
            </w:pPr>
          </w:p>
        </w:tc>
        <w:tc>
          <w:tcPr>
            <w:tcW w:w="6237" w:type="dxa"/>
          </w:tcPr>
          <w:p w:rsidR="007D5478" w:rsidRPr="00BB6830" w:rsidRDefault="007D5478">
            <w:r w:rsidRPr="00BB6830">
              <w:t>Irene Oskarsson (kd) som ledamot i miljö- och jordbruksutskottet</w:t>
            </w:r>
          </w:p>
        </w:tc>
        <w:tc>
          <w:tcPr>
            <w:tcW w:w="2481" w:type="dxa"/>
          </w:tcPr>
          <w:p w:rsidR="007D5478" w:rsidRPr="00BB6830" w:rsidRDefault="007D5478">
            <w:pPr>
              <w:rPr>
                <w:spacing w:val="-4"/>
              </w:rPr>
            </w:pPr>
          </w:p>
        </w:tc>
      </w:tr>
      <w:tr w:rsidR="00687F20" w:rsidRPr="00BB68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7F20" w:rsidRPr="00BB6830" w:rsidRDefault="00687F20" w:rsidP="00687F20">
            <w:pPr>
              <w:pStyle w:val="FlistaNrText"/>
            </w:pPr>
          </w:p>
        </w:tc>
        <w:tc>
          <w:tcPr>
            <w:tcW w:w="6237" w:type="dxa"/>
          </w:tcPr>
          <w:p w:rsidR="007D5478" w:rsidRPr="00BB6830" w:rsidRDefault="007D5478">
            <w:r w:rsidRPr="00BB6830">
              <w:t>Liza-Maria Norlin (kd) som suppleant i miljö- och jordbruksutskottet</w:t>
            </w:r>
          </w:p>
        </w:tc>
        <w:tc>
          <w:tcPr>
            <w:tcW w:w="2481" w:type="dxa"/>
          </w:tcPr>
          <w:p w:rsidR="00687F20" w:rsidRPr="00BB6830" w:rsidRDefault="00687F20">
            <w:pPr>
              <w:rPr>
                <w:spacing w:val="-4"/>
              </w:rPr>
            </w:pPr>
          </w:p>
        </w:tc>
      </w:tr>
    </w:tbl>
    <w:p w:rsidR="00687F20" w:rsidRPr="00BB6830" w:rsidRDefault="00687F20">
      <w:pPr>
        <w:pStyle w:val="Blankrad"/>
      </w:pPr>
      <w:r w:rsidRPr="00BB6830">
        <w:t>     </w:t>
      </w:r>
    </w:p>
    <w:p w:rsidR="00687F20" w:rsidRPr="00BB6830" w:rsidRDefault="00687F20">
      <w:pPr>
        <w:pStyle w:val="Blankrad"/>
      </w:pPr>
      <w:r w:rsidRPr="00BB683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87F20" w:rsidRPr="00BB68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87F20" w:rsidRPr="00BB6830" w:rsidRDefault="00687F20">
            <w:pPr>
              <w:pStyle w:val="HuvudrubrikFlisteNr"/>
            </w:pPr>
          </w:p>
        </w:tc>
        <w:tc>
          <w:tcPr>
            <w:tcW w:w="6237" w:type="dxa"/>
          </w:tcPr>
          <w:p w:rsidR="00687F20" w:rsidRPr="00BB6830" w:rsidRDefault="00687F20">
            <w:pPr>
              <w:pStyle w:val="Huvudrubrik"/>
            </w:pPr>
            <w:bookmarkStart w:id="1" w:name="Start_Interpellationer"/>
            <w:bookmarkEnd w:id="1"/>
            <w:r w:rsidRPr="00BB6830">
              <w:t>Svar på interpellationer</w:t>
            </w:r>
          </w:p>
        </w:tc>
        <w:tc>
          <w:tcPr>
            <w:tcW w:w="2481" w:type="dxa"/>
          </w:tcPr>
          <w:p w:rsidR="00687F20" w:rsidRPr="00BB6830" w:rsidRDefault="00687F20">
            <w:pPr>
              <w:pStyle w:val="HuvudrubrikKolumn3"/>
            </w:pPr>
          </w:p>
        </w:tc>
      </w:tr>
      <w:tr w:rsidR="00687F20" w:rsidRPr="00BB68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7F20" w:rsidRPr="00BB6830" w:rsidRDefault="00687F20" w:rsidP="00687F20">
            <w:pPr>
              <w:pStyle w:val="Besvaradav"/>
            </w:pPr>
          </w:p>
        </w:tc>
        <w:tc>
          <w:tcPr>
            <w:tcW w:w="6237" w:type="dxa"/>
          </w:tcPr>
          <w:p w:rsidR="00687F20" w:rsidRPr="00BB6830" w:rsidRDefault="00687F20" w:rsidP="00687F20">
            <w:pPr>
              <w:pStyle w:val="Besvaradav"/>
            </w:pPr>
            <w:r w:rsidRPr="00BB6830">
              <w:t>Statsrådet Mats Odell (kd)</w:t>
            </w:r>
          </w:p>
        </w:tc>
        <w:tc>
          <w:tcPr>
            <w:tcW w:w="2481" w:type="dxa"/>
          </w:tcPr>
          <w:p w:rsidR="00687F20" w:rsidRPr="00BB6830" w:rsidRDefault="00687F20" w:rsidP="00687F20">
            <w:pPr>
              <w:pStyle w:val="Besvaradav"/>
              <w:rPr>
                <w:spacing w:val="-4"/>
              </w:rPr>
            </w:pPr>
          </w:p>
        </w:tc>
      </w:tr>
      <w:tr w:rsidR="00687F20" w:rsidRPr="00BB68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7F20" w:rsidRPr="00BB6830" w:rsidRDefault="00687F20" w:rsidP="00687F20">
            <w:pPr>
              <w:pStyle w:val="FlistaNrText"/>
            </w:pPr>
          </w:p>
        </w:tc>
        <w:tc>
          <w:tcPr>
            <w:tcW w:w="6237" w:type="dxa"/>
          </w:tcPr>
          <w:p w:rsidR="00687F20" w:rsidRPr="00BB6830" w:rsidRDefault="00687F20" w:rsidP="00687F20">
            <w:r w:rsidRPr="00BB6830">
              <w:t>2008/09:237 av Eva-Lena Jansson (s)</w:t>
            </w:r>
          </w:p>
          <w:p w:rsidR="00687F20" w:rsidRPr="00BB6830" w:rsidRDefault="00687F20" w:rsidP="00687F20">
            <w:r w:rsidRPr="00BB6830">
              <w:t>Regeringens utnämningspolitik</w:t>
            </w:r>
          </w:p>
        </w:tc>
        <w:tc>
          <w:tcPr>
            <w:tcW w:w="2481" w:type="dxa"/>
          </w:tcPr>
          <w:p w:rsidR="00687F20" w:rsidRPr="00BB6830" w:rsidRDefault="00687F20" w:rsidP="00687F20">
            <w:pPr>
              <w:rPr>
                <w:spacing w:val="-4"/>
              </w:rPr>
            </w:pPr>
          </w:p>
        </w:tc>
      </w:tr>
      <w:tr w:rsidR="00687F20" w:rsidRPr="00BB68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7F20" w:rsidRPr="00BB6830" w:rsidRDefault="00687F20" w:rsidP="00687F20">
            <w:pPr>
              <w:pStyle w:val="Besvaradav"/>
            </w:pPr>
          </w:p>
        </w:tc>
        <w:tc>
          <w:tcPr>
            <w:tcW w:w="6237" w:type="dxa"/>
          </w:tcPr>
          <w:p w:rsidR="00687F20" w:rsidRPr="00BB6830" w:rsidRDefault="00687F20" w:rsidP="00687F20">
            <w:pPr>
              <w:pStyle w:val="Besvaradav"/>
            </w:pPr>
            <w:r w:rsidRPr="00BB6830">
              <w:t>Försvarsminister Sten Tolgfors (m)</w:t>
            </w:r>
          </w:p>
        </w:tc>
        <w:tc>
          <w:tcPr>
            <w:tcW w:w="2481" w:type="dxa"/>
          </w:tcPr>
          <w:p w:rsidR="00687F20" w:rsidRPr="00BB6830" w:rsidRDefault="00687F20" w:rsidP="00687F20">
            <w:pPr>
              <w:pStyle w:val="Besvaradav"/>
              <w:rPr>
                <w:spacing w:val="-4"/>
              </w:rPr>
            </w:pPr>
          </w:p>
        </w:tc>
      </w:tr>
      <w:tr w:rsidR="00687F20" w:rsidRPr="00BB68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7F20" w:rsidRPr="00BB6830" w:rsidRDefault="00687F20" w:rsidP="00687F20">
            <w:pPr>
              <w:pStyle w:val="FlistaNrText"/>
            </w:pPr>
          </w:p>
        </w:tc>
        <w:tc>
          <w:tcPr>
            <w:tcW w:w="6237" w:type="dxa"/>
          </w:tcPr>
          <w:p w:rsidR="00687F20" w:rsidRPr="00BB6830" w:rsidRDefault="00687F20" w:rsidP="00687F20">
            <w:r w:rsidRPr="00BB6830">
              <w:t>2008/09:214 av Åsa Lindestam (s)</w:t>
            </w:r>
          </w:p>
          <w:p w:rsidR="00687F20" w:rsidRPr="00BB6830" w:rsidRDefault="00687F20" w:rsidP="00687F20">
            <w:r w:rsidRPr="00BB6830">
              <w:t>Utredningen om Försvarsmaktens helikopterresurser</w:t>
            </w:r>
          </w:p>
        </w:tc>
        <w:tc>
          <w:tcPr>
            <w:tcW w:w="2481" w:type="dxa"/>
          </w:tcPr>
          <w:p w:rsidR="00687F20" w:rsidRPr="00BB6830" w:rsidRDefault="00687F20" w:rsidP="00687F20">
            <w:pPr>
              <w:rPr>
                <w:spacing w:val="-4"/>
              </w:rPr>
            </w:pPr>
          </w:p>
        </w:tc>
      </w:tr>
      <w:tr w:rsidR="00687F20" w:rsidRPr="00BB68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7F20" w:rsidRPr="00BB6830" w:rsidRDefault="00687F20" w:rsidP="00687F20">
            <w:pPr>
              <w:pStyle w:val="Besvaradav"/>
            </w:pPr>
          </w:p>
        </w:tc>
        <w:tc>
          <w:tcPr>
            <w:tcW w:w="6237" w:type="dxa"/>
          </w:tcPr>
          <w:p w:rsidR="00687F20" w:rsidRPr="00BB6830" w:rsidRDefault="00687F20" w:rsidP="00687F20">
            <w:pPr>
              <w:pStyle w:val="Besvaradav"/>
            </w:pPr>
            <w:r w:rsidRPr="00BB6830">
              <w:t>Arbetsmarknadsminister Sven Otto Littorin (m)</w:t>
            </w:r>
          </w:p>
        </w:tc>
        <w:tc>
          <w:tcPr>
            <w:tcW w:w="2481" w:type="dxa"/>
          </w:tcPr>
          <w:p w:rsidR="00687F20" w:rsidRPr="00BB6830" w:rsidRDefault="00687F20" w:rsidP="00687F20">
            <w:pPr>
              <w:pStyle w:val="Besvaradav"/>
              <w:rPr>
                <w:spacing w:val="-4"/>
              </w:rPr>
            </w:pPr>
          </w:p>
        </w:tc>
      </w:tr>
      <w:tr w:rsidR="00687F20" w:rsidRPr="00BB68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7F20" w:rsidRPr="00BB6830" w:rsidRDefault="00687F20" w:rsidP="00687F20">
            <w:pPr>
              <w:pStyle w:val="FlistaNrText"/>
            </w:pPr>
          </w:p>
        </w:tc>
        <w:tc>
          <w:tcPr>
            <w:tcW w:w="6237" w:type="dxa"/>
          </w:tcPr>
          <w:p w:rsidR="00687F20" w:rsidRPr="00BB6830" w:rsidRDefault="00687F20" w:rsidP="00687F20">
            <w:r w:rsidRPr="00BB6830">
              <w:t>2008/09:95 av Patrik Björck (s)</w:t>
            </w:r>
          </w:p>
          <w:p w:rsidR="00687F20" w:rsidRPr="00BB6830" w:rsidRDefault="00687F20" w:rsidP="00687F20">
            <w:r w:rsidRPr="00BB6830">
              <w:t>Nivån i a-kassan</w:t>
            </w:r>
          </w:p>
        </w:tc>
        <w:tc>
          <w:tcPr>
            <w:tcW w:w="2481" w:type="dxa"/>
          </w:tcPr>
          <w:p w:rsidR="00687F20" w:rsidRPr="00BB6830" w:rsidRDefault="00687F20" w:rsidP="00687F20">
            <w:pPr>
              <w:rPr>
                <w:spacing w:val="-4"/>
              </w:rPr>
            </w:pPr>
          </w:p>
        </w:tc>
      </w:tr>
      <w:tr w:rsidR="00687F20" w:rsidRPr="00BB68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7F20" w:rsidRPr="00BB6830" w:rsidRDefault="00687F20" w:rsidP="00687F20">
            <w:pPr>
              <w:pStyle w:val="FlistaNrText"/>
            </w:pPr>
          </w:p>
        </w:tc>
        <w:tc>
          <w:tcPr>
            <w:tcW w:w="6237" w:type="dxa"/>
          </w:tcPr>
          <w:p w:rsidR="00687F20" w:rsidRPr="00BB6830" w:rsidRDefault="00687F20" w:rsidP="00687F20">
            <w:r w:rsidRPr="00BB6830">
              <w:t>2008/09:121 av Patrik Björck (s)</w:t>
            </w:r>
          </w:p>
          <w:p w:rsidR="00687F20" w:rsidRPr="00BB6830" w:rsidRDefault="00687F20" w:rsidP="00687F20">
            <w:r w:rsidRPr="00BB6830">
              <w:t>Utbetalning av aktivitetsstödet</w:t>
            </w:r>
          </w:p>
        </w:tc>
        <w:tc>
          <w:tcPr>
            <w:tcW w:w="2481" w:type="dxa"/>
          </w:tcPr>
          <w:p w:rsidR="00687F20" w:rsidRPr="00BB6830" w:rsidRDefault="00687F20" w:rsidP="00687F20">
            <w:pPr>
              <w:rPr>
                <w:spacing w:val="-4"/>
              </w:rPr>
            </w:pPr>
          </w:p>
        </w:tc>
      </w:tr>
      <w:tr w:rsidR="00687F20" w:rsidRPr="00BB68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7F20" w:rsidRPr="00BB6830" w:rsidRDefault="00687F20" w:rsidP="00687F20">
            <w:pPr>
              <w:pStyle w:val="FlistaNrText"/>
            </w:pPr>
          </w:p>
        </w:tc>
        <w:tc>
          <w:tcPr>
            <w:tcW w:w="6237" w:type="dxa"/>
          </w:tcPr>
          <w:p w:rsidR="00687F20" w:rsidRPr="00BB6830" w:rsidRDefault="00687F20" w:rsidP="00687F20">
            <w:r w:rsidRPr="00BB6830">
              <w:t>2008/09:147 av Jasenko Omanovic (s)</w:t>
            </w:r>
          </w:p>
          <w:p w:rsidR="00687F20" w:rsidRPr="00BB6830" w:rsidRDefault="00687F20" w:rsidP="00687F20">
            <w:r w:rsidRPr="00BB6830">
              <w:t>A-kassa för föräldralediga</w:t>
            </w:r>
          </w:p>
        </w:tc>
        <w:tc>
          <w:tcPr>
            <w:tcW w:w="2481" w:type="dxa"/>
          </w:tcPr>
          <w:p w:rsidR="00687F20" w:rsidRPr="00BB6830" w:rsidRDefault="00687F20" w:rsidP="00687F20">
            <w:pPr>
              <w:rPr>
                <w:spacing w:val="-4"/>
              </w:rPr>
            </w:pPr>
          </w:p>
        </w:tc>
      </w:tr>
      <w:tr w:rsidR="00687F20" w:rsidRPr="00BB68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7F20" w:rsidRPr="00BB6830" w:rsidRDefault="00687F20" w:rsidP="00687F20">
            <w:pPr>
              <w:pStyle w:val="FlistaNrText"/>
            </w:pPr>
          </w:p>
        </w:tc>
        <w:tc>
          <w:tcPr>
            <w:tcW w:w="6237" w:type="dxa"/>
          </w:tcPr>
          <w:p w:rsidR="00687F20" w:rsidRPr="00BB6830" w:rsidRDefault="00687F20" w:rsidP="00687F20">
            <w:r w:rsidRPr="00BB6830">
              <w:t>2008/09:169 av Sylvia Lindgren (s)</w:t>
            </w:r>
          </w:p>
          <w:p w:rsidR="00687F20" w:rsidRPr="00BB6830" w:rsidRDefault="00687F20" w:rsidP="00687F20">
            <w:r w:rsidRPr="00BB6830">
              <w:t>Arbetsförmedlingens resurser för dem som står längst från arbetsmarknaden</w:t>
            </w:r>
          </w:p>
        </w:tc>
        <w:tc>
          <w:tcPr>
            <w:tcW w:w="2481" w:type="dxa"/>
          </w:tcPr>
          <w:p w:rsidR="00687F20" w:rsidRPr="00BB6830" w:rsidRDefault="00687F20" w:rsidP="00687F20">
            <w:pPr>
              <w:rPr>
                <w:spacing w:val="-4"/>
              </w:rPr>
            </w:pPr>
          </w:p>
        </w:tc>
      </w:tr>
      <w:tr w:rsidR="00687F20" w:rsidRPr="00BB68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7F20" w:rsidRPr="00BB6830" w:rsidRDefault="00687F20" w:rsidP="00687F20">
            <w:pPr>
              <w:pStyle w:val="FlistaNrText"/>
            </w:pPr>
          </w:p>
        </w:tc>
        <w:tc>
          <w:tcPr>
            <w:tcW w:w="6237" w:type="dxa"/>
          </w:tcPr>
          <w:p w:rsidR="00687F20" w:rsidRPr="00BB6830" w:rsidRDefault="00687F20" w:rsidP="00687F20">
            <w:r w:rsidRPr="00BB6830">
              <w:t>2008/09:180 av Maria Stenberg (s)</w:t>
            </w:r>
          </w:p>
          <w:p w:rsidR="00687F20" w:rsidRPr="00BB6830" w:rsidRDefault="00687F20" w:rsidP="00687F20">
            <w:r w:rsidRPr="00BB6830">
              <w:t>Hemresor för deltagare i åtgärder inom aktivitetsstöd</w:t>
            </w:r>
          </w:p>
        </w:tc>
        <w:tc>
          <w:tcPr>
            <w:tcW w:w="2481" w:type="dxa"/>
          </w:tcPr>
          <w:p w:rsidR="00687F20" w:rsidRPr="00BB6830" w:rsidRDefault="00687F20" w:rsidP="00687F20">
            <w:pPr>
              <w:rPr>
                <w:spacing w:val="-4"/>
              </w:rPr>
            </w:pPr>
          </w:p>
        </w:tc>
      </w:tr>
      <w:tr w:rsidR="00687F20" w:rsidRPr="00BB68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7F20" w:rsidRPr="00BB6830" w:rsidRDefault="00687F20" w:rsidP="00687F20">
            <w:pPr>
              <w:pStyle w:val="FlistaNrText"/>
            </w:pPr>
          </w:p>
        </w:tc>
        <w:tc>
          <w:tcPr>
            <w:tcW w:w="6237" w:type="dxa"/>
          </w:tcPr>
          <w:p w:rsidR="00687F20" w:rsidRPr="00BB6830" w:rsidRDefault="00687F20" w:rsidP="00687F20">
            <w:r w:rsidRPr="00BB6830">
              <w:t>2008/09:216 av Monica Green (s)</w:t>
            </w:r>
          </w:p>
          <w:p w:rsidR="00687F20" w:rsidRPr="00BB6830" w:rsidRDefault="00687F20" w:rsidP="00687F20">
            <w:r w:rsidRPr="00BB6830">
              <w:t>Ungdomsarbetslösheten och ökade skillnader</w:t>
            </w:r>
          </w:p>
        </w:tc>
        <w:tc>
          <w:tcPr>
            <w:tcW w:w="2481" w:type="dxa"/>
          </w:tcPr>
          <w:p w:rsidR="00687F20" w:rsidRPr="00BB6830" w:rsidRDefault="00687F20" w:rsidP="00687F20">
            <w:pPr>
              <w:rPr>
                <w:spacing w:val="-4"/>
              </w:rPr>
            </w:pPr>
          </w:p>
        </w:tc>
      </w:tr>
      <w:tr w:rsidR="00687F20" w:rsidRPr="00BB68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7F20" w:rsidRPr="00BB6830" w:rsidRDefault="00687F20" w:rsidP="00687F20">
            <w:pPr>
              <w:pStyle w:val="FlistaNrText"/>
            </w:pPr>
          </w:p>
        </w:tc>
        <w:tc>
          <w:tcPr>
            <w:tcW w:w="6237" w:type="dxa"/>
          </w:tcPr>
          <w:p w:rsidR="00687F20" w:rsidRPr="00BB6830" w:rsidRDefault="00687F20" w:rsidP="00687F20">
            <w:r w:rsidRPr="00BB6830">
              <w:t>2008/09:218 av Luciano Astudillo (s)</w:t>
            </w:r>
          </w:p>
          <w:p w:rsidR="00687F20" w:rsidRPr="00BB6830" w:rsidRDefault="00687F20" w:rsidP="00687F20">
            <w:r w:rsidRPr="00BB6830">
              <w:t>A-kasseregler vid arbete över Öresund</w:t>
            </w:r>
          </w:p>
        </w:tc>
        <w:tc>
          <w:tcPr>
            <w:tcW w:w="2481" w:type="dxa"/>
          </w:tcPr>
          <w:p w:rsidR="00687F20" w:rsidRPr="00BB6830" w:rsidRDefault="00687F20" w:rsidP="00687F20">
            <w:pPr>
              <w:rPr>
                <w:spacing w:val="-4"/>
              </w:rPr>
            </w:pPr>
          </w:p>
        </w:tc>
      </w:tr>
    </w:tbl>
    <w:p w:rsidR="00687F20" w:rsidRPr="00BB6830" w:rsidRDefault="00687F20">
      <w:pPr>
        <w:pStyle w:val="Blankrad"/>
      </w:pPr>
      <w:r w:rsidRPr="00BB6830">
        <w:t>     </w:t>
      </w:r>
    </w:p>
    <w:p w:rsidR="00687F20" w:rsidRPr="00BB6830" w:rsidRDefault="00687F20">
      <w:pPr>
        <w:pStyle w:val="Blankrad"/>
      </w:pPr>
      <w:r w:rsidRPr="00BB683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87F20" w:rsidRPr="00BB68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87F20" w:rsidRPr="00BB6830" w:rsidRDefault="00687F20">
            <w:pPr>
              <w:pStyle w:val="HuvudrubrikFlisteNr"/>
            </w:pPr>
          </w:p>
        </w:tc>
        <w:tc>
          <w:tcPr>
            <w:tcW w:w="6237" w:type="dxa"/>
          </w:tcPr>
          <w:p w:rsidR="00687F20" w:rsidRPr="00BB6830" w:rsidRDefault="005B3FE0">
            <w:pPr>
              <w:pStyle w:val="Huvudrubrik"/>
            </w:pPr>
            <w:bookmarkStart w:id="2" w:name="Start_HänvisningTillUtskott"/>
            <w:bookmarkEnd w:id="2"/>
            <w:r w:rsidRPr="00BB6830">
              <w:t>Ärenden för hänvisning till utskott</w:t>
            </w:r>
          </w:p>
        </w:tc>
        <w:tc>
          <w:tcPr>
            <w:tcW w:w="2481" w:type="dxa"/>
          </w:tcPr>
          <w:p w:rsidR="00687F20" w:rsidRPr="00BB6830" w:rsidRDefault="005B3FE0">
            <w:pPr>
              <w:pStyle w:val="HuvudrubrikKolumn3"/>
            </w:pPr>
            <w:r w:rsidRPr="00BB6830">
              <w:t>Förslag</w:t>
            </w:r>
          </w:p>
        </w:tc>
      </w:tr>
      <w:tr w:rsidR="00687F20" w:rsidRPr="00BB68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7F20" w:rsidRPr="00BB6830" w:rsidRDefault="00687F20" w:rsidP="005B3FE0">
            <w:pPr>
              <w:pStyle w:val="renderubrik"/>
            </w:pPr>
          </w:p>
        </w:tc>
        <w:tc>
          <w:tcPr>
            <w:tcW w:w="6237" w:type="dxa"/>
          </w:tcPr>
          <w:p w:rsidR="00687F20" w:rsidRPr="00BB6830" w:rsidRDefault="005B3FE0" w:rsidP="005B3FE0">
            <w:pPr>
              <w:pStyle w:val="renderubrik"/>
            </w:pPr>
            <w:r w:rsidRPr="00BB6830">
              <w:t>Proposition</w:t>
            </w:r>
          </w:p>
        </w:tc>
        <w:tc>
          <w:tcPr>
            <w:tcW w:w="2481" w:type="dxa"/>
          </w:tcPr>
          <w:p w:rsidR="00687F20" w:rsidRPr="00BB6830" w:rsidRDefault="00687F20" w:rsidP="005B3FE0">
            <w:pPr>
              <w:pStyle w:val="renderubrik"/>
              <w:rPr>
                <w:spacing w:val="-4"/>
              </w:rPr>
            </w:pPr>
          </w:p>
        </w:tc>
      </w:tr>
      <w:tr w:rsidR="005B3FE0" w:rsidRPr="00BB68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3FE0" w:rsidRPr="00BB6830" w:rsidRDefault="005B3FE0" w:rsidP="005B3FE0">
            <w:pPr>
              <w:pStyle w:val="FlistaNrText"/>
            </w:pPr>
          </w:p>
        </w:tc>
        <w:tc>
          <w:tcPr>
            <w:tcW w:w="6237" w:type="dxa"/>
          </w:tcPr>
          <w:p w:rsidR="005B3FE0" w:rsidRPr="00BB6830" w:rsidRDefault="005B3FE0" w:rsidP="005B3FE0">
            <w:r w:rsidRPr="00BB6830">
              <w:t>2008/09:106 Kredit till Island</w:t>
            </w:r>
          </w:p>
          <w:p w:rsidR="00116368" w:rsidRPr="00BB6830" w:rsidRDefault="00116368" w:rsidP="005B3FE0">
            <w:pPr>
              <w:rPr>
                <w:i/>
              </w:rPr>
            </w:pPr>
            <w:r w:rsidRPr="00BB6830">
              <w:rPr>
                <w:i/>
              </w:rPr>
              <w:t xml:space="preserve">Kammaren har beslutat om förkortad motionstid för denna proposition </w:t>
            </w:r>
          </w:p>
          <w:p w:rsidR="005B3FE0" w:rsidRPr="00BB6830" w:rsidRDefault="005B3FE0" w:rsidP="005B3FE0">
            <w:pPr>
              <w:rPr>
                <w:i/>
              </w:rPr>
            </w:pPr>
            <w:r w:rsidRPr="00BB6830">
              <w:rPr>
                <w:i/>
              </w:rPr>
              <w:t>Motionstiden utgår</w:t>
            </w:r>
            <w:r w:rsidR="00F619B4" w:rsidRPr="00BB6830">
              <w:rPr>
                <w:i/>
              </w:rPr>
              <w:t xml:space="preserve"> fre</w:t>
            </w:r>
            <w:r w:rsidR="00326EE2" w:rsidRPr="00BB6830">
              <w:rPr>
                <w:i/>
              </w:rPr>
              <w:t xml:space="preserve">dagen den </w:t>
            </w:r>
            <w:r w:rsidR="00F619B4" w:rsidRPr="00BB6830">
              <w:rPr>
                <w:i/>
              </w:rPr>
              <w:t>23</w:t>
            </w:r>
            <w:r w:rsidR="00D7318E" w:rsidRPr="00BB6830">
              <w:rPr>
                <w:i/>
              </w:rPr>
              <w:t xml:space="preserve"> </w:t>
            </w:r>
            <w:r w:rsidR="00C3714C" w:rsidRPr="00BB6830">
              <w:rPr>
                <w:i/>
              </w:rPr>
              <w:t>januari</w:t>
            </w:r>
          </w:p>
        </w:tc>
        <w:tc>
          <w:tcPr>
            <w:tcW w:w="2481" w:type="dxa"/>
          </w:tcPr>
          <w:p w:rsidR="005B3FE0" w:rsidRPr="00BB6830" w:rsidRDefault="005B3FE0" w:rsidP="005B3FE0">
            <w:pPr>
              <w:rPr>
                <w:spacing w:val="-4"/>
              </w:rPr>
            </w:pPr>
            <w:r w:rsidRPr="00BB6830">
              <w:rPr>
                <w:spacing w:val="-4"/>
              </w:rPr>
              <w:t>FiU</w:t>
            </w:r>
          </w:p>
        </w:tc>
      </w:tr>
      <w:tr w:rsidR="005B3FE0" w:rsidRPr="00BB68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3FE0" w:rsidRPr="00BB6830" w:rsidRDefault="005B3FE0" w:rsidP="005B3FE0">
            <w:pPr>
              <w:pStyle w:val="renderubrik"/>
            </w:pPr>
          </w:p>
        </w:tc>
        <w:tc>
          <w:tcPr>
            <w:tcW w:w="6237" w:type="dxa"/>
          </w:tcPr>
          <w:p w:rsidR="005B3FE0" w:rsidRPr="00BB6830" w:rsidRDefault="005B3FE0" w:rsidP="005B3FE0">
            <w:pPr>
              <w:pStyle w:val="renderubrik"/>
            </w:pPr>
            <w:r w:rsidRPr="00BB6830">
              <w:t>Framställning</w:t>
            </w:r>
          </w:p>
        </w:tc>
        <w:tc>
          <w:tcPr>
            <w:tcW w:w="2481" w:type="dxa"/>
          </w:tcPr>
          <w:p w:rsidR="005B3FE0" w:rsidRPr="00BB6830" w:rsidRDefault="005B3FE0" w:rsidP="005B3FE0">
            <w:pPr>
              <w:pStyle w:val="renderubrik"/>
              <w:rPr>
                <w:spacing w:val="-4"/>
              </w:rPr>
            </w:pPr>
          </w:p>
        </w:tc>
      </w:tr>
      <w:tr w:rsidR="005B3FE0" w:rsidRPr="00BB68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3FE0" w:rsidRPr="00BB6830" w:rsidRDefault="005B3FE0" w:rsidP="005B3FE0">
            <w:pPr>
              <w:pStyle w:val="FlistaNrText"/>
            </w:pPr>
          </w:p>
        </w:tc>
        <w:tc>
          <w:tcPr>
            <w:tcW w:w="6237" w:type="dxa"/>
          </w:tcPr>
          <w:p w:rsidR="005B3FE0" w:rsidRPr="00BB6830" w:rsidRDefault="005B3FE0" w:rsidP="005B3FE0">
            <w:r w:rsidRPr="00BB6830">
              <w:t>2008/09:RRS14 Riksrevisionens styrelses framställning angående Rekryteringen av internationella studenter till svenska lärosäten</w:t>
            </w:r>
          </w:p>
        </w:tc>
        <w:tc>
          <w:tcPr>
            <w:tcW w:w="2481" w:type="dxa"/>
          </w:tcPr>
          <w:p w:rsidR="005B3FE0" w:rsidRPr="00BB6830" w:rsidRDefault="005B3FE0" w:rsidP="005B3FE0">
            <w:pPr>
              <w:rPr>
                <w:spacing w:val="-4"/>
              </w:rPr>
            </w:pPr>
            <w:r w:rsidRPr="00BB6830">
              <w:rPr>
                <w:spacing w:val="-4"/>
              </w:rPr>
              <w:t>UbU</w:t>
            </w:r>
          </w:p>
        </w:tc>
      </w:tr>
    </w:tbl>
    <w:p w:rsidR="00687F20" w:rsidRPr="00BB6830" w:rsidRDefault="00687F20">
      <w:pPr>
        <w:pStyle w:val="Blankrad"/>
      </w:pPr>
      <w:r w:rsidRPr="00BB6830">
        <w:t>     </w:t>
      </w:r>
    </w:p>
    <w:p w:rsidR="00687F20" w:rsidRPr="00BB6830" w:rsidRDefault="00687F20">
      <w:pPr>
        <w:pStyle w:val="Blankrad"/>
      </w:pPr>
      <w:r w:rsidRPr="00BB6830">
        <w:t>     </w:t>
      </w:r>
    </w:p>
    <w:p w:rsidR="00687F20" w:rsidRPr="00BB6830" w:rsidRDefault="00687F20">
      <w:pPr>
        <w:pStyle w:val="Blankrad"/>
      </w:pPr>
      <w:bookmarkStart w:id="3" w:name="StartText"/>
      <w:bookmarkEnd w:id="3"/>
      <w:r w:rsidRPr="00BB6830">
        <w:t>     </w:t>
      </w:r>
    </w:p>
    <w:p w:rsidR="00687F20" w:rsidRPr="00BB6830" w:rsidRDefault="00687F20">
      <w:pPr>
        <w:pStyle w:val="Blankrad"/>
      </w:pPr>
      <w:r w:rsidRPr="00BB6830">
        <w:t>     </w:t>
      </w:r>
    </w:p>
    <w:p w:rsidR="00687F20" w:rsidRPr="00BB6830" w:rsidRDefault="00687F20">
      <w:pPr>
        <w:pStyle w:val="Blankrad"/>
      </w:pPr>
      <w:bookmarkStart w:id="4" w:name="Start"/>
      <w:bookmarkEnd w:id="4"/>
      <w:r w:rsidRPr="00BB6830">
        <w:t>     </w:t>
      </w:r>
    </w:p>
    <w:p w:rsidR="00687F20" w:rsidRPr="00BB6830" w:rsidRDefault="00687F20">
      <w:pPr>
        <w:pStyle w:val="Blankrad"/>
      </w:pPr>
      <w:r w:rsidRPr="00BB6830">
        <w:t>    </w:t>
      </w:r>
    </w:p>
    <w:p w:rsidR="00687F20" w:rsidRPr="00BB6830" w:rsidRDefault="00687F20">
      <w:pPr>
        <w:pStyle w:val="Blankrad"/>
      </w:pPr>
      <w:r w:rsidRPr="00BB6830">
        <w:t>    </w:t>
      </w:r>
    </w:p>
    <w:p w:rsidR="006E04A4" w:rsidRPr="00BB6830" w:rsidRDefault="006E04A4">
      <w:pPr>
        <w:pStyle w:val="Blankrad"/>
      </w:pPr>
      <w:r w:rsidRPr="00BB6830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BB68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BB6830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BB6830" w:rsidRDefault="006E04A4">
            <w:pPr>
              <w:pStyle w:val="StreckMitten"/>
            </w:pPr>
            <w:r w:rsidRPr="00BB6830">
              <w:tab/>
            </w:r>
            <w:r w:rsidRPr="00BB6830">
              <w:tab/>
            </w:r>
          </w:p>
        </w:tc>
      </w:tr>
    </w:tbl>
    <w:p w:rsidR="006E04A4" w:rsidRPr="00BB6830" w:rsidRDefault="006E04A4" w:rsidP="00CE4300">
      <w:pPr>
        <w:pStyle w:val="Blankrad"/>
      </w:pPr>
    </w:p>
    <w:sectPr w:rsidR="006E04A4" w:rsidRPr="00BB6830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07AA" w:rsidRPr="00BB6830" w:rsidRDefault="00D307AA">
      <w:r w:rsidRPr="00BB6830">
        <w:separator/>
      </w:r>
    </w:p>
  </w:endnote>
  <w:endnote w:type="continuationSeparator" w:id="0">
    <w:p w:rsidR="00D307AA" w:rsidRPr="00BB6830" w:rsidRDefault="00D307AA">
      <w:r w:rsidRPr="00BB68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7F20" w:rsidRPr="00BB6830" w:rsidRDefault="00687F20">
    <w:pPr>
      <w:pStyle w:val="Sidhuvud"/>
      <w:jc w:val="center"/>
    </w:pPr>
    <w:r w:rsidRPr="00BB6830">
      <w:fldChar w:fldCharType="begin" w:fldLock="1"/>
    </w:r>
    <w:r w:rsidRPr="00BB6830">
      <w:instrText xml:space="preserve"> PAGE </w:instrText>
    </w:r>
    <w:r w:rsidRPr="00BB6830">
      <w:fldChar w:fldCharType="separate"/>
    </w:r>
    <w:r w:rsidR="00F619B4" w:rsidRPr="00BB6830">
      <w:t>2</w:t>
    </w:r>
    <w:r w:rsidRPr="00BB6830">
      <w:fldChar w:fldCharType="end"/>
    </w:r>
    <w:r w:rsidRPr="00BB6830">
      <w:t xml:space="preserve"> (</w:t>
    </w:r>
    <w:r w:rsidRPr="00BB6830">
      <w:fldChar w:fldCharType="begin" w:fldLock="1"/>
    </w:r>
    <w:r w:rsidRPr="00BB6830">
      <w:instrText xml:space="preserve"> NUMPAGES </w:instrText>
    </w:r>
    <w:r w:rsidRPr="00BB6830">
      <w:fldChar w:fldCharType="separate"/>
    </w:r>
    <w:r w:rsidR="00F619B4" w:rsidRPr="00BB6830">
      <w:t>2</w:t>
    </w:r>
    <w:r w:rsidRPr="00BB6830">
      <w:fldChar w:fldCharType="end"/>
    </w:r>
    <w:r w:rsidRPr="00BB6830">
      <w:t>)</w:t>
    </w:r>
  </w:p>
  <w:p w:rsidR="00687F20" w:rsidRPr="00BB6830" w:rsidRDefault="00687F2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7F20" w:rsidRPr="00BB6830" w:rsidRDefault="00687F20">
    <w:pPr>
      <w:pStyle w:val="Sidhuvud"/>
      <w:jc w:val="center"/>
    </w:pPr>
    <w:r w:rsidRPr="00BB6830">
      <w:fldChar w:fldCharType="begin" w:fldLock="1"/>
    </w:r>
    <w:r w:rsidRPr="00BB6830">
      <w:instrText xml:space="preserve"> PAGE </w:instrText>
    </w:r>
    <w:r w:rsidRPr="00BB6830">
      <w:fldChar w:fldCharType="separate"/>
    </w:r>
    <w:r w:rsidR="00D307AA" w:rsidRPr="00BB6830">
      <w:t>1</w:t>
    </w:r>
    <w:r w:rsidRPr="00BB6830">
      <w:fldChar w:fldCharType="end"/>
    </w:r>
    <w:r w:rsidRPr="00BB6830">
      <w:t xml:space="preserve"> (</w:t>
    </w:r>
    <w:r w:rsidRPr="00BB6830">
      <w:fldChar w:fldCharType="begin" w:fldLock="1"/>
    </w:r>
    <w:r w:rsidRPr="00BB6830">
      <w:instrText xml:space="preserve"> NUMPAGES </w:instrText>
    </w:r>
    <w:r w:rsidRPr="00BB6830">
      <w:fldChar w:fldCharType="separate"/>
    </w:r>
    <w:r w:rsidR="006011CA" w:rsidRPr="00BB6830">
      <w:t>2</w:t>
    </w:r>
    <w:r w:rsidRPr="00BB6830">
      <w:fldChar w:fldCharType="end"/>
    </w:r>
    <w:r w:rsidRPr="00BB6830">
      <w:t>)</w:t>
    </w:r>
  </w:p>
  <w:p w:rsidR="00687F20" w:rsidRPr="00BB6830" w:rsidRDefault="00687F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07AA" w:rsidRPr="00BB6830" w:rsidRDefault="00D307AA">
      <w:r w:rsidRPr="00BB6830">
        <w:separator/>
      </w:r>
    </w:p>
  </w:footnote>
  <w:footnote w:type="continuationSeparator" w:id="0">
    <w:p w:rsidR="00D307AA" w:rsidRPr="00BB6830" w:rsidRDefault="00D307AA">
      <w:r w:rsidRPr="00BB68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7F20" w:rsidRPr="00BB6830" w:rsidRDefault="00687F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7F20" w:rsidRPr="00BB6830" w:rsidRDefault="00687F20">
    <w:pPr>
      <w:pStyle w:val="Sidhuvud"/>
      <w:tabs>
        <w:tab w:val="clear" w:pos="4536"/>
      </w:tabs>
    </w:pPr>
    <w:r w:rsidRPr="00BB6830">
      <w:fldChar w:fldCharType="begin" w:fldLock="1"/>
    </w:r>
    <w:r w:rsidRPr="00BB6830">
      <w:instrText xml:space="preserve"> DOCPROPERTY "DocumentDate" </w:instrText>
    </w:r>
    <w:r w:rsidRPr="00BB6830">
      <w:fldChar w:fldCharType="separate"/>
    </w:r>
    <w:r w:rsidR="006011CA" w:rsidRPr="00BB6830">
      <w:t>Fredagen den 16 januari 2009</w:t>
    </w:r>
    <w:r w:rsidRPr="00BB6830">
      <w:fldChar w:fldCharType="end"/>
    </w:r>
    <w:r w:rsidRPr="00BB6830">
      <w:tab/>
    </w:r>
  </w:p>
  <w:p w:rsidR="00687F20" w:rsidRPr="00BB6830" w:rsidRDefault="00687F2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B6830">
      <w:rPr>
        <w:sz w:val="12"/>
      </w:rPr>
      <w:tab/>
    </w:r>
  </w:p>
  <w:p w:rsidR="00687F20" w:rsidRPr="00BB6830" w:rsidRDefault="00687F20"/>
  <w:p w:rsidR="00687F20" w:rsidRPr="00BB6830" w:rsidRDefault="00687F2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7F20" w:rsidRPr="00BB6830" w:rsidRDefault="00BB683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BB683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7F20" w:rsidRPr="00BB6830" w:rsidRDefault="00687F20">
    <w:pPr>
      <w:pStyle w:val="Dokumentrubrik"/>
      <w:spacing w:after="360"/>
    </w:pPr>
    <w:r w:rsidRPr="00BB6830">
      <w:t>Föredragningslista</w:t>
    </w:r>
  </w:p>
  <w:p w:rsidR="00687F20" w:rsidRPr="00BB6830" w:rsidRDefault="00687F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40268163">
    <w:abstractNumId w:val="5"/>
  </w:num>
  <w:num w:numId="2" w16cid:durableId="674957319">
    <w:abstractNumId w:val="2"/>
  </w:num>
  <w:num w:numId="3" w16cid:durableId="443232699">
    <w:abstractNumId w:val="4"/>
  </w:num>
  <w:num w:numId="4" w16cid:durableId="584926005">
    <w:abstractNumId w:val="1"/>
  </w:num>
  <w:num w:numId="5" w16cid:durableId="265386340">
    <w:abstractNumId w:val="0"/>
  </w:num>
  <w:num w:numId="6" w16cid:durableId="853029908">
    <w:abstractNumId w:val="3"/>
  </w:num>
  <w:num w:numId="7" w16cid:durableId="610284721">
    <w:abstractNumId w:val="3"/>
  </w:num>
  <w:num w:numId="8" w16cid:durableId="605431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7622D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C6C04"/>
    <w:rsid w:val="000E30A0"/>
    <w:rsid w:val="00102B56"/>
    <w:rsid w:val="00103C04"/>
    <w:rsid w:val="00116368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A3DCF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5181C"/>
    <w:rsid w:val="00256422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26EE2"/>
    <w:rsid w:val="003320D1"/>
    <w:rsid w:val="00334A3B"/>
    <w:rsid w:val="0034141E"/>
    <w:rsid w:val="00341C37"/>
    <w:rsid w:val="003452C3"/>
    <w:rsid w:val="00346BF8"/>
    <w:rsid w:val="00350ACF"/>
    <w:rsid w:val="003511C0"/>
    <w:rsid w:val="00355222"/>
    <w:rsid w:val="003652CF"/>
    <w:rsid w:val="00365CD2"/>
    <w:rsid w:val="00371E50"/>
    <w:rsid w:val="00376480"/>
    <w:rsid w:val="00377B34"/>
    <w:rsid w:val="003830A2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7622D"/>
    <w:rsid w:val="00585ED4"/>
    <w:rsid w:val="00593F37"/>
    <w:rsid w:val="00594D74"/>
    <w:rsid w:val="00597CFF"/>
    <w:rsid w:val="005A4129"/>
    <w:rsid w:val="005B2016"/>
    <w:rsid w:val="005B3FE0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1CA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87F20"/>
    <w:rsid w:val="00690C89"/>
    <w:rsid w:val="00691645"/>
    <w:rsid w:val="00691B56"/>
    <w:rsid w:val="00693162"/>
    <w:rsid w:val="00695350"/>
    <w:rsid w:val="006B1634"/>
    <w:rsid w:val="006B1E9C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5478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A6CEC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37406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28FA"/>
    <w:rsid w:val="00A437CC"/>
    <w:rsid w:val="00A4395A"/>
    <w:rsid w:val="00A45E80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04D39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20D3"/>
    <w:rsid w:val="00BB32D1"/>
    <w:rsid w:val="00BB6830"/>
    <w:rsid w:val="00BC1B9D"/>
    <w:rsid w:val="00BD1E8E"/>
    <w:rsid w:val="00BD5B2F"/>
    <w:rsid w:val="00BE1F3F"/>
    <w:rsid w:val="00BE26EA"/>
    <w:rsid w:val="00BE2EB7"/>
    <w:rsid w:val="00BF1A01"/>
    <w:rsid w:val="00BF2ADF"/>
    <w:rsid w:val="00BF319E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14C"/>
    <w:rsid w:val="00C37D3A"/>
    <w:rsid w:val="00C46D5F"/>
    <w:rsid w:val="00C626AB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C74C6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307AA"/>
    <w:rsid w:val="00D41247"/>
    <w:rsid w:val="00D45AE3"/>
    <w:rsid w:val="00D46A27"/>
    <w:rsid w:val="00D51FA2"/>
    <w:rsid w:val="00D6469C"/>
    <w:rsid w:val="00D6756A"/>
    <w:rsid w:val="00D7044D"/>
    <w:rsid w:val="00D7318E"/>
    <w:rsid w:val="00D76DAF"/>
    <w:rsid w:val="00D77FF8"/>
    <w:rsid w:val="00D80B4A"/>
    <w:rsid w:val="00D82BA7"/>
    <w:rsid w:val="00D852CE"/>
    <w:rsid w:val="00D923F2"/>
    <w:rsid w:val="00DB05D5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24"/>
    <w:rsid w:val="00E521C9"/>
    <w:rsid w:val="00E535B2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19B4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C4065F2-5E68-4C05-8302-D3A948D4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116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228</Words>
  <Characters>1514</Characters>
  <Application>Microsoft Office Word</Application>
  <DocSecurity>4</DocSecurity>
  <Lines>137</Lines>
  <Paragraphs>72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2008/09:58</vt:lpstr>
      <vt:lpstr>Fredagen den 16 januari 2009</vt:lpstr>
    </vt:vector>
  </TitlesOfParts>
  <Company>Riksdagen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2009-01-15T16:03:00Z</cp:lastPrinted>
  <dcterms:created xsi:type="dcterms:W3CDTF">2025-12-17T19:20:00Z</dcterms:created>
  <dcterms:modified xsi:type="dcterms:W3CDTF">2025-12-17T19:20:00Z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16 januari 2009</vt:lpwstr>
  </property>
  <property fmtid="{D5CDD505-2E9C-101B-9397-08002B2CF9AE}" pid="3" name="DocumentNumber">
    <vt:lpwstr>58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2009-01-16</vt:lpwstr>
  </property>
</Properties>
</file>