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7C060A" w:rsidP="001B308B" w:rsidRDefault="007C060A" w14:paraId="4FC57A86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5356DE" w:rsidRDefault="00240FC8" w14:paraId="65FA449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FA25AA1D0454BE4B32143305F2980B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c0fda06-b485-41c1-85f8-6e4d43fccf64"/>
        <w:id w:val="727422775"/>
        <w:lock w:val="sdtLocked"/>
      </w:sdtPr>
      <w:sdtEndPr/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ställa ännu tydligare krav på språktest före anställning för personal inom äldreomsorgen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2C87AC2079C454AA211141B12986C0B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808BC6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3A3AF7" w:rsidP="003A3AF7" w:rsidRDefault="003A3AF7" w14:paraId="1EC95294" w14:textId="54A7B631">
      <w:pPr>
        <w:pStyle w:val="Normalutanindragellerluft"/>
      </w:pPr>
      <w:r>
        <w:t xml:space="preserve">Det är viktigt att personal inom alla yrken kan göra sig förstådd för att kunna fungera </w:t>
      </w:r>
    </w:p>
    <w:p xmlns:w14="http://schemas.microsoft.com/office/word/2010/wordml" w:rsidR="003A3AF7" w:rsidP="003A3AF7" w:rsidRDefault="003A3AF7" w14:paraId="2C71A83F" w14:textId="0BF14AAF">
      <w:pPr>
        <w:pStyle w:val="Normalutanindragellerluft"/>
      </w:pPr>
      <w:r>
        <w:t xml:space="preserve">bra på arbetsplatsen. Därför är det av stor vikt att svenskundervisning sätts in </w:t>
      </w:r>
    </w:p>
    <w:p xmlns:w14="http://schemas.microsoft.com/office/word/2010/wordml" w:rsidR="003A3AF7" w:rsidP="003A3AF7" w:rsidRDefault="003A3AF7" w14:paraId="1F50405F" w14:textId="77777777">
      <w:pPr>
        <w:pStyle w:val="Normalutanindragellerluft"/>
      </w:pPr>
      <w:r>
        <w:t xml:space="preserve">omgående för de som kommer till Sverige. Det är också viktigt att Sverige ställer krav </w:t>
      </w:r>
    </w:p>
    <w:p xmlns:w14="http://schemas.microsoft.com/office/word/2010/wordml" w:rsidR="003A3AF7" w:rsidP="003A3AF7" w:rsidRDefault="003A3AF7" w14:paraId="64C23AED" w14:textId="77777777">
      <w:pPr>
        <w:pStyle w:val="Normalutanindragellerluft"/>
      </w:pPr>
      <w:r>
        <w:t xml:space="preserve">på att den som kommer till Sverige och ska bo och jobba här verkligen lär sig och kan </w:t>
      </w:r>
    </w:p>
    <w:p xmlns:w14="http://schemas.microsoft.com/office/word/2010/wordml" w:rsidR="003A3AF7" w:rsidP="003A3AF7" w:rsidRDefault="003A3AF7" w14:paraId="0A5B7BB4" w14:textId="77777777">
      <w:pPr>
        <w:pStyle w:val="Normalutanindragellerluft"/>
      </w:pPr>
      <w:r>
        <w:t xml:space="preserve">kommunicera på ett tillräckligt bra sätt. </w:t>
      </w:r>
    </w:p>
    <w:p xmlns:w14="http://schemas.microsoft.com/office/word/2010/wordml" w:rsidR="003A3AF7" w:rsidP="00E841BF" w:rsidRDefault="003A3AF7" w14:paraId="72A5678D" w14:textId="77777777">
      <w:r>
        <w:t xml:space="preserve">Inom vårdyrkena träffar personalen människor i särskilt svåra situationer och där är </w:t>
      </w:r>
    </w:p>
    <w:p xmlns:w14="http://schemas.microsoft.com/office/word/2010/wordml" w:rsidR="003A3AF7" w:rsidP="003A3AF7" w:rsidRDefault="003A3AF7" w14:paraId="4E829125" w14:textId="77777777">
      <w:pPr>
        <w:pStyle w:val="Normalutanindragellerluft"/>
      </w:pPr>
      <w:r>
        <w:t xml:space="preserve">det mycket viktigt att man kan både prata och förstå svenska. I omsorgen måste den </w:t>
      </w:r>
    </w:p>
    <w:p xmlns:w14="http://schemas.microsoft.com/office/word/2010/wordml" w:rsidR="003A3AF7" w:rsidP="003A3AF7" w:rsidRDefault="003A3AF7" w14:paraId="02071B47" w14:textId="77777777">
      <w:pPr>
        <w:pStyle w:val="Normalutanindragellerluft"/>
      </w:pPr>
      <w:r>
        <w:t xml:space="preserve">äldre stå i centrum och måste kunna lita på att personalen både förstår svenska och kan </w:t>
      </w:r>
    </w:p>
    <w:p xmlns:w14="http://schemas.microsoft.com/office/word/2010/wordml" w:rsidR="003A3AF7" w:rsidP="003A3AF7" w:rsidRDefault="003A3AF7" w14:paraId="65AE164F" w14:textId="77777777">
      <w:pPr>
        <w:pStyle w:val="Normalutanindragellerluft"/>
      </w:pPr>
      <w:r>
        <w:t xml:space="preserve">prata svenska. </w:t>
      </w:r>
    </w:p>
    <w:p xmlns:w14="http://schemas.microsoft.com/office/word/2010/wordml" w:rsidR="003A3AF7" w:rsidP="00E841BF" w:rsidRDefault="003A3AF7" w14:paraId="629AB249" w14:textId="77777777">
      <w:r>
        <w:t xml:space="preserve">Därför behöver Sverige ta fram ett bra test för att kunna stämma av hur stora </w:t>
      </w:r>
    </w:p>
    <w:p xmlns:w14="http://schemas.microsoft.com/office/word/2010/wordml" w:rsidR="003A3AF7" w:rsidP="003A3AF7" w:rsidRDefault="003A3AF7" w14:paraId="63B68657" w14:textId="77777777">
      <w:pPr>
        <w:pStyle w:val="Normalutanindragellerluft"/>
      </w:pPr>
      <w:r>
        <w:t xml:space="preserve">kunskaper den sökande har och om kunskaperna är tillräckliga för att kunna jobba inom </w:t>
      </w:r>
    </w:p>
    <w:p xmlns:w14="http://schemas.microsoft.com/office/word/2010/wordml" w:rsidR="003A3AF7" w:rsidP="003A3AF7" w:rsidRDefault="003A3AF7" w14:paraId="6C4CA00E" w14:textId="77777777">
      <w:pPr>
        <w:pStyle w:val="Normalutanindragellerluft"/>
      </w:pPr>
      <w:r>
        <w:t xml:space="preserve">äldreomsorgen. Krav på språktest bör införas och tydliga krav på att kunna </w:t>
      </w:r>
    </w:p>
    <w:p xmlns:w14="http://schemas.microsoft.com/office/word/2010/wordml" w:rsidR="004B4704" w:rsidP="003A3AF7" w:rsidRDefault="003A3AF7" w14:paraId="19CC3661" w14:textId="77777777">
      <w:pPr>
        <w:pStyle w:val="Normalutanindragellerluft"/>
      </w:pPr>
      <w:r>
        <w:lastRenderedPageBreak/>
        <w:t xml:space="preserve">kommunicera på svenska bör införas.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C849C3401A94DE98E3E7F426B406798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5356DE" w:rsidP="005356DE" w:rsidRDefault="005356DE" w14:paraId="7B97801A" w14:textId="77777777"/>
        <w:p xmlns:w14="http://schemas.microsoft.com/office/word/2010/wordml" w:rsidRPr="008E0FE2" w:rsidR="004801AC" w:rsidP="005356DE" w:rsidRDefault="00240FC8" w14:paraId="6D2BCD71" w14:textId="75FBC9EF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p xmlns:w14="http://schemas.microsoft.com/office/word/2010/wordml" w:rsidR="00000000" w:rsidRDefault="00240FC8" w14:paraId="474C0A5F" w14:textId="77777777"/>
    <w:sectPr w:rsidR="00000000" w:rsidSect="00DB09D7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B2B1A" w14:textId="77777777" w:rsidR="00EA7B0C" w:rsidRDefault="00EA7B0C" w:rsidP="000C1CAD">
      <w:pPr>
        <w:spacing w:line="240" w:lineRule="auto"/>
      </w:pPr>
      <w:r>
        <w:separator/>
      </w:r>
    </w:p>
  </w:endnote>
  <w:endnote w:type="continuationSeparator" w:id="0">
    <w:p w14:paraId="67F4403E" w14:textId="77777777" w:rsidR="00EA7B0C" w:rsidRDefault="00EA7B0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A65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6BC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8349" w14:textId="35465F7D" w:rsidR="00262EA3" w:rsidRPr="005356DE" w:rsidRDefault="00262EA3" w:rsidP="005356D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2A21" w14:textId="77777777" w:rsidR="00EA7B0C" w:rsidRDefault="00EA7B0C" w:rsidP="000C1CAD">
      <w:pPr>
        <w:spacing w:line="240" w:lineRule="auto"/>
      </w:pPr>
      <w:r>
        <w:separator/>
      </w:r>
    </w:p>
  </w:footnote>
  <w:footnote w:type="continuationSeparator" w:id="0">
    <w:p w14:paraId="52842018" w14:textId="77777777" w:rsidR="00EA7B0C" w:rsidRDefault="00EA7B0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8EA358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EBBB3ED" wp14:anchorId="77F0DF8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40FC8" w14:paraId="78679E48" w14:textId="17599DA0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A3AF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841BF">
                                <w:t>1770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77F0DF8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356DE" w14:paraId="78679E48" w14:textId="17599DA0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A3AF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841BF">
                          <w:t>1770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C13BD0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71B60483" w14:textId="77777777">
    <w:pPr>
      <w:jc w:val="right"/>
    </w:pPr>
  </w:p>
  <w:p w:rsidR="00262EA3" w:rsidP="00776B74" w:rsidRDefault="00262EA3" w14:paraId="6ED81B1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40FC8" w14:paraId="6494116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DDA3D1F" wp14:anchorId="31F2775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40FC8" w14:paraId="1F6D4330" w14:textId="0BD43353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356D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A3AF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841BF">
          <w:t>1770</w:t>
        </w:r>
      </w:sdtContent>
    </w:sdt>
  </w:p>
  <w:p w:rsidRPr="008227B3" w:rsidR="00262EA3" w:rsidP="008227B3" w:rsidRDefault="00240FC8" w14:paraId="3DB751F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40FC8" w14:paraId="3CCF6BA9" w14:textId="6E1B336D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356D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356DE">
          <w:t>:2772</w:t>
        </w:r>
      </w:sdtContent>
    </w:sdt>
  </w:p>
  <w:p w:rsidR="00262EA3" w:rsidP="00E03A3D" w:rsidRDefault="00240FC8" w14:paraId="7C61F574" w14:textId="09BC3BD5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356DE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A3AF7" w14:paraId="551252C8" w14:textId="7D2AF3F5">
        <w:pPr>
          <w:pStyle w:val="FSHRub2"/>
        </w:pPr>
        <w:r>
          <w:t>Språkkrav för vissa jobb inom omsorgen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AFEB55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A3AF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0FC8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AF7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2FA2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470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6DE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B7F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2BEE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6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1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1BF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B0C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CF367A"/>
  <w15:chartTrackingRefBased/>
  <w15:docId w15:val="{989E33A2-F640-413B-841F-C73C153F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A25AA1D0454BE4B32143305F2980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4B5821-67EB-40D9-993A-C73E8B59DA21}"/>
      </w:docPartPr>
      <w:docPartBody>
        <w:p w:rsidR="004227DB" w:rsidRDefault="004227DB">
          <w:pPr>
            <w:pStyle w:val="0FA25AA1D0454BE4B32143305F2980B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2C87AC2079C454AA211141B12986C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E7D50E-8F0D-47BE-B14A-EA715875E3E0}"/>
      </w:docPartPr>
      <w:docPartBody>
        <w:p w:rsidR="004227DB" w:rsidRDefault="004227DB">
          <w:pPr>
            <w:pStyle w:val="E2C87AC2079C454AA211141B12986C0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849C3401A94DE98E3E7F426B4067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DCBD32-F77F-4F8A-BDC2-70F5F265E94A}"/>
      </w:docPartPr>
      <w:docPartBody>
        <w:p w:rsidR="00000000" w:rsidRDefault="000245E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DB"/>
    <w:rsid w:val="001427A4"/>
    <w:rsid w:val="00246D86"/>
    <w:rsid w:val="0042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FA25AA1D0454BE4B32143305F2980BE">
    <w:name w:val="0FA25AA1D0454BE4B32143305F2980BE"/>
  </w:style>
  <w:style w:type="paragraph" w:customStyle="1" w:styleId="5B961D8284CF413BA3C961C324A747D1">
    <w:name w:val="5B961D8284CF413BA3C961C324A747D1"/>
  </w:style>
  <w:style w:type="paragraph" w:customStyle="1" w:styleId="E2C87AC2079C454AA211141B12986C0B">
    <w:name w:val="E2C87AC2079C454AA211141B12986C0B"/>
  </w:style>
  <w:style w:type="paragraph" w:customStyle="1" w:styleId="C680C65758E74FB380570743448852E9">
    <w:name w:val="C680C65758E74FB38057074344885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5F0D4-749A-4E07-9096-8C1BC175C2A2}"/>
</file>

<file path=customXml/itemProps2.xml><?xml version="1.0" encoding="utf-8"?>
<ds:datastoreItem xmlns:ds="http://schemas.openxmlformats.org/officeDocument/2006/customXml" ds:itemID="{CA2B185A-4E46-484E-9D27-C28B0BA4361A}"/>
</file>

<file path=customXml/itemProps3.xml><?xml version="1.0" encoding="utf-8"?>
<ds:datastoreItem xmlns:ds="http://schemas.openxmlformats.org/officeDocument/2006/customXml" ds:itemID="{D8D849DF-9160-4455-975A-98EF952D5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202</Words>
  <Characters>1026</Characters>
  <Application>Microsoft Office Word</Application>
  <DocSecurity>0</DocSecurity>
  <Lines>23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