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D0233178903444980D48C1D5E70F686"/>
        </w:placeholder>
        <w15:appearance w15:val="hidden"/>
        <w:text/>
      </w:sdtPr>
      <w:sdtEndPr/>
      <w:sdtContent>
        <w:p w:rsidRPr="009B062B" w:rsidR="00AF30DD" w:rsidP="009B062B" w:rsidRDefault="00AF30DD" w14:paraId="7781E2A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6822364-6b42-49e3-8467-75f769d22eab"/>
        <w:id w:val="188887534"/>
        <w:lock w:val="sdtLocked"/>
      </w:sdtPr>
      <w:sdtEndPr/>
      <w:sdtContent>
        <w:p w:rsidR="00AB73B7" w:rsidRDefault="002D7658" w14:paraId="7781E2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risksäkra AP7 Såfa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1B02C44343D4B63B64DC1D141D9DEAE"/>
        </w:placeholder>
        <w15:appearance w15:val="hidden"/>
        <w:text/>
      </w:sdtPr>
      <w:sdtEndPr/>
      <w:sdtContent>
        <w:p w:rsidRPr="009B062B" w:rsidR="006D79C9" w:rsidP="00333E95" w:rsidRDefault="006D79C9" w14:paraId="7781E2AF" w14:textId="77777777">
          <w:pPr>
            <w:pStyle w:val="Rubrik1"/>
          </w:pPr>
          <w:r>
            <w:t>Motivering</w:t>
          </w:r>
        </w:p>
      </w:sdtContent>
    </w:sdt>
    <w:p w:rsidR="006D65DB" w:rsidP="006D65DB" w:rsidRDefault="006D65DB" w14:paraId="7781E2B4" w14:textId="0A33AA5E">
      <w:pPr>
        <w:pStyle w:val="Normalutanindragellerluft"/>
      </w:pPr>
      <w:r>
        <w:t>Pensionssparare som avstått att välja premiepensionsfonder får sina pengar</w:t>
      </w:r>
      <w:r w:rsidR="00BC0185">
        <w:t xml:space="preserve"> </w:t>
      </w:r>
      <w:r>
        <w:t>förvaltade i fonden AP7 Såfa, som i sin tur placerar en del av pengarna i en ren</w:t>
      </w:r>
      <w:r w:rsidR="00BC0185">
        <w:t xml:space="preserve"> </w:t>
      </w:r>
      <w:r>
        <w:t>högriskaktiefond. Högriskaktiefonder kan förvisso vara ett alternativ för den som av</w:t>
      </w:r>
      <w:r w:rsidR="00BC0185">
        <w:t xml:space="preserve"> </w:t>
      </w:r>
      <w:r>
        <w:t>medvetenhet väljer att placera delar av sina pensionsmedel, men bör i möjligaste mån</w:t>
      </w:r>
      <w:r w:rsidR="00BC0185">
        <w:t xml:space="preserve"> </w:t>
      </w:r>
      <w:r>
        <w:t>undvikas för grupper som avstår från att göra aktiva placeringar.</w:t>
      </w:r>
    </w:p>
    <w:p w:rsidRPr="00BC0185" w:rsidR="00652B73" w:rsidP="00BC0185" w:rsidRDefault="006D65DB" w14:paraId="7781E2B5" w14:textId="4FC6D21A">
      <w:bookmarkStart w:name="_GoBack" w:id="1"/>
      <w:bookmarkEnd w:id="1"/>
      <w:r w:rsidRPr="00BC0185">
        <w:t>Det som anförs i motionen bör ges regeringen tillkänna</w:t>
      </w:r>
      <w:r w:rsidRPr="00BC0185" w:rsidR="00843CEF">
        <w:t>.</w:t>
      </w:r>
    </w:p>
    <w:p w:rsidRPr="00BC0185" w:rsidR="00BC0185" w:rsidP="00BC0185" w:rsidRDefault="00BC0185" w14:paraId="19770132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83BDE40CF9348BF85BC0BF93127B9C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E2542" w:rsidRDefault="00BC0185" w14:paraId="7781E2B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042AD" w:rsidRDefault="007042AD" w14:paraId="7781E2BA" w14:textId="77777777"/>
    <w:sectPr w:rsidR="007042A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1E2BC" w14:textId="77777777" w:rsidR="006D65DB" w:rsidRDefault="006D65DB" w:rsidP="000C1CAD">
      <w:pPr>
        <w:spacing w:line="240" w:lineRule="auto"/>
      </w:pPr>
      <w:r>
        <w:separator/>
      </w:r>
    </w:p>
  </w:endnote>
  <w:endnote w:type="continuationSeparator" w:id="0">
    <w:p w14:paraId="7781E2BD" w14:textId="77777777" w:rsidR="006D65DB" w:rsidRDefault="006D65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1E2C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1E2C3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1E2BA" w14:textId="77777777" w:rsidR="006D65DB" w:rsidRDefault="006D65DB" w:rsidP="000C1CAD">
      <w:pPr>
        <w:spacing w:line="240" w:lineRule="auto"/>
      </w:pPr>
      <w:r>
        <w:separator/>
      </w:r>
    </w:p>
  </w:footnote>
  <w:footnote w:type="continuationSeparator" w:id="0">
    <w:p w14:paraId="7781E2BB" w14:textId="77777777" w:rsidR="006D65DB" w:rsidRDefault="006D65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781E2B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81E2CD" wp14:anchorId="7781E2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C0185" w14:paraId="7781E2C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3DC81E923D842A2AAF12EC9A18453C6"/>
                              </w:placeholder>
                              <w:text/>
                            </w:sdtPr>
                            <w:sdtEndPr/>
                            <w:sdtContent>
                              <w:r w:rsidR="006D65D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1D04BB78F14E64A6C0F1991EECB0C8"/>
                              </w:placeholder>
                              <w:text/>
                            </w:sdtPr>
                            <w:sdtEndPr/>
                            <w:sdtContent>
                              <w:r w:rsidR="00806167">
                                <w:t>320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81E2C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C0185" w14:paraId="7781E2C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3DC81E923D842A2AAF12EC9A18453C6"/>
                        </w:placeholder>
                        <w:text/>
                      </w:sdtPr>
                      <w:sdtEndPr/>
                      <w:sdtContent>
                        <w:r w:rsidR="006D65D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1D04BB78F14E64A6C0F1991EECB0C8"/>
                        </w:placeholder>
                        <w:text/>
                      </w:sdtPr>
                      <w:sdtEndPr/>
                      <w:sdtContent>
                        <w:r w:rsidR="00806167">
                          <w:t>320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781E2B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C0185" w14:paraId="7781E2C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A1D04BB78F14E64A6C0F1991EECB0C8"/>
        </w:placeholder>
        <w:text/>
      </w:sdtPr>
      <w:sdtEndPr/>
      <w:sdtContent>
        <w:r w:rsidR="006D65DB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806167">
          <w:t>320</w:t>
        </w:r>
      </w:sdtContent>
    </w:sdt>
  </w:p>
  <w:p w:rsidR="004F35FE" w:rsidP="00776B74" w:rsidRDefault="004F35FE" w14:paraId="7781E2C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C0185" w14:paraId="7781E2C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D65D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06167">
          <w:t>320</w:t>
        </w:r>
      </w:sdtContent>
    </w:sdt>
  </w:p>
  <w:p w:rsidR="004F35FE" w:rsidP="00A314CF" w:rsidRDefault="00BC0185" w14:paraId="7781E2C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C0185" w14:paraId="7781E2C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C0185" w14:paraId="7781E2C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:1574</w:t>
        </w:r>
      </w:sdtContent>
    </w:sdt>
  </w:p>
  <w:p w:rsidR="004F35FE" w:rsidP="00E03A3D" w:rsidRDefault="00BC0185" w14:paraId="7781E2C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D65DB" w14:paraId="7781E2C9" w14:textId="77777777">
        <w:pPr>
          <w:pStyle w:val="FSHRub2"/>
        </w:pPr>
        <w:r>
          <w:t>Risksäkring av AP-fonden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781E2C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D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658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4D0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65DB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2AD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005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167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2542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3B7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185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577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20C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81E2AC"/>
  <w15:chartTrackingRefBased/>
  <w15:docId w15:val="{1413A29D-736F-4195-BA62-92465F56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0233178903444980D48C1D5E70F6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0350A-91AF-42F5-BCB7-55F43375AC4F}"/>
      </w:docPartPr>
      <w:docPartBody>
        <w:p w:rsidR="006875F0" w:rsidRDefault="00316A1A">
          <w:pPr>
            <w:pStyle w:val="7D0233178903444980D48C1D5E70F6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B02C44343D4B63B64DC1D141D9D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A8C44-579F-4ADE-8214-744C4C61536C}"/>
      </w:docPartPr>
      <w:docPartBody>
        <w:p w:rsidR="006875F0" w:rsidRDefault="00316A1A">
          <w:pPr>
            <w:pStyle w:val="21B02C44343D4B63B64DC1D141D9DEA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DC81E923D842A2AAF12EC9A1845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D1CDB-CD0D-4CC2-AAEB-A5ACF2C34867}"/>
      </w:docPartPr>
      <w:docPartBody>
        <w:p w:rsidR="006875F0" w:rsidRDefault="00316A1A">
          <w:pPr>
            <w:pStyle w:val="63DC81E923D842A2AAF12EC9A18453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1D04BB78F14E64A6C0F1991EECB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C66E6-037E-497F-82F2-29151D98FDA6}"/>
      </w:docPartPr>
      <w:docPartBody>
        <w:p w:rsidR="006875F0" w:rsidRDefault="00316A1A">
          <w:pPr>
            <w:pStyle w:val="FA1D04BB78F14E64A6C0F1991EECB0C8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FA06D-3B13-4FBF-9FA2-1E482786030C}"/>
      </w:docPartPr>
      <w:docPartBody>
        <w:p w:rsidR="006875F0" w:rsidRDefault="00316A1A">
          <w:r w:rsidRPr="00016E2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3BDE40CF9348BF85BC0BF93127B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70030-CD80-4E6D-8728-0A531C3ED8AF}"/>
      </w:docPartPr>
      <w:docPartBody>
        <w:p w:rsidR="00000000" w:rsidRDefault="00123F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1A"/>
    <w:rsid w:val="00316A1A"/>
    <w:rsid w:val="0068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6A1A"/>
    <w:rPr>
      <w:color w:val="F4B083" w:themeColor="accent2" w:themeTint="99"/>
    </w:rPr>
  </w:style>
  <w:style w:type="paragraph" w:customStyle="1" w:styleId="7D0233178903444980D48C1D5E70F686">
    <w:name w:val="7D0233178903444980D48C1D5E70F686"/>
  </w:style>
  <w:style w:type="paragraph" w:customStyle="1" w:styleId="7F070968C25C4262BA26FDAD8ABCB481">
    <w:name w:val="7F070968C25C4262BA26FDAD8ABCB481"/>
  </w:style>
  <w:style w:type="paragraph" w:customStyle="1" w:styleId="517F9CF0F6AD4CAFAEA74119A30E509E">
    <w:name w:val="517F9CF0F6AD4CAFAEA74119A30E509E"/>
  </w:style>
  <w:style w:type="paragraph" w:customStyle="1" w:styleId="21B02C44343D4B63B64DC1D141D9DEAE">
    <w:name w:val="21B02C44343D4B63B64DC1D141D9DEAE"/>
  </w:style>
  <w:style w:type="paragraph" w:customStyle="1" w:styleId="4707BAE8EDD341189A88E647925DBFA8">
    <w:name w:val="4707BAE8EDD341189A88E647925DBFA8"/>
  </w:style>
  <w:style w:type="paragraph" w:customStyle="1" w:styleId="63DC81E923D842A2AAF12EC9A18453C6">
    <w:name w:val="63DC81E923D842A2AAF12EC9A18453C6"/>
  </w:style>
  <w:style w:type="paragraph" w:customStyle="1" w:styleId="FA1D04BB78F14E64A6C0F1991EECB0C8">
    <w:name w:val="FA1D04BB78F14E64A6C0F1991EECB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494E5C-1A09-44A9-952A-D5AFDE5D656E}"/>
</file>

<file path=customXml/itemProps2.xml><?xml version="1.0" encoding="utf-8"?>
<ds:datastoreItem xmlns:ds="http://schemas.openxmlformats.org/officeDocument/2006/customXml" ds:itemID="{D9E64D8D-0129-432D-9609-A4D76A244B71}"/>
</file>

<file path=customXml/itemProps3.xml><?xml version="1.0" encoding="utf-8"?>
<ds:datastoreItem xmlns:ds="http://schemas.openxmlformats.org/officeDocument/2006/customXml" ds:itemID="{37A1C483-81C0-4408-9BE9-9E59E3104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545</Characters>
  <Application>Microsoft Office Word</Application>
  <DocSecurity>0</DocSecurity>
  <Lines>14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