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B0099" w:rsidRPr="00FC06E1" w:rsidTr="00DB009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B0099" w:rsidRPr="00FC06E1" w:rsidRDefault="00D609B4" w:rsidP="00DB0099">
            <w:pPr>
              <w:pStyle w:val="RSKRbeteckning"/>
              <w:spacing w:before="240"/>
            </w:pPr>
            <w:r w:rsidRPr="00FC06E1">
              <w:t>Riksdagsskrivelse</w:t>
            </w:r>
          </w:p>
          <w:p w:rsidR="00DB0099" w:rsidRPr="00FC06E1" w:rsidRDefault="00D609B4" w:rsidP="00DB0099">
            <w:pPr>
              <w:pStyle w:val="RSKRbeteckning"/>
            </w:pPr>
            <w:r w:rsidRPr="00FC06E1">
              <w:t>2009/10</w:t>
            </w:r>
            <w:r w:rsidR="00DB0099" w:rsidRPr="00FC06E1">
              <w:t>:</w:t>
            </w:r>
            <w:r w:rsidRPr="00FC06E1">
              <w:t>154</w:t>
            </w:r>
          </w:p>
        </w:tc>
        <w:tc>
          <w:tcPr>
            <w:tcW w:w="1134" w:type="dxa"/>
          </w:tcPr>
          <w:p w:rsidR="00DB0099" w:rsidRPr="00FC06E1" w:rsidRDefault="00FC06E1" w:rsidP="00DB0099">
            <w:pPr>
              <w:jc w:val="right"/>
            </w:pPr>
            <w:r w:rsidRPr="00FC06E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099" w:rsidRPr="00FC06E1" w:rsidTr="00DB009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B0099" w:rsidRPr="00FC06E1" w:rsidRDefault="00DB0099">
            <w:pPr>
              <w:rPr>
                <w:sz w:val="10"/>
              </w:rPr>
            </w:pPr>
          </w:p>
        </w:tc>
      </w:tr>
    </w:tbl>
    <w:p w:rsidR="00DB0099" w:rsidRPr="00FC06E1" w:rsidRDefault="00DB0099"/>
    <w:p w:rsidR="00DB0099" w:rsidRPr="00FC06E1" w:rsidRDefault="00D609B4" w:rsidP="00DB0099">
      <w:pPr>
        <w:pStyle w:val="Mottagare1"/>
      </w:pPr>
      <w:r w:rsidRPr="00FC06E1">
        <w:t>Regeringen</w:t>
      </w:r>
    </w:p>
    <w:p w:rsidR="00DB0099" w:rsidRPr="00FC06E1" w:rsidRDefault="00D609B4" w:rsidP="00DB0099">
      <w:pPr>
        <w:pStyle w:val="Mottagare2"/>
      </w:pPr>
      <w:r w:rsidRPr="00FC06E1">
        <w:t>Finansdepartementet</w:t>
      </w:r>
      <w:r w:rsidR="00DB0099" w:rsidRPr="00FC06E1">
        <w:rPr>
          <w:rStyle w:val="Fotnotsreferens"/>
        </w:rPr>
        <w:footnoteReference w:id="1"/>
      </w:r>
    </w:p>
    <w:p w:rsidR="00DB0099" w:rsidRPr="00FC06E1" w:rsidRDefault="00DB0099" w:rsidP="00DB0099">
      <w:r w:rsidRPr="00FC06E1">
        <w:t xml:space="preserve">Med överlämnande av </w:t>
      </w:r>
      <w:r w:rsidR="00D609B4" w:rsidRPr="00FC06E1">
        <w:t>justitieutskottet</w:t>
      </w:r>
      <w:r w:rsidRPr="00FC06E1">
        <w:t xml:space="preserve">s betänkande </w:t>
      </w:r>
      <w:r w:rsidR="00D609B4" w:rsidRPr="00FC06E1">
        <w:t>2009/10</w:t>
      </w:r>
      <w:r w:rsidRPr="00FC06E1">
        <w:t>:</w:t>
      </w:r>
      <w:r w:rsidR="00D609B4" w:rsidRPr="00FC06E1">
        <w:t>JuU1</w:t>
      </w:r>
      <w:r w:rsidRPr="00FC06E1">
        <w:t xml:space="preserve"> </w:t>
      </w:r>
      <w:r w:rsidR="00D609B4" w:rsidRPr="00FC06E1">
        <w:t>Utgiftsområde 4 Rättsväsendet</w:t>
      </w:r>
      <w:r w:rsidRPr="00FC06E1">
        <w:t xml:space="preserve"> får jag anmäla att riksdagen denna dag bifallit utskottets förslag till riksdagsbeslut.</w:t>
      </w:r>
    </w:p>
    <w:p w:rsidR="00DB0099" w:rsidRPr="00FC06E1" w:rsidRDefault="00DB0099" w:rsidP="00DB0099">
      <w:pPr>
        <w:pStyle w:val="Stockholm"/>
      </w:pPr>
      <w:r w:rsidRPr="00FC06E1">
        <w:t xml:space="preserve">Stockholm </w:t>
      </w:r>
      <w:r w:rsidR="00D609B4" w:rsidRPr="00FC06E1">
        <w:t>den 16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B0099" w:rsidRPr="00FC06E1" w:rsidTr="00DB009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B0099" w:rsidRPr="00FC06E1" w:rsidRDefault="00D609B4" w:rsidP="00DB0099">
            <w:pPr>
              <w:pStyle w:val="AvsTalman"/>
            </w:pPr>
            <w:r w:rsidRPr="00FC06E1">
              <w:t>Birgitta Sellén</w:t>
            </w:r>
          </w:p>
        </w:tc>
        <w:tc>
          <w:tcPr>
            <w:tcW w:w="3628" w:type="dxa"/>
          </w:tcPr>
          <w:p w:rsidR="00DB0099" w:rsidRPr="00FC06E1" w:rsidRDefault="00D609B4" w:rsidP="00DB0099">
            <w:pPr>
              <w:pStyle w:val="AvsTjnsteman"/>
            </w:pPr>
            <w:r w:rsidRPr="00FC06E1">
              <w:t>Ulf Christoffersson</w:t>
            </w:r>
          </w:p>
        </w:tc>
      </w:tr>
    </w:tbl>
    <w:p w:rsidR="00D85057" w:rsidRPr="00FC06E1" w:rsidRDefault="00D85057" w:rsidP="00DB0099"/>
    <w:sectPr w:rsidR="00D85057" w:rsidRPr="00FC06E1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3051" w:rsidRPr="00FC06E1" w:rsidRDefault="00AB3051">
      <w:r w:rsidRPr="00FC06E1">
        <w:separator/>
      </w:r>
    </w:p>
  </w:endnote>
  <w:endnote w:type="continuationSeparator" w:id="0">
    <w:p w:rsidR="00AB3051" w:rsidRPr="00FC06E1" w:rsidRDefault="00AB3051">
      <w:r w:rsidRPr="00FC06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3051" w:rsidRPr="00FC06E1" w:rsidRDefault="00AB3051">
      <w:r w:rsidRPr="00FC06E1">
        <w:separator/>
      </w:r>
    </w:p>
  </w:footnote>
  <w:footnote w:type="continuationSeparator" w:id="0">
    <w:p w:rsidR="00AB3051" w:rsidRPr="00FC06E1" w:rsidRDefault="00AB3051">
      <w:r w:rsidRPr="00FC06E1">
        <w:continuationSeparator/>
      </w:r>
    </w:p>
  </w:footnote>
  <w:footnote w:id="1">
    <w:p w:rsidR="00F14788" w:rsidRPr="00FC06E1" w:rsidRDefault="00F14788" w:rsidP="00DB0099">
      <w:pPr>
        <w:pStyle w:val="Fotnotstext"/>
      </w:pPr>
      <w:r w:rsidRPr="00FC06E1">
        <w:rPr>
          <w:rStyle w:val="Fotnotsreferens"/>
        </w:rPr>
        <w:footnoteRef/>
      </w:r>
      <w:r w:rsidRPr="00FC06E1">
        <w:t xml:space="preserve"> Riksdagsskrivelse 2009/10:153 till Justitiedepartementet</w:t>
      </w:r>
    </w:p>
    <w:p w:rsidR="00F14788" w:rsidRPr="00FC06E1" w:rsidRDefault="00F14788" w:rsidP="00DB0099">
      <w:pPr>
        <w:pStyle w:val="Fotnotstext"/>
      </w:pPr>
      <w:r w:rsidRPr="00FC06E1">
        <w:t>Riksdagsskrivelse 2009/10:155 till Kulturdepartementet</w:t>
      </w:r>
    </w:p>
    <w:p w:rsidR="00F14788" w:rsidRPr="00FC06E1" w:rsidRDefault="00F14788" w:rsidP="00DB0099">
      <w:pPr>
        <w:pStyle w:val="Fotnotstext"/>
      </w:pPr>
      <w:r w:rsidRPr="00FC06E1">
        <w:t>Riksdagsskrivelse 2009/10:156 till Integrations- och jämställdhetsdepartementet</w:t>
      </w:r>
    </w:p>
    <w:p w:rsidR="00F14788" w:rsidRPr="00FC06E1" w:rsidRDefault="00F14788" w:rsidP="00DB0099">
      <w:pPr>
        <w:pStyle w:val="Fotnotstext"/>
      </w:pPr>
      <w:r w:rsidRPr="00FC06E1">
        <w:t>Riksdagsskrivelse 2009/10:157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99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2DE7"/>
    <w:rsid w:val="006668C5"/>
    <w:rsid w:val="00747886"/>
    <w:rsid w:val="007D2903"/>
    <w:rsid w:val="00852286"/>
    <w:rsid w:val="00860608"/>
    <w:rsid w:val="008D022D"/>
    <w:rsid w:val="009417EF"/>
    <w:rsid w:val="009B17BC"/>
    <w:rsid w:val="009F0EC7"/>
    <w:rsid w:val="00A16D59"/>
    <w:rsid w:val="00AB3051"/>
    <w:rsid w:val="00AC3A6D"/>
    <w:rsid w:val="00BB222A"/>
    <w:rsid w:val="00BB66ED"/>
    <w:rsid w:val="00C1040E"/>
    <w:rsid w:val="00C72B82"/>
    <w:rsid w:val="00D609B4"/>
    <w:rsid w:val="00D644E9"/>
    <w:rsid w:val="00D85057"/>
    <w:rsid w:val="00D96C3A"/>
    <w:rsid w:val="00DB0099"/>
    <w:rsid w:val="00DC0766"/>
    <w:rsid w:val="00E570D1"/>
    <w:rsid w:val="00F14788"/>
    <w:rsid w:val="00F520C1"/>
    <w:rsid w:val="00FC06E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EBE6FF-EC56-4F57-8B0B-35E8C6F6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B0099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B00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2009-12-17T07:49:00Z</cp:lastPrinted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154</vt:lpwstr>
  </property>
  <property fmtid="{D5CDD505-2E9C-101B-9397-08002B2CF9AE}" pid="6" name="Datum">
    <vt:lpwstr>2009-12-16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4 Rättsväsendet</vt:lpwstr>
  </property>
  <property fmtid="{D5CDD505-2E9C-101B-9397-08002B2CF9AE}" pid="18" name="Talman">
    <vt:lpwstr>Birgitta Sellén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december 2009</vt:lpwstr>
  </property>
</Properties>
</file>