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2B4F" w:rsidRDefault="006E04A4">
      <w:pPr>
        <w:pStyle w:val="Dokumentbeteckning"/>
        <w:rPr>
          <w:u w:val="single"/>
        </w:rPr>
      </w:pPr>
      <w:r w:rsidRPr="00582B4F">
        <w:fldChar w:fldCharType="begin" w:fldLock="1"/>
      </w:r>
      <w:r w:rsidRPr="00582B4F">
        <w:instrText xml:space="preserve"> DOCPROPERTY "DocumentYear" </w:instrText>
      </w:r>
      <w:r w:rsidRPr="00582B4F">
        <w:fldChar w:fldCharType="separate"/>
      </w:r>
      <w:r w:rsidR="00445F6E" w:rsidRPr="00582B4F">
        <w:t>2011/12</w:t>
      </w:r>
      <w:r w:rsidRPr="00582B4F">
        <w:fldChar w:fldCharType="end"/>
      </w:r>
      <w:r w:rsidRPr="00582B4F">
        <w:t>:</w:t>
      </w:r>
      <w:r w:rsidRPr="00582B4F">
        <w:fldChar w:fldCharType="begin" w:fldLock="1"/>
      </w:r>
      <w:r w:rsidRPr="00582B4F">
        <w:instrText xml:space="preserve"> DOCPROPERTY "DocumentNumber" </w:instrText>
      </w:r>
      <w:r w:rsidRPr="00582B4F">
        <w:fldChar w:fldCharType="separate"/>
      </w:r>
      <w:r w:rsidR="00445F6E" w:rsidRPr="00582B4F">
        <w:t>72</w:t>
      </w:r>
      <w:r w:rsidRPr="00582B4F">
        <w:fldChar w:fldCharType="end"/>
      </w:r>
    </w:p>
    <w:p w:rsidR="006E04A4" w:rsidRPr="00582B4F" w:rsidRDefault="006E04A4">
      <w:pPr>
        <w:pStyle w:val="Datum"/>
        <w:outlineLvl w:val="0"/>
      </w:pPr>
      <w:r w:rsidRPr="00582B4F">
        <w:fldChar w:fldCharType="begin" w:fldLock="1"/>
      </w:r>
      <w:r w:rsidRPr="00582B4F">
        <w:instrText xml:space="preserve"> DOCPROPERTY "DocumentDate" </w:instrText>
      </w:r>
      <w:r w:rsidRPr="00582B4F">
        <w:fldChar w:fldCharType="separate"/>
      </w:r>
      <w:r w:rsidR="00445F6E" w:rsidRPr="00582B4F">
        <w:t>Fredagen den 17 februari 2012</w:t>
      </w:r>
      <w:r w:rsidRPr="00582B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2B4F" w:rsidRDefault="001A675B">
            <w:pPr>
              <w:pStyle w:val="Plenum"/>
              <w:tabs>
                <w:tab w:val="clear" w:pos="1418"/>
              </w:tabs>
            </w:pPr>
            <w:r w:rsidRPr="00582B4F">
              <w:t>Kl.</w:t>
            </w:r>
          </w:p>
        </w:tc>
        <w:tc>
          <w:tcPr>
            <w:tcW w:w="851" w:type="dxa"/>
          </w:tcPr>
          <w:p w:rsidR="006E04A4" w:rsidRPr="00582B4F" w:rsidRDefault="001A67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2B4F">
              <w:t>09.00</w:t>
            </w:r>
          </w:p>
        </w:tc>
        <w:tc>
          <w:tcPr>
            <w:tcW w:w="397" w:type="dxa"/>
          </w:tcPr>
          <w:p w:rsidR="006E04A4" w:rsidRPr="00582B4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2B4F" w:rsidRDefault="001A675B">
            <w:pPr>
              <w:pStyle w:val="Plenum"/>
              <w:tabs>
                <w:tab w:val="clear" w:pos="1418"/>
              </w:tabs>
              <w:ind w:right="1"/>
            </w:pPr>
            <w:r w:rsidRPr="00582B4F">
              <w:t>Aktuell debatt</w:t>
            </w:r>
          </w:p>
        </w:tc>
      </w:tr>
      <w:tr w:rsidR="001A675B" w:rsidRPr="0058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A675B" w:rsidRPr="00582B4F" w:rsidRDefault="001A67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A675B" w:rsidRPr="00582B4F" w:rsidRDefault="001A675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A675B" w:rsidRPr="00582B4F" w:rsidRDefault="001A67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A675B" w:rsidRPr="00582B4F" w:rsidRDefault="001A675B">
            <w:pPr>
              <w:pStyle w:val="Plenum"/>
              <w:tabs>
                <w:tab w:val="clear" w:pos="1418"/>
              </w:tabs>
              <w:ind w:right="1"/>
            </w:pPr>
            <w:r w:rsidRPr="00582B4F">
              <w:t>Interpellationssvar</w:t>
            </w:r>
          </w:p>
        </w:tc>
      </w:tr>
    </w:tbl>
    <w:p w:rsidR="006E04A4" w:rsidRPr="00582B4F" w:rsidRDefault="006E04A4">
      <w:pPr>
        <w:pStyle w:val="StreckLngt"/>
      </w:pPr>
      <w:r w:rsidRPr="00582B4F">
        <w:tab/>
      </w:r>
    </w:p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Ensam"/>
              <w:spacing w:before="560"/>
            </w:pPr>
            <w:r w:rsidRPr="00582B4F">
              <w:t>Aktuell debatt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  <w:spacing w:before="560"/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Debatt om den organiserade brottsligheten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</w:p>
        </w:tc>
      </w:tr>
    </w:tbl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Ensam"/>
              <w:spacing w:before="560"/>
            </w:pPr>
            <w:r w:rsidRPr="00582B4F">
              <w:t>Anmälan om protokollsutdrag från utskott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  <w:spacing w:before="560"/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2011/12:26 Torsdagen den 16 februari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  <w:r w:rsidRPr="00582B4F">
              <w:rPr>
                <w:spacing w:val="-4"/>
              </w:rPr>
              <w:t>FiU</w:t>
            </w: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2011/12:22 Torsdagen den 16 februari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  <w:r w:rsidRPr="00582B4F">
              <w:rPr>
                <w:spacing w:val="-4"/>
              </w:rPr>
              <w:t>SoU</w:t>
            </w:r>
          </w:p>
        </w:tc>
      </w:tr>
    </w:tbl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Ensam"/>
              <w:spacing w:before="560"/>
            </w:pPr>
            <w:bookmarkStart w:id="1" w:name="Start_EUdokumentFaktapromemoria"/>
            <w:bookmarkEnd w:id="1"/>
            <w:r w:rsidRPr="00582B4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  <w:spacing w:before="560"/>
            </w:pPr>
            <w:r w:rsidRPr="00582B4F">
              <w:t>Ansvarigt utskott</w:t>
            </w: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2011/12:FPM110 Den digitala inre marknaden, e-handel och onlinetjänster</w:t>
            </w:r>
            <w:r w:rsidRPr="00582B4F">
              <w:rPr>
                <w:i/>
              </w:rPr>
              <w:t xml:space="preserve"> KOM(2011) 942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  <w:r w:rsidRPr="00582B4F">
              <w:rPr>
                <w:spacing w:val="-4"/>
              </w:rPr>
              <w:t xml:space="preserve">NU </w:t>
            </w:r>
          </w:p>
        </w:tc>
      </w:tr>
    </w:tbl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Ensam"/>
              <w:spacing w:before="560"/>
            </w:pPr>
            <w:bookmarkStart w:id="2" w:name="Start_FördröjdaInterpellationer"/>
            <w:bookmarkEnd w:id="2"/>
            <w:r w:rsidRPr="00582B4F">
              <w:t>Anmälan om fördröjt svar på interpellation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  <w:spacing w:before="560"/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2011/12:236 av Monica Green (S)</w:t>
            </w:r>
          </w:p>
          <w:p w:rsidR="00445F6E" w:rsidRPr="00582B4F" w:rsidRDefault="00445F6E" w:rsidP="00EA0B30">
            <w:r w:rsidRPr="00582B4F">
              <w:t>Krafttag mot oseriös åkerinäring som slår ut den seriösa åkerinäringen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</w:p>
        </w:tc>
      </w:tr>
    </w:tbl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Ensam"/>
            </w:pPr>
            <w:bookmarkStart w:id="3" w:name="TypRubrik"/>
            <w:bookmarkStart w:id="4" w:name="Start_HänvisningTillUtskott"/>
            <w:bookmarkEnd w:id="3"/>
            <w:bookmarkEnd w:id="4"/>
            <w:r w:rsidRPr="00582B4F">
              <w:t>Ärenden för hänvisning till utskott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</w:pPr>
            <w:r w:rsidRPr="00582B4F">
              <w:t>Förslag</w:t>
            </w: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renderubrik"/>
            </w:pPr>
            <w:r w:rsidRPr="00582B4F">
              <w:t>Framställningar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renderubrik"/>
              <w:rPr>
                <w:spacing w:val="-4"/>
              </w:rPr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2011/12:RB1 Årsredovisning för Sveriges riksbank för räkenskapsåret 2011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  <w:r w:rsidRPr="00582B4F">
              <w:rPr>
                <w:spacing w:val="-4"/>
              </w:rPr>
              <w:t>FiU</w:t>
            </w: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2011/12:RB2 Förslag till disposition av Riksbankens vinst för räkenskapsåret 2011 samt riksbanksfullmäktiges verksamhetsberättelse 2011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  <w:r w:rsidRPr="00582B4F">
              <w:rPr>
                <w:spacing w:val="-4"/>
              </w:rPr>
              <w:t>FiU</w:t>
            </w:r>
          </w:p>
        </w:tc>
      </w:tr>
    </w:tbl>
    <w:p w:rsidR="00445F6E" w:rsidRPr="00582B4F" w:rsidRDefault="00445F6E" w:rsidP="00F221DA">
      <w:pPr>
        <w:pStyle w:val="Blankrad"/>
      </w:pPr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5F6E" w:rsidRPr="00582B4F" w:rsidTr="00EA0B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5F6E" w:rsidRPr="00582B4F" w:rsidRDefault="00445F6E" w:rsidP="00EA0B30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Huvudrubrik"/>
              <w:spacing w:before="560"/>
            </w:pPr>
            <w:bookmarkStart w:id="6" w:name="Start_Interpellationer"/>
            <w:bookmarkEnd w:id="6"/>
            <w:r w:rsidRPr="00582B4F">
              <w:t>Svar på interpellationer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HuvudrubrikKolumn3"/>
              <w:spacing w:before="560"/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Besvaradav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Besvaradav"/>
            </w:pPr>
            <w:r w:rsidRPr="00582B4F">
              <w:t>Justitieminister Beatrice Ask (M)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Besvaradav"/>
              <w:rPr>
                <w:spacing w:val="-4"/>
              </w:rPr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2011/12:219 av Jens Holm (V)</w:t>
            </w:r>
          </w:p>
          <w:p w:rsidR="00445F6E" w:rsidRPr="00582B4F" w:rsidRDefault="00445F6E" w:rsidP="00EA0B30">
            <w:r w:rsidRPr="00582B4F">
              <w:t>ACTA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Besvaradav"/>
            </w:pPr>
          </w:p>
        </w:tc>
        <w:tc>
          <w:tcPr>
            <w:tcW w:w="6237" w:type="dxa"/>
          </w:tcPr>
          <w:p w:rsidR="00445F6E" w:rsidRPr="00582B4F" w:rsidRDefault="00445F6E" w:rsidP="00EA0B30">
            <w:pPr>
              <w:pStyle w:val="Besvaradav"/>
            </w:pPr>
            <w:r w:rsidRPr="00582B4F">
              <w:t>Socialminister Göran Hägglund (KD)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pStyle w:val="Besvaradav"/>
              <w:rPr>
                <w:spacing w:val="-4"/>
              </w:rPr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2011/12:201 av Björn Söder (SD)</w:t>
            </w:r>
          </w:p>
          <w:p w:rsidR="00445F6E" w:rsidRPr="00582B4F" w:rsidRDefault="00445F6E" w:rsidP="00EA0B30">
            <w:r w:rsidRPr="00582B4F">
              <w:t>Hjärtstopp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</w:p>
        </w:tc>
      </w:tr>
      <w:tr w:rsidR="00445F6E" w:rsidRPr="00582B4F" w:rsidTr="00EA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5F6E" w:rsidRPr="00582B4F" w:rsidRDefault="00445F6E" w:rsidP="00EA0B30">
            <w:pPr>
              <w:pStyle w:val="FlistaNrText"/>
            </w:pPr>
          </w:p>
        </w:tc>
        <w:tc>
          <w:tcPr>
            <w:tcW w:w="6237" w:type="dxa"/>
          </w:tcPr>
          <w:p w:rsidR="00445F6E" w:rsidRPr="00582B4F" w:rsidRDefault="00445F6E" w:rsidP="00EA0B30">
            <w:r w:rsidRPr="00582B4F">
              <w:t>2011/12:216 av Eva-Lena Jansson (S)</w:t>
            </w:r>
          </w:p>
          <w:p w:rsidR="00445F6E" w:rsidRPr="00582B4F" w:rsidRDefault="00445F6E" w:rsidP="00EA0B30">
            <w:r w:rsidRPr="00582B4F">
              <w:t>Apoteken och medicinbrist</w:t>
            </w:r>
          </w:p>
        </w:tc>
        <w:tc>
          <w:tcPr>
            <w:tcW w:w="2481" w:type="dxa"/>
          </w:tcPr>
          <w:p w:rsidR="00445F6E" w:rsidRPr="00582B4F" w:rsidRDefault="00445F6E" w:rsidP="00EA0B30">
            <w:pPr>
              <w:rPr>
                <w:spacing w:val="-4"/>
              </w:rPr>
            </w:pPr>
          </w:p>
        </w:tc>
      </w:tr>
    </w:tbl>
    <w:p w:rsidR="00445F6E" w:rsidRPr="00582B4F" w:rsidRDefault="00445F6E" w:rsidP="00F221DA">
      <w:pPr>
        <w:pStyle w:val="Blankrad"/>
      </w:pPr>
      <w:r w:rsidRPr="00582B4F">
        <w:t>     </w:t>
      </w:r>
    </w:p>
    <w:p w:rsidR="00C41E68" w:rsidRPr="00582B4F" w:rsidRDefault="00445F6E" w:rsidP="00F221DA">
      <w:pPr>
        <w:pStyle w:val="Blankrad"/>
      </w:pPr>
      <w:bookmarkStart w:id="7" w:name="Start"/>
      <w:bookmarkEnd w:id="7"/>
      <w:r w:rsidRPr="00582B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2B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2B4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2B4F" w:rsidRDefault="006E04A4" w:rsidP="00D016E9">
            <w:pPr>
              <w:pStyle w:val="StreckMitten"/>
            </w:pPr>
            <w:r w:rsidRPr="00582B4F">
              <w:tab/>
            </w:r>
            <w:r w:rsidRPr="00582B4F">
              <w:tab/>
            </w:r>
          </w:p>
        </w:tc>
      </w:tr>
    </w:tbl>
    <w:p w:rsidR="006E04A4" w:rsidRPr="00582B4F" w:rsidRDefault="006E04A4" w:rsidP="003675A0">
      <w:pPr>
        <w:pStyle w:val="Blankrad"/>
      </w:pPr>
    </w:p>
    <w:sectPr w:rsidR="006E04A4" w:rsidRPr="00582B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798" w:rsidRPr="00582B4F" w:rsidRDefault="00735798">
      <w:r w:rsidRPr="00582B4F">
        <w:separator/>
      </w:r>
    </w:p>
  </w:endnote>
  <w:endnote w:type="continuationSeparator" w:id="0">
    <w:p w:rsidR="00735798" w:rsidRPr="00582B4F" w:rsidRDefault="00735798">
      <w:r w:rsidRPr="00582B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F8A" w:rsidRPr="00582B4F" w:rsidRDefault="00F51F8A">
    <w:pPr>
      <w:pStyle w:val="Sidhuvud"/>
      <w:jc w:val="center"/>
    </w:pPr>
    <w:r w:rsidRPr="00582B4F">
      <w:fldChar w:fldCharType="begin" w:fldLock="1"/>
    </w:r>
    <w:r w:rsidRPr="00582B4F">
      <w:instrText xml:space="preserve"> PAGE </w:instrText>
    </w:r>
    <w:r w:rsidRPr="00582B4F">
      <w:fldChar w:fldCharType="separate"/>
    </w:r>
    <w:r w:rsidR="00445F6E" w:rsidRPr="00582B4F">
      <w:t>2</w:t>
    </w:r>
    <w:r w:rsidRPr="00582B4F">
      <w:fldChar w:fldCharType="end"/>
    </w:r>
    <w:r w:rsidRPr="00582B4F">
      <w:t xml:space="preserve"> (</w:t>
    </w:r>
    <w:r w:rsidRPr="00582B4F">
      <w:fldChar w:fldCharType="begin" w:fldLock="1"/>
    </w:r>
    <w:r w:rsidRPr="00582B4F">
      <w:instrText xml:space="preserve"> NUMPAGES </w:instrText>
    </w:r>
    <w:r w:rsidRPr="00582B4F">
      <w:fldChar w:fldCharType="separate"/>
    </w:r>
    <w:r w:rsidR="00445F6E" w:rsidRPr="00582B4F">
      <w:t>2</w:t>
    </w:r>
    <w:r w:rsidRPr="00582B4F">
      <w:fldChar w:fldCharType="end"/>
    </w:r>
    <w:r w:rsidRPr="00582B4F">
      <w:t>)</w:t>
    </w:r>
  </w:p>
  <w:p w:rsidR="00F51F8A" w:rsidRPr="00582B4F" w:rsidRDefault="00F51F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F8A" w:rsidRPr="00582B4F" w:rsidRDefault="00F51F8A">
    <w:pPr>
      <w:pStyle w:val="Sidhuvud"/>
      <w:jc w:val="center"/>
    </w:pPr>
    <w:r w:rsidRPr="00582B4F">
      <w:fldChar w:fldCharType="begin" w:fldLock="1"/>
    </w:r>
    <w:r w:rsidRPr="00582B4F">
      <w:instrText xml:space="preserve"> PAGE </w:instrText>
    </w:r>
    <w:r w:rsidRPr="00582B4F">
      <w:fldChar w:fldCharType="separate"/>
    </w:r>
    <w:r w:rsidR="00445F6E" w:rsidRPr="00582B4F">
      <w:t>2</w:t>
    </w:r>
    <w:r w:rsidRPr="00582B4F">
      <w:fldChar w:fldCharType="end"/>
    </w:r>
    <w:r w:rsidRPr="00582B4F">
      <w:t xml:space="preserve"> (</w:t>
    </w:r>
    <w:r w:rsidRPr="00582B4F">
      <w:fldChar w:fldCharType="begin" w:fldLock="1"/>
    </w:r>
    <w:r w:rsidRPr="00582B4F">
      <w:instrText xml:space="preserve"> NUMPAGES </w:instrText>
    </w:r>
    <w:r w:rsidRPr="00582B4F">
      <w:fldChar w:fldCharType="separate"/>
    </w:r>
    <w:r w:rsidR="00445F6E" w:rsidRPr="00582B4F">
      <w:t>2</w:t>
    </w:r>
    <w:r w:rsidRPr="00582B4F">
      <w:fldChar w:fldCharType="end"/>
    </w:r>
    <w:r w:rsidRPr="00582B4F">
      <w:t>)</w:t>
    </w:r>
  </w:p>
  <w:p w:rsidR="00F51F8A" w:rsidRPr="00582B4F" w:rsidRDefault="00F51F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798" w:rsidRPr="00582B4F" w:rsidRDefault="00735798">
      <w:r w:rsidRPr="00582B4F">
        <w:separator/>
      </w:r>
    </w:p>
  </w:footnote>
  <w:footnote w:type="continuationSeparator" w:id="0">
    <w:p w:rsidR="00735798" w:rsidRPr="00582B4F" w:rsidRDefault="00735798">
      <w:r w:rsidRPr="00582B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F8A" w:rsidRPr="00582B4F" w:rsidRDefault="00F51F8A">
    <w:pPr>
      <w:pStyle w:val="Sidhuvud"/>
      <w:tabs>
        <w:tab w:val="clear" w:pos="4536"/>
      </w:tabs>
    </w:pPr>
    <w:r w:rsidRPr="00582B4F">
      <w:fldChar w:fldCharType="begin" w:fldLock="1"/>
    </w:r>
    <w:r w:rsidRPr="00582B4F">
      <w:instrText xml:space="preserve"> DOCPROPERTY "DocumentDate" </w:instrText>
    </w:r>
    <w:r w:rsidRPr="00582B4F">
      <w:fldChar w:fldCharType="separate"/>
    </w:r>
    <w:r w:rsidR="00445F6E" w:rsidRPr="00582B4F">
      <w:t>Fredagen den 17 februari 2012</w:t>
    </w:r>
    <w:r w:rsidRPr="00582B4F">
      <w:fldChar w:fldCharType="end"/>
    </w:r>
    <w:r w:rsidRPr="00582B4F">
      <w:tab/>
    </w:r>
  </w:p>
  <w:p w:rsidR="00F51F8A" w:rsidRPr="00582B4F" w:rsidRDefault="00F51F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2B4F">
      <w:rPr>
        <w:sz w:val="12"/>
      </w:rPr>
      <w:tab/>
    </w:r>
  </w:p>
  <w:p w:rsidR="00F51F8A" w:rsidRPr="00582B4F" w:rsidRDefault="00F51F8A"/>
  <w:p w:rsidR="00F51F8A" w:rsidRPr="00582B4F" w:rsidRDefault="00F51F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F8A" w:rsidRPr="00582B4F" w:rsidRDefault="00582B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2B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1F8A" w:rsidRPr="00582B4F" w:rsidRDefault="00F51F8A">
    <w:pPr>
      <w:pStyle w:val="Dokumentrubrik"/>
      <w:spacing w:after="360"/>
    </w:pPr>
    <w:r w:rsidRPr="00582B4F">
      <w:t>Föredragningslista</w:t>
    </w:r>
  </w:p>
  <w:p w:rsidR="00F51F8A" w:rsidRPr="00582B4F" w:rsidRDefault="00F51F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491639">
    <w:abstractNumId w:val="5"/>
  </w:num>
  <w:num w:numId="2" w16cid:durableId="1747261005">
    <w:abstractNumId w:val="2"/>
  </w:num>
  <w:num w:numId="3" w16cid:durableId="1246576561">
    <w:abstractNumId w:val="4"/>
  </w:num>
  <w:num w:numId="4" w16cid:durableId="752164929">
    <w:abstractNumId w:val="1"/>
  </w:num>
  <w:num w:numId="5" w16cid:durableId="138543457">
    <w:abstractNumId w:val="0"/>
  </w:num>
  <w:num w:numId="6" w16cid:durableId="426386513">
    <w:abstractNumId w:val="3"/>
  </w:num>
  <w:num w:numId="7" w16cid:durableId="3212575">
    <w:abstractNumId w:val="3"/>
  </w:num>
  <w:num w:numId="8" w16cid:durableId="71207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4D4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A675B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2FAF"/>
    <w:rsid w:val="003941E4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D46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5F6E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2B4F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ADD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798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BC6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1E68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008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6874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0B30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1F8A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A1BBFE-B225-4ACA-9589-C878079D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176</Words>
  <Characters>1143</Characters>
  <Application>Microsoft Office Word</Application>
  <DocSecurity>4</DocSecurity>
  <Lines>103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2012-02-16T14:43:00Z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februari 2012</vt:lpwstr>
  </property>
  <property fmtid="{D5CDD505-2E9C-101B-9397-08002B2CF9AE}" pid="3" name="DocumentNumber">
    <vt:lpwstr>72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2012-02-17</vt:lpwstr>
  </property>
  <property fmtid="{D5CDD505-2E9C-101B-9397-08002B2CF9AE}" pid="7" name="DatumAvgörande">
    <vt:lpwstr>2012-02-17</vt:lpwstr>
  </property>
</Properties>
</file>