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F6977" w:rsidRPr="006C6667" w:rsidTr="004F697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F6977" w:rsidRPr="006C6667" w:rsidRDefault="004F6977" w:rsidP="004F6977">
            <w:pPr>
              <w:pStyle w:val="RSKRbeteckning"/>
              <w:spacing w:before="240"/>
            </w:pPr>
            <w:r w:rsidRPr="006C6667">
              <w:t>Riksdagsskrivelse</w:t>
            </w:r>
          </w:p>
          <w:p w:rsidR="004F6977" w:rsidRPr="006C6667" w:rsidRDefault="004F6977" w:rsidP="004F6977">
            <w:pPr>
              <w:pStyle w:val="RSKRbeteckning"/>
            </w:pPr>
            <w:r w:rsidRPr="006C6667">
              <w:t>2007/08:244</w:t>
            </w:r>
          </w:p>
        </w:tc>
        <w:tc>
          <w:tcPr>
            <w:tcW w:w="1134" w:type="dxa"/>
          </w:tcPr>
          <w:p w:rsidR="004F6977" w:rsidRPr="006C6667" w:rsidRDefault="006C6667" w:rsidP="004F6977">
            <w:pPr>
              <w:jc w:val="right"/>
            </w:pPr>
            <w:r w:rsidRPr="006C666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977" w:rsidRPr="006C6667" w:rsidTr="004F697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F6977" w:rsidRPr="006C6667" w:rsidRDefault="004F6977">
            <w:pPr>
              <w:rPr>
                <w:sz w:val="10"/>
              </w:rPr>
            </w:pPr>
          </w:p>
        </w:tc>
      </w:tr>
    </w:tbl>
    <w:p w:rsidR="004F6977" w:rsidRPr="006C6667" w:rsidRDefault="004F6977"/>
    <w:p w:rsidR="004F6977" w:rsidRPr="006C6667" w:rsidRDefault="004F6977" w:rsidP="004F6977">
      <w:pPr>
        <w:pStyle w:val="Mottagare1"/>
      </w:pPr>
      <w:r w:rsidRPr="006C6667">
        <w:t>Regeringen</w:t>
      </w:r>
    </w:p>
    <w:p w:rsidR="004F6977" w:rsidRPr="006C6667" w:rsidRDefault="004F6977" w:rsidP="004F6977">
      <w:pPr>
        <w:pStyle w:val="Mottagare2"/>
      </w:pPr>
      <w:r w:rsidRPr="006C6667">
        <w:t>Jordbruksdepartementet</w:t>
      </w:r>
    </w:p>
    <w:p w:rsidR="004F6977" w:rsidRPr="006C6667" w:rsidRDefault="004F6977" w:rsidP="004F6977">
      <w:r w:rsidRPr="006C6667">
        <w:t>Med överlämnande av miljö- och jordbruksutskottets betänkande 2007/08:MJU18 En skogspolitik i takt med tiden får jag anmäla att riksdagen denna dag bifallit utskottets förslag till riksdagsbeslut.</w:t>
      </w:r>
    </w:p>
    <w:p w:rsidR="004F6977" w:rsidRPr="006C6667" w:rsidRDefault="004F6977" w:rsidP="004F6977">
      <w:pPr>
        <w:pStyle w:val="Stockholm"/>
      </w:pPr>
      <w:r w:rsidRPr="006C6667">
        <w:t>Stockholm den 2008-06-16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F6977" w:rsidRPr="006C6667" w:rsidTr="004F697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F6977" w:rsidRPr="006C6667" w:rsidRDefault="004F6977" w:rsidP="004F6977">
            <w:pPr>
              <w:pStyle w:val="AvsTalman"/>
            </w:pPr>
            <w:r w:rsidRPr="006C6667">
              <w:t>Per Westerberg</w:t>
            </w:r>
          </w:p>
        </w:tc>
        <w:tc>
          <w:tcPr>
            <w:tcW w:w="3628" w:type="dxa"/>
          </w:tcPr>
          <w:p w:rsidR="004F6977" w:rsidRPr="006C6667" w:rsidRDefault="004F6977" w:rsidP="004F6977">
            <w:pPr>
              <w:pStyle w:val="AvsTjnsteman"/>
            </w:pPr>
            <w:r w:rsidRPr="006C6667">
              <w:t>Ulf Christoffersson</w:t>
            </w:r>
          </w:p>
        </w:tc>
      </w:tr>
    </w:tbl>
    <w:p w:rsidR="00D85057" w:rsidRPr="006C6667" w:rsidRDefault="00D85057" w:rsidP="004F6977"/>
    <w:sectPr w:rsidR="00D85057" w:rsidRPr="006C666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77"/>
    <w:rsid w:val="0009098F"/>
    <w:rsid w:val="000C2D8D"/>
    <w:rsid w:val="001667BD"/>
    <w:rsid w:val="001C2855"/>
    <w:rsid w:val="0021673F"/>
    <w:rsid w:val="00224A43"/>
    <w:rsid w:val="00243D3C"/>
    <w:rsid w:val="00244660"/>
    <w:rsid w:val="0026798D"/>
    <w:rsid w:val="004A0681"/>
    <w:rsid w:val="004C4FD0"/>
    <w:rsid w:val="004F1358"/>
    <w:rsid w:val="004F6977"/>
    <w:rsid w:val="00503547"/>
    <w:rsid w:val="00510D48"/>
    <w:rsid w:val="005422B3"/>
    <w:rsid w:val="005F2290"/>
    <w:rsid w:val="00621003"/>
    <w:rsid w:val="00662397"/>
    <w:rsid w:val="006668C5"/>
    <w:rsid w:val="006C6667"/>
    <w:rsid w:val="007D2903"/>
    <w:rsid w:val="00852286"/>
    <w:rsid w:val="00860608"/>
    <w:rsid w:val="008D022D"/>
    <w:rsid w:val="009417EF"/>
    <w:rsid w:val="009F0EC7"/>
    <w:rsid w:val="00A16D59"/>
    <w:rsid w:val="00AC3A6D"/>
    <w:rsid w:val="00B42B2A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972B1-9CE9-463E-A878-4EA7B12F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2025-12-17T12:56:00Z</dcterms:created>
  <dcterms:modified xsi:type="dcterms:W3CDTF">2025-12-17T12:56:00Z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244</vt:lpwstr>
  </property>
  <property fmtid="{D5CDD505-2E9C-101B-9397-08002B2CF9AE}" pid="6" name="Datum">
    <vt:lpwstr>2008-06-16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2007/08</vt:lpwstr>
  </property>
  <property fmtid="{D5CDD505-2E9C-101B-9397-08002B2CF9AE}" pid="16" name="RefNr">
    <vt:lpwstr>18</vt:lpwstr>
  </property>
  <property fmtid="{D5CDD505-2E9C-101B-9397-08002B2CF9AE}" pid="17" name="RefRubrik">
    <vt:lpwstr>En skogspolitik i takt med tiden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