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6567" w14:textId="77777777" w:rsidR="007665DC" w:rsidRPr="00631228" w:rsidRDefault="007665DC" w:rsidP="00C8222F">
      <w:pPr>
        <w:pStyle w:val="Datum"/>
      </w:pPr>
      <w:bookmarkStart w:id="0" w:name="DocumentDate"/>
      <w:r w:rsidRPr="00631228">
        <w:t>Fredagen den 22 maj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95D57" w14:paraId="127F656C" w14:textId="77777777" w:rsidTr="00BE4728">
        <w:trPr>
          <w:cantSplit/>
        </w:trPr>
        <w:tc>
          <w:tcPr>
            <w:tcW w:w="454" w:type="dxa"/>
          </w:tcPr>
          <w:p w14:paraId="127F6568" w14:textId="77777777" w:rsidR="007665DC" w:rsidRPr="00631228" w:rsidRDefault="007665D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27F6569" w14:textId="77777777" w:rsidR="007665DC" w:rsidRPr="00631228" w:rsidRDefault="007665D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08.00</w:t>
            </w:r>
          </w:p>
        </w:tc>
        <w:tc>
          <w:tcPr>
            <w:tcW w:w="397" w:type="dxa"/>
          </w:tcPr>
          <w:p w14:paraId="127F656A" w14:textId="77777777" w:rsidR="007665DC" w:rsidRPr="00631228" w:rsidRDefault="007665D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27F656B" w14:textId="77777777" w:rsidR="007665DC" w:rsidRPr="00631228" w:rsidRDefault="007665DC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F95D57" w14:paraId="127F6571" w14:textId="77777777" w:rsidTr="00BE4728">
        <w:trPr>
          <w:cantSplit/>
        </w:trPr>
        <w:tc>
          <w:tcPr>
            <w:tcW w:w="454" w:type="dxa"/>
          </w:tcPr>
          <w:p w14:paraId="127F656D" w14:textId="77777777" w:rsidR="007665DC" w:rsidRPr="00631228" w:rsidRDefault="007665D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27F656E" w14:textId="77777777" w:rsidR="007665DC" w:rsidRPr="00631228" w:rsidRDefault="007665D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127F656F" w14:textId="77777777" w:rsidR="007665DC" w:rsidRPr="00631228" w:rsidRDefault="007665D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27F6570" w14:textId="77777777" w:rsidR="007665DC" w:rsidRPr="00631228" w:rsidRDefault="007665D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</w:tbl>
    <w:p w14:paraId="127F6572" w14:textId="77777777" w:rsidR="007665DC" w:rsidRDefault="007665D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95D57" w14:paraId="127F6577" w14:textId="77777777">
        <w:tc>
          <w:tcPr>
            <w:tcW w:w="454" w:type="dxa"/>
            <w:vAlign w:val="bottom"/>
          </w:tcPr>
          <w:p w14:paraId="127F6573" w14:textId="77777777" w:rsidR="007665DC" w:rsidRPr="006F2BC3" w:rsidRDefault="007665DC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27F6574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7F6575" w14:textId="77777777" w:rsidR="007665DC" w:rsidRPr="006F2BC3" w:rsidRDefault="007665DC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27F6576" w14:textId="77777777" w:rsidR="007665DC" w:rsidRPr="006F2BC3" w:rsidRDefault="007665DC" w:rsidP="006F2BC3">
            <w:r w:rsidRPr="006F2BC3">
              <w:t>Ackumulerad tid</w:t>
            </w:r>
          </w:p>
        </w:tc>
      </w:tr>
      <w:tr w:rsidR="00F95D57" w14:paraId="127F657C" w14:textId="77777777">
        <w:tc>
          <w:tcPr>
            <w:tcW w:w="454" w:type="dxa"/>
          </w:tcPr>
          <w:p w14:paraId="127F6578" w14:textId="526A89CE" w:rsidR="007665DC" w:rsidRPr="006F2BC3" w:rsidRDefault="007665DC" w:rsidP="006F2BC3">
            <w:pPr>
              <w:pStyle w:val="rendenr"/>
            </w:pPr>
            <w:r w:rsidRPr="006F2BC3">
              <w:t>2</w:t>
            </w:r>
            <w:r w:rsidR="00A27968">
              <w:t>6</w:t>
            </w:r>
          </w:p>
        </w:tc>
        <w:tc>
          <w:tcPr>
            <w:tcW w:w="5680" w:type="dxa"/>
            <w:gridSpan w:val="3"/>
            <w:vAlign w:val="bottom"/>
          </w:tcPr>
          <w:p w14:paraId="127F6579" w14:textId="77777777" w:rsidR="007665DC" w:rsidRPr="006F2BC3" w:rsidRDefault="007665DC" w:rsidP="006F2BC3">
            <w:pPr>
              <w:pStyle w:val="renderubrik"/>
            </w:pPr>
            <w:r>
              <w:t>Civilutskottets betänkande CU32</w:t>
            </w:r>
          </w:p>
        </w:tc>
        <w:tc>
          <w:tcPr>
            <w:tcW w:w="1260" w:type="dxa"/>
            <w:gridSpan w:val="2"/>
            <w:vAlign w:val="bottom"/>
          </w:tcPr>
          <w:p w14:paraId="127F657A" w14:textId="77777777" w:rsidR="007665DC" w:rsidRPr="006F2BC3" w:rsidRDefault="007665DC" w:rsidP="006F2BC3"/>
        </w:tc>
        <w:tc>
          <w:tcPr>
            <w:tcW w:w="1460" w:type="dxa"/>
            <w:gridSpan w:val="2"/>
            <w:vAlign w:val="bottom"/>
          </w:tcPr>
          <w:p w14:paraId="127F657B" w14:textId="77777777" w:rsidR="007665DC" w:rsidRPr="006F2BC3" w:rsidRDefault="007665DC" w:rsidP="006F2BC3"/>
        </w:tc>
      </w:tr>
      <w:tr w:rsidR="00F95D57" w14:paraId="127F6581" w14:textId="77777777">
        <w:tc>
          <w:tcPr>
            <w:tcW w:w="454" w:type="dxa"/>
            <w:vAlign w:val="bottom"/>
          </w:tcPr>
          <w:p w14:paraId="127F657D" w14:textId="77777777" w:rsidR="007665DC" w:rsidRPr="006F2BC3" w:rsidRDefault="007665DC" w:rsidP="006F2BC3"/>
        </w:tc>
        <w:tc>
          <w:tcPr>
            <w:tcW w:w="5680" w:type="dxa"/>
            <w:gridSpan w:val="3"/>
            <w:vAlign w:val="bottom"/>
          </w:tcPr>
          <w:p w14:paraId="127F657E" w14:textId="77777777" w:rsidR="007665DC" w:rsidRPr="006F2BC3" w:rsidRDefault="007665DC" w:rsidP="006F2BC3">
            <w:pPr>
              <w:pStyle w:val="Underrubrik"/>
            </w:pPr>
            <w:r>
              <w:t>Lag om hyrköp av bostad</w:t>
            </w:r>
          </w:p>
        </w:tc>
        <w:tc>
          <w:tcPr>
            <w:tcW w:w="1260" w:type="dxa"/>
            <w:gridSpan w:val="2"/>
            <w:vAlign w:val="bottom"/>
          </w:tcPr>
          <w:p w14:paraId="127F657F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27F6580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5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7F6582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583" w14:textId="77777777" w:rsidR="007665DC" w:rsidRPr="006F2BC3" w:rsidRDefault="007665D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27F6584" w14:textId="77777777" w:rsidR="007665DC" w:rsidRPr="006F2BC3" w:rsidRDefault="007665DC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127F6585" w14:textId="77777777" w:rsidR="007665DC" w:rsidRPr="006F2BC3" w:rsidRDefault="007665D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7F6586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5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7F6588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589" w14:textId="77777777" w:rsidR="007665DC" w:rsidRPr="006F2BC3" w:rsidRDefault="007665D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27F658A" w14:textId="77777777" w:rsidR="007665DC" w:rsidRPr="006F2BC3" w:rsidRDefault="007665DC" w:rsidP="006F2BC3">
            <w:r w:rsidRPr="006F2BC3"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14:paraId="127F658B" w14:textId="77777777" w:rsidR="007665DC" w:rsidRPr="006F2BC3" w:rsidRDefault="007665D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7F658C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5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7F658E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58F" w14:textId="77777777" w:rsidR="007665DC" w:rsidRPr="006F2BC3" w:rsidRDefault="007665D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27F6590" w14:textId="77777777" w:rsidR="007665DC" w:rsidRPr="006F2BC3" w:rsidRDefault="007665DC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14:paraId="127F6591" w14:textId="77777777" w:rsidR="007665DC" w:rsidRPr="006F2BC3" w:rsidRDefault="007665D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7F6592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5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7F6594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595" w14:textId="77777777" w:rsidR="007665DC" w:rsidRPr="006F2BC3" w:rsidRDefault="007665D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27F6596" w14:textId="77777777" w:rsidR="007665DC" w:rsidRPr="006F2BC3" w:rsidRDefault="007665DC" w:rsidP="006F2BC3">
            <w:r w:rsidRPr="006F2BC3"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14:paraId="127F6597" w14:textId="77777777" w:rsidR="007665DC" w:rsidRPr="006F2BC3" w:rsidRDefault="007665D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7F6598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5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7F659A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59B" w14:textId="77777777" w:rsidR="007665DC" w:rsidRPr="006F2BC3" w:rsidRDefault="007665D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27F659C" w14:textId="77777777" w:rsidR="007665DC" w:rsidRPr="006F2BC3" w:rsidRDefault="007665DC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127F659D" w14:textId="77777777" w:rsidR="007665DC" w:rsidRPr="006F2BC3" w:rsidRDefault="007665D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7F659E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5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7F65A0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5A1" w14:textId="77777777" w:rsidR="007665DC" w:rsidRPr="006F2BC3" w:rsidRDefault="007665D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27F65A2" w14:textId="77777777" w:rsidR="007665DC" w:rsidRPr="006F2BC3" w:rsidRDefault="007665DC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14:paraId="127F65A3" w14:textId="77777777" w:rsidR="007665DC" w:rsidRPr="006F2BC3" w:rsidRDefault="007665D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7F65A4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5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7F65A6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5A7" w14:textId="77777777" w:rsidR="007665DC" w:rsidRPr="006F2BC3" w:rsidRDefault="007665D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27F65A8" w14:textId="77777777" w:rsidR="007665DC" w:rsidRPr="006F2BC3" w:rsidRDefault="007665DC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127F65A9" w14:textId="77777777" w:rsidR="007665DC" w:rsidRPr="006F2BC3" w:rsidRDefault="007665D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7F65AA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5B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7F65AC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5AD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7F65AE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7F65AF" w14:textId="77777777" w:rsidR="007665DC" w:rsidRPr="006F2BC3" w:rsidRDefault="007665D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27F65B0" w14:textId="77777777" w:rsidR="007665DC" w:rsidRPr="006F2BC3" w:rsidRDefault="007665DC" w:rsidP="006F2BC3">
            <w:pPr>
              <w:pStyle w:val="Summalinje"/>
            </w:pPr>
            <w:r w:rsidRPr="006F2BC3">
              <w:t>____</w:t>
            </w:r>
          </w:p>
        </w:tc>
      </w:tr>
      <w:tr w:rsidR="00F95D57" w14:paraId="127F65B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7F65B2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5B3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7F65B4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7F65B5" w14:textId="77777777" w:rsidR="007665DC" w:rsidRPr="006F2BC3" w:rsidRDefault="007665DC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127F65B6" w14:textId="77777777" w:rsidR="007665DC" w:rsidRPr="006F2BC3" w:rsidRDefault="007665DC" w:rsidP="006F2BC3">
            <w:pPr>
              <w:pStyle w:val="TalartidSumma"/>
            </w:pPr>
            <w:r w:rsidRPr="006F2BC3">
              <w:t>0.54</w:t>
            </w:r>
          </w:p>
        </w:tc>
      </w:tr>
      <w:tr w:rsidR="00F95D57" w14:paraId="127F65BC" w14:textId="77777777">
        <w:tc>
          <w:tcPr>
            <w:tcW w:w="454" w:type="dxa"/>
          </w:tcPr>
          <w:p w14:paraId="127F65B8" w14:textId="0AF52998" w:rsidR="007665DC" w:rsidRPr="006F2BC3" w:rsidRDefault="007665DC" w:rsidP="006F2BC3">
            <w:pPr>
              <w:pStyle w:val="rendenr"/>
            </w:pPr>
            <w:r w:rsidRPr="006F2BC3">
              <w:t>2</w:t>
            </w:r>
            <w:r w:rsidR="00A27968">
              <w:t>7</w:t>
            </w:r>
          </w:p>
        </w:tc>
        <w:tc>
          <w:tcPr>
            <w:tcW w:w="5680" w:type="dxa"/>
            <w:gridSpan w:val="3"/>
            <w:vAlign w:val="bottom"/>
          </w:tcPr>
          <w:p w14:paraId="127F65B9" w14:textId="77777777" w:rsidR="007665DC" w:rsidRPr="006F2BC3" w:rsidRDefault="007665DC" w:rsidP="006F2BC3">
            <w:pPr>
              <w:pStyle w:val="renderubrik"/>
            </w:pPr>
            <w:r>
              <w:t>Civilutskottets betänkande CU33</w:t>
            </w:r>
          </w:p>
        </w:tc>
        <w:tc>
          <w:tcPr>
            <w:tcW w:w="1260" w:type="dxa"/>
            <w:gridSpan w:val="2"/>
            <w:vAlign w:val="bottom"/>
          </w:tcPr>
          <w:p w14:paraId="127F65BA" w14:textId="77777777" w:rsidR="007665DC" w:rsidRPr="006F2BC3" w:rsidRDefault="007665D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27F65BB" w14:textId="77777777" w:rsidR="007665DC" w:rsidRPr="006F2BC3" w:rsidRDefault="007665DC" w:rsidP="006F2BC3">
            <w:pPr>
              <w:pStyle w:val="renderubrik"/>
            </w:pPr>
          </w:p>
        </w:tc>
      </w:tr>
      <w:tr w:rsidR="00F95D57" w14:paraId="127F65C1" w14:textId="77777777">
        <w:tc>
          <w:tcPr>
            <w:tcW w:w="454" w:type="dxa"/>
            <w:vAlign w:val="bottom"/>
          </w:tcPr>
          <w:p w14:paraId="127F65BD" w14:textId="77777777" w:rsidR="007665DC" w:rsidRPr="006F2BC3" w:rsidRDefault="007665DC" w:rsidP="006F2BC3"/>
        </w:tc>
        <w:tc>
          <w:tcPr>
            <w:tcW w:w="5680" w:type="dxa"/>
            <w:gridSpan w:val="3"/>
            <w:vAlign w:val="bottom"/>
          </w:tcPr>
          <w:p w14:paraId="127F65BE" w14:textId="77777777" w:rsidR="007665DC" w:rsidRPr="006F2BC3" w:rsidRDefault="007665DC" w:rsidP="006F2BC3">
            <w:pPr>
              <w:pStyle w:val="Underrubrik"/>
            </w:pPr>
            <w:r>
              <w:t>Förbud mot kusinäktenskap och äktenskap mellan andra nära släktingar</w:t>
            </w:r>
          </w:p>
        </w:tc>
        <w:tc>
          <w:tcPr>
            <w:tcW w:w="1260" w:type="dxa"/>
            <w:gridSpan w:val="2"/>
            <w:vAlign w:val="bottom"/>
          </w:tcPr>
          <w:p w14:paraId="127F65BF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27F65C0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5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7F65C2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5C3" w14:textId="77777777" w:rsidR="007665DC" w:rsidRPr="006F2BC3" w:rsidRDefault="007665D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27F65C4" w14:textId="77777777" w:rsidR="007665DC" w:rsidRPr="006F2BC3" w:rsidRDefault="007665DC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127F65C5" w14:textId="77777777" w:rsidR="007665DC" w:rsidRPr="006F2BC3" w:rsidRDefault="007665D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7F65C6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5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7F65C8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5C9" w14:textId="77777777" w:rsidR="007665DC" w:rsidRPr="006F2BC3" w:rsidRDefault="007665D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27F65CA" w14:textId="77777777" w:rsidR="007665DC" w:rsidRPr="006F2BC3" w:rsidRDefault="007665DC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127F65CB" w14:textId="77777777" w:rsidR="007665DC" w:rsidRPr="006F2BC3" w:rsidRDefault="007665D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7F65CC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5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7F65CE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5CF" w14:textId="77777777" w:rsidR="007665DC" w:rsidRPr="006F2BC3" w:rsidRDefault="007665D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27F65D0" w14:textId="77777777" w:rsidR="007665DC" w:rsidRPr="006F2BC3" w:rsidRDefault="007665DC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127F65D1" w14:textId="77777777" w:rsidR="007665DC" w:rsidRPr="006F2BC3" w:rsidRDefault="007665D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7F65D2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5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7F65D4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5D5" w14:textId="77777777" w:rsidR="007665DC" w:rsidRPr="006F2BC3" w:rsidRDefault="007665D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27F65D6" w14:textId="77777777" w:rsidR="007665DC" w:rsidRPr="006F2BC3" w:rsidRDefault="007665DC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127F65D7" w14:textId="77777777" w:rsidR="007665DC" w:rsidRPr="006F2BC3" w:rsidRDefault="007665D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7F65D8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5D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7F65DA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5DB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7F65DC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7F65DD" w14:textId="77777777" w:rsidR="007665DC" w:rsidRPr="006F2BC3" w:rsidRDefault="007665D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27F65DE" w14:textId="77777777" w:rsidR="007665DC" w:rsidRPr="006F2BC3" w:rsidRDefault="007665DC" w:rsidP="006F2BC3">
            <w:pPr>
              <w:pStyle w:val="Summalinje"/>
            </w:pPr>
            <w:r w:rsidRPr="006F2BC3">
              <w:t>____</w:t>
            </w:r>
          </w:p>
        </w:tc>
      </w:tr>
      <w:tr w:rsidR="00F95D57" w14:paraId="127F65E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7F65E0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5E1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7F65E2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7F65E3" w14:textId="77777777" w:rsidR="007665DC" w:rsidRPr="006F2BC3" w:rsidRDefault="007665DC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460" w:type="dxa"/>
            <w:gridSpan w:val="2"/>
            <w:vAlign w:val="bottom"/>
          </w:tcPr>
          <w:p w14:paraId="127F65E4" w14:textId="77777777" w:rsidR="007665DC" w:rsidRPr="006F2BC3" w:rsidRDefault="007665DC" w:rsidP="006F2BC3">
            <w:pPr>
              <w:pStyle w:val="TalartidSumma"/>
            </w:pPr>
            <w:r w:rsidRPr="006F2BC3">
              <w:t>1.20</w:t>
            </w:r>
          </w:p>
        </w:tc>
      </w:tr>
      <w:tr w:rsidR="00F95D57" w14:paraId="127F65EA" w14:textId="77777777">
        <w:tc>
          <w:tcPr>
            <w:tcW w:w="454" w:type="dxa"/>
          </w:tcPr>
          <w:p w14:paraId="127F65E6" w14:textId="6A39D4BC" w:rsidR="007665DC" w:rsidRPr="006F2BC3" w:rsidRDefault="007665DC" w:rsidP="006F2BC3">
            <w:pPr>
              <w:pStyle w:val="rendenr"/>
            </w:pPr>
            <w:r w:rsidRPr="006F2BC3">
              <w:t>2</w:t>
            </w:r>
            <w:r w:rsidR="00A27968">
              <w:t>8</w:t>
            </w:r>
          </w:p>
        </w:tc>
        <w:tc>
          <w:tcPr>
            <w:tcW w:w="5680" w:type="dxa"/>
            <w:gridSpan w:val="3"/>
            <w:vAlign w:val="bottom"/>
          </w:tcPr>
          <w:p w14:paraId="127F65E7" w14:textId="77777777" w:rsidR="007665DC" w:rsidRPr="006F2BC3" w:rsidRDefault="007665DC" w:rsidP="006F2BC3">
            <w:pPr>
              <w:pStyle w:val="renderubrik"/>
            </w:pPr>
            <w:r>
              <w:t>Civilutskottets betänkande CU39</w:t>
            </w:r>
          </w:p>
        </w:tc>
        <w:tc>
          <w:tcPr>
            <w:tcW w:w="1260" w:type="dxa"/>
            <w:gridSpan w:val="2"/>
            <w:vAlign w:val="bottom"/>
          </w:tcPr>
          <w:p w14:paraId="127F65E8" w14:textId="77777777" w:rsidR="007665DC" w:rsidRPr="006F2BC3" w:rsidRDefault="007665D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27F65E9" w14:textId="77777777" w:rsidR="007665DC" w:rsidRPr="006F2BC3" w:rsidRDefault="007665DC" w:rsidP="006F2BC3">
            <w:pPr>
              <w:pStyle w:val="renderubrik"/>
            </w:pPr>
          </w:p>
        </w:tc>
      </w:tr>
      <w:tr w:rsidR="00F95D57" w14:paraId="127F65EF" w14:textId="77777777">
        <w:tc>
          <w:tcPr>
            <w:tcW w:w="454" w:type="dxa"/>
            <w:vAlign w:val="bottom"/>
          </w:tcPr>
          <w:p w14:paraId="127F65EB" w14:textId="77777777" w:rsidR="007665DC" w:rsidRPr="006F2BC3" w:rsidRDefault="007665DC" w:rsidP="006F2BC3"/>
        </w:tc>
        <w:tc>
          <w:tcPr>
            <w:tcW w:w="5680" w:type="dxa"/>
            <w:gridSpan w:val="3"/>
            <w:vAlign w:val="bottom"/>
          </w:tcPr>
          <w:p w14:paraId="127F65EC" w14:textId="77777777" w:rsidR="007665DC" w:rsidRPr="006F2BC3" w:rsidRDefault="007665DC" w:rsidP="006F2BC3">
            <w:pPr>
              <w:pStyle w:val="Underrubrik"/>
            </w:pPr>
            <w:r>
              <w:t>Förenklade regler vid ändring av en byggnad</w:t>
            </w:r>
          </w:p>
        </w:tc>
        <w:tc>
          <w:tcPr>
            <w:tcW w:w="1260" w:type="dxa"/>
            <w:gridSpan w:val="2"/>
            <w:vAlign w:val="bottom"/>
          </w:tcPr>
          <w:p w14:paraId="127F65ED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27F65EE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5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7F65F0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5F1" w14:textId="77777777" w:rsidR="007665DC" w:rsidRPr="006F2BC3" w:rsidRDefault="007665D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27F65F2" w14:textId="77777777" w:rsidR="007665DC" w:rsidRPr="006F2BC3" w:rsidRDefault="007665DC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127F65F3" w14:textId="77777777" w:rsidR="007665DC" w:rsidRPr="006F2BC3" w:rsidRDefault="007665D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7F65F4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5F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7F65F6" w14:textId="77777777" w:rsidR="007665DC" w:rsidRPr="006F2BC3" w:rsidRDefault="007665DC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27F65F7" w14:textId="77777777" w:rsidR="007665DC" w:rsidRPr="006F2BC3" w:rsidRDefault="007665D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27F65F8" w14:textId="77777777" w:rsidR="007665DC" w:rsidRPr="006F2BC3" w:rsidRDefault="007665DC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14:paraId="127F65F9" w14:textId="77777777" w:rsidR="007665DC" w:rsidRPr="006F2BC3" w:rsidRDefault="007665D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7F65FA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60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7F65FC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5FD" w14:textId="77777777" w:rsidR="007665DC" w:rsidRPr="006F2BC3" w:rsidRDefault="007665D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27F65FE" w14:textId="77777777" w:rsidR="007665DC" w:rsidRPr="006F2BC3" w:rsidRDefault="007665DC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14:paraId="127F65FF" w14:textId="77777777" w:rsidR="007665DC" w:rsidRPr="006F2BC3" w:rsidRDefault="007665D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7F6600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60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7F6602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603" w14:textId="77777777" w:rsidR="007665DC" w:rsidRPr="006F2BC3" w:rsidRDefault="007665D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27F6604" w14:textId="77777777" w:rsidR="007665DC" w:rsidRPr="006F2BC3" w:rsidRDefault="007665DC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14:paraId="127F6605" w14:textId="77777777" w:rsidR="007665DC" w:rsidRPr="006F2BC3" w:rsidRDefault="007665D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7F6606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6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7F6608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609" w14:textId="77777777" w:rsidR="007665DC" w:rsidRPr="006F2BC3" w:rsidRDefault="007665D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27F660A" w14:textId="77777777" w:rsidR="007665DC" w:rsidRPr="006F2BC3" w:rsidRDefault="007665DC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127F660B" w14:textId="77777777" w:rsidR="007665DC" w:rsidRPr="006F2BC3" w:rsidRDefault="007665D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7F660C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6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7F660E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60F" w14:textId="77777777" w:rsidR="007665DC" w:rsidRPr="006F2BC3" w:rsidRDefault="007665D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27F6610" w14:textId="77777777" w:rsidR="007665DC" w:rsidRPr="006F2BC3" w:rsidRDefault="007665DC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127F6611" w14:textId="77777777" w:rsidR="007665DC" w:rsidRPr="006F2BC3" w:rsidRDefault="007665D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7F6612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61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7F6614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615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7F6616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7F6617" w14:textId="77777777" w:rsidR="007665DC" w:rsidRPr="006F2BC3" w:rsidRDefault="007665D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27F6618" w14:textId="77777777" w:rsidR="007665DC" w:rsidRPr="006F2BC3" w:rsidRDefault="007665DC" w:rsidP="006F2BC3">
            <w:pPr>
              <w:pStyle w:val="Summalinje"/>
            </w:pPr>
            <w:r w:rsidRPr="006F2BC3">
              <w:t>____</w:t>
            </w:r>
          </w:p>
        </w:tc>
      </w:tr>
      <w:tr w:rsidR="00F95D57" w14:paraId="127F661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7F661A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61B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7F661C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7F661D" w14:textId="77777777" w:rsidR="007665DC" w:rsidRPr="006F2BC3" w:rsidRDefault="007665DC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127F661E" w14:textId="77777777" w:rsidR="007665DC" w:rsidRPr="006F2BC3" w:rsidRDefault="007665DC" w:rsidP="006F2BC3">
            <w:pPr>
              <w:pStyle w:val="TalartidSumma"/>
            </w:pPr>
            <w:r w:rsidRPr="006F2BC3">
              <w:t>2.06</w:t>
            </w:r>
          </w:p>
        </w:tc>
      </w:tr>
      <w:tr w:rsidR="00F95D57" w14:paraId="127F6624" w14:textId="77777777">
        <w:tc>
          <w:tcPr>
            <w:tcW w:w="454" w:type="dxa"/>
          </w:tcPr>
          <w:p w14:paraId="127F6620" w14:textId="664DA28A" w:rsidR="007665DC" w:rsidRPr="006F2BC3" w:rsidRDefault="007665DC" w:rsidP="006F2BC3">
            <w:pPr>
              <w:pStyle w:val="rendenr"/>
            </w:pPr>
            <w:r w:rsidRPr="006F2BC3">
              <w:t>2</w:t>
            </w:r>
            <w:r w:rsidR="00A27968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127F6621" w14:textId="77777777" w:rsidR="007665DC" w:rsidRPr="006F2BC3" w:rsidRDefault="007665DC" w:rsidP="006F2BC3">
            <w:pPr>
              <w:pStyle w:val="renderubrik"/>
            </w:pPr>
            <w:r>
              <w:t>Justitieutskottets betänkande JuU36</w:t>
            </w:r>
          </w:p>
        </w:tc>
        <w:tc>
          <w:tcPr>
            <w:tcW w:w="1260" w:type="dxa"/>
            <w:gridSpan w:val="2"/>
            <w:vAlign w:val="bottom"/>
          </w:tcPr>
          <w:p w14:paraId="127F6622" w14:textId="77777777" w:rsidR="007665DC" w:rsidRPr="006F2BC3" w:rsidRDefault="007665D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27F6623" w14:textId="77777777" w:rsidR="007665DC" w:rsidRPr="006F2BC3" w:rsidRDefault="007665DC" w:rsidP="006F2BC3">
            <w:pPr>
              <w:pStyle w:val="renderubrik"/>
            </w:pPr>
          </w:p>
        </w:tc>
      </w:tr>
      <w:tr w:rsidR="00F95D57" w14:paraId="127F6629" w14:textId="77777777">
        <w:tc>
          <w:tcPr>
            <w:tcW w:w="454" w:type="dxa"/>
            <w:vAlign w:val="bottom"/>
          </w:tcPr>
          <w:p w14:paraId="127F6625" w14:textId="77777777" w:rsidR="007665DC" w:rsidRPr="006F2BC3" w:rsidRDefault="007665DC" w:rsidP="006F2BC3"/>
        </w:tc>
        <w:tc>
          <w:tcPr>
            <w:tcW w:w="5680" w:type="dxa"/>
            <w:gridSpan w:val="3"/>
            <w:vAlign w:val="bottom"/>
          </w:tcPr>
          <w:p w14:paraId="127F6626" w14:textId="77777777" w:rsidR="007665DC" w:rsidRPr="006F2BC3" w:rsidRDefault="007665DC" w:rsidP="006F2BC3">
            <w:pPr>
              <w:pStyle w:val="Underrubrik"/>
            </w:pPr>
            <w:r>
              <w:t>Utökade möjligheter att ingripa i säkerhetskänslig verksamhet</w:t>
            </w:r>
          </w:p>
        </w:tc>
        <w:tc>
          <w:tcPr>
            <w:tcW w:w="1260" w:type="dxa"/>
            <w:gridSpan w:val="2"/>
            <w:vAlign w:val="bottom"/>
          </w:tcPr>
          <w:p w14:paraId="127F6627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27F6628" w14:textId="77777777" w:rsidR="007665DC" w:rsidRPr="006F2BC3" w:rsidRDefault="007665DC" w:rsidP="006F2BC3">
            <w:r w:rsidRPr="006F2BC3">
              <w:t xml:space="preserve"> </w:t>
            </w:r>
          </w:p>
        </w:tc>
      </w:tr>
      <w:tr w:rsidR="00F95D57" w14:paraId="127F662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7F662A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62B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7F662C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7F662D" w14:textId="77777777" w:rsidR="007665DC" w:rsidRPr="006F2BC3" w:rsidRDefault="007665D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27F662E" w14:textId="77777777" w:rsidR="007665DC" w:rsidRPr="006F2BC3" w:rsidRDefault="007665DC" w:rsidP="006F2BC3">
            <w:pPr>
              <w:pStyle w:val="Summalinje"/>
            </w:pPr>
            <w:r w:rsidRPr="006F2BC3">
              <w:t>____</w:t>
            </w:r>
          </w:p>
        </w:tc>
      </w:tr>
      <w:tr w:rsidR="00F95D57" w14:paraId="127F663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7F6630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7F6631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7F6632" w14:textId="77777777" w:rsidR="007665DC" w:rsidRPr="006F2BC3" w:rsidRDefault="007665D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7F6633" w14:textId="77777777" w:rsidR="007665DC" w:rsidRPr="006F2BC3" w:rsidRDefault="007665D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27F6634" w14:textId="77777777" w:rsidR="007665DC" w:rsidRPr="006F2BC3" w:rsidRDefault="007665DC" w:rsidP="006F2BC3">
            <w:pPr>
              <w:pStyle w:val="TalartidSumma"/>
            </w:pPr>
            <w:r w:rsidRPr="006F2BC3">
              <w:t>2.06</w:t>
            </w:r>
          </w:p>
        </w:tc>
      </w:tr>
      <w:tr w:rsidR="00F95D57" w14:paraId="127F6638" w14:textId="77777777">
        <w:tc>
          <w:tcPr>
            <w:tcW w:w="454" w:type="dxa"/>
            <w:vAlign w:val="bottom"/>
          </w:tcPr>
          <w:p w14:paraId="127F6636" w14:textId="77777777" w:rsidR="007665DC" w:rsidRPr="006F2BC3" w:rsidRDefault="007665D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27F6637" w14:textId="77777777" w:rsidR="007665DC" w:rsidRPr="006F2BC3" w:rsidRDefault="007665D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27F6639" w14:textId="77777777" w:rsidR="007665DC" w:rsidRPr="006F2BC3" w:rsidRDefault="007665DC" w:rsidP="006F2BC3">
      <w:pPr>
        <w:pStyle w:val="renderubrik"/>
      </w:pPr>
      <w:bookmarkStart w:id="2" w:name="StartTalarLista"/>
      <w:bookmarkEnd w:id="2"/>
    </w:p>
    <w:p w14:paraId="127F663A" w14:textId="77777777" w:rsidR="007665DC" w:rsidRPr="00631228" w:rsidRDefault="007665DC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ACC0E" w14:textId="77777777" w:rsidR="007665DC" w:rsidRDefault="007665DC">
      <w:pPr>
        <w:spacing w:after="0" w:line="240" w:lineRule="auto"/>
      </w:pPr>
      <w:r>
        <w:separator/>
      </w:r>
    </w:p>
  </w:endnote>
  <w:endnote w:type="continuationSeparator" w:id="0">
    <w:p w14:paraId="113A6150" w14:textId="77777777" w:rsidR="007665DC" w:rsidRDefault="0076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663F" w14:textId="77777777" w:rsidR="007665DC" w:rsidRDefault="007665D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6640" w14:textId="77777777" w:rsidR="007665DC" w:rsidRDefault="007665D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6643" w14:textId="77777777" w:rsidR="007665DC" w:rsidRDefault="007665D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4024" w14:textId="77777777" w:rsidR="007665DC" w:rsidRDefault="007665DC">
      <w:pPr>
        <w:spacing w:after="0" w:line="240" w:lineRule="auto"/>
      </w:pPr>
      <w:r>
        <w:separator/>
      </w:r>
    </w:p>
  </w:footnote>
  <w:footnote w:type="continuationSeparator" w:id="0">
    <w:p w14:paraId="2B16261F" w14:textId="77777777" w:rsidR="007665DC" w:rsidRDefault="00766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663B" w14:textId="77777777" w:rsidR="007665DC" w:rsidRDefault="007665D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663C" w14:textId="14259891" w:rsidR="007665DC" w:rsidRDefault="007665D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 w:rsidR="00A27968">
      <w:t>Fredagen den 22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 w:rsidR="00A27968"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27F663D" w14:textId="77777777" w:rsidR="007665DC" w:rsidRDefault="007665D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27F663E" w14:textId="77777777" w:rsidR="007665DC" w:rsidRDefault="007665D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6641" w14:textId="77777777" w:rsidR="007665DC" w:rsidRDefault="007665D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27F66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7.05pt" fillcolor="window">
          <v:imagedata r:id="rId1" o:title=""/>
        </v:shape>
      </w:pict>
    </w:r>
  </w:p>
  <w:p w14:paraId="127F6642" w14:textId="77777777" w:rsidR="007665DC" w:rsidRDefault="007665DC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1E03084">
      <w:start w:val="1"/>
      <w:numFmt w:val="decimal"/>
      <w:lvlText w:val="%1"/>
      <w:legacy w:legacy="1" w:legacySpace="0" w:legacyIndent="0"/>
      <w:lvlJc w:val="left"/>
    </w:lvl>
    <w:lvl w:ilvl="1" w:tplc="A1F4A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A8A4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68E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921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04F7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2AE9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0F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9CB8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20CED70">
      <w:start w:val="1"/>
      <w:numFmt w:val="decimal"/>
      <w:lvlText w:val="%1"/>
      <w:legacy w:legacy="1" w:legacySpace="0" w:legacyIndent="0"/>
      <w:lvlJc w:val="left"/>
    </w:lvl>
    <w:lvl w:ilvl="1" w:tplc="829C24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A6AE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AB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B44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245D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764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C3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1AA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04608715">
    <w:abstractNumId w:val="41"/>
  </w:num>
  <w:num w:numId="2" w16cid:durableId="1716662742">
    <w:abstractNumId w:val="23"/>
  </w:num>
  <w:num w:numId="3" w16cid:durableId="461191206">
    <w:abstractNumId w:val="40"/>
  </w:num>
  <w:num w:numId="4" w16cid:durableId="810057024">
    <w:abstractNumId w:val="21"/>
  </w:num>
  <w:num w:numId="5" w16cid:durableId="1929845216">
    <w:abstractNumId w:val="11"/>
  </w:num>
  <w:num w:numId="6" w16cid:durableId="2011327001">
    <w:abstractNumId w:val="27"/>
  </w:num>
  <w:num w:numId="7" w16cid:durableId="1337685561">
    <w:abstractNumId w:val="35"/>
  </w:num>
  <w:num w:numId="8" w16cid:durableId="151945138">
    <w:abstractNumId w:val="25"/>
  </w:num>
  <w:num w:numId="9" w16cid:durableId="1878809877">
    <w:abstractNumId w:val="33"/>
  </w:num>
  <w:num w:numId="10" w16cid:durableId="1525902276">
    <w:abstractNumId w:val="22"/>
  </w:num>
  <w:num w:numId="11" w16cid:durableId="1655447249">
    <w:abstractNumId w:val="14"/>
  </w:num>
  <w:num w:numId="12" w16cid:durableId="2033261640">
    <w:abstractNumId w:val="10"/>
  </w:num>
  <w:num w:numId="13" w16cid:durableId="527061443">
    <w:abstractNumId w:val="16"/>
  </w:num>
  <w:num w:numId="14" w16cid:durableId="886180711">
    <w:abstractNumId w:val="17"/>
  </w:num>
  <w:num w:numId="15" w16cid:durableId="493766973">
    <w:abstractNumId w:val="24"/>
  </w:num>
  <w:num w:numId="16" w16cid:durableId="474222721">
    <w:abstractNumId w:val="19"/>
  </w:num>
  <w:num w:numId="17" w16cid:durableId="13389847">
    <w:abstractNumId w:val="36"/>
  </w:num>
  <w:num w:numId="18" w16cid:durableId="972293529">
    <w:abstractNumId w:val="20"/>
  </w:num>
  <w:num w:numId="19" w16cid:durableId="196281922">
    <w:abstractNumId w:val="43"/>
  </w:num>
  <w:num w:numId="20" w16cid:durableId="2008823236">
    <w:abstractNumId w:val="12"/>
  </w:num>
  <w:num w:numId="21" w16cid:durableId="2134202656">
    <w:abstractNumId w:val="18"/>
  </w:num>
  <w:num w:numId="22" w16cid:durableId="668826202">
    <w:abstractNumId w:val="29"/>
  </w:num>
  <w:num w:numId="23" w16cid:durableId="1899438890">
    <w:abstractNumId w:val="31"/>
  </w:num>
  <w:num w:numId="24" w16cid:durableId="2043550470">
    <w:abstractNumId w:val="15"/>
  </w:num>
  <w:num w:numId="25" w16cid:durableId="1501384020">
    <w:abstractNumId w:val="32"/>
  </w:num>
  <w:num w:numId="26" w16cid:durableId="1951012483">
    <w:abstractNumId w:val="37"/>
  </w:num>
  <w:num w:numId="27" w16cid:durableId="2102338466">
    <w:abstractNumId w:val="34"/>
  </w:num>
  <w:num w:numId="28" w16cid:durableId="516697257">
    <w:abstractNumId w:val="39"/>
  </w:num>
  <w:num w:numId="29" w16cid:durableId="634218976">
    <w:abstractNumId w:val="13"/>
  </w:num>
  <w:num w:numId="30" w16cid:durableId="456414342">
    <w:abstractNumId w:val="42"/>
  </w:num>
  <w:num w:numId="31" w16cid:durableId="1036198140">
    <w:abstractNumId w:val="26"/>
  </w:num>
  <w:num w:numId="32" w16cid:durableId="2007054263">
    <w:abstractNumId w:val="28"/>
  </w:num>
  <w:num w:numId="33" w16cid:durableId="1143307338">
    <w:abstractNumId w:val="30"/>
  </w:num>
  <w:num w:numId="34" w16cid:durableId="473792217">
    <w:abstractNumId w:val="38"/>
  </w:num>
  <w:num w:numId="35" w16cid:durableId="49428431">
    <w:abstractNumId w:val="8"/>
  </w:num>
  <w:num w:numId="36" w16cid:durableId="316998989">
    <w:abstractNumId w:val="3"/>
  </w:num>
  <w:num w:numId="37" w16cid:durableId="1857310250">
    <w:abstractNumId w:val="2"/>
  </w:num>
  <w:num w:numId="38" w16cid:durableId="743836809">
    <w:abstractNumId w:val="1"/>
  </w:num>
  <w:num w:numId="39" w16cid:durableId="1366448502">
    <w:abstractNumId w:val="0"/>
  </w:num>
  <w:num w:numId="40" w16cid:durableId="2147042965">
    <w:abstractNumId w:val="9"/>
  </w:num>
  <w:num w:numId="41" w16cid:durableId="914362862">
    <w:abstractNumId w:val="7"/>
  </w:num>
  <w:num w:numId="42" w16cid:durableId="392699389">
    <w:abstractNumId w:val="6"/>
  </w:num>
  <w:num w:numId="43" w16cid:durableId="1743327431">
    <w:abstractNumId w:val="5"/>
  </w:num>
  <w:num w:numId="44" w16cid:durableId="685133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95D57"/>
    <w:rsid w:val="007665DC"/>
    <w:rsid w:val="00874AB4"/>
    <w:rsid w:val="00A27968"/>
    <w:rsid w:val="00F9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F6567"/>
  <w15:docId w15:val="{04C95ADE-0197-47C0-ACA5-62E4B2FF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2026-05-22</SAFIR_Sammantradesdatum_Doc>
    <SAFIR_SammantradeID xmlns="C07A1A6C-0B19-41D9-BDF8-F523BA3921EB">d24ea91d-2102-42a5-b8f9-87d899872acb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792C1-98E0-4D22-9C30-A4B070A8B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99CB9C-0913-479B-AA3F-F5BF9958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</TotalTime>
  <Pages>2</Pages>
  <Words>193</Words>
  <Characters>985</Characters>
  <Application>Microsoft Office Word</Application>
  <DocSecurity>0</DocSecurity>
  <Lines>246</Lines>
  <Paragraphs>117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2026-05-21T15:24:00Z</cp:lastPrinted>
  <dcterms:created xsi:type="dcterms:W3CDTF">2020-08-11T10:46:00Z</dcterms:created>
  <dcterms:modified xsi:type="dcterms:W3CDTF">2026-05-21T15:25:00Z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22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