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74D69EB" w14:textId="77777777">
      <w:pPr>
        <w:pStyle w:val="Normalutanindragellerluft"/>
      </w:pPr>
      <w:bookmarkStart w:name="_Toc106800475" w:id="0"/>
      <w:bookmarkStart w:name="_Toc106801300" w:id="1"/>
    </w:p>
    <w:p xmlns:w14="http://schemas.microsoft.com/office/word/2010/wordml" w:rsidRPr="009B062B" w:rsidR="00AF30DD" w:rsidP="00DB2674" w:rsidRDefault="00DB2674" w14:paraId="7FE53070" w14:textId="77777777">
      <w:pPr>
        <w:pStyle w:val="RubrikFrslagTIllRiksdagsbeslut"/>
      </w:pPr>
      <w:sdt>
        <w:sdtPr>
          <w:alias w:val="CC_Boilerplate_4"/>
          <w:tag w:val="CC_Boilerplate_4"/>
          <w:id w:val="-1644581176"/>
          <w:lock w:val="sdtContentLocked"/>
          <w:placeholder>
            <w:docPart w:val="E38D5FEF6647437B88E16B7113A68FF0"/>
          </w:placeholder>
          <w:text/>
        </w:sdtPr>
        <w:sdtEndPr/>
        <w:sdtContent>
          <w:r w:rsidRPr="009B062B" w:rsidR="00AF30DD">
            <w:t>Förslag till riksdagsbeslut</w:t>
          </w:r>
        </w:sdtContent>
      </w:sdt>
      <w:bookmarkEnd w:id="0"/>
      <w:bookmarkEnd w:id="1"/>
    </w:p>
    <w:sdt>
      <w:sdtPr>
        <w:tag w:val="ae06f157-aa44-4480-a7a9-d560526aa63a"/>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en tidsbegränsning på två år för Försäkringskassans återkrav av socialförsäkringsförmåner (sjukpenning, föräldrapenning, bostadsbidrag m.fl.) när den försäkrade inte medvetet lämnat felaktiga uppgifter eller varit grovt oaktsam,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A0626EF1A1440E29E4307A26B83CE61"/>
        </w:placeholder>
        <w:text/>
      </w:sdtPr>
      <w:sdtEndPr/>
      <w:sdtContent>
        <w:p xmlns:w14="http://schemas.microsoft.com/office/word/2010/wordml" w:rsidRPr="009B062B" w:rsidR="006D79C9" w:rsidP="00333E95" w:rsidRDefault="006D79C9" w14:paraId="4EEE21C4" w14:textId="77777777">
          <w:pPr>
            <w:pStyle w:val="Rubrik1"/>
          </w:pPr>
          <w:r>
            <w:t>Motivering</w:t>
          </w:r>
        </w:p>
      </w:sdtContent>
    </w:sdt>
    <w:bookmarkEnd w:displacedByCustomXml="prev" w:id="3"/>
    <w:bookmarkEnd w:displacedByCustomXml="prev" w:id="4"/>
    <w:p xmlns:w14="http://schemas.microsoft.com/office/word/2010/wordml" w:rsidR="00E668C0" w:rsidP="00E668C0" w:rsidRDefault="00E668C0" w14:paraId="203CE4E9" w14:textId="77777777">
      <w:pPr>
        <w:pStyle w:val="Normalutanindragellerluft"/>
      </w:pPr>
      <w:r>
        <w:t>Försäkringskassan kan i dag kräva tillbaka felaktigt utbetalda socialförsäkringsförmåner under flera år, även när felet beror på myndigheten och den försäkrade inte agerat felaktigt. Preskriptionstiden är i praktiken fem år, men krav kan riktas betydligt längre tillbaka och preskriptionen kan avbrytas. Detta skapar stor osäkerhet för den enskilde.</w:t>
      </w:r>
    </w:p>
    <w:p xmlns:w14="http://schemas.microsoft.com/office/word/2010/wordml" w:rsidR="00E668C0" w:rsidP="00E668C0" w:rsidRDefault="00E668C0" w14:paraId="7DCB1FCC" w14:textId="77777777">
      <w:r>
        <w:t>På senare år har många drabbats av sena och omfattande återkrav som lett till personlig konkurs eller långvarig skuldsättning. I flera uppmärksammade fall har återkrav gällt mycket stora belopp som byggts upp under lång tid, trots att den försäkrade följt gällande regler. Långa handläggningstider och bristande intern kontroll gör att felaktiga utbetalningar ofta upptäcks sent, vilket förvärrar problemet.</w:t>
      </w:r>
    </w:p>
    <w:p xmlns:w14="http://schemas.microsoft.com/office/word/2010/wordml" w:rsidR="00E668C0" w:rsidP="00E668C0" w:rsidRDefault="00E668C0" w14:paraId="4BBDF4E9" w14:textId="77777777">
      <w:r>
        <w:lastRenderedPageBreak/>
        <w:t xml:space="preserve">Ett tryggt socialförsäkringssystem måste ge förutsägbarhet. Den som inte lämnat oriktiga uppgifter eller inte varit oaktsam ska inte riskera återkrav flera år efter utbetalning på grund av </w:t>
      </w:r>
      <w:proofErr w:type="spellStart"/>
      <w:r>
        <w:t>myndighetsfel</w:t>
      </w:r>
      <w:proofErr w:type="spellEnd"/>
      <w:r>
        <w:t xml:space="preserve"> eller ineffektivitet. En tvåårig tidsgräns för återkrav i dessa fall ger tydliga ramar, stärker förtroendet för socialförsäkringen och skyddar individer från orimlig ekonomisk belastning. </w:t>
      </w:r>
    </w:p>
    <w:sdt>
      <w:sdtPr>
        <w:rPr>
          <w:i/>
          <w:noProof/>
        </w:rPr>
        <w:alias w:val="CC_Underskrifter"/>
        <w:tag w:val="CC_Underskrifter"/>
        <w:id w:val="583496634"/>
        <w:lock w:val="sdtContentLocked"/>
        <w:placeholder>
          <w:docPart w:val="BA3078FB279B4D4EBBEB500DED48A875"/>
        </w:placeholder>
      </w:sdtPr>
      <w:sdtEndPr/>
      <w:sdtContent>
        <w:p xmlns:w14="http://schemas.microsoft.com/office/word/2010/wordml" w:rsidR="00DB2674" w:rsidP="00DB2674" w:rsidRDefault="00DB2674" w14:paraId="149793E6" w14:textId="77777777">
          <w:pPr/>
          <w:r/>
        </w:p>
        <w:p xmlns:w14="http://schemas.microsoft.com/office/word/2010/wordml" w:rsidR="00DB2674" w:rsidP="00DB2674" w:rsidRDefault="00DB2674" w14:paraId="4FEC9AD6" w14:textId="1053432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Dzenan Cisija (S)</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18B23EFF" w14:textId="42FCF209"/>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12AF3" w14:textId="77777777" w:rsidR="00E668C0" w:rsidRDefault="00E668C0" w:rsidP="000C1CAD">
      <w:pPr>
        <w:spacing w:line="240" w:lineRule="auto"/>
      </w:pPr>
      <w:r>
        <w:separator/>
      </w:r>
    </w:p>
  </w:endnote>
  <w:endnote w:type="continuationSeparator" w:id="0">
    <w:p w14:paraId="7526A98F" w14:textId="77777777" w:rsidR="00E668C0" w:rsidRDefault="00E668C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E89CD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7DE9C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E9D91B" w14:textId="663BA3FF" w:rsidR="00262EA3" w:rsidRPr="00DB2674" w:rsidRDefault="00262EA3" w:rsidP="00DB267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D90E1B" w14:textId="77777777" w:rsidR="00E668C0" w:rsidRDefault="00E668C0" w:rsidP="000C1CAD">
      <w:pPr>
        <w:spacing w:line="240" w:lineRule="auto"/>
      </w:pPr>
      <w:r>
        <w:separator/>
      </w:r>
    </w:p>
  </w:footnote>
  <w:footnote w:type="continuationSeparator" w:id="0">
    <w:p w14:paraId="7C16E94E" w14:textId="77777777" w:rsidR="00E668C0" w:rsidRDefault="00E668C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0B7A8F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1857561" wp14:anchorId="1EA4C0C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DB2674" w14:paraId="1588F60F" w14:textId="67B88A55">
                          <w:pPr>
                            <w:jc w:val="right"/>
                          </w:pPr>
                          <w:sdt>
                            <w:sdtPr>
                              <w:alias w:val="CC_Noformat_Partikod"/>
                              <w:tag w:val="CC_Noformat_Partikod"/>
                              <w:id w:val="-53464382"/>
                              <w:placeholder>
                                <w:docPart w:val="B5909DAF87D14A5DABA9C328C714DAFF"/>
                              </w:placeholder>
                              <w:text/>
                            </w:sdtPr>
                            <w:sdtEndPr/>
                            <w:sdtContent>
                              <w:r w:rsidR="00E668C0">
                                <w:t>S</w:t>
                              </w:r>
                            </w:sdtContent>
                          </w:sdt>
                          <w:sdt>
                            <w:sdtPr>
                              <w:alias w:val="CC_Noformat_Partinummer"/>
                              <w:tag w:val="CC_Noformat_Partinummer"/>
                              <w:id w:val="-1709555926"/>
                              <w:placeholder>
                                <w:docPart w:val="004B45B5427F4E56AFFDE26EA643BA94"/>
                              </w:placeholder>
                              <w:text/>
                            </w:sdtPr>
                            <w:sdtEndPr/>
                            <w:sdtContent>
                              <w:r w:rsidR="00E668C0">
                                <w:t>504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EA4C0C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DB2674" w14:paraId="1588F60F" w14:textId="67B88A55">
                    <w:pPr>
                      <w:jc w:val="right"/>
                    </w:pPr>
                    <w:sdt>
                      <w:sdtPr>
                        <w:alias w:val="CC_Noformat_Partikod"/>
                        <w:tag w:val="CC_Noformat_Partikod"/>
                        <w:id w:val="-53464382"/>
                        <w:placeholder>
                          <w:docPart w:val="B5909DAF87D14A5DABA9C328C714DAFF"/>
                        </w:placeholder>
                        <w:text/>
                      </w:sdtPr>
                      <w:sdtEndPr/>
                      <w:sdtContent>
                        <w:r w:rsidR="00E668C0">
                          <w:t>S</w:t>
                        </w:r>
                      </w:sdtContent>
                    </w:sdt>
                    <w:sdt>
                      <w:sdtPr>
                        <w:alias w:val="CC_Noformat_Partinummer"/>
                        <w:tag w:val="CC_Noformat_Partinummer"/>
                        <w:id w:val="-1709555926"/>
                        <w:placeholder>
                          <w:docPart w:val="004B45B5427F4E56AFFDE26EA643BA94"/>
                        </w:placeholder>
                        <w:text/>
                      </w:sdtPr>
                      <w:sdtEndPr/>
                      <w:sdtContent>
                        <w:r w:rsidR="00E668C0">
                          <w:t>504</w:t>
                        </w:r>
                      </w:sdtContent>
                    </w:sdt>
                  </w:p>
                </w:txbxContent>
              </v:textbox>
              <w10:wrap anchorx="page"/>
            </v:shape>
          </w:pict>
        </mc:Fallback>
      </mc:AlternateContent>
    </w:r>
  </w:p>
  <w:p w:rsidRPr="00293C4F" w:rsidR="00262EA3" w:rsidP="00776B74" w:rsidRDefault="00262EA3" w14:paraId="10D95CD4"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6D5BB40B" w14:textId="77777777">
    <w:pPr>
      <w:jc w:val="right"/>
    </w:pPr>
  </w:p>
  <w:p w:rsidR="00262EA3" w:rsidP="00776B74" w:rsidRDefault="00262EA3" w14:paraId="7217056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DB2674" w14:paraId="744821A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B0D284" wp14:anchorId="67F4DC3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DB2674" w14:paraId="0E3FF9E8" w14:textId="688042D6">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668C0">
          <w:t>S</w:t>
        </w:r>
      </w:sdtContent>
    </w:sdt>
    <w:sdt>
      <w:sdtPr>
        <w:alias w:val="CC_Noformat_Partinummer"/>
        <w:tag w:val="CC_Noformat_Partinummer"/>
        <w:id w:val="-2014525982"/>
        <w:text/>
      </w:sdtPr>
      <w:sdtEndPr/>
      <w:sdtContent>
        <w:r w:rsidR="00E668C0">
          <w:t>504</w:t>
        </w:r>
      </w:sdtContent>
    </w:sdt>
  </w:p>
  <w:p w:rsidRPr="008227B3" w:rsidR="00262EA3" w:rsidP="008227B3" w:rsidRDefault="00DB2674" w14:paraId="47630509"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DB2674" w14:paraId="3CC4F63F" w14:textId="0C7B9E41">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:1359</w:t>
        </w:r>
      </w:sdtContent>
    </w:sdt>
  </w:p>
  <w:p w:rsidR="00262EA3" w:rsidP="00E03A3D" w:rsidRDefault="00DB2674" w14:paraId="6B27AFC4" w14:textId="30E70F22">
    <w:pPr>
      <w:pStyle w:val="Motionr"/>
    </w:pPr>
    <w:sdt>
      <w:sdtPr>
        <w:alias w:val="CC_Noformat_Avtext"/>
        <w:tag w:val="CC_Noformat_Avtext"/>
        <w:id w:val="-2020768203"/>
        <w:lock w:val="sdtContentLocked"/>
        <w:placeholder>
          <w:docPart w:val="B5909DAF87D14A5DABA9C328C714DAFF"/>
        </w:placeholder>
        <w15:appearance w15:val="hidden"/>
        <w:text/>
      </w:sdtPr>
      <w:sdtEndPr/>
      <w:sdtContent>
        <w:r>
          <w:t>av Dzenan Cisija (S)</w:t>
        </w:r>
      </w:sdtContent>
    </w:sdt>
  </w:p>
  <w:sdt>
    <w:sdtPr>
      <w:alias w:val="CC_Noformat_Rubtext"/>
      <w:tag w:val="CC_Noformat_Rubtext"/>
      <w:id w:val="-218060500"/>
      <w:lock w:val="sdtContentLocked"/>
      <w:placeholder>
        <w:docPart w:val="004B45B5427F4E56AFFDE26EA643BA94"/>
      </w:placeholder>
      <w:text/>
    </w:sdtPr>
    <w:sdtEndPr/>
    <w:sdtContent>
      <w:p w:rsidR="00262EA3" w:rsidP="00283E0F" w:rsidRDefault="00E668C0" w14:paraId="6C8EED15" w14:textId="7AEC915E">
        <w:pPr>
          <w:pStyle w:val="FSHRub2"/>
        </w:pPr>
        <w:r>
          <w:t>Tidsbegränsning för återkrav inom socialförsäkringen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422A3AA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668C0"/>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C82"/>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674"/>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8C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EEEBDFB"/>
  <w15:chartTrackingRefBased/>
  <w15:docId w15:val="{F700CD65-1A36-4483-B198-F1E5A952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268122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38D5FEF6647437B88E16B7113A68FF0"/>
        <w:category>
          <w:name w:val="Allmänt"/>
          <w:gallery w:val="placeholder"/>
        </w:category>
        <w:types>
          <w:type w:val="bbPlcHdr"/>
        </w:types>
        <w:behaviors>
          <w:behavior w:val="content"/>
        </w:behaviors>
        <w:guid w:val="{223BEF5E-17E9-42EC-B4C8-F820084CA7C8}"/>
      </w:docPartPr>
      <w:docPartBody>
        <w:p w:rsidR="005C11AD" w:rsidRDefault="005C11AD">
          <w:pPr>
            <w:pStyle w:val="E38D5FEF6647437B88E16B7113A68FF0"/>
          </w:pPr>
          <w:r w:rsidRPr="005A0A93">
            <w:rPr>
              <w:rStyle w:val="Platshllartext"/>
            </w:rPr>
            <w:t>Förslag till riksdagsbeslut</w:t>
          </w:r>
        </w:p>
      </w:docPartBody>
    </w:docPart>
    <w:docPart>
      <w:docPartPr>
        <w:name w:val="C252026042044510A3561C71B9A12B5F"/>
        <w:category>
          <w:name w:val="Allmänt"/>
          <w:gallery w:val="placeholder"/>
        </w:category>
        <w:types>
          <w:type w:val="bbPlcHdr"/>
        </w:types>
        <w:behaviors>
          <w:behavior w:val="content"/>
        </w:behaviors>
        <w:guid w:val="{677FE76E-81BB-4D65-ABF8-AB4FFCE778E4}"/>
      </w:docPartPr>
      <w:docPartBody>
        <w:p w:rsidR="005C11AD" w:rsidRDefault="005C11AD">
          <w:pPr>
            <w:pStyle w:val="C252026042044510A3561C71B9A12B5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4A0626EF1A1440E29E4307A26B83CE61"/>
        <w:category>
          <w:name w:val="Allmänt"/>
          <w:gallery w:val="placeholder"/>
        </w:category>
        <w:types>
          <w:type w:val="bbPlcHdr"/>
        </w:types>
        <w:behaviors>
          <w:behavior w:val="content"/>
        </w:behaviors>
        <w:guid w:val="{118D1E56-6D22-4961-80B1-1F1B9016F8CD}"/>
      </w:docPartPr>
      <w:docPartBody>
        <w:p w:rsidR="005C11AD" w:rsidRDefault="005C11AD">
          <w:pPr>
            <w:pStyle w:val="4A0626EF1A1440E29E4307A26B83CE61"/>
          </w:pPr>
          <w:r w:rsidRPr="005A0A93">
            <w:rPr>
              <w:rStyle w:val="Platshllartext"/>
            </w:rPr>
            <w:t>Motivering</w:t>
          </w:r>
        </w:p>
      </w:docPartBody>
    </w:docPart>
    <w:docPart>
      <w:docPartPr>
        <w:name w:val="BA3078FB279B4D4EBBEB500DED48A875"/>
        <w:category>
          <w:name w:val="Allmänt"/>
          <w:gallery w:val="placeholder"/>
        </w:category>
        <w:types>
          <w:type w:val="bbPlcHdr"/>
        </w:types>
        <w:behaviors>
          <w:behavior w:val="content"/>
        </w:behaviors>
        <w:guid w:val="{CECBDDE5-3B26-4534-A3D5-B4CCF035C8ED}"/>
      </w:docPartPr>
      <w:docPartBody>
        <w:p w:rsidR="005C11AD" w:rsidRDefault="005C11AD">
          <w:pPr>
            <w:pStyle w:val="BA3078FB279B4D4EBBEB500DED48A875"/>
          </w:pPr>
          <w:r w:rsidRPr="009B077E">
            <w:rPr>
              <w:rStyle w:val="Platshllartext"/>
            </w:rPr>
            <w:t>Namn på motionärer infogas/tas bort via panelen.</w:t>
          </w:r>
        </w:p>
      </w:docPartBody>
    </w:docPart>
    <w:docPart>
      <w:docPartPr>
        <w:name w:val="B5909DAF87D14A5DABA9C328C714DAFF"/>
        <w:category>
          <w:name w:val="Allmänt"/>
          <w:gallery w:val="placeholder"/>
        </w:category>
        <w:types>
          <w:type w:val="bbPlcHdr"/>
        </w:types>
        <w:behaviors>
          <w:behavior w:val="content"/>
        </w:behaviors>
        <w:guid w:val="{1E01D4DC-3C03-4751-80B1-7747ED6F273E}"/>
      </w:docPartPr>
      <w:docPartBody>
        <w:p w:rsidR="005C11AD" w:rsidRDefault="005C11AD">
          <w:pPr>
            <w:pStyle w:val="B5909DAF87D14A5DABA9C328C714DAFF"/>
          </w:pPr>
          <w:r>
            <w:rPr>
              <w:rStyle w:val="Platshllartext"/>
            </w:rPr>
            <w:t xml:space="preserve"> </w:t>
          </w:r>
        </w:p>
      </w:docPartBody>
    </w:docPart>
    <w:docPart>
      <w:docPartPr>
        <w:name w:val="004B45B5427F4E56AFFDE26EA643BA94"/>
        <w:category>
          <w:name w:val="Allmänt"/>
          <w:gallery w:val="placeholder"/>
        </w:category>
        <w:types>
          <w:type w:val="bbPlcHdr"/>
        </w:types>
        <w:behaviors>
          <w:behavior w:val="content"/>
        </w:behaviors>
        <w:guid w:val="{F763C841-0B74-460A-9061-A206F3213C87}"/>
      </w:docPartPr>
      <w:docPartBody>
        <w:p w:rsidR="005C11AD" w:rsidRDefault="005C11AD">
          <w:pPr>
            <w:pStyle w:val="004B45B5427F4E56AFFDE26EA643BA9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1AD"/>
    <w:rsid w:val="005C11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38D5FEF6647437B88E16B7113A68FF0">
    <w:name w:val="E38D5FEF6647437B88E16B7113A68FF0"/>
  </w:style>
  <w:style w:type="paragraph" w:customStyle="1" w:styleId="C252026042044510A3561C71B9A12B5F">
    <w:name w:val="C252026042044510A3561C71B9A12B5F"/>
  </w:style>
  <w:style w:type="paragraph" w:customStyle="1" w:styleId="4A0626EF1A1440E29E4307A26B83CE61">
    <w:name w:val="4A0626EF1A1440E29E4307A26B83CE61"/>
  </w:style>
  <w:style w:type="paragraph" w:customStyle="1" w:styleId="BA3078FB279B4D4EBBEB500DED48A875">
    <w:name w:val="BA3078FB279B4D4EBBEB500DED48A875"/>
  </w:style>
  <w:style w:type="paragraph" w:customStyle="1" w:styleId="B5909DAF87D14A5DABA9C328C714DAFF">
    <w:name w:val="B5909DAF87D14A5DABA9C328C714DAFF"/>
  </w:style>
  <w:style w:type="paragraph" w:customStyle="1" w:styleId="004B45B5427F4E56AFFDE26EA643BA94">
    <w:name w:val="004B45B5427F4E56AFFDE26EA643BA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CA67AC-3D82-4815-8D70-88DBAC3A9270}"/>
</file>

<file path=customXml/itemProps2.xml><?xml version="1.0" encoding="utf-8"?>
<ds:datastoreItem xmlns:ds="http://schemas.openxmlformats.org/officeDocument/2006/customXml" ds:itemID="{4940B09A-FD42-43A9-A28A-D6D04DB3F6A6}"/>
</file>

<file path=customXml/itemProps3.xml><?xml version="1.0" encoding="utf-8"?>
<ds:datastoreItem xmlns:ds="http://schemas.openxmlformats.org/officeDocument/2006/customXml" ds:itemID="{72B0D8BE-D2FA-43F8-805C-6D360CC0AC68}"/>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213</Words>
  <Characters>1354</Characters>
  <Application>Microsoft Office Word</Application>
  <DocSecurity>0</DocSecurity>
  <Lines>26</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