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45AB" w:rsidRPr="00E55AEF" w:rsidTr="001B45A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45AB" w:rsidRPr="00E55AEF" w:rsidRDefault="00405C41" w:rsidP="001B45AB">
            <w:pPr>
              <w:pStyle w:val="RSKRbeteckning"/>
              <w:spacing w:before="240"/>
            </w:pPr>
            <w:r w:rsidRPr="00E55AEF">
              <w:t>Riksdagsskrivelse</w:t>
            </w:r>
          </w:p>
          <w:p w:rsidR="001B45AB" w:rsidRPr="00E55AEF" w:rsidRDefault="00405C41" w:rsidP="001B45AB">
            <w:pPr>
              <w:pStyle w:val="RSKRbeteckning"/>
            </w:pPr>
            <w:r w:rsidRPr="00E55AEF">
              <w:t>2010/11</w:t>
            </w:r>
            <w:r w:rsidR="001B45AB" w:rsidRPr="00E55AEF">
              <w:t>:</w:t>
            </w:r>
            <w:r w:rsidRPr="00E55AEF">
              <w:t>108</w:t>
            </w:r>
          </w:p>
        </w:tc>
        <w:tc>
          <w:tcPr>
            <w:tcW w:w="1134" w:type="dxa"/>
          </w:tcPr>
          <w:p w:rsidR="001B45AB" w:rsidRPr="00E55AEF" w:rsidRDefault="00E55AEF" w:rsidP="001B45AB">
            <w:pPr>
              <w:jc w:val="right"/>
            </w:pPr>
            <w:r w:rsidRPr="00E55A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45AB" w:rsidRPr="00E55AEF" w:rsidTr="001B45A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45AB" w:rsidRPr="00E55AEF" w:rsidRDefault="001B45AB">
            <w:pPr>
              <w:rPr>
                <w:sz w:val="10"/>
              </w:rPr>
            </w:pPr>
          </w:p>
        </w:tc>
      </w:tr>
    </w:tbl>
    <w:p w:rsidR="001B45AB" w:rsidRPr="00E55AEF" w:rsidRDefault="001B45AB"/>
    <w:p w:rsidR="001B45AB" w:rsidRPr="00E55AEF" w:rsidRDefault="00405C41" w:rsidP="001B45AB">
      <w:pPr>
        <w:pStyle w:val="Mottagare1"/>
      </w:pPr>
      <w:r w:rsidRPr="00E55AEF">
        <w:t>Regeringen</w:t>
      </w:r>
    </w:p>
    <w:p w:rsidR="001B45AB" w:rsidRPr="00E55AEF" w:rsidRDefault="00405C41" w:rsidP="001B45AB">
      <w:pPr>
        <w:pStyle w:val="Mottagare2"/>
      </w:pPr>
      <w:r w:rsidRPr="00E55AEF">
        <w:t>Utrikesdepartementet</w:t>
      </w:r>
    </w:p>
    <w:p w:rsidR="001B45AB" w:rsidRPr="00E55AEF" w:rsidRDefault="001B45AB" w:rsidP="001B45AB">
      <w:r w:rsidRPr="00E55AEF">
        <w:t xml:space="preserve">Med överlämnande av </w:t>
      </w:r>
      <w:r w:rsidR="00405C41" w:rsidRPr="00E55AEF">
        <w:t>sammansatta utrikes- och försvarsutskottet</w:t>
      </w:r>
      <w:r w:rsidRPr="00E55AEF">
        <w:t xml:space="preserve">s betänkande </w:t>
      </w:r>
      <w:r w:rsidR="00405C41" w:rsidRPr="00E55AEF">
        <w:t>2010/11</w:t>
      </w:r>
      <w:r w:rsidRPr="00E55AEF">
        <w:t>:</w:t>
      </w:r>
      <w:r w:rsidR="00405C41" w:rsidRPr="00E55AEF">
        <w:t>UFöU1</w:t>
      </w:r>
      <w:r w:rsidRPr="00E55AEF">
        <w:t xml:space="preserve"> </w:t>
      </w:r>
      <w:r w:rsidR="00405C41" w:rsidRPr="00E55AEF">
        <w:t>Fortsatt svenskt deltagande i internationella säkerhetsstyrkan i Afghanistan (ISAF)</w:t>
      </w:r>
      <w:r w:rsidRPr="00E55AEF">
        <w:t xml:space="preserve"> får jag anmäla att riksdagen denna dag bifallit utskottets förslag till riksdagsbeslut.</w:t>
      </w:r>
    </w:p>
    <w:p w:rsidR="001B45AB" w:rsidRPr="00E55AEF" w:rsidRDefault="001B45AB" w:rsidP="001B45AB">
      <w:pPr>
        <w:pStyle w:val="Stockholm"/>
      </w:pPr>
      <w:r w:rsidRPr="00E55AEF">
        <w:t xml:space="preserve">Stockholm </w:t>
      </w:r>
      <w:r w:rsidR="00405C41" w:rsidRPr="00E55AEF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45AB" w:rsidRPr="00E55AEF" w:rsidTr="001B45A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45AB" w:rsidRPr="00E55AEF" w:rsidRDefault="00405C41" w:rsidP="001B45AB">
            <w:pPr>
              <w:pStyle w:val="AvsTalman"/>
            </w:pPr>
            <w:r w:rsidRPr="00E55AEF">
              <w:t>Per Westerberg</w:t>
            </w:r>
          </w:p>
        </w:tc>
        <w:tc>
          <w:tcPr>
            <w:tcW w:w="3628" w:type="dxa"/>
          </w:tcPr>
          <w:p w:rsidR="001B45AB" w:rsidRPr="00E55AEF" w:rsidRDefault="00405C41" w:rsidP="001B45AB">
            <w:pPr>
              <w:pStyle w:val="AvsTjnsteman"/>
            </w:pPr>
            <w:r w:rsidRPr="00E55AEF">
              <w:t>Ulf Christoffersson</w:t>
            </w:r>
          </w:p>
        </w:tc>
      </w:tr>
    </w:tbl>
    <w:p w:rsidR="00D85057" w:rsidRPr="00E55AEF" w:rsidRDefault="00D85057" w:rsidP="001B45AB"/>
    <w:sectPr w:rsidR="00D85057" w:rsidRPr="00E55AE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AB"/>
    <w:rsid w:val="0009098F"/>
    <w:rsid w:val="000C2D8D"/>
    <w:rsid w:val="000E71F6"/>
    <w:rsid w:val="001667BD"/>
    <w:rsid w:val="001B45AB"/>
    <w:rsid w:val="001C2855"/>
    <w:rsid w:val="001F3C4D"/>
    <w:rsid w:val="00224A43"/>
    <w:rsid w:val="00243D3C"/>
    <w:rsid w:val="00244660"/>
    <w:rsid w:val="0026798D"/>
    <w:rsid w:val="00405C4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33A2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C41FD"/>
    <w:rsid w:val="00D644E9"/>
    <w:rsid w:val="00D85057"/>
    <w:rsid w:val="00DC0766"/>
    <w:rsid w:val="00E55AEF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AA4EBF-DBD9-42C5-87E3-0661F72D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354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2010-12-15T14:07:00Z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108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Fortsatt svenskt deltagande i internationella säkerhetsstyrkan i Afghanistan (ISAF)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