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B5BA" w14:textId="77777777" w:rsidR="005B20F9" w:rsidRPr="00631228" w:rsidRDefault="005B20F9" w:rsidP="00C8222F">
      <w:pPr>
        <w:pStyle w:val="Datum"/>
      </w:pPr>
      <w:bookmarkStart w:id="0" w:name="DocumentDate"/>
      <w:r w:rsidRPr="00631228">
        <w:t>Tisdagen den 17 februari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002659" w14:paraId="12A4B5BF" w14:textId="77777777" w:rsidTr="005B20F9">
        <w:trPr>
          <w:cantSplit/>
        </w:trPr>
        <w:tc>
          <w:tcPr>
            <w:tcW w:w="440" w:type="dxa"/>
          </w:tcPr>
          <w:p w14:paraId="12A4B5BB" w14:textId="77777777" w:rsidR="005B20F9" w:rsidRPr="00631228" w:rsidRDefault="005B20F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12A4B5BC" w14:textId="77777777" w:rsidR="005B20F9" w:rsidRPr="00631228" w:rsidRDefault="005B20F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12A4B5BD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2A4B5BE" w14:textId="77777777" w:rsidR="005B20F9" w:rsidRPr="00631228" w:rsidRDefault="005B20F9" w:rsidP="00BE4728">
            <w:pPr>
              <w:pStyle w:val="Plenum"/>
              <w:ind w:right="1"/>
            </w:pPr>
            <w:r w:rsidRPr="00631228">
              <w:t>Återrapportering från informellt möte</w:t>
            </w:r>
          </w:p>
        </w:tc>
      </w:tr>
      <w:tr w:rsidR="00002659" w14:paraId="12A4B5C4" w14:textId="77777777" w:rsidTr="005B20F9">
        <w:trPr>
          <w:cantSplit/>
        </w:trPr>
        <w:tc>
          <w:tcPr>
            <w:tcW w:w="440" w:type="dxa"/>
          </w:tcPr>
          <w:p w14:paraId="12A4B5C0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12A4B5C1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12A4B5C2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2A4B5C3" w14:textId="77777777" w:rsidR="005B20F9" w:rsidRPr="00631228" w:rsidRDefault="005B20F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02659" w14:paraId="12A4B5C9" w14:textId="77777777" w:rsidTr="005B20F9">
        <w:trPr>
          <w:cantSplit/>
        </w:trPr>
        <w:tc>
          <w:tcPr>
            <w:tcW w:w="440" w:type="dxa"/>
          </w:tcPr>
          <w:p w14:paraId="12A4B5C5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12A4B5C6" w14:textId="77777777" w:rsidR="005B20F9" w:rsidRPr="00631228" w:rsidRDefault="005B20F9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12A4B5C7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2A4B5C8" w14:textId="77777777" w:rsidR="005B20F9" w:rsidRPr="00631228" w:rsidRDefault="005B20F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002659" w14:paraId="12A4B5CE" w14:textId="77777777" w:rsidTr="005B20F9">
        <w:trPr>
          <w:gridAfter w:val="1"/>
          <w:wAfter w:w="275" w:type="dxa"/>
          <w:cantSplit/>
        </w:trPr>
        <w:tc>
          <w:tcPr>
            <w:tcW w:w="440" w:type="dxa"/>
          </w:tcPr>
          <w:p w14:paraId="12A4B5CA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12A4B5CB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12A4B5CC" w14:textId="77777777" w:rsidR="005B20F9" w:rsidRPr="00631228" w:rsidRDefault="005B20F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12A4B5CD" w14:textId="77777777" w:rsidR="005B20F9" w:rsidRPr="00631228" w:rsidRDefault="005B20F9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12A4B5CF" w14:textId="77777777" w:rsidR="005B20F9" w:rsidRDefault="005B20F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02659" w14:paraId="12A4B5D4" w14:textId="77777777">
        <w:tc>
          <w:tcPr>
            <w:tcW w:w="454" w:type="dxa"/>
            <w:vAlign w:val="bottom"/>
          </w:tcPr>
          <w:p w14:paraId="12A4B5D0" w14:textId="77777777" w:rsidR="005B20F9" w:rsidRPr="006F2BC3" w:rsidRDefault="005B20F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2A4B5D1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5D2" w14:textId="77777777" w:rsidR="005B20F9" w:rsidRPr="006F2BC3" w:rsidRDefault="005B20F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2A4B5D3" w14:textId="77777777" w:rsidR="005B20F9" w:rsidRPr="006F2BC3" w:rsidRDefault="005B20F9" w:rsidP="006F2BC3">
            <w:r w:rsidRPr="006F2BC3">
              <w:t>Ackumulerad tid</w:t>
            </w:r>
          </w:p>
        </w:tc>
      </w:tr>
      <w:tr w:rsidR="00002659" w14:paraId="12A4B5D9" w14:textId="77777777">
        <w:tc>
          <w:tcPr>
            <w:tcW w:w="454" w:type="dxa"/>
          </w:tcPr>
          <w:p w14:paraId="12A4B5D5" w14:textId="77777777" w:rsidR="005B20F9" w:rsidRPr="006F2BC3" w:rsidRDefault="005B20F9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12A4B5D6" w14:textId="77777777" w:rsidR="005B20F9" w:rsidRPr="006F2BC3" w:rsidRDefault="005B20F9" w:rsidP="006F2BC3">
            <w:pPr>
              <w:pStyle w:val="renderubrik"/>
            </w:pPr>
            <w: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14:paraId="12A4B5D7" w14:textId="77777777" w:rsidR="005B20F9" w:rsidRPr="006F2BC3" w:rsidRDefault="005B20F9" w:rsidP="006F2BC3"/>
        </w:tc>
        <w:tc>
          <w:tcPr>
            <w:tcW w:w="1460" w:type="dxa"/>
            <w:gridSpan w:val="2"/>
            <w:vAlign w:val="bottom"/>
          </w:tcPr>
          <w:p w14:paraId="12A4B5D8" w14:textId="77777777" w:rsidR="005B20F9" w:rsidRPr="006F2BC3" w:rsidRDefault="005B20F9" w:rsidP="006F2BC3"/>
        </w:tc>
      </w:tr>
      <w:tr w:rsidR="00002659" w14:paraId="12A4B5DE" w14:textId="77777777">
        <w:tc>
          <w:tcPr>
            <w:tcW w:w="454" w:type="dxa"/>
            <w:vAlign w:val="bottom"/>
          </w:tcPr>
          <w:p w14:paraId="12A4B5DA" w14:textId="77777777" w:rsidR="005B20F9" w:rsidRPr="006F2BC3" w:rsidRDefault="005B20F9" w:rsidP="006F2BC3"/>
        </w:tc>
        <w:tc>
          <w:tcPr>
            <w:tcW w:w="5680" w:type="dxa"/>
            <w:gridSpan w:val="3"/>
            <w:vAlign w:val="bottom"/>
          </w:tcPr>
          <w:p w14:paraId="12A4B5DB" w14:textId="77777777" w:rsidR="005B20F9" w:rsidRPr="006F2BC3" w:rsidRDefault="005B20F9" w:rsidP="006F2BC3">
            <w:pPr>
              <w:pStyle w:val="Underrubrik"/>
            </w:pPr>
            <w:r>
              <w:t>Vägtrafik- och fordonsfrågor</w:t>
            </w:r>
          </w:p>
        </w:tc>
        <w:tc>
          <w:tcPr>
            <w:tcW w:w="1260" w:type="dxa"/>
            <w:gridSpan w:val="2"/>
            <w:vAlign w:val="bottom"/>
          </w:tcPr>
          <w:p w14:paraId="12A4B5DC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A4B5DD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5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5DF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5E0" w14:textId="77777777" w:rsidR="005B20F9" w:rsidRPr="006F2BC3" w:rsidRDefault="005B20F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A4B5E1" w14:textId="77777777" w:rsidR="005B20F9" w:rsidRPr="006F2BC3" w:rsidRDefault="005B20F9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12A4B5E2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5E3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5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5E5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5E6" w14:textId="77777777" w:rsidR="005B20F9" w:rsidRPr="006F2BC3" w:rsidRDefault="005B20F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A4B5E7" w14:textId="77777777" w:rsidR="005B20F9" w:rsidRPr="006F2BC3" w:rsidRDefault="005B20F9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12A4B5E8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5E9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5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5EB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5EC" w14:textId="77777777" w:rsidR="005B20F9" w:rsidRPr="006F2BC3" w:rsidRDefault="005B20F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A4B5ED" w14:textId="77777777" w:rsidR="005B20F9" w:rsidRPr="006F2BC3" w:rsidRDefault="005B20F9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12A4B5EE" w14:textId="77777777" w:rsidR="005B20F9" w:rsidRPr="006F2BC3" w:rsidRDefault="005B20F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A4B5EF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5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5F1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5F2" w14:textId="77777777" w:rsidR="005B20F9" w:rsidRPr="006F2BC3" w:rsidRDefault="005B20F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A4B5F3" w14:textId="77777777" w:rsidR="005B20F9" w:rsidRPr="006F2BC3" w:rsidRDefault="005B20F9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12A4B5F4" w14:textId="77777777" w:rsidR="005B20F9" w:rsidRPr="006F2BC3" w:rsidRDefault="005B20F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A4B5F5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5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5F7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5F8" w14:textId="77777777" w:rsidR="005B20F9" w:rsidRPr="006F2BC3" w:rsidRDefault="005B20F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2A4B5F9" w14:textId="77777777" w:rsidR="005B20F9" w:rsidRPr="006F2BC3" w:rsidRDefault="005B20F9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12A4B5FA" w14:textId="77777777" w:rsidR="005B20F9" w:rsidRPr="006F2BC3" w:rsidRDefault="005B20F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A4B5FB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5FD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5FE" w14:textId="77777777" w:rsidR="005B20F9" w:rsidRPr="006F2BC3" w:rsidRDefault="005B20F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2A4B5FF" w14:textId="77777777" w:rsidR="005B20F9" w:rsidRPr="006F2BC3" w:rsidRDefault="005B20F9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12A4B600" w14:textId="77777777" w:rsidR="005B20F9" w:rsidRPr="006F2BC3" w:rsidRDefault="005B20F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A4B601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03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04" w14:textId="77777777" w:rsidR="005B20F9" w:rsidRPr="006F2BC3" w:rsidRDefault="005B20F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2A4B605" w14:textId="77777777" w:rsidR="005B20F9" w:rsidRPr="006F2BC3" w:rsidRDefault="005B20F9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12A4B606" w14:textId="77777777" w:rsidR="005B20F9" w:rsidRPr="006F2BC3" w:rsidRDefault="005B20F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A4B607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09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0A" w14:textId="77777777" w:rsidR="005B20F9" w:rsidRPr="006F2BC3" w:rsidRDefault="005B20F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2A4B60B" w14:textId="77777777" w:rsidR="005B20F9" w:rsidRPr="006F2BC3" w:rsidRDefault="005B20F9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12A4B60C" w14:textId="77777777" w:rsidR="005B20F9" w:rsidRPr="006F2BC3" w:rsidRDefault="005B20F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A4B60D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0F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10" w14:textId="77777777" w:rsidR="005B20F9" w:rsidRPr="006F2BC3" w:rsidRDefault="005B20F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2A4B611" w14:textId="77777777" w:rsidR="005B20F9" w:rsidRPr="006F2BC3" w:rsidRDefault="005B20F9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14:paraId="12A4B612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13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A4B615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16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A4B617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618" w14:textId="77777777" w:rsidR="005B20F9" w:rsidRPr="006F2BC3" w:rsidRDefault="005B20F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A4B619" w14:textId="77777777" w:rsidR="005B20F9" w:rsidRPr="006F2BC3" w:rsidRDefault="005B20F9" w:rsidP="006F2BC3">
            <w:pPr>
              <w:pStyle w:val="Summalinje"/>
            </w:pPr>
            <w:r w:rsidRPr="006F2BC3">
              <w:t>____</w:t>
            </w:r>
          </w:p>
        </w:tc>
      </w:tr>
      <w:tr w:rsidR="00002659" w14:paraId="12A4B6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A4B61B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1C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A4B61D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61E" w14:textId="77777777" w:rsidR="005B20F9" w:rsidRPr="006F2BC3" w:rsidRDefault="005B20F9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12A4B61F" w14:textId="77777777" w:rsidR="005B20F9" w:rsidRPr="006F2BC3" w:rsidRDefault="005B20F9" w:rsidP="006F2BC3">
            <w:pPr>
              <w:pStyle w:val="TalartidSumma"/>
            </w:pPr>
            <w:r w:rsidRPr="006F2BC3">
              <w:t>1.20</w:t>
            </w:r>
          </w:p>
        </w:tc>
      </w:tr>
      <w:tr w:rsidR="00002659" w14:paraId="12A4B625" w14:textId="77777777">
        <w:tc>
          <w:tcPr>
            <w:tcW w:w="454" w:type="dxa"/>
          </w:tcPr>
          <w:p w14:paraId="12A4B621" w14:textId="77777777" w:rsidR="005B20F9" w:rsidRPr="006F2BC3" w:rsidRDefault="005B20F9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12A4B622" w14:textId="77777777" w:rsidR="005B20F9" w:rsidRPr="006F2BC3" w:rsidRDefault="005B20F9" w:rsidP="006F2BC3">
            <w:pPr>
              <w:pStyle w:val="renderubrik"/>
            </w:pPr>
            <w: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14:paraId="12A4B623" w14:textId="77777777" w:rsidR="005B20F9" w:rsidRPr="006F2BC3" w:rsidRDefault="005B20F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A4B624" w14:textId="77777777" w:rsidR="005B20F9" w:rsidRPr="006F2BC3" w:rsidRDefault="005B20F9" w:rsidP="006F2BC3">
            <w:pPr>
              <w:pStyle w:val="renderubrik"/>
            </w:pPr>
          </w:p>
        </w:tc>
      </w:tr>
      <w:tr w:rsidR="00002659" w14:paraId="12A4B62A" w14:textId="77777777">
        <w:tc>
          <w:tcPr>
            <w:tcW w:w="454" w:type="dxa"/>
            <w:vAlign w:val="bottom"/>
          </w:tcPr>
          <w:p w14:paraId="12A4B626" w14:textId="77777777" w:rsidR="005B20F9" w:rsidRPr="006F2BC3" w:rsidRDefault="005B20F9" w:rsidP="006F2BC3"/>
        </w:tc>
        <w:tc>
          <w:tcPr>
            <w:tcW w:w="5680" w:type="dxa"/>
            <w:gridSpan w:val="3"/>
            <w:vAlign w:val="bottom"/>
          </w:tcPr>
          <w:p w14:paraId="12A4B627" w14:textId="77777777" w:rsidR="005B20F9" w:rsidRPr="006F2BC3" w:rsidRDefault="005B20F9" w:rsidP="006F2BC3">
            <w:pPr>
              <w:pStyle w:val="Underrubrik"/>
            </w:pPr>
            <w:r>
              <w:t>Digitaliserings- och postfrågor</w:t>
            </w:r>
          </w:p>
        </w:tc>
        <w:tc>
          <w:tcPr>
            <w:tcW w:w="1260" w:type="dxa"/>
            <w:gridSpan w:val="2"/>
            <w:vAlign w:val="bottom"/>
          </w:tcPr>
          <w:p w14:paraId="12A4B628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A4B629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2B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2C" w14:textId="77777777" w:rsidR="005B20F9" w:rsidRPr="006F2BC3" w:rsidRDefault="005B20F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A4B62D" w14:textId="77777777" w:rsidR="005B20F9" w:rsidRPr="006F2BC3" w:rsidRDefault="005B20F9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14:paraId="12A4B62E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2F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31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32" w14:textId="77777777" w:rsidR="005B20F9" w:rsidRPr="006F2BC3" w:rsidRDefault="005B20F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A4B633" w14:textId="77777777" w:rsidR="005B20F9" w:rsidRPr="006F2BC3" w:rsidRDefault="005B20F9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14:paraId="12A4B634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35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37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38" w14:textId="77777777" w:rsidR="005B20F9" w:rsidRPr="006F2BC3" w:rsidRDefault="005B20F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A4B639" w14:textId="77777777" w:rsidR="005B20F9" w:rsidRPr="006F2BC3" w:rsidRDefault="005B20F9" w:rsidP="006F2BC3">
            <w:r w:rsidRPr="006F2BC3">
              <w:t>Leif Gripestam (M)</w:t>
            </w:r>
          </w:p>
        </w:tc>
        <w:tc>
          <w:tcPr>
            <w:tcW w:w="1260" w:type="dxa"/>
            <w:gridSpan w:val="2"/>
            <w:vAlign w:val="bottom"/>
          </w:tcPr>
          <w:p w14:paraId="12A4B63A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3B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3D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3E" w14:textId="77777777" w:rsidR="005B20F9" w:rsidRPr="006F2BC3" w:rsidRDefault="005B20F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A4B63F" w14:textId="77777777" w:rsidR="005B20F9" w:rsidRPr="006F2BC3" w:rsidRDefault="005B20F9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12A4B640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41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43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44" w14:textId="77777777" w:rsidR="005B20F9" w:rsidRPr="006F2BC3" w:rsidRDefault="005B20F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2A4B645" w14:textId="77777777" w:rsidR="005B20F9" w:rsidRPr="006F2BC3" w:rsidRDefault="005B20F9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12A4B646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47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49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4A" w14:textId="77777777" w:rsidR="005B20F9" w:rsidRPr="006F2BC3" w:rsidRDefault="005B20F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2A4B64B" w14:textId="77777777" w:rsidR="005B20F9" w:rsidRPr="006F2BC3" w:rsidRDefault="005B20F9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14:paraId="12A4B64C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4D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4F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50" w14:textId="77777777" w:rsidR="005B20F9" w:rsidRPr="006F2BC3" w:rsidRDefault="005B20F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2A4B651" w14:textId="77777777" w:rsidR="005B20F9" w:rsidRPr="006F2BC3" w:rsidRDefault="005B20F9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12A4B652" w14:textId="77777777" w:rsidR="005B20F9" w:rsidRPr="006F2BC3" w:rsidRDefault="005B20F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A4B653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55" w14:textId="77777777" w:rsidR="005B20F9" w:rsidRPr="006F2BC3" w:rsidRDefault="005B20F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2A4B656" w14:textId="77777777" w:rsidR="005B20F9" w:rsidRPr="006F2BC3" w:rsidRDefault="005B20F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2A4B657" w14:textId="77777777" w:rsidR="005B20F9" w:rsidRPr="006F2BC3" w:rsidRDefault="005B20F9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12A4B658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59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5B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5C" w14:textId="77777777" w:rsidR="005B20F9" w:rsidRPr="006F2BC3" w:rsidRDefault="005B20F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2A4B65D" w14:textId="77777777" w:rsidR="005B20F9" w:rsidRPr="006F2BC3" w:rsidRDefault="005B20F9" w:rsidP="006F2BC3">
            <w:r w:rsidRPr="006F2BC3"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14:paraId="12A4B65E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5F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A4B661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62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A4B663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664" w14:textId="77777777" w:rsidR="005B20F9" w:rsidRPr="006F2BC3" w:rsidRDefault="005B20F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A4B665" w14:textId="77777777" w:rsidR="005B20F9" w:rsidRPr="006F2BC3" w:rsidRDefault="005B20F9" w:rsidP="006F2BC3">
            <w:pPr>
              <w:pStyle w:val="Summalinje"/>
            </w:pPr>
            <w:r w:rsidRPr="006F2BC3">
              <w:t>____</w:t>
            </w:r>
          </w:p>
        </w:tc>
      </w:tr>
      <w:tr w:rsidR="00002659" w14:paraId="12A4B6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A4B667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68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A4B669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66A" w14:textId="77777777" w:rsidR="005B20F9" w:rsidRPr="006F2BC3" w:rsidRDefault="005B20F9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12A4B66B" w14:textId="77777777" w:rsidR="005B20F9" w:rsidRPr="006F2BC3" w:rsidRDefault="005B20F9" w:rsidP="006F2BC3">
            <w:pPr>
              <w:pStyle w:val="TalartidSumma"/>
            </w:pPr>
            <w:r w:rsidRPr="006F2BC3">
              <w:t>2.34</w:t>
            </w:r>
          </w:p>
        </w:tc>
      </w:tr>
      <w:tr w:rsidR="00002659" w14:paraId="12A4B671" w14:textId="77777777">
        <w:tc>
          <w:tcPr>
            <w:tcW w:w="454" w:type="dxa"/>
          </w:tcPr>
          <w:p w14:paraId="12A4B66D" w14:textId="77777777" w:rsidR="005B20F9" w:rsidRPr="006F2BC3" w:rsidRDefault="005B20F9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12A4B66E" w14:textId="77777777" w:rsidR="005B20F9" w:rsidRPr="006F2BC3" w:rsidRDefault="005B20F9" w:rsidP="006F2BC3">
            <w:pPr>
              <w:pStyle w:val="renderubrik"/>
            </w:pPr>
            <w: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14:paraId="12A4B66F" w14:textId="77777777" w:rsidR="005B20F9" w:rsidRPr="006F2BC3" w:rsidRDefault="005B20F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A4B670" w14:textId="77777777" w:rsidR="005B20F9" w:rsidRPr="006F2BC3" w:rsidRDefault="005B20F9" w:rsidP="006F2BC3">
            <w:pPr>
              <w:pStyle w:val="renderubrik"/>
            </w:pPr>
          </w:p>
        </w:tc>
      </w:tr>
      <w:tr w:rsidR="00002659" w14:paraId="12A4B676" w14:textId="77777777">
        <w:tc>
          <w:tcPr>
            <w:tcW w:w="454" w:type="dxa"/>
            <w:vAlign w:val="bottom"/>
          </w:tcPr>
          <w:p w14:paraId="12A4B672" w14:textId="77777777" w:rsidR="005B20F9" w:rsidRPr="006F2BC3" w:rsidRDefault="005B20F9" w:rsidP="006F2BC3"/>
        </w:tc>
        <w:tc>
          <w:tcPr>
            <w:tcW w:w="5680" w:type="dxa"/>
            <w:gridSpan w:val="3"/>
            <w:vAlign w:val="bottom"/>
          </w:tcPr>
          <w:p w14:paraId="12A4B673" w14:textId="77777777" w:rsidR="005B20F9" w:rsidRPr="006F2BC3" w:rsidRDefault="005B20F9" w:rsidP="006F2BC3">
            <w:pPr>
              <w:pStyle w:val="Underrubrik"/>
            </w:pPr>
            <w:r>
              <w:t>Riksrevisionens rapport om antagningen till polisutbildningen</w:t>
            </w:r>
          </w:p>
        </w:tc>
        <w:tc>
          <w:tcPr>
            <w:tcW w:w="1260" w:type="dxa"/>
            <w:gridSpan w:val="2"/>
            <w:vAlign w:val="bottom"/>
          </w:tcPr>
          <w:p w14:paraId="12A4B674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A4B675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77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78" w14:textId="77777777" w:rsidR="005B20F9" w:rsidRPr="006F2BC3" w:rsidRDefault="005B20F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A4B679" w14:textId="77777777" w:rsidR="005B20F9" w:rsidRPr="006F2BC3" w:rsidRDefault="005B20F9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12A4B67A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7B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7D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7E" w14:textId="77777777" w:rsidR="005B20F9" w:rsidRPr="006F2BC3" w:rsidRDefault="005B20F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A4B67F" w14:textId="77777777" w:rsidR="005B20F9" w:rsidRPr="006F2BC3" w:rsidRDefault="005B20F9" w:rsidP="006F2BC3">
            <w:r w:rsidRPr="006F2BC3"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14:paraId="12A4B680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81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83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84" w14:textId="77777777" w:rsidR="005B20F9" w:rsidRPr="006F2BC3" w:rsidRDefault="005B20F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A4B685" w14:textId="77777777" w:rsidR="005B20F9" w:rsidRPr="006F2BC3" w:rsidRDefault="005B20F9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12A4B686" w14:textId="77777777" w:rsidR="005B20F9" w:rsidRPr="006F2BC3" w:rsidRDefault="005B20F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A4B687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89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8A" w14:textId="77777777" w:rsidR="005B20F9" w:rsidRPr="006F2BC3" w:rsidRDefault="005B20F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A4B68B" w14:textId="77777777" w:rsidR="005B20F9" w:rsidRPr="006F2BC3" w:rsidRDefault="005B20F9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12A4B68C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8D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8F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90" w14:textId="77777777" w:rsidR="005B20F9" w:rsidRPr="006F2BC3" w:rsidRDefault="005B20F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2A4B691" w14:textId="77777777" w:rsidR="005B20F9" w:rsidRPr="006F2BC3" w:rsidRDefault="005B20F9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12A4B692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93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95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96" w14:textId="77777777" w:rsidR="005B20F9" w:rsidRPr="006F2BC3" w:rsidRDefault="005B20F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2A4B697" w14:textId="77777777" w:rsidR="005B20F9" w:rsidRPr="006F2BC3" w:rsidRDefault="005B20F9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12A4B698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99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9B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9C" w14:textId="77777777" w:rsidR="005B20F9" w:rsidRPr="006F2BC3" w:rsidRDefault="005B20F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2A4B69D" w14:textId="77777777" w:rsidR="005B20F9" w:rsidRPr="006F2BC3" w:rsidRDefault="005B20F9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12A4B69E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9F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A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A4B6A1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A2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A4B6A3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6A4" w14:textId="77777777" w:rsidR="005B20F9" w:rsidRPr="006F2BC3" w:rsidRDefault="005B20F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A4B6A5" w14:textId="77777777" w:rsidR="005B20F9" w:rsidRPr="006F2BC3" w:rsidRDefault="005B20F9" w:rsidP="006F2BC3">
            <w:pPr>
              <w:pStyle w:val="Summalinje"/>
            </w:pPr>
            <w:r w:rsidRPr="006F2BC3">
              <w:t>____</w:t>
            </w:r>
          </w:p>
        </w:tc>
      </w:tr>
      <w:tr w:rsidR="00002659" w14:paraId="12A4B6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A4B6A7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A8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A4B6A9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6AA" w14:textId="77777777" w:rsidR="005B20F9" w:rsidRPr="006F2BC3" w:rsidRDefault="005B20F9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12A4B6AB" w14:textId="77777777" w:rsidR="005B20F9" w:rsidRPr="006F2BC3" w:rsidRDefault="005B20F9" w:rsidP="006F2BC3">
            <w:pPr>
              <w:pStyle w:val="TalartidSumma"/>
            </w:pPr>
            <w:r w:rsidRPr="006F2BC3">
              <w:t>3.18</w:t>
            </w:r>
          </w:p>
        </w:tc>
      </w:tr>
      <w:tr w:rsidR="00002659" w14:paraId="12A4B6B1" w14:textId="77777777">
        <w:tc>
          <w:tcPr>
            <w:tcW w:w="454" w:type="dxa"/>
          </w:tcPr>
          <w:p w14:paraId="12A4B6AD" w14:textId="77777777" w:rsidR="005B20F9" w:rsidRPr="006F2BC3" w:rsidRDefault="005B20F9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12A4B6AE" w14:textId="77777777" w:rsidR="005B20F9" w:rsidRPr="006F2BC3" w:rsidRDefault="005B20F9" w:rsidP="006F2BC3">
            <w:pPr>
              <w:pStyle w:val="renderubrik"/>
            </w:pPr>
            <w: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14:paraId="12A4B6AF" w14:textId="77777777" w:rsidR="005B20F9" w:rsidRPr="006F2BC3" w:rsidRDefault="005B20F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A4B6B0" w14:textId="77777777" w:rsidR="005B20F9" w:rsidRPr="006F2BC3" w:rsidRDefault="005B20F9" w:rsidP="006F2BC3">
            <w:pPr>
              <w:pStyle w:val="renderubrik"/>
            </w:pPr>
          </w:p>
        </w:tc>
      </w:tr>
      <w:tr w:rsidR="00002659" w14:paraId="12A4B6B6" w14:textId="77777777">
        <w:tc>
          <w:tcPr>
            <w:tcW w:w="454" w:type="dxa"/>
            <w:vAlign w:val="bottom"/>
          </w:tcPr>
          <w:p w14:paraId="12A4B6B2" w14:textId="77777777" w:rsidR="005B20F9" w:rsidRPr="006F2BC3" w:rsidRDefault="005B20F9" w:rsidP="006F2BC3"/>
        </w:tc>
        <w:tc>
          <w:tcPr>
            <w:tcW w:w="5680" w:type="dxa"/>
            <w:gridSpan w:val="3"/>
            <w:vAlign w:val="bottom"/>
          </w:tcPr>
          <w:p w14:paraId="12A4B6B3" w14:textId="77777777" w:rsidR="005B20F9" w:rsidRPr="006F2BC3" w:rsidRDefault="005B20F9" w:rsidP="006F2BC3">
            <w:pPr>
              <w:pStyle w:val="Underrubrik"/>
            </w:pPr>
            <w:r>
              <w:t>Nya regler för att underlätta noteringar av värdepapper</w:t>
            </w:r>
          </w:p>
        </w:tc>
        <w:tc>
          <w:tcPr>
            <w:tcW w:w="1260" w:type="dxa"/>
            <w:gridSpan w:val="2"/>
            <w:vAlign w:val="bottom"/>
          </w:tcPr>
          <w:p w14:paraId="12A4B6B4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A4B6B5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B7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B8" w14:textId="77777777" w:rsidR="005B20F9" w:rsidRPr="006F2BC3" w:rsidRDefault="005B20F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A4B6B9" w14:textId="77777777" w:rsidR="005B20F9" w:rsidRPr="006F2BC3" w:rsidRDefault="005B20F9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12A4B6BA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BB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A4B6BD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BE" w14:textId="77777777" w:rsidR="005B20F9" w:rsidRPr="006F2BC3" w:rsidRDefault="005B20F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A4B6BF" w14:textId="77777777" w:rsidR="005B20F9" w:rsidRPr="006F2BC3" w:rsidRDefault="005B20F9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14:paraId="12A4B6C0" w14:textId="77777777" w:rsidR="005B20F9" w:rsidRPr="006F2BC3" w:rsidRDefault="005B20F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A4B6C1" w14:textId="77777777" w:rsidR="005B20F9" w:rsidRPr="006F2BC3" w:rsidRDefault="005B20F9" w:rsidP="006F2BC3">
            <w:r w:rsidRPr="006F2BC3">
              <w:t xml:space="preserve"> </w:t>
            </w:r>
          </w:p>
        </w:tc>
      </w:tr>
      <w:tr w:rsidR="00002659" w14:paraId="12A4B6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A4B6C3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C4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A4B6C5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6C6" w14:textId="77777777" w:rsidR="005B20F9" w:rsidRPr="006F2BC3" w:rsidRDefault="005B20F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A4B6C7" w14:textId="77777777" w:rsidR="005B20F9" w:rsidRPr="006F2BC3" w:rsidRDefault="005B20F9" w:rsidP="006F2BC3">
            <w:pPr>
              <w:pStyle w:val="Summalinje"/>
            </w:pPr>
            <w:r w:rsidRPr="006F2BC3">
              <w:t>____</w:t>
            </w:r>
          </w:p>
        </w:tc>
      </w:tr>
      <w:tr w:rsidR="00002659" w14:paraId="12A4B6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A4B6C9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A4B6CA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A4B6CB" w14:textId="77777777" w:rsidR="005B20F9" w:rsidRPr="006F2BC3" w:rsidRDefault="005B20F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A4B6CC" w14:textId="77777777" w:rsidR="005B20F9" w:rsidRPr="006F2BC3" w:rsidRDefault="005B20F9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12A4B6CD" w14:textId="77777777" w:rsidR="005B20F9" w:rsidRPr="006F2BC3" w:rsidRDefault="005B20F9" w:rsidP="006F2BC3">
            <w:pPr>
              <w:pStyle w:val="TalartidSumma"/>
            </w:pPr>
            <w:r w:rsidRPr="006F2BC3">
              <w:t>3.30</w:t>
            </w:r>
          </w:p>
        </w:tc>
      </w:tr>
      <w:tr w:rsidR="00002659" w14:paraId="12A4B6D1" w14:textId="77777777">
        <w:tc>
          <w:tcPr>
            <w:tcW w:w="454" w:type="dxa"/>
            <w:vAlign w:val="bottom"/>
          </w:tcPr>
          <w:p w14:paraId="12A4B6CF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2A4B6D0" w14:textId="77777777" w:rsidR="005B20F9" w:rsidRPr="006F2BC3" w:rsidRDefault="005B20F9" w:rsidP="006F2BC3">
            <w:pPr>
              <w:pStyle w:val="TalartidTotalText"/>
            </w:pPr>
            <w:r w:rsidRPr="006F2BC3">
              <w:t>Totalt anmäld tid 3 tim. 30 min.</w:t>
            </w:r>
          </w:p>
        </w:tc>
      </w:tr>
      <w:tr w:rsidR="00002659" w14:paraId="12A4B6D4" w14:textId="77777777">
        <w:tc>
          <w:tcPr>
            <w:tcW w:w="454" w:type="dxa"/>
            <w:vAlign w:val="bottom"/>
          </w:tcPr>
          <w:p w14:paraId="12A4B6D2" w14:textId="77777777" w:rsidR="005B20F9" w:rsidRPr="006F2BC3" w:rsidRDefault="005B20F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2A4B6D3" w14:textId="77777777" w:rsidR="005B20F9" w:rsidRPr="006F2BC3" w:rsidRDefault="005B20F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2A4B6D5" w14:textId="77777777" w:rsidR="005B20F9" w:rsidRPr="006F2BC3" w:rsidRDefault="005B20F9" w:rsidP="006F2BC3">
      <w:pPr>
        <w:pStyle w:val="renderubrik"/>
      </w:pPr>
      <w:bookmarkStart w:id="2" w:name="StartTalarLista"/>
      <w:bookmarkEnd w:id="2"/>
    </w:p>
    <w:p w14:paraId="12A4B6D6" w14:textId="77777777" w:rsidR="005B20F9" w:rsidRPr="00631228" w:rsidRDefault="005B20F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B6E4" w14:textId="77777777" w:rsidR="005B20F9" w:rsidRDefault="005B20F9">
      <w:pPr>
        <w:spacing w:after="0" w:line="240" w:lineRule="auto"/>
      </w:pPr>
      <w:r>
        <w:separator/>
      </w:r>
    </w:p>
  </w:endnote>
  <w:endnote w:type="continuationSeparator" w:id="0">
    <w:p w14:paraId="12A4B6E6" w14:textId="77777777" w:rsidR="005B20F9" w:rsidRDefault="005B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6DB" w14:textId="77777777" w:rsidR="005B20F9" w:rsidRDefault="005B20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6DC" w14:textId="77777777" w:rsidR="005B20F9" w:rsidRDefault="005B20F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6DF" w14:textId="77777777" w:rsidR="005B20F9" w:rsidRDefault="005B20F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B6E0" w14:textId="77777777" w:rsidR="005B20F9" w:rsidRDefault="005B20F9">
      <w:pPr>
        <w:spacing w:after="0" w:line="240" w:lineRule="auto"/>
      </w:pPr>
      <w:r>
        <w:separator/>
      </w:r>
    </w:p>
  </w:footnote>
  <w:footnote w:type="continuationSeparator" w:id="0">
    <w:p w14:paraId="12A4B6E2" w14:textId="77777777" w:rsidR="005B20F9" w:rsidRDefault="005B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6D7" w14:textId="77777777" w:rsidR="005B20F9" w:rsidRDefault="005B20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6D8" w14:textId="05D13A71" w:rsidR="005B20F9" w:rsidRDefault="005B20F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2A4B6D9" w14:textId="77777777" w:rsidR="005B20F9" w:rsidRDefault="005B20F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A4B6DA" w14:textId="77777777" w:rsidR="005B20F9" w:rsidRDefault="005B20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6DD" w14:textId="77777777" w:rsidR="005B20F9" w:rsidRDefault="005B20F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2A4B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12A4B6DE" w14:textId="77777777" w:rsidR="005B20F9" w:rsidRDefault="005B20F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7FAFB26">
      <w:start w:val="1"/>
      <w:numFmt w:val="decimal"/>
      <w:lvlText w:val="%1"/>
      <w:legacy w:legacy="1" w:legacySpace="0" w:legacyIndent="0"/>
      <w:lvlJc w:val="left"/>
    </w:lvl>
    <w:lvl w:ilvl="1" w:tplc="971A2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32A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8A1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03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4F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0A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EB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49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F783F50">
      <w:start w:val="1"/>
      <w:numFmt w:val="decimal"/>
      <w:lvlText w:val="%1"/>
      <w:legacy w:legacy="1" w:legacySpace="0" w:legacyIndent="0"/>
      <w:lvlJc w:val="left"/>
    </w:lvl>
    <w:lvl w:ilvl="1" w:tplc="2F509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245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63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0B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4B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F8B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03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C2C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69384337">
    <w:abstractNumId w:val="41"/>
  </w:num>
  <w:num w:numId="2" w16cid:durableId="736633034">
    <w:abstractNumId w:val="23"/>
  </w:num>
  <w:num w:numId="3" w16cid:durableId="1442189607">
    <w:abstractNumId w:val="40"/>
  </w:num>
  <w:num w:numId="4" w16cid:durableId="1307661328">
    <w:abstractNumId w:val="21"/>
  </w:num>
  <w:num w:numId="5" w16cid:durableId="1065883345">
    <w:abstractNumId w:val="11"/>
  </w:num>
  <w:num w:numId="6" w16cid:durableId="639532893">
    <w:abstractNumId w:val="27"/>
  </w:num>
  <w:num w:numId="7" w16cid:durableId="2135251861">
    <w:abstractNumId w:val="35"/>
  </w:num>
  <w:num w:numId="8" w16cid:durableId="1658919918">
    <w:abstractNumId w:val="25"/>
  </w:num>
  <w:num w:numId="9" w16cid:durableId="100496171">
    <w:abstractNumId w:val="33"/>
  </w:num>
  <w:num w:numId="10" w16cid:durableId="950360256">
    <w:abstractNumId w:val="22"/>
  </w:num>
  <w:num w:numId="11" w16cid:durableId="945767931">
    <w:abstractNumId w:val="14"/>
  </w:num>
  <w:num w:numId="12" w16cid:durableId="586161167">
    <w:abstractNumId w:val="10"/>
  </w:num>
  <w:num w:numId="13" w16cid:durableId="1933123060">
    <w:abstractNumId w:val="16"/>
  </w:num>
  <w:num w:numId="14" w16cid:durableId="96798757">
    <w:abstractNumId w:val="17"/>
  </w:num>
  <w:num w:numId="15" w16cid:durableId="959728826">
    <w:abstractNumId w:val="24"/>
  </w:num>
  <w:num w:numId="16" w16cid:durableId="1480153449">
    <w:abstractNumId w:val="19"/>
  </w:num>
  <w:num w:numId="17" w16cid:durableId="591007329">
    <w:abstractNumId w:val="36"/>
  </w:num>
  <w:num w:numId="18" w16cid:durableId="1080492748">
    <w:abstractNumId w:val="20"/>
  </w:num>
  <w:num w:numId="19" w16cid:durableId="1265384170">
    <w:abstractNumId w:val="43"/>
  </w:num>
  <w:num w:numId="20" w16cid:durableId="744643567">
    <w:abstractNumId w:val="12"/>
  </w:num>
  <w:num w:numId="21" w16cid:durableId="1865514006">
    <w:abstractNumId w:val="18"/>
  </w:num>
  <w:num w:numId="22" w16cid:durableId="1919050056">
    <w:abstractNumId w:val="29"/>
  </w:num>
  <w:num w:numId="23" w16cid:durableId="1446651665">
    <w:abstractNumId w:val="31"/>
  </w:num>
  <w:num w:numId="24" w16cid:durableId="1309047655">
    <w:abstractNumId w:val="15"/>
  </w:num>
  <w:num w:numId="25" w16cid:durableId="690684876">
    <w:abstractNumId w:val="32"/>
  </w:num>
  <w:num w:numId="26" w16cid:durableId="826172979">
    <w:abstractNumId w:val="37"/>
  </w:num>
  <w:num w:numId="27" w16cid:durableId="1770853030">
    <w:abstractNumId w:val="34"/>
  </w:num>
  <w:num w:numId="28" w16cid:durableId="576747242">
    <w:abstractNumId w:val="39"/>
  </w:num>
  <w:num w:numId="29" w16cid:durableId="1565026675">
    <w:abstractNumId w:val="13"/>
  </w:num>
  <w:num w:numId="30" w16cid:durableId="571699675">
    <w:abstractNumId w:val="42"/>
  </w:num>
  <w:num w:numId="31" w16cid:durableId="1709646772">
    <w:abstractNumId w:val="26"/>
  </w:num>
  <w:num w:numId="32" w16cid:durableId="2125923976">
    <w:abstractNumId w:val="28"/>
  </w:num>
  <w:num w:numId="33" w16cid:durableId="637220662">
    <w:abstractNumId w:val="30"/>
  </w:num>
  <w:num w:numId="34" w16cid:durableId="125633366">
    <w:abstractNumId w:val="38"/>
  </w:num>
  <w:num w:numId="35" w16cid:durableId="823160354">
    <w:abstractNumId w:val="8"/>
  </w:num>
  <w:num w:numId="36" w16cid:durableId="2054114094">
    <w:abstractNumId w:val="3"/>
  </w:num>
  <w:num w:numId="37" w16cid:durableId="29501012">
    <w:abstractNumId w:val="2"/>
  </w:num>
  <w:num w:numId="38" w16cid:durableId="1327594607">
    <w:abstractNumId w:val="1"/>
  </w:num>
  <w:num w:numId="39" w16cid:durableId="1835141752">
    <w:abstractNumId w:val="0"/>
  </w:num>
  <w:num w:numId="40" w16cid:durableId="619386451">
    <w:abstractNumId w:val="9"/>
  </w:num>
  <w:num w:numId="41" w16cid:durableId="1257208753">
    <w:abstractNumId w:val="7"/>
  </w:num>
  <w:num w:numId="42" w16cid:durableId="958025345">
    <w:abstractNumId w:val="6"/>
  </w:num>
  <w:num w:numId="43" w16cid:durableId="1759407206">
    <w:abstractNumId w:val="5"/>
  </w:num>
  <w:num w:numId="44" w16cid:durableId="208109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2659"/>
    <w:rsid w:val="00002659"/>
    <w:rsid w:val="005B20F9"/>
    <w:rsid w:val="00F0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4B5BA"/>
  <w15:docId w15:val="{00E18F25-B1DA-4AD4-939C-075DBB39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2026-02-17</SAFIR_Sammantradesdatum_Doc>
    <SAFIR_SammantradeID xmlns="C07A1A6C-0B19-41D9-BDF8-F523BA3921EB">dfb1f838-7cd4-4523-8f65-dc61db3476f0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5196010C-E0F0-443A-97CE-7263BAD9F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C07A1A6C-0B19-41D9-BDF8-F523BA392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2</Pages>
  <Words>264</Words>
  <Characters>1285</Characters>
  <Application>Microsoft Office Word</Application>
  <DocSecurity>0</DocSecurity>
  <Lines>321</Lines>
  <Paragraphs>172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2026-02-16T16:22:00Z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