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C52BFE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950F8B">
              <w:rPr>
                <w:b/>
              </w:rPr>
              <w:t>2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3E705AC0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275E80">
              <w:t>02</w:t>
            </w:r>
            <w:r w:rsidR="00666516" w:rsidRPr="008C71F4">
              <w:t>-</w:t>
            </w:r>
            <w:r w:rsidR="00950F8B">
              <w:t>20</w:t>
            </w:r>
          </w:p>
        </w:tc>
      </w:tr>
      <w:tr w:rsidR="008C71F4" w:rsidRPr="008C71F4" w14:paraId="59B54A1D" w14:textId="77777777" w:rsidTr="00950F8B">
        <w:trPr>
          <w:trHeight w:val="149"/>
        </w:trPr>
        <w:tc>
          <w:tcPr>
            <w:tcW w:w="1985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811" w:type="dxa"/>
          </w:tcPr>
          <w:p w14:paraId="0B1FB026" w14:textId="7FC5E70F" w:rsidR="00D12EAD" w:rsidRPr="00B823F2" w:rsidRDefault="007A17C6" w:rsidP="0096348C">
            <w:r w:rsidRPr="00B823F2">
              <w:t>1</w:t>
            </w:r>
            <w:r w:rsidR="00950F8B" w:rsidRPr="00B823F2">
              <w:t>0</w:t>
            </w:r>
            <w:r w:rsidRPr="00B823F2">
              <w:t>.00</w:t>
            </w:r>
            <w:r w:rsidR="00A874C8" w:rsidRPr="00B823F2">
              <w:t xml:space="preserve"> – </w:t>
            </w:r>
            <w:r w:rsidR="00B823F2" w:rsidRPr="00B823F2">
              <w:t>10</w:t>
            </w:r>
            <w:r w:rsidR="00272F0A" w:rsidRPr="00B823F2">
              <w:t>.</w:t>
            </w:r>
            <w:r w:rsidR="00B823F2" w:rsidRPr="00B823F2">
              <w:t>12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20599" w:rsidRPr="008C71F4" w14:paraId="262A5722" w14:textId="77777777" w:rsidTr="007E1B8E">
        <w:tc>
          <w:tcPr>
            <w:tcW w:w="567" w:type="dxa"/>
          </w:tcPr>
          <w:p w14:paraId="315FE9AE" w14:textId="675811B3" w:rsidR="00920599" w:rsidRPr="003748F1" w:rsidRDefault="00920599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950F8B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5E8BE830" w14:textId="77777777" w:rsidR="00920599" w:rsidRDefault="00920599" w:rsidP="001442A0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47947A73" w14:textId="37C5BDCC" w:rsidR="00920599" w:rsidRDefault="00920599" w:rsidP="001442A0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A472AE">
              <w:rPr>
                <w:bCs/>
                <w:snapToGrid w:val="0"/>
              </w:rPr>
              <w:t>2</w:t>
            </w:r>
            <w:r w:rsidR="00950F8B">
              <w:rPr>
                <w:bCs/>
                <w:snapToGrid w:val="0"/>
              </w:rPr>
              <w:t>1</w:t>
            </w:r>
            <w:r>
              <w:rPr>
                <w:bCs/>
              </w:rPr>
              <w:t>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2EE8067E" w:rsidR="001F1623" w:rsidRPr="003748F1" w:rsidRDefault="00207218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950F8B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6621D737" w14:textId="37069367" w:rsidR="004A3C1A" w:rsidRPr="008C71F4" w:rsidRDefault="00950F8B" w:rsidP="004A3C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Mervärdesskatt</w:t>
            </w:r>
            <w:r w:rsidR="00E03BD5">
              <w:rPr>
                <w:b/>
              </w:rPr>
              <w:t xml:space="preserve"> (SkU1</w:t>
            </w:r>
            <w:r>
              <w:rPr>
                <w:b/>
              </w:rPr>
              <w:t>4</w:t>
            </w:r>
            <w:r w:rsidR="00E03BD5">
              <w:rPr>
                <w:b/>
              </w:rPr>
              <w:t>)</w:t>
            </w:r>
          </w:p>
          <w:p w14:paraId="7D8740F4" w14:textId="77777777" w:rsidR="00950F8B" w:rsidRDefault="00950F8B" w:rsidP="00950F8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motioner.</w:t>
            </w:r>
          </w:p>
          <w:p w14:paraId="416C0090" w14:textId="77777777" w:rsidR="00A472AE" w:rsidRDefault="00950F8B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791D7D8" w14:textId="7FBAEEE7" w:rsidR="00950F8B" w:rsidRPr="00A472AE" w:rsidRDefault="00950F8B" w:rsidP="00950F8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72F0A" w:rsidRPr="008C71F4" w14:paraId="2E5E355B" w14:textId="77777777" w:rsidTr="007E1B8E">
        <w:tc>
          <w:tcPr>
            <w:tcW w:w="567" w:type="dxa"/>
          </w:tcPr>
          <w:p w14:paraId="1FB4E293" w14:textId="03EB3E31" w:rsidR="00272F0A" w:rsidRPr="003748F1" w:rsidRDefault="00272F0A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950F8B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22812BB" w14:textId="7158480C" w:rsidR="00272F0A" w:rsidRDefault="00950F8B" w:rsidP="004A3C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Kommissionens arbetsprogram 2025</w:t>
            </w:r>
          </w:p>
          <w:p w14:paraId="14C733AD" w14:textId="77777777" w:rsidR="00950F8B" w:rsidRDefault="00950F8B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663962C" w14:textId="77777777" w:rsidR="00A80F51" w:rsidRDefault="00A80F51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utrikesutskottet över Kommissionens arbetsprogram 2025.</w:t>
            </w:r>
          </w:p>
          <w:p w14:paraId="73BE33B0" w14:textId="77777777" w:rsidR="00A80F51" w:rsidRDefault="00A80F51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6DCF29E" w14:textId="77777777" w:rsidR="00A80F51" w:rsidRDefault="00A80F51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yttra sig.</w:t>
            </w:r>
          </w:p>
          <w:p w14:paraId="445DB943" w14:textId="77777777" w:rsidR="00A80F51" w:rsidRDefault="00A80F51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64E2D0" w14:textId="6BC0F55B" w:rsidR="00A80F51" w:rsidRPr="001C6099" w:rsidRDefault="00A80F51" w:rsidP="00950F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</w:tc>
      </w:tr>
      <w:tr w:rsidR="00950F8B" w:rsidRPr="008C71F4" w14:paraId="7437DCEC" w14:textId="77777777" w:rsidTr="007E1B8E">
        <w:trPr>
          <w:gridAfter w:val="2"/>
          <w:wAfter w:w="6946" w:type="dxa"/>
        </w:trPr>
        <w:tc>
          <w:tcPr>
            <w:tcW w:w="567" w:type="dxa"/>
          </w:tcPr>
          <w:p w14:paraId="5147E047" w14:textId="77777777" w:rsidR="00950F8B" w:rsidRPr="00950F8B" w:rsidRDefault="00950F8B" w:rsidP="00950F8B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</w:p>
        </w:tc>
      </w:tr>
      <w:tr w:rsidR="00541047" w:rsidRPr="008C71F4" w14:paraId="568732DF" w14:textId="77777777" w:rsidTr="007E1B8E">
        <w:tc>
          <w:tcPr>
            <w:tcW w:w="567" w:type="dxa"/>
          </w:tcPr>
          <w:p w14:paraId="5EF96583" w14:textId="6F414E07" w:rsidR="00541047" w:rsidRPr="003748F1" w:rsidRDefault="00541047" w:rsidP="003748F1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950F8B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0B8399E" w14:textId="6737D25D" w:rsidR="00541047" w:rsidRPr="008C71F4" w:rsidRDefault="00541047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216D851" w14:textId="77777777" w:rsidR="00541047" w:rsidRDefault="00541047" w:rsidP="008F79F2">
            <w:pPr>
              <w:tabs>
                <w:tab w:val="left" w:pos="1701"/>
              </w:tabs>
              <w:rPr>
                <w:snapToGrid w:val="0"/>
              </w:rPr>
            </w:pPr>
          </w:p>
          <w:p w14:paraId="0E153B83" w14:textId="69FC877E" w:rsidR="008F79F2" w:rsidRDefault="00541047" w:rsidP="008F79F2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1C6099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950F8B">
              <w:rPr>
                <w:snapToGrid w:val="0"/>
              </w:rPr>
              <w:t>27</w:t>
            </w:r>
            <w:r>
              <w:rPr>
                <w:snapToGrid w:val="0"/>
              </w:rPr>
              <w:t xml:space="preserve"> februari</w:t>
            </w:r>
            <w:r w:rsidRPr="008C71F4">
              <w:rPr>
                <w:snapToGrid w:val="0"/>
              </w:rPr>
              <w:t xml:space="preserve"> 202</w:t>
            </w:r>
            <w:r>
              <w:rPr>
                <w:snapToGrid w:val="0"/>
              </w:rPr>
              <w:t>5</w:t>
            </w:r>
            <w:r w:rsidRPr="008C71F4">
              <w:rPr>
                <w:snapToGrid w:val="0"/>
              </w:rPr>
              <w:t xml:space="preserve"> kl. </w:t>
            </w:r>
            <w:r w:rsidR="00DB6BEB" w:rsidRPr="00DB6BEB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 w:rsidR="00B823F2">
              <w:rPr>
                <w:snapToGrid w:val="0"/>
              </w:rPr>
              <w:t>30</w:t>
            </w:r>
            <w:r w:rsidRPr="00DB6BEB">
              <w:rPr>
                <w:snapToGrid w:val="0"/>
              </w:rPr>
              <w:t>.</w:t>
            </w:r>
          </w:p>
          <w:p w14:paraId="2F653587" w14:textId="364B9EBB" w:rsidR="00541047" w:rsidRPr="008C71F4" w:rsidRDefault="00541047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1A775253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950F8B">
              <w:t>27</w:t>
            </w:r>
            <w:r w:rsidR="00272F0A">
              <w:t xml:space="preserve"> februari</w:t>
            </w:r>
            <w:r w:rsidRPr="008C71F4">
              <w:t xml:space="preserve"> 202</w:t>
            </w:r>
            <w:r w:rsidR="006A10E7">
              <w:t>5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5CFE16A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950F8B">
              <w:rPr>
                <w:b/>
              </w:rPr>
              <w:t>2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E27406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A80F51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2DE7302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B642A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B642A" w:rsidRPr="002E7A1E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AB7FA02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E5D092E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B642A" w:rsidRPr="008C71F4" w:rsidRDefault="003B642A" w:rsidP="003B64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B823F2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5682AAC5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2AEEC10F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823F2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DDE28E5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2471322C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39271E8E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4337CF0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ED3D784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259E84AC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FFFECC0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4D548749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384F2042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E283A3E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43B4CC2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82A36BA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ED6DC54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6824128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53CF5011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0E0A6F3B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33F75F0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159D9CA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209F075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2F04EC6E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49C6941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AEF0DD4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3F7EC020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FF25DFF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C9D5979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00CF3B3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B7E6C98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B823F2" w:rsidRPr="002E7A1E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4BEE01CD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C18E3F3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23F2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4C80545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1EDCE39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87EDBD8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7B0D3EBD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5C4B4A8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2CD74A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66533392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414C0AD3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B823F2" w:rsidRPr="008C71F4" w:rsidRDefault="00B823F2" w:rsidP="00B823F2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1A6BF644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A5EDC49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B823F2" w:rsidRPr="008C71F4" w:rsidRDefault="00B823F2" w:rsidP="00B823F2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B823F2" w:rsidRPr="008C71F4" w:rsidRDefault="00B823F2" w:rsidP="00B823F2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23F2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B823F2" w:rsidRPr="008C71F4" w:rsidRDefault="00B823F2" w:rsidP="00B823F2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23F2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B823F2" w:rsidRPr="002E7A1E" w:rsidRDefault="00B823F2" w:rsidP="00B823F2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23F2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B823F2" w:rsidRPr="008C71F4" w:rsidRDefault="00B823F2" w:rsidP="00B823F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20EE5E21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D480B6F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23F2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B823F2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B823F2" w:rsidRPr="008C71F4" w:rsidRDefault="00B823F2" w:rsidP="00B82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</w:tbl>
    <w:p w14:paraId="0EC5AF22" w14:textId="77777777" w:rsidR="001542C9" w:rsidRPr="00950F8B" w:rsidRDefault="001542C9" w:rsidP="0096348C">
      <w:pPr>
        <w:tabs>
          <w:tab w:val="left" w:pos="1701"/>
        </w:tabs>
        <w:rPr>
          <w:sz w:val="4"/>
          <w:szCs w:val="2"/>
        </w:rPr>
      </w:pPr>
    </w:p>
    <w:bookmarkEnd w:id="2"/>
    <w:sectPr w:rsidR="001542C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5100"/>
    <w:rsid w:val="004673D5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BD5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437</TotalTime>
  <Pages>2</Pages>
  <Words>301</Words>
  <Characters>2347</Characters>
  <Application>Microsoft Office Word</Application>
  <DocSecurity>0</DocSecurity>
  <Lines>586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25</cp:revision>
  <cp:lastPrinted>2025-02-10T14:16:00Z</cp:lastPrinted>
  <dcterms:created xsi:type="dcterms:W3CDTF">2024-12-18T07:18:00Z</dcterms:created>
  <dcterms:modified xsi:type="dcterms:W3CDTF">2025-02-21T12:20:00Z</dcterms:modified>
</cp:coreProperties>
</file>