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5B10C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038C28F" w14:textId="77777777">
        <w:tc>
          <w:tcPr>
            <w:tcW w:w="9141" w:type="dxa"/>
          </w:tcPr>
          <w:p w14:paraId="6E161537" w14:textId="77777777" w:rsidR="00447E69" w:rsidRDefault="00447E69">
            <w:r>
              <w:t>UTBILDNINGSUTSKOTTET</w:t>
            </w:r>
          </w:p>
        </w:tc>
      </w:tr>
    </w:tbl>
    <w:p w14:paraId="7C8CD138" w14:textId="77777777" w:rsidR="00447E69" w:rsidRDefault="00447E69"/>
    <w:p w14:paraId="4143596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D918BBD" w14:textId="77777777">
        <w:trPr>
          <w:cantSplit/>
          <w:trHeight w:val="742"/>
        </w:trPr>
        <w:tc>
          <w:tcPr>
            <w:tcW w:w="1985" w:type="dxa"/>
          </w:tcPr>
          <w:p w14:paraId="4FCA0BF4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5395E51" w14:textId="7777777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6B1B7A">
              <w:rPr>
                <w:b/>
              </w:rPr>
              <w:t>6</w:t>
            </w:r>
          </w:p>
          <w:p w14:paraId="54E418A0" w14:textId="77777777" w:rsidR="00447E69" w:rsidRDefault="00447E69">
            <w:pPr>
              <w:rPr>
                <w:b/>
              </w:rPr>
            </w:pPr>
          </w:p>
        </w:tc>
      </w:tr>
      <w:tr w:rsidR="00447E69" w14:paraId="760DFED0" w14:textId="77777777">
        <w:tc>
          <w:tcPr>
            <w:tcW w:w="1985" w:type="dxa"/>
          </w:tcPr>
          <w:p w14:paraId="63AAB4CA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26E68F23" w14:textId="77777777"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995EF8">
              <w:t>10</w:t>
            </w:r>
            <w:r w:rsidR="00520D71">
              <w:t>-</w:t>
            </w:r>
            <w:r w:rsidR="001B5BA4">
              <w:t>2</w:t>
            </w:r>
            <w:r w:rsidR="006B1B7A">
              <w:t>7</w:t>
            </w:r>
          </w:p>
        </w:tc>
      </w:tr>
      <w:tr w:rsidR="00447E69" w14:paraId="1AD722E8" w14:textId="77777777">
        <w:tc>
          <w:tcPr>
            <w:tcW w:w="1985" w:type="dxa"/>
          </w:tcPr>
          <w:p w14:paraId="11F56E3F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0F9323F5" w14:textId="77777777" w:rsidR="00447E69" w:rsidRDefault="00995EF8">
            <w:r>
              <w:t>1</w:t>
            </w:r>
            <w:r w:rsidR="006B1B7A">
              <w:t>0</w:t>
            </w:r>
            <w:r w:rsidR="00BF5F58">
              <w:t>:</w:t>
            </w:r>
            <w:r w:rsidR="00B2693D">
              <w:t>00</w:t>
            </w:r>
            <w:r w:rsidR="001B5BA4">
              <w:t>–</w:t>
            </w:r>
            <w:r w:rsidR="00592E9E">
              <w:t>11:25</w:t>
            </w:r>
          </w:p>
        </w:tc>
      </w:tr>
      <w:tr w:rsidR="00447E69" w14:paraId="0993EEDC" w14:textId="77777777">
        <w:tc>
          <w:tcPr>
            <w:tcW w:w="1985" w:type="dxa"/>
          </w:tcPr>
          <w:p w14:paraId="4A62DAE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4D74815F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B3F1D21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0F4D3F1A" w14:textId="77777777" w:rsidR="00592E9E" w:rsidRDefault="00592E9E">
      <w:pPr>
        <w:tabs>
          <w:tab w:val="left" w:pos="1701"/>
        </w:tabs>
        <w:rPr>
          <w:snapToGrid w:val="0"/>
          <w:color w:val="000000"/>
        </w:rPr>
      </w:pPr>
    </w:p>
    <w:p w14:paraId="217A8032" w14:textId="77777777" w:rsidR="00592E9E" w:rsidRDefault="00592E9E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95EF8" w14:paraId="554C4B80" w14:textId="77777777" w:rsidTr="00B67440">
        <w:tc>
          <w:tcPr>
            <w:tcW w:w="567" w:type="dxa"/>
          </w:tcPr>
          <w:p w14:paraId="7394B708" w14:textId="77777777" w:rsidR="00995EF8" w:rsidRPr="003B4DE8" w:rsidRDefault="00995EF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2B3EA8F1" w14:textId="77777777" w:rsidR="00995EF8" w:rsidRDefault="00995E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6B1B7A">
              <w:rPr>
                <w:b/>
                <w:snapToGrid w:val="0"/>
              </w:rPr>
              <w:t>Skolinspektionen</w:t>
            </w:r>
          </w:p>
          <w:p w14:paraId="1DE3E2EB" w14:textId="77777777" w:rsidR="00995EF8" w:rsidRDefault="00995EF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A852225" w14:textId="77777777" w:rsidR="00995EF8" w:rsidRPr="00995EF8" w:rsidRDefault="00995EF8">
            <w:pPr>
              <w:tabs>
                <w:tab w:val="left" w:pos="1701"/>
              </w:tabs>
              <w:rPr>
                <w:snapToGrid w:val="0"/>
              </w:rPr>
            </w:pPr>
            <w:r w:rsidRPr="00995EF8">
              <w:rPr>
                <w:snapToGrid w:val="0"/>
              </w:rPr>
              <w:t xml:space="preserve">Generaldirektör </w:t>
            </w:r>
            <w:r w:rsidR="006B1B7A" w:rsidRPr="00D32720">
              <w:t>Helén </w:t>
            </w:r>
            <w:proofErr w:type="spellStart"/>
            <w:r w:rsidR="006B1B7A">
              <w:t>Ängmo</w:t>
            </w:r>
            <w:proofErr w:type="spellEnd"/>
            <w:r>
              <w:rPr>
                <w:snapToGrid w:val="0"/>
              </w:rPr>
              <w:t xml:space="preserve">, biträdd av medarbetare </w:t>
            </w:r>
            <w:r w:rsidRPr="00995EF8">
              <w:rPr>
                <w:snapToGrid w:val="0"/>
              </w:rPr>
              <w:t xml:space="preserve">från </w:t>
            </w:r>
            <w:r w:rsidR="006B1B7A">
              <w:rPr>
                <w:snapToGrid w:val="0"/>
              </w:rPr>
              <w:t>Skolinspektionen</w:t>
            </w:r>
            <w:r>
              <w:rPr>
                <w:snapToGrid w:val="0"/>
              </w:rPr>
              <w:t>,</w:t>
            </w:r>
            <w:r w:rsidRPr="00995EF8">
              <w:rPr>
                <w:snapToGrid w:val="0"/>
              </w:rPr>
              <w:t xml:space="preserve"> informerade om myndighetens verksamhet och om aktuella frågor.</w:t>
            </w:r>
          </w:p>
          <w:p w14:paraId="707BB7EF" w14:textId="77777777" w:rsidR="00995EF8" w:rsidRDefault="00995E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8FD0539" w14:textId="77777777" w:rsidTr="00B67440">
        <w:tc>
          <w:tcPr>
            <w:tcW w:w="567" w:type="dxa"/>
          </w:tcPr>
          <w:p w14:paraId="6AF95B1E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B298422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02BEFE79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74350DA5" w14:textId="77777777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6B1B7A">
              <w:rPr>
                <w:snapToGrid w:val="0"/>
              </w:rPr>
              <w:t>5</w:t>
            </w:r>
            <w:r w:rsidR="00447E69">
              <w:rPr>
                <w:snapToGrid w:val="0"/>
              </w:rPr>
              <w:t>.</w:t>
            </w:r>
          </w:p>
          <w:p w14:paraId="32595AC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B5BA4" w14:paraId="5F5FB201" w14:textId="77777777" w:rsidTr="00B67440">
        <w:tc>
          <w:tcPr>
            <w:tcW w:w="567" w:type="dxa"/>
          </w:tcPr>
          <w:p w14:paraId="0DBE2FA1" w14:textId="77777777" w:rsidR="001B5BA4" w:rsidRPr="003B4DE8" w:rsidRDefault="001B5BA4" w:rsidP="00605EE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5435F7BF" w14:textId="77777777"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56E466F" w14:textId="77777777"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290E750" w14:textId="77777777" w:rsidR="001B5BA4" w:rsidRDefault="001B5BA4" w:rsidP="00605E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enligt bilaga 2.</w:t>
            </w:r>
          </w:p>
          <w:p w14:paraId="6C06E3D7" w14:textId="77777777"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5BA4" w14:paraId="60903FD5" w14:textId="77777777" w:rsidTr="00B67440">
        <w:tc>
          <w:tcPr>
            <w:tcW w:w="567" w:type="dxa"/>
          </w:tcPr>
          <w:p w14:paraId="753CB6CA" w14:textId="77777777" w:rsidR="001B5BA4" w:rsidRPr="003B4DE8" w:rsidRDefault="001B5BA4" w:rsidP="00605EE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53D48D6" w14:textId="77777777"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14:paraId="0B20117D" w14:textId="77777777"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4B906B" w14:textId="77777777" w:rsidR="001B5BA4" w:rsidRDefault="001B5BA4" w:rsidP="00605E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bilaga 3.</w:t>
            </w:r>
          </w:p>
          <w:p w14:paraId="35F058ED" w14:textId="77777777" w:rsidR="001B5BA4" w:rsidRDefault="001B5BA4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B1B7A" w14:paraId="2D638AAA" w14:textId="77777777" w:rsidTr="00B67440">
        <w:tc>
          <w:tcPr>
            <w:tcW w:w="567" w:type="dxa"/>
          </w:tcPr>
          <w:p w14:paraId="18EDB003" w14:textId="77777777" w:rsidR="006B1B7A" w:rsidRPr="003B4DE8" w:rsidRDefault="006B1B7A" w:rsidP="00605EE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71863090" w14:textId="77777777" w:rsidR="006B1B7A" w:rsidRDefault="006B1B7A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EU-planering hösten 2022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4401FD79" w14:textId="77777777" w:rsidR="006B1B7A" w:rsidRPr="006B1B7A" w:rsidRDefault="006B1B7A" w:rsidP="00605EE1">
            <w:pPr>
              <w:tabs>
                <w:tab w:val="left" w:pos="1701"/>
              </w:tabs>
              <w:rPr>
                <w:snapToGrid w:val="0"/>
              </w:rPr>
            </w:pPr>
            <w:r w:rsidRPr="006B1B7A">
              <w:rPr>
                <w:snapToGrid w:val="0"/>
              </w:rPr>
              <w:t>Utskottet tog del av EU-planeringen för hösten 2022</w:t>
            </w:r>
            <w:r w:rsidR="00592E9E">
              <w:rPr>
                <w:snapToGrid w:val="0"/>
              </w:rPr>
              <w:t>.</w:t>
            </w:r>
          </w:p>
          <w:p w14:paraId="1B65D9DC" w14:textId="77777777" w:rsidR="006B1B7A" w:rsidRPr="00CD461C" w:rsidRDefault="006B1B7A" w:rsidP="00605E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5BA4" w14:paraId="75218EDF" w14:textId="77777777" w:rsidTr="00B67440">
        <w:tc>
          <w:tcPr>
            <w:tcW w:w="567" w:type="dxa"/>
          </w:tcPr>
          <w:p w14:paraId="5ECB6902" w14:textId="77777777" w:rsidR="001B5BA4" w:rsidRPr="003B4DE8" w:rsidRDefault="001B5BA4" w:rsidP="00605EE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3C8855FB" w14:textId="77777777" w:rsidR="001B5BA4" w:rsidRDefault="006B1B7A" w:rsidP="00605EE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 w:rsidRPr="00190B48">
              <w:rPr>
                <w:b/>
                <w:bCs/>
                <w:color w:val="000000"/>
                <w:szCs w:val="24"/>
              </w:rPr>
              <w:t>Uppföljning av riksdagens tillämpning av subsidiaritetsprincipen</w:t>
            </w:r>
          </w:p>
          <w:p w14:paraId="5557595F" w14:textId="77777777" w:rsidR="006B1B7A" w:rsidRDefault="006B1B7A" w:rsidP="00605EE1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130C6D87" w14:textId="77777777" w:rsidR="001B5BA4" w:rsidRPr="002D49E0" w:rsidRDefault="001B5BA4" w:rsidP="00605EE1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2D49E0">
              <w:rPr>
                <w:szCs w:val="26"/>
              </w:rPr>
              <w:t xml:space="preserve">Utskottet behandlade fråga om yttrande till </w:t>
            </w:r>
            <w:r w:rsidR="006B1B7A">
              <w:rPr>
                <w:szCs w:val="26"/>
              </w:rPr>
              <w:t>konstitutionsutskottet</w:t>
            </w:r>
            <w:r w:rsidRPr="002D49E0">
              <w:rPr>
                <w:szCs w:val="26"/>
              </w:rPr>
              <w:t xml:space="preserve"> över </w:t>
            </w:r>
            <w:r w:rsidR="006B1B7A">
              <w:rPr>
                <w:szCs w:val="26"/>
              </w:rPr>
              <w:t>u</w:t>
            </w:r>
            <w:r w:rsidR="006B1B7A" w:rsidRPr="006B1B7A">
              <w:rPr>
                <w:szCs w:val="26"/>
              </w:rPr>
              <w:t>ppföljning av riksdagens tillämpning av subsidiaritetsprincipen</w:t>
            </w:r>
            <w:r w:rsidR="006B1B7A">
              <w:rPr>
                <w:szCs w:val="26"/>
              </w:rPr>
              <w:t>.</w:t>
            </w:r>
          </w:p>
          <w:p w14:paraId="5ED2899D" w14:textId="77777777" w:rsidR="001B5BA4" w:rsidRPr="002D49E0" w:rsidRDefault="001B5BA4" w:rsidP="00605EE1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4DF6475E" w14:textId="77777777" w:rsidR="001B5BA4" w:rsidRDefault="00592E9E" w:rsidP="006B1B7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14:paraId="7C1CBA3C" w14:textId="77777777" w:rsidR="006B1B7A" w:rsidRDefault="006B1B7A" w:rsidP="006B1B7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183AD4D" w14:textId="77777777" w:rsidTr="00B67440">
        <w:tc>
          <w:tcPr>
            <w:tcW w:w="567" w:type="dxa"/>
          </w:tcPr>
          <w:p w14:paraId="2373039D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E5E6898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6DF386E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4C84AA0E" w14:textId="77777777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6B1B7A">
              <w:rPr>
                <w:szCs w:val="24"/>
              </w:rPr>
              <w:t>tisdagen den 8 november</w:t>
            </w:r>
            <w:r w:rsidR="00995EF8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995EF8">
              <w:rPr>
                <w:szCs w:val="24"/>
              </w:rPr>
              <w:t>1</w:t>
            </w:r>
            <w:r w:rsidR="006B1B7A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14:paraId="187CA99D" w14:textId="77777777" w:rsidR="00995EF8" w:rsidRDefault="00995EF8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67440" w14:paraId="6C5D647F" w14:textId="77777777" w:rsidTr="006B3AA5">
        <w:tc>
          <w:tcPr>
            <w:tcW w:w="7514" w:type="dxa"/>
            <w:gridSpan w:val="2"/>
          </w:tcPr>
          <w:p w14:paraId="339C1E78" w14:textId="77777777" w:rsidR="00B67440" w:rsidRDefault="00B67440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07499D9E" w14:textId="77777777" w:rsidR="00B67440" w:rsidRDefault="00B67440" w:rsidP="00B67440">
            <w:pPr>
              <w:tabs>
                <w:tab w:val="left" w:pos="1701"/>
              </w:tabs>
            </w:pPr>
            <w:r>
              <w:t>Vid protokollet</w:t>
            </w:r>
          </w:p>
          <w:p w14:paraId="2E3061F8" w14:textId="77777777" w:rsidR="00592E9E" w:rsidRDefault="00592E9E" w:rsidP="00B67440">
            <w:pPr>
              <w:tabs>
                <w:tab w:val="left" w:pos="1701"/>
              </w:tabs>
            </w:pPr>
          </w:p>
          <w:p w14:paraId="112B45B2" w14:textId="77777777" w:rsidR="00B67440" w:rsidRDefault="00B67440" w:rsidP="00B67440">
            <w:pPr>
              <w:tabs>
                <w:tab w:val="left" w:pos="1701"/>
              </w:tabs>
            </w:pPr>
          </w:p>
          <w:p w14:paraId="441D6A49" w14:textId="77777777" w:rsidR="00B67440" w:rsidRDefault="00B67440" w:rsidP="00B67440">
            <w:pPr>
              <w:tabs>
                <w:tab w:val="left" w:pos="1701"/>
              </w:tabs>
            </w:pPr>
            <w:r>
              <w:t>Lotta Lann</w:t>
            </w:r>
          </w:p>
          <w:p w14:paraId="37833F96" w14:textId="77777777" w:rsidR="00592E9E" w:rsidRDefault="00592E9E" w:rsidP="00B67440">
            <w:pPr>
              <w:tabs>
                <w:tab w:val="left" w:pos="1701"/>
              </w:tabs>
            </w:pPr>
          </w:p>
          <w:p w14:paraId="412B1D2E" w14:textId="77777777" w:rsidR="00B67440" w:rsidRDefault="00B67440" w:rsidP="00B67440">
            <w:pPr>
              <w:tabs>
                <w:tab w:val="left" w:pos="1701"/>
              </w:tabs>
            </w:pPr>
            <w:r w:rsidRPr="00C56172">
              <w:lastRenderedPageBreak/>
              <w:t xml:space="preserve">Justeras </w:t>
            </w:r>
            <w:r>
              <w:t>tisdagen den 8 november 2022</w:t>
            </w:r>
          </w:p>
          <w:p w14:paraId="2E0B56B0" w14:textId="77777777" w:rsidR="00592E9E" w:rsidRDefault="00592E9E" w:rsidP="00B67440">
            <w:pPr>
              <w:tabs>
                <w:tab w:val="left" w:pos="1701"/>
              </w:tabs>
            </w:pPr>
          </w:p>
          <w:p w14:paraId="040963C6" w14:textId="77777777" w:rsidR="00B67440" w:rsidRDefault="00B67440" w:rsidP="00B67440">
            <w:pPr>
              <w:tabs>
                <w:tab w:val="left" w:pos="1701"/>
              </w:tabs>
            </w:pPr>
          </w:p>
          <w:p w14:paraId="7745617E" w14:textId="77777777" w:rsidR="00B67440" w:rsidRDefault="00B67440" w:rsidP="00B67440">
            <w:pPr>
              <w:tabs>
                <w:tab w:val="left" w:pos="1701"/>
              </w:tabs>
            </w:pPr>
            <w:r>
              <w:t>Fredrik Malm</w:t>
            </w:r>
          </w:p>
          <w:p w14:paraId="3BBA1250" w14:textId="77777777" w:rsidR="00B67440" w:rsidRDefault="00B67440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</w:tbl>
    <w:p w14:paraId="55E54962" w14:textId="77777777" w:rsidR="00B67440" w:rsidRDefault="00B67440"/>
    <w:p w14:paraId="583D0825" w14:textId="77777777" w:rsidR="00B67440" w:rsidRDefault="00B67440">
      <w:pPr>
        <w:widowControl/>
      </w:pPr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3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7"/>
      </w:tblGrid>
      <w:tr w:rsidR="00822AF4" w14:paraId="0F6B344F" w14:textId="77777777" w:rsidTr="00B67440">
        <w:tc>
          <w:tcPr>
            <w:tcW w:w="3685" w:type="dxa"/>
            <w:gridSpan w:val="3"/>
          </w:tcPr>
          <w:p w14:paraId="386E6196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7DA291C7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6" w:type="dxa"/>
            <w:gridSpan w:val="5"/>
          </w:tcPr>
          <w:p w14:paraId="60BF7AC6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CD5E4F5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24BD5B7B" w14:textId="7777777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="00995EF8">
              <w:t>:</w:t>
            </w:r>
            <w:r w:rsidR="006B1B7A">
              <w:t>6</w:t>
            </w:r>
          </w:p>
        </w:tc>
      </w:tr>
      <w:tr w:rsidR="00822AF4" w14:paraId="7FA245AA" w14:textId="77777777" w:rsidTr="00B67440">
        <w:tc>
          <w:tcPr>
            <w:tcW w:w="3685" w:type="dxa"/>
            <w:gridSpan w:val="3"/>
          </w:tcPr>
          <w:p w14:paraId="1EC27E23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266DCA7A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6" w:type="dxa"/>
            <w:gridSpan w:val="5"/>
          </w:tcPr>
          <w:p w14:paraId="5CFD61EA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71BF86D8" w14:textId="77777777" w:rsidTr="00B67440">
        <w:trPr>
          <w:cantSplit/>
        </w:trPr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8E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AB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92E9E">
              <w:rPr>
                <w:sz w:val="22"/>
              </w:rPr>
              <w:t>1–7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3B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FA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39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F9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40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2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22C7C2D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0D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F0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1D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A47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A9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2A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3A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7A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E94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F44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39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C6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8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2FC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4A73011B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A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52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F6D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97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44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18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963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6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B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28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04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6B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9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25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FD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187F1E3E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3EAD" w14:textId="77777777" w:rsidR="000811C9" w:rsidRPr="00C145F4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52D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1830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9E1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EBB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68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0C2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624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02E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5D7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85C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FE7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6A9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743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DC1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5D19140B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EE7D" w14:textId="77777777" w:rsidR="000811C9" w:rsidRPr="00C145F4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139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799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BF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3A5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FE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61D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72A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41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7B5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5B9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A9A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9D0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C6D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3A3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676A11CE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DAB1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72F9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768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CCA0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E1F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2096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F74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4D8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465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A12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CA7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C50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AA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AB5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71C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RPr="00001172" w14:paraId="708903A2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03D5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EB6E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A7E9" w14:textId="77777777"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8463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B5A3" w14:textId="77777777"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08BB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B198" w14:textId="77777777"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EEE2" w14:textId="77777777"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25B2" w14:textId="77777777"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1673" w14:textId="77777777"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0C1F" w14:textId="77777777"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F301" w14:textId="77777777"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3CDD" w14:textId="77777777"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B969" w14:textId="77777777"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C3CB" w14:textId="77777777" w:rsidR="000811C9" w:rsidRPr="0000117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RPr="00EC27A5" w14:paraId="79C3E955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433B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FF22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86E0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432C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DC4F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76B3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8D1D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471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E3E6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AC805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3D02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63B9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7C8F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5750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57F9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RPr="00EC27A5" w14:paraId="1B187E6F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6813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707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0790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E7FF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DC75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3E88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D2ED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C11E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4867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9394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476C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A59F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7EC2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A295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FA42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RPr="00EC27A5" w14:paraId="3C3FCD61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349B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CE57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A3A3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A1B9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F333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BFD1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C265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4DC4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770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1837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B61E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953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E242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E527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E7A8" w14:textId="77777777" w:rsidR="000811C9" w:rsidRPr="00EC27A5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7EB9FEB4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6E8AA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A735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A5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89CD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30C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F7B5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B41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DDC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AB0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310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D3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015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954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CE7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921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5A8AA13A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4AFB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684F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727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4247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922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E5BF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825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098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F89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2D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0DB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1A8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559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191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466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7D63042B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16AC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8DD7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444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2318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3E9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E048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FC6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CC5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2C2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E31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329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868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CC8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F91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C63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5A6D68FD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DCE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0F29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843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0B07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D07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C1DC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D58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CC1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95D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A91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2D9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FFF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3F4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5D4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9E5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7D9721BE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95A4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8559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A03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511D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B32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D568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C26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0E0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257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002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C16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33F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FA6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042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72C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369D7433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7421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E470" w14:textId="77777777" w:rsidR="000811C9" w:rsidRDefault="00B67440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D5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67F18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ABA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5A9F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52A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1EF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1BFB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4D9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EC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BE1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220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CF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087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5069833E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9541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B874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0BD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03F4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75D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167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E86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4B9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B0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853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F3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5EB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8F5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74D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53B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15F22291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C879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B9D4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B4D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3FC6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6B1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3B3B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132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E5B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2EF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B97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985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610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1DF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7C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E13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741F0709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E1A2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A5DE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215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2160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50D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2B31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C8C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22D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031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898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4AD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1BA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D81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D9C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84A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46CD60C0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FD3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8FB8" w14:textId="77777777" w:rsidR="000811C9" w:rsidRDefault="000811C9" w:rsidP="000811C9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7F8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3748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ABC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F832" w14:textId="77777777" w:rsidR="000811C9" w:rsidRDefault="000811C9" w:rsidP="000811C9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616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214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920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FBF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837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BB7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217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A14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12D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3AB3788E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8AC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7FA8E241" w14:textId="77777777" w:rsidR="000811C9" w:rsidRPr="003D41A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D72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5FE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53B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BCA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A57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771F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19F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1CC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F3E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F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6A9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BAA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E27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EF7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2C9A5960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AEA3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6EE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0C3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E58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668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087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7D8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2B5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674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69D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019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E99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7FC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955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26F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:rsidRPr="009E1FCA" w14:paraId="4DADBA98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7F95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4A73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F705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B1B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4ECE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0010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4DBD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2306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9571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D7FC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A069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A905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0C98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ECA7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7672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811C9" w:rsidRPr="009E1FCA" w14:paraId="30B26ED4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487D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z w:val="22"/>
                <w:szCs w:val="22"/>
              </w:rPr>
              <w:t>Köster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B322" w14:textId="77777777" w:rsidR="000811C9" w:rsidRDefault="00B67440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0362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8CE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A27B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FD22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E0E3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45A5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BB56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9767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1700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0089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880D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188B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3A5A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811C9" w:rsidRPr="009E1FCA" w14:paraId="0B194500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9694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8442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9F4F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708C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4BFB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9A99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C52F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819B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F82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6A8C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38CD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F64E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BC0A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C430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6FAE" w14:textId="77777777" w:rsidR="000811C9" w:rsidRPr="009E1FCA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811C9" w:rsidRPr="00402D5D" w14:paraId="58C1ECA8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BBDB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BCDE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513E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5AAA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0CDE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63B6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0667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4341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0A68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F094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2B78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5BEF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A249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A8C9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C776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811C9" w:rsidRPr="00402D5D" w14:paraId="1BFFC89E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CD5D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2495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19A8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1E57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E76A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B86F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3584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F5D2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76A4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6D6F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1EE7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6D1D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F2A3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22FDB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B9D4" w14:textId="77777777" w:rsidR="000811C9" w:rsidRPr="00402D5D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811C9" w14:paraId="12BBDA6E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1DA1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873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787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304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68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E56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310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A60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258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8C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BD1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8448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41C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A0F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577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2DA55615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66E8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ADE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EFD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819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551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8C3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86A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F29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361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08D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230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E9C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865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614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6D5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39826813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354D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A45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520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08D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127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804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B82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9FA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D4E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887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836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3E1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AD8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F4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361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357D9857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7891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407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33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B6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903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6A7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0A3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B16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8D7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290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D5F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47D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EEF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9C5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FC2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75D77BB2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2257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2A2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515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A78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A9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8AD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B4D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77E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795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F78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235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EC9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052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580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796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46CC067C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5199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5730" w14:textId="77777777" w:rsidR="000811C9" w:rsidRDefault="00B67440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A8E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5EF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FFC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EA1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119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2E7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3A9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5E8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AA0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A1F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0E2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8EB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F6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2B09FF29" w14:textId="77777777" w:rsidTr="00B67440">
        <w:trPr>
          <w:trHeight w:val="5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8D61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7CE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B2B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CA0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93A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CD8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6A7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45F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270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611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24A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A87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7A4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50E5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193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2D919A9D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8EA1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7BF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DB5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609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761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1AE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2C3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369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F50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3E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76A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A68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A26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225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C81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0CC8EF2C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349A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E14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E2E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480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368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984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C19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9EE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4CE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C72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558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887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33E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675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CF8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589B83AB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13E6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18C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42F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D75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081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D65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8CE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A16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F0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F64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4CB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45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C61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D7B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4BD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32AFEECB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2E08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CCD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F99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4F1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28CB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B87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CC3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91C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48B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954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A81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680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D7C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29A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AF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04ED5C9E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68A9E7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D9B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DF57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25A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431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190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6F55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DAE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856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27E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0733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2A0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EE1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3F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314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59D2B266" w14:textId="77777777" w:rsidTr="00B67440">
        <w:tc>
          <w:tcPr>
            <w:tcW w:w="36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DB7D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05D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716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538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BE8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172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685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B3A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11C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6EF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964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038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8257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35C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E0A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1156AAC7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C854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E6C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425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1EB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B17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EB8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869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5CA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C67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965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FEF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543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AF8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BD1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FC4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346F70CC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4140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0D7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5B0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48C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F86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558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CD1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F72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87C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A30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4DE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906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D9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DD0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34F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6E413369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B33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4C3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C2C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7D6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5B4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15C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01A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8B7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A92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05B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9D5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EF1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64A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AF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65D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2320DBE5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2D77" w14:textId="77777777" w:rsidR="000811C9" w:rsidRPr="00C145F4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24D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3A8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032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81A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E4B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0C2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6BF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F87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DD7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8B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910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BAD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0A5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95C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41B0F749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A98C" w14:textId="77777777" w:rsidR="000811C9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330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853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312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20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8F1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70E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B6D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5582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095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F5A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ACD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6AE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313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797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3B08D547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8270" w14:textId="77777777" w:rsidR="000811C9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D12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0C5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7EA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232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9D9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289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D8B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C6F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C8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DBE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A9A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8F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537E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063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7CCF3719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DD35" w14:textId="77777777" w:rsidR="000811C9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20F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182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30E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42F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11C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232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994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29E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E086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669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CC7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2B3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3D4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F9B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2F894834" w14:textId="77777777" w:rsidTr="00B67440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B4E4" w14:textId="77777777" w:rsidR="000811C9" w:rsidRDefault="000811C9" w:rsidP="00081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5D93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CEF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C27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40AD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E07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619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C8D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15A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65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DB6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B47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2B78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5AF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43F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49B5B0F4" w14:textId="77777777" w:rsidTr="00B67440">
        <w:tc>
          <w:tcPr>
            <w:tcW w:w="3658" w:type="dxa"/>
            <w:gridSpan w:val="2"/>
            <w:tcBorders>
              <w:top w:val="single" w:sz="6" w:space="0" w:color="auto"/>
            </w:tcBorders>
          </w:tcPr>
          <w:p w14:paraId="40A3B4D4" w14:textId="77777777" w:rsidR="000811C9" w:rsidRPr="00C145F4" w:rsidRDefault="000811C9" w:rsidP="000811C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635CFCD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15D6795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5B6291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7E151A9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A067E8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6303152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1E0E67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BF533C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8CF172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4BB81B2B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0F71EF4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36B6AC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AEC431C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</w:tcBorders>
          </w:tcPr>
          <w:p w14:paraId="34D77BD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811C9" w14:paraId="28D8D049" w14:textId="77777777" w:rsidTr="00B67440">
        <w:trPr>
          <w:trHeight w:val="263"/>
        </w:trPr>
        <w:tc>
          <w:tcPr>
            <w:tcW w:w="3613" w:type="dxa"/>
          </w:tcPr>
          <w:p w14:paraId="5A526B0A" w14:textId="77777777" w:rsidR="000811C9" w:rsidRPr="003D41A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7"/>
          </w:tcPr>
          <w:p w14:paraId="26E135C7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811C9" w14:paraId="30EDCF33" w14:textId="77777777" w:rsidTr="00B67440">
        <w:trPr>
          <w:trHeight w:val="262"/>
        </w:trPr>
        <w:tc>
          <w:tcPr>
            <w:tcW w:w="3613" w:type="dxa"/>
          </w:tcPr>
          <w:p w14:paraId="20BB54D1" w14:textId="77777777" w:rsidR="000811C9" w:rsidRPr="003D41A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7"/>
          </w:tcPr>
          <w:p w14:paraId="4DB196AA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0811C9" w14:paraId="1A22D51A" w14:textId="77777777" w:rsidTr="00B67440">
        <w:trPr>
          <w:trHeight w:val="262"/>
        </w:trPr>
        <w:tc>
          <w:tcPr>
            <w:tcW w:w="3613" w:type="dxa"/>
          </w:tcPr>
          <w:p w14:paraId="2E32B065" w14:textId="77777777" w:rsidR="000811C9" w:rsidRPr="003D41A2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7"/>
          </w:tcPr>
          <w:p w14:paraId="69A5D680" w14:textId="77777777" w:rsidR="000811C9" w:rsidRDefault="000811C9" w:rsidP="000811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14:paraId="4972A617" w14:textId="26041BFA"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5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11C9"/>
    <w:rsid w:val="000867B0"/>
    <w:rsid w:val="00086D16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1A5F"/>
    <w:rsid w:val="000E5FA0"/>
    <w:rsid w:val="000E611E"/>
    <w:rsid w:val="000F18FE"/>
    <w:rsid w:val="000F3EEE"/>
    <w:rsid w:val="000F4556"/>
    <w:rsid w:val="000F63F5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B5BA4"/>
    <w:rsid w:val="001D5522"/>
    <w:rsid w:val="001F30E5"/>
    <w:rsid w:val="001F5AC6"/>
    <w:rsid w:val="002059AD"/>
    <w:rsid w:val="00207D45"/>
    <w:rsid w:val="0022226E"/>
    <w:rsid w:val="00224EC3"/>
    <w:rsid w:val="00231489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06191"/>
    <w:rsid w:val="00310016"/>
    <w:rsid w:val="003125C1"/>
    <w:rsid w:val="00313972"/>
    <w:rsid w:val="00325A41"/>
    <w:rsid w:val="00330C61"/>
    <w:rsid w:val="00335FB0"/>
    <w:rsid w:val="003372A6"/>
    <w:rsid w:val="00337FDC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10C58"/>
    <w:rsid w:val="00520D71"/>
    <w:rsid w:val="005331E3"/>
    <w:rsid w:val="005349AA"/>
    <w:rsid w:val="005739C0"/>
    <w:rsid w:val="00576AFA"/>
    <w:rsid w:val="00587BBF"/>
    <w:rsid w:val="00592E9E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4EB3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7A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00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06B8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5118A"/>
    <w:rsid w:val="00960E59"/>
    <w:rsid w:val="00985715"/>
    <w:rsid w:val="00995EF8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107D"/>
    <w:rsid w:val="00AB2E46"/>
    <w:rsid w:val="00AB3B80"/>
    <w:rsid w:val="00AB5776"/>
    <w:rsid w:val="00AD44A0"/>
    <w:rsid w:val="00AF4D2B"/>
    <w:rsid w:val="00AF62C3"/>
    <w:rsid w:val="00B1139C"/>
    <w:rsid w:val="00B12472"/>
    <w:rsid w:val="00B1265F"/>
    <w:rsid w:val="00B2693D"/>
    <w:rsid w:val="00B36F2A"/>
    <w:rsid w:val="00B40576"/>
    <w:rsid w:val="00B432F2"/>
    <w:rsid w:val="00B529AF"/>
    <w:rsid w:val="00B6136A"/>
    <w:rsid w:val="00B63606"/>
    <w:rsid w:val="00B67440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0FA0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363C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D03EF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1B7DC"/>
  <w15:chartTrackingRefBased/>
  <w15:docId w15:val="{A57898FE-E39F-476A-806F-B01B7CF1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0E1A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Protokollsmall-2022-23</Template>
  <TotalTime>0</TotalTime>
  <Pages>4</Pages>
  <Words>335</Words>
  <Characters>2589</Characters>
  <Application>Microsoft Office Word</Application>
  <DocSecurity>0</DocSecurity>
  <Lines>1294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2022-11-08T12:54:00Z</dcterms:created>
  <dcterms:modified xsi:type="dcterms:W3CDTF">2022-11-08T12:54:00Z</dcterms:modified>
</cp:coreProperties>
</file>