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107C70E75545AABDED77EE8EA14F9A"/>
        </w:placeholder>
        <w15:appearance w15:val="hidden"/>
        <w:text/>
      </w:sdtPr>
      <w:sdtEndPr/>
      <w:sdtContent>
        <w:p w:rsidRPr="009B062B" w:rsidR="00AF30DD" w:rsidP="001612BF" w:rsidRDefault="00AF30DD" w14:paraId="4059AB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2b97a2-594b-409f-98f9-e9c148911bb2"/>
        <w:id w:val="-1657907246"/>
        <w:lock w:val="sdtLocked"/>
      </w:sdtPr>
      <w:sdtEndPr/>
      <w:sdtContent>
        <w:p w:rsidR="00FB5B5A" w:rsidRDefault="0028097E" w14:paraId="4059AB1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slopa vägtrafikskatten för tävlingsfordon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CF1D30A20F45C4964DB3B2A819F333"/>
        </w:placeholder>
        <w15:appearance w15:val="hidden"/>
        <w:text/>
      </w:sdtPr>
      <w:sdtEndPr/>
      <w:sdtContent>
        <w:p w:rsidRPr="009B062B" w:rsidR="006D79C9" w:rsidP="00333E95" w:rsidRDefault="006D79C9" w14:paraId="4059AB1C" w14:textId="77777777">
          <w:pPr>
            <w:pStyle w:val="Rubrik1"/>
          </w:pPr>
          <w:r>
            <w:t>Motivering</w:t>
          </w:r>
        </w:p>
      </w:sdtContent>
    </w:sdt>
    <w:p w:rsidRPr="006C0427" w:rsidR="00F83E42" w:rsidP="006C0427" w:rsidRDefault="003C7862" w14:paraId="4059AB1E" w14:textId="03C23AB7">
      <w:pPr>
        <w:pStyle w:val="Normalutanindragellerluft"/>
      </w:pPr>
      <w:r w:rsidRPr="006C0427">
        <w:t xml:space="preserve">Vid </w:t>
      </w:r>
      <w:r w:rsidRPr="006C0427" w:rsidR="00F83E42">
        <w:t>årsskiftet</w:t>
      </w:r>
      <w:r w:rsidRPr="006C0427">
        <w:t xml:space="preserve"> 2016/17</w:t>
      </w:r>
      <w:r w:rsidRPr="006C0427" w:rsidR="00F83E42">
        <w:t xml:space="preserve"> kom förändringar gällande registreringsskyltar. En </w:t>
      </w:r>
      <w:proofErr w:type="spellStart"/>
      <w:r w:rsidRPr="006C0427" w:rsidR="00F83E42">
        <w:t>tävlingsskylt</w:t>
      </w:r>
      <w:proofErr w:type="spellEnd"/>
      <w:r w:rsidRPr="006C0427" w:rsidR="00F83E42">
        <w:t xml:space="preserve"> med svarta tecken på en orange botten för bilar och motorcyklar som används i tävlings</w:t>
      </w:r>
      <w:r w:rsidRPr="006C0427" w:rsidR="006C0427">
        <w:softHyphen/>
      </w:r>
      <w:r w:rsidRPr="006C0427" w:rsidR="00F83E42">
        <w:t>sammanhang. På så kallade saluvagnsskyltar kom också några mindre justeringar.</w:t>
      </w:r>
    </w:p>
    <w:p w:rsidRPr="006C0427" w:rsidR="00F83E42" w:rsidP="006C0427" w:rsidRDefault="00F83E42" w14:paraId="4059AB20" w14:textId="4E6BF83F">
      <w:r w:rsidRPr="006C0427">
        <w:t>Tävlingsfordon är inte utrustade för den vanliga trafiken och ofta saknas en del av den utrustning som krävs för att få framföra fordonet i trafik. En rallybil måste trans</w:t>
      </w:r>
      <w:r w:rsidR="006C0427">
        <w:softHyphen/>
      </w:r>
      <w:r w:rsidRPr="006C0427">
        <w:t>porteras mellan två specialsträckor i ett rally och har därför dispens att få framföras på vägarna i samband med tävling eller träning och denna skylt införs för att fordonen tydligt ska identifieras som ett fordon med speciella begränsningar i användandet. Idag finns cirka 5</w:t>
      </w:r>
      <w:r w:rsidRPr="006C0427" w:rsidR="00724C95">
        <w:t> </w:t>
      </w:r>
      <w:r w:rsidRPr="006C0427">
        <w:t>600 tävlingsfordon i vägtrafikregistret, varav 3</w:t>
      </w:r>
      <w:r w:rsidRPr="006C0427" w:rsidR="00724C95">
        <w:t> </w:t>
      </w:r>
      <w:r w:rsidRPr="006C0427">
        <w:t>600 är rallybilar och 2</w:t>
      </w:r>
      <w:r w:rsidRPr="006C0427" w:rsidR="00724C95">
        <w:t> </w:t>
      </w:r>
      <w:r w:rsidRPr="006C0427">
        <w:t>000 är tävlingsmotorcyklar.</w:t>
      </w:r>
    </w:p>
    <w:p w:rsidRPr="006C0427" w:rsidR="00F83E42" w:rsidP="006C0427" w:rsidRDefault="00F83E42" w14:paraId="4059AB23" w14:textId="1F1F7037">
      <w:r w:rsidRPr="006C0427">
        <w:t xml:space="preserve">Eftersom rallybilar bara får köras på väg vid tävling och annan sportslig verksamhet, under förutsättning att den som framför fordonet har giltig tävlingslicens (utfärdad av Svenska </w:t>
      </w:r>
      <w:r w:rsidRPr="006C0427" w:rsidR="00724C95">
        <w:t xml:space="preserve">Bilsportförbundet </w:t>
      </w:r>
      <w:r w:rsidRPr="006C0427">
        <w:t>eller annat nationellt förbund), bör avgiften för vägtrafik</w:t>
      </w:r>
      <w:r w:rsidR="006C0427">
        <w:softHyphen/>
      </w:r>
      <w:r w:rsidRPr="006C0427">
        <w:t>skatt slopas för dessa tävlingsfordon.</w:t>
      </w:r>
    </w:p>
    <w:p w:rsidRPr="006C0427" w:rsidR="00652B73" w:rsidP="006C0427" w:rsidRDefault="00F83E42" w14:paraId="4059AB25" w14:textId="5274417B">
      <w:r w:rsidRPr="006C0427">
        <w:t xml:space="preserve">Detta bör gälla även en tävlingsmotorcykel, som bara får köras på väg i samband med träning eller tävling som är organiserad av motorklubb registrerad i Svenska </w:t>
      </w:r>
      <w:r w:rsidRPr="006C0427" w:rsidR="00724C95">
        <w:t>Motorcykel</w:t>
      </w:r>
      <w:r w:rsidRPr="006C0427">
        <w:t xml:space="preserve">- och </w:t>
      </w:r>
      <w:r w:rsidRPr="006C0427" w:rsidR="00724C95">
        <w:t xml:space="preserve">Snöskoterförbundet </w:t>
      </w:r>
      <w:r w:rsidRPr="006C0427">
        <w:t xml:space="preserve">eller Motorförarnas </w:t>
      </w:r>
      <w:r w:rsidRPr="006C0427" w:rsidR="00724C95">
        <w:t>Helnykterhetsförbund</w:t>
      </w:r>
      <w:r w:rsidR="000F44EB">
        <w:t>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E0DB268D62841C389F324578592ABB3"/>
        </w:placeholder>
        <w15:appearance w15:val="hidden"/>
      </w:sdtPr>
      <w:sdtEndPr>
        <w:rPr>
          <w:i w:val="0"/>
          <w:noProof w:val="0"/>
        </w:rPr>
      </w:sdtEndPr>
      <w:sdtContent>
        <w:p w:rsidR="001612BF" w:rsidP="00A56688" w:rsidRDefault="001612BF" w14:paraId="4059AB27" w14:textId="77777777"/>
        <w:p w:rsidR="004801AC" w:rsidP="00A56688" w:rsidRDefault="000F44EB" w14:paraId="4059AB2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A4DC1" w:rsidRDefault="009A4DC1" w14:paraId="4059AB2C" w14:textId="77777777"/>
    <w:sectPr w:rsidR="009A4D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9AB2E" w14:textId="77777777" w:rsidR="008535DB" w:rsidRDefault="008535DB" w:rsidP="000C1CAD">
      <w:pPr>
        <w:spacing w:line="240" w:lineRule="auto"/>
      </w:pPr>
      <w:r>
        <w:separator/>
      </w:r>
    </w:p>
  </w:endnote>
  <w:endnote w:type="continuationSeparator" w:id="0">
    <w:p w14:paraId="4059AB2F" w14:textId="77777777" w:rsidR="008535DB" w:rsidRDefault="008535D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AB3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AB35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467A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AB3D" w14:textId="77777777" w:rsidR="00801D10" w:rsidRPr="00A56688" w:rsidRDefault="00801D10" w:rsidP="00A566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9AB2C" w14:textId="77777777" w:rsidR="008535DB" w:rsidRDefault="008535DB" w:rsidP="000C1CAD">
      <w:pPr>
        <w:spacing w:line="240" w:lineRule="auto"/>
      </w:pPr>
      <w:r>
        <w:separator/>
      </w:r>
    </w:p>
  </w:footnote>
  <w:footnote w:type="continuationSeparator" w:id="0">
    <w:p w14:paraId="4059AB2D" w14:textId="77777777" w:rsidR="008535DB" w:rsidRDefault="008535D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4059AB3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59AB3F" wp14:anchorId="4059AB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F44EB" w14:paraId="4059AB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8DCAA6E7EC849C397D5CBBC991EE677"/>
                              </w:placeholder>
                              <w:text/>
                            </w:sdtPr>
                            <w:sdtEndPr/>
                            <w:sdtContent>
                              <w:r w:rsidR="009F0A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24D46FE15E4063B5908BC42F3C12B0"/>
                              </w:placeholder>
                              <w:text/>
                            </w:sdtPr>
                            <w:sdtEndPr/>
                            <w:sdtContent>
                              <w:r w:rsidR="009F0A17">
                                <w:t>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59AB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C0427" w14:paraId="4059AB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8DCAA6E7EC849C397D5CBBC991EE677"/>
                        </w:placeholder>
                        <w:text/>
                      </w:sdtPr>
                      <w:sdtEndPr/>
                      <w:sdtContent>
                        <w:r w:rsidR="009F0A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24D46FE15E4063B5908BC42F3C12B0"/>
                        </w:placeholder>
                        <w:text/>
                      </w:sdtPr>
                      <w:sdtEndPr/>
                      <w:sdtContent>
                        <w:r w:rsidR="009F0A17">
                          <w:t>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059AB3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0F44EB" w14:paraId="4059AB3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E24D46FE15E4063B5908BC42F3C12B0"/>
        </w:placeholder>
        <w:text/>
      </w:sdtPr>
      <w:sdtEndPr/>
      <w:sdtContent>
        <w:r w:rsidR="009F0A1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F0A17">
          <w:t>338</w:t>
        </w:r>
      </w:sdtContent>
    </w:sdt>
  </w:p>
  <w:p w:rsidR="004F35FE" w:rsidP="00776B74" w:rsidRDefault="004F35FE" w14:paraId="4059AB3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878196" w:id="2"/>
  <w:bookmarkStart w:name="_Hlk52878197" w:id="3"/>
  <w:p w:rsidR="004F35FE" w:rsidP="008563AC" w:rsidRDefault="000F44EB" w14:paraId="4059AB3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F0A1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0A17">
          <w:t>338</w:t>
        </w:r>
      </w:sdtContent>
    </w:sdt>
  </w:p>
  <w:p w:rsidR="004F35FE" w:rsidP="00A314CF" w:rsidRDefault="000F44EB" w14:paraId="4059AB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F44EB" w14:paraId="4059AB3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F44EB" w14:paraId="4059AB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:3601</w:t>
        </w:r>
      </w:sdtContent>
    </w:sdt>
  </w:p>
  <w:p w:rsidR="004F35FE" w:rsidP="00E03A3D" w:rsidRDefault="000F44EB" w14:paraId="4059AB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D798A" w14:paraId="4059AB3B" w14:textId="77777777">
        <w:pPr>
          <w:pStyle w:val="FSHRub2"/>
        </w:pPr>
        <w:r>
          <w:t>Slopa vägtrafikskatten för tävlingsfordon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059AB3C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F83E4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67B8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44EB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2BF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E69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97E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C7862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D4E"/>
    <w:rsid w:val="00406EB6"/>
    <w:rsid w:val="00407193"/>
    <w:rsid w:val="004071A4"/>
    <w:rsid w:val="0040787D"/>
    <w:rsid w:val="00411776"/>
    <w:rsid w:val="00411F92"/>
    <w:rsid w:val="00415AB5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D798A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0427"/>
    <w:rsid w:val="006C1088"/>
    <w:rsid w:val="006C12F9"/>
    <w:rsid w:val="006C2631"/>
    <w:rsid w:val="006C2E6D"/>
    <w:rsid w:val="006C3B16"/>
    <w:rsid w:val="006C4B9F"/>
    <w:rsid w:val="006C5E6C"/>
    <w:rsid w:val="006C60C0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5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D10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4D0A"/>
    <w:rsid w:val="00845483"/>
    <w:rsid w:val="008462B6"/>
    <w:rsid w:val="00847424"/>
    <w:rsid w:val="00850645"/>
    <w:rsid w:val="00852493"/>
    <w:rsid w:val="008527A8"/>
    <w:rsid w:val="00852AC4"/>
    <w:rsid w:val="008532AE"/>
    <w:rsid w:val="008535DB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23E6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67A8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4DC1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0A17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9F77DD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3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6688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235A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B50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41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8A7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3E42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5B5A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59AB19"/>
  <w15:chartTrackingRefBased/>
  <w15:docId w15:val="{166979D3-601C-40DD-BCAE-46116F3D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07C70E75545AABDED77EE8EA14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62CE0-2CF3-4998-AA66-3BD0966EC2DD}"/>
      </w:docPartPr>
      <w:docPartBody>
        <w:p w:rsidR="00284ECC" w:rsidRDefault="00A43CA9">
          <w:pPr>
            <w:pStyle w:val="94107C70E75545AABDED77EE8EA14F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CF1D30A20F45C4964DB3B2A819F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8AC6A-EAD4-4621-8823-276445DC133F}"/>
      </w:docPartPr>
      <w:docPartBody>
        <w:p w:rsidR="00284ECC" w:rsidRDefault="00A43CA9">
          <w:pPr>
            <w:pStyle w:val="62CF1D30A20F45C4964DB3B2A819F3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DCAA6E7EC849C397D5CBBC991EE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9E335-D072-4A44-94D8-FAC338630388}"/>
      </w:docPartPr>
      <w:docPartBody>
        <w:p w:rsidR="00284ECC" w:rsidRDefault="00A43CA9">
          <w:pPr>
            <w:pStyle w:val="E8DCAA6E7EC849C397D5CBBC991EE6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24D46FE15E4063B5908BC42F3C1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7CCA7-6AC8-4638-80CF-6D3400556B93}"/>
      </w:docPartPr>
      <w:docPartBody>
        <w:p w:rsidR="00284ECC" w:rsidRDefault="00A43CA9">
          <w:pPr>
            <w:pStyle w:val="3E24D46FE15E4063B5908BC42F3C12B0"/>
          </w:pPr>
          <w:r>
            <w:t xml:space="preserve"> </w:t>
          </w:r>
        </w:p>
      </w:docPartBody>
    </w:docPart>
    <w:docPart>
      <w:docPartPr>
        <w:name w:val="CE0DB268D62841C389F324578592A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D3F891-D214-4832-8AE4-A8A3D1E864C9}"/>
      </w:docPartPr>
      <w:docPartBody>
        <w:p w:rsidR="00724EF0" w:rsidRDefault="00724E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A9"/>
    <w:rsid w:val="00284ECC"/>
    <w:rsid w:val="00722C88"/>
    <w:rsid w:val="00724EF0"/>
    <w:rsid w:val="00852045"/>
    <w:rsid w:val="008D2C8C"/>
    <w:rsid w:val="009E5CDE"/>
    <w:rsid w:val="00A019B9"/>
    <w:rsid w:val="00A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107C70E75545AABDED77EE8EA14F9A">
    <w:name w:val="94107C70E75545AABDED77EE8EA14F9A"/>
  </w:style>
  <w:style w:type="paragraph" w:customStyle="1" w:styleId="4A8E05D0D5814EE3A5093C8E132F80BC">
    <w:name w:val="4A8E05D0D5814EE3A5093C8E132F80BC"/>
  </w:style>
  <w:style w:type="paragraph" w:customStyle="1" w:styleId="F21FBF31BE894D18847CAB37D3C39B10">
    <w:name w:val="F21FBF31BE894D18847CAB37D3C39B10"/>
  </w:style>
  <w:style w:type="paragraph" w:customStyle="1" w:styleId="62CF1D30A20F45C4964DB3B2A819F333">
    <w:name w:val="62CF1D30A20F45C4964DB3B2A819F333"/>
  </w:style>
  <w:style w:type="paragraph" w:customStyle="1" w:styleId="3FFDCF020E2D4FC6B9228008E325230B">
    <w:name w:val="3FFDCF020E2D4FC6B9228008E325230B"/>
  </w:style>
  <w:style w:type="paragraph" w:customStyle="1" w:styleId="E8DCAA6E7EC849C397D5CBBC991EE677">
    <w:name w:val="E8DCAA6E7EC849C397D5CBBC991EE677"/>
  </w:style>
  <w:style w:type="paragraph" w:customStyle="1" w:styleId="3E24D46FE15E4063B5908BC42F3C12B0">
    <w:name w:val="3E24D46FE15E4063B5908BC42F3C1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40A74-F963-4A30-86AA-ED4434C3E016}"/>
</file>

<file path=customXml/itemProps2.xml><?xml version="1.0" encoding="utf-8"?>
<ds:datastoreItem xmlns:ds="http://schemas.openxmlformats.org/officeDocument/2006/customXml" ds:itemID="{F51EDE27-071A-4FE3-BEF2-97A364F03065}"/>
</file>

<file path=customXml/itemProps3.xml><?xml version="1.0" encoding="utf-8"?>
<ds:datastoreItem xmlns:ds="http://schemas.openxmlformats.org/officeDocument/2006/customXml" ds:itemID="{17431B94-5655-4ABC-A664-9ECCEFF2C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1355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SD338 Slopa vägtrafikskatten för tävlingsfordon</vt:lpstr>
      <vt:lpstr>
      </vt:lpstr>
    </vt:vector>
  </TitlesOfParts>
  <Company>Sveriges riksdag</Company>
  <LinksUpToDate>false</LinksUpToDate>
  <CharactersWithSpaces>1567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