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6E479488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40292" w:rsidRDefault="00940292" w14:paraId="4B1A0F5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18766183D63494A92D897FD167C323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4bf41dd-cfdc-4346-b839-bcf81c26e05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regeringen ska återkomma till riksdagen med ett förslag för att domstol ska kunna återkalla uppdrag som ledamot i kommunfullmäktige vid allvarlig brottslighet och tillkännager detta för regeringen.</w:t>
          </w:r>
        </w:p>
      </w:sdtContent>
    </w:sdt>
    <w:sdt>
      <w:sdtPr>
        <w:tag w:val="04accd5c-c7e7-4ca8-b22d-045a6800a472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regeringen ska återkomma till riksdagen med ett förslag för att domstol ska kunna återkalla uppdrag som ersättare i kommunfullmäktige vid allvarlig brottslighet och tillkännager detta för regeringen.</w:t>
          </w:r>
        </w:p>
      </w:sdtContent>
    </w:sdt>
    <w:sdt>
      <w:sdtPr>
        <w:tag w:val="a24afa87-6fb0-4a60-946b-b6bbfe10d873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regeringen ska återkomma till riksdagen med ett förslag för att domstol ska kunna återkalla uppdrag som ledamot i regionfullmäktige vid allvarlig brottslighet och tillkännager detta för regeringen.</w:t>
          </w:r>
        </w:p>
      </w:sdtContent>
    </w:sdt>
    <w:sdt>
      <w:sdtPr>
        <w:tag w:val="cde98f15-3b40-43d3-a180-cfff99fc9f5a"/>
        <w:alias w:val="Yrkande 4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regeringen ska återkomma till riksdagen med ett förslag för att domstol ska kunna återkalla uppdrag som ersättare i regionfullmäktige vid allvarlig brottslighet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285F9E0EE664785A8B00D072D88AF7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6D9269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8D6F6E" w:rsidP="00723EAE" w:rsidRDefault="00723EAE" w14:paraId="5902E143" w14:textId="77777777">
      <w:pPr>
        <w:pStyle w:val="Normalutanindragellerluft"/>
      </w:pPr>
      <w:r w:rsidRPr="00723EAE">
        <w:t>För Sveriges högsta beslutande organ, regleras möjligheten till att få sitt uppdrag återkallat vid allvarlig brottslighet, genom regeringsformen. Där är det upp till domstolen att fatta ett beslut i varje enskilt fall. Men för ledamöte</w:t>
      </w:r>
      <w:r w:rsidR="00842B0B">
        <w:t>r</w:t>
      </w:r>
      <w:r w:rsidRPr="00723EAE">
        <w:t xml:space="preserve"> eller ersättare i regioner och kommuner finns inget motsvarande</w:t>
      </w:r>
      <w:r w:rsidR="00842B0B">
        <w:t xml:space="preserve">. </w:t>
      </w:r>
      <w:r w:rsidRPr="00723EAE">
        <w:t xml:space="preserve">Så personer som gjort sig skyldiga till allvarliga brott och </w:t>
      </w:r>
      <w:r w:rsidR="00842B0B">
        <w:t xml:space="preserve">fått </w:t>
      </w:r>
      <w:r w:rsidRPr="00723EAE">
        <w:t>fängelse tillåts sitta kvar med nuvarande lagstiftning.</w:t>
      </w:r>
    </w:p>
    <w:p xmlns:w14="http://schemas.microsoft.com/office/word/2010/wordml" w:rsidRPr="00723EAE" w:rsidR="00723EAE" w:rsidP="00723EAE" w:rsidRDefault="008D6F6E" w14:paraId="406BD438" w14:textId="52336406">
      <w:pPr>
        <w:pStyle w:val="Normalutanindragellerluft"/>
      </w:pPr>
      <w:r>
        <w:tab/>
      </w:r>
      <w:r w:rsidRPr="00723EAE" w:rsidR="00723EAE">
        <w:t>Regeringen bör därför återkomma med förslag till ändring i kommunallagen utifrån motionens förslag.</w:t>
      </w:r>
    </w:p>
    <w:sdt>
      <w:sdtPr>
        <w:alias w:val="CC_Underskrifter"/>
        <w:tag w:val="CC_Underskrifter"/>
        <w:id w:val="583496634"/>
        <w:lock w:val="sdtContentLocked"/>
        <w:placeholder>
          <w:docPart w:val="98F4D0062E844F98B69028D10FC09DB6"/>
        </w:placeholder>
      </w:sdtPr>
      <w:sdtEndPr/>
      <w:sdtContent>
        <w:p xmlns:w14="http://schemas.microsoft.com/office/word/2010/wordml" w:rsidR="00940292" w:rsidP="00940292" w:rsidRDefault="00940292" w14:paraId="4C854B6D" w14:textId="77777777">
          <w:pPr/>
          <w:r/>
        </w:p>
        <w:p xmlns:w14="http://schemas.microsoft.com/office/word/2010/wordml" w:rsidRPr="008E0FE2" w:rsidR="00940292" w:rsidP="00940292" w:rsidRDefault="00940292" w14:paraId="24E942C9" w14:textId="4EB1112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xmlns:w14="http://schemas.microsoft.com/office/word/2010/wordml" w:rsidRPr="008E0FE2" w:rsidR="004801AC" w:rsidP="00DF3554" w:rsidRDefault="004801AC" w14:paraId="5FB50C7E" w14:textId="23B3D23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7885E" w14:textId="77777777" w:rsidR="00482259" w:rsidRDefault="00482259" w:rsidP="000C1CAD">
      <w:pPr>
        <w:spacing w:line="240" w:lineRule="auto"/>
      </w:pPr>
      <w:r>
        <w:separator/>
      </w:r>
    </w:p>
  </w:endnote>
  <w:endnote w:type="continuationSeparator" w:id="0">
    <w:p w14:paraId="58504D36" w14:textId="77777777" w:rsidR="00482259" w:rsidRDefault="004822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8F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ADEA" w14:textId="4A02C4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23EA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7D25" w14:textId="57FAF8D5" w:rsidR="00262EA3" w:rsidRPr="00940292" w:rsidRDefault="00262EA3" w:rsidP="009402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33550" w14:textId="77777777" w:rsidR="00482259" w:rsidRDefault="00482259" w:rsidP="000C1CAD">
      <w:pPr>
        <w:spacing w:line="240" w:lineRule="auto"/>
      </w:pPr>
      <w:r>
        <w:separator/>
      </w:r>
    </w:p>
  </w:footnote>
  <w:footnote w:type="continuationSeparator" w:id="0">
    <w:p w14:paraId="2875F952" w14:textId="77777777" w:rsidR="00482259" w:rsidRDefault="004822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4EBC80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BE6778" wp14:anchorId="141CC5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40292" w14:paraId="122830AE" w14:textId="5ABA53C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8225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41CC50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40292" w14:paraId="122830AE" w14:textId="5ABA53C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8225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466B5A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AC9D4ED" w14:textId="77777777">
    <w:pPr>
      <w:jc w:val="right"/>
    </w:pPr>
  </w:p>
  <w:p w:rsidR="00262EA3" w:rsidP="00776B74" w:rsidRDefault="00262EA3" w14:paraId="7BFA42C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40292" w14:paraId="6415E70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53F8D9B" wp14:anchorId="599431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40292" w14:paraId="374D35C9" w14:textId="085EC90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8225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40292" w14:paraId="281540F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40292" w14:paraId="526A924F" w14:textId="5208274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:2552</w:t>
        </w:r>
      </w:sdtContent>
    </w:sdt>
  </w:p>
  <w:p w:rsidR="00262EA3" w:rsidP="00E03A3D" w:rsidRDefault="00940292" w14:paraId="5D7BB238" w14:textId="7D98944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B13953395494D5CAD9EB6F8B963E099"/>
        </w:placeholder>
        <w15:appearance w15:val="hidden"/>
        <w:text/>
      </w:sdtPr>
      <w:sdtEndPr/>
      <w:sdtContent>
        <w:r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C44E9AA4CD64C15AED178E3BB930259"/>
      </w:placeholder>
      <w:text/>
    </w:sdtPr>
    <w:sdtEndPr/>
    <w:sdtContent>
      <w:p w:rsidR="00262EA3" w:rsidP="00283E0F" w:rsidRDefault="00482259" w14:paraId="6D710028" w14:textId="7F4B3444">
        <w:pPr>
          <w:pStyle w:val="FSHRub2"/>
        </w:pPr>
        <w:r>
          <w:t>Möjlighet för domstol att återkalla uppdrag som ledamot eller ersättare i kommun- och regionfullmäktige vid allvarlig brottslighet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31FFB5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E3C09"/>
    <w:multiLevelType w:val="hybridMultilevel"/>
    <w:tmpl w:val="B76EAE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17"/>
  </w:num>
  <w:num w:numId="7">
    <w:abstractNumId w:val="10"/>
  </w:num>
  <w:num w:numId="8">
    <w:abstractNumId w:val="11"/>
  </w:num>
  <w:num w:numId="9">
    <w:abstractNumId w:val="14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48225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0C6A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59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3EAE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B0B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6F6E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292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4C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1DD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45E481"/>
  <w15:chartTrackingRefBased/>
  <w15:docId w15:val="{23EFD2C8-B7A4-4011-A22D-EDEDDFA6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8766183D63494A92D897FD167C32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6C9A9F-539C-4F51-BA28-C4619FC409D3}"/>
      </w:docPartPr>
      <w:docPartBody>
        <w:p w:rsidR="000D5C47" w:rsidRDefault="00F77F48">
          <w:pPr>
            <w:pStyle w:val="F18766183D63494A92D897FD167C32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F8A8C8DE7AE484A96443EDA64E6BA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BF91F-EAA3-417D-B965-0402260C18F5}"/>
      </w:docPartPr>
      <w:docPartBody>
        <w:p w:rsidR="000D5C47" w:rsidRDefault="00F77F48">
          <w:pPr>
            <w:pStyle w:val="3F8A8C8DE7AE484A96443EDA64E6BAC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285F9E0EE664785A8B00D072D88AF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4CB869-0EB0-4615-A439-E6E16C5B4CF4}"/>
      </w:docPartPr>
      <w:docPartBody>
        <w:p w:rsidR="000D5C47" w:rsidRDefault="00F77F48">
          <w:pPr>
            <w:pStyle w:val="C285F9E0EE664785A8B00D072D88AF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F4D0062E844F98B69028D10FC09D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63D5BC-EDE1-4188-A0B8-74437AD96342}"/>
      </w:docPartPr>
      <w:docPartBody>
        <w:p w:rsidR="000D5C47" w:rsidRDefault="00F77F48">
          <w:pPr>
            <w:pStyle w:val="98F4D0062E844F98B69028D10FC09DB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B13953395494D5CAD9EB6F8B963E0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8065A-0DC6-4D6A-B2B9-4A2DFFE55232}"/>
      </w:docPartPr>
      <w:docPartBody>
        <w:p w:rsidR="000D5C47" w:rsidRDefault="00F77F48" w:rsidP="00F77F48">
          <w:pPr>
            <w:pStyle w:val="2B13953395494D5CAD9EB6F8B963E09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C44E9AA4CD64C15AED178E3BB930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C0B4F-ADBA-480D-9FE2-E43299FB3DCB}"/>
      </w:docPartPr>
      <w:docPartBody>
        <w:p w:rsidR="000D5C47" w:rsidRDefault="00F77F48" w:rsidP="00F77F48">
          <w:pPr>
            <w:pStyle w:val="8C44E9AA4CD64C15AED178E3BB9302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48"/>
    <w:rsid w:val="000D5C47"/>
    <w:rsid w:val="00F7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77F48"/>
    <w:rPr>
      <w:color w:val="F4B083" w:themeColor="accent2" w:themeTint="99"/>
    </w:rPr>
  </w:style>
  <w:style w:type="paragraph" w:customStyle="1" w:styleId="F18766183D63494A92D897FD167C3234">
    <w:name w:val="F18766183D63494A92D897FD167C3234"/>
  </w:style>
  <w:style w:type="paragraph" w:customStyle="1" w:styleId="3F8A8C8DE7AE484A96443EDA64E6BAC5">
    <w:name w:val="3F8A8C8DE7AE484A96443EDA64E6BAC5"/>
  </w:style>
  <w:style w:type="paragraph" w:customStyle="1" w:styleId="C285F9E0EE664785A8B00D072D88AF70">
    <w:name w:val="C285F9E0EE664785A8B00D072D88AF70"/>
  </w:style>
  <w:style w:type="paragraph" w:customStyle="1" w:styleId="98F4D0062E844F98B69028D10FC09DB6">
    <w:name w:val="98F4D0062E844F98B69028D10FC09DB6"/>
  </w:style>
  <w:style w:type="paragraph" w:customStyle="1" w:styleId="2B13953395494D5CAD9EB6F8B963E099">
    <w:name w:val="2B13953395494D5CAD9EB6F8B963E099"/>
    <w:rsid w:val="00F77F48"/>
  </w:style>
  <w:style w:type="paragraph" w:customStyle="1" w:styleId="8C44E9AA4CD64C15AED178E3BB930259">
    <w:name w:val="8C44E9AA4CD64C15AED178E3BB930259"/>
    <w:rsid w:val="00F77F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2B31EB-54EF-405C-9EFA-C01FD1CDC275}"/>
</file>

<file path=customXml/itemProps2.xml><?xml version="1.0" encoding="utf-8"?>
<ds:datastoreItem xmlns:ds="http://schemas.openxmlformats.org/officeDocument/2006/customXml" ds:itemID="{9989FB18-E74B-4951-A8BE-54D6D38C3991}"/>
</file>

<file path=customXml/itemProps3.xml><?xml version="1.0" encoding="utf-8"?>
<ds:datastoreItem xmlns:ds="http://schemas.openxmlformats.org/officeDocument/2006/customXml" ds:itemID="{AC4E129F-A7DF-4CEB-B8F1-E6ACEDCC0D38}"/>
</file>

<file path=customXml/itemProps4.xml><?xml version="1.0" encoding="utf-8"?>
<ds:datastoreItem xmlns:ds="http://schemas.openxmlformats.org/officeDocument/2006/customXml" ds:itemID="{859F1BD8-DD93-4A95-B169-2464BD9411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1420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Möjlighet för domstol att återkalla uppdrag som ledamot eller ersättare i kommun  och regionfullmäktige vid allvarlig brottslighet</vt:lpstr>
      <vt:lpstr>
      </vt:lpstr>
    </vt:vector>
  </TitlesOfParts>
  <Company>Sveriges riksdag</Company>
  <LinksUpToDate>false</LinksUpToDate>
  <CharactersWithSpaces>1653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