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3E4EC0" w:rsidTr="00ED1812">
        <w:tc>
          <w:tcPr>
            <w:tcW w:w="9141" w:type="dxa"/>
          </w:tcPr>
          <w:p w:rsidR="003E4EC0" w:rsidRDefault="003E4EC0" w:rsidP="00ED1812">
            <w:r>
              <w:t>RIKSDAGEN</w:t>
            </w:r>
          </w:p>
          <w:p w:rsidR="003E4EC0" w:rsidRDefault="003E4EC0" w:rsidP="00ED1812">
            <w:r>
              <w:t>TRAFIKUTSKOTTET</w:t>
            </w:r>
          </w:p>
        </w:tc>
      </w:tr>
    </w:tbl>
    <w:p w:rsidR="003E4EC0" w:rsidRDefault="003E4EC0" w:rsidP="003E4EC0"/>
    <w:p w:rsidR="003E4EC0" w:rsidRDefault="003E4EC0" w:rsidP="003E4EC0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3E4EC0" w:rsidTr="00ED1812">
        <w:trPr>
          <w:cantSplit/>
          <w:trHeight w:val="742"/>
        </w:trPr>
        <w:tc>
          <w:tcPr>
            <w:tcW w:w="1985" w:type="dxa"/>
          </w:tcPr>
          <w:p w:rsidR="003E4EC0" w:rsidRDefault="003E4EC0" w:rsidP="00ED1812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3E4EC0" w:rsidRDefault="003E4EC0" w:rsidP="00ED1812">
            <w:pPr>
              <w:rPr>
                <w:b/>
              </w:rPr>
            </w:pPr>
            <w:r>
              <w:rPr>
                <w:b/>
              </w:rPr>
              <w:t>UTSKOTTSSAMMANTRÄDE 2019/20:8</w:t>
            </w:r>
          </w:p>
          <w:p w:rsidR="003E4EC0" w:rsidRDefault="003E4EC0" w:rsidP="00ED1812">
            <w:pPr>
              <w:rPr>
                <w:b/>
              </w:rPr>
            </w:pPr>
          </w:p>
        </w:tc>
      </w:tr>
      <w:tr w:rsidR="003E4EC0" w:rsidTr="00ED1812">
        <w:tc>
          <w:tcPr>
            <w:tcW w:w="1985" w:type="dxa"/>
          </w:tcPr>
          <w:p w:rsidR="003E4EC0" w:rsidRDefault="003E4EC0" w:rsidP="00ED1812">
            <w:r>
              <w:t>DATUM</w:t>
            </w:r>
          </w:p>
        </w:tc>
        <w:tc>
          <w:tcPr>
            <w:tcW w:w="6463" w:type="dxa"/>
          </w:tcPr>
          <w:p w:rsidR="003E4EC0" w:rsidRDefault="003E4EC0" w:rsidP="00ED1812">
            <w:r>
              <w:t>2019-11-14</w:t>
            </w:r>
          </w:p>
        </w:tc>
      </w:tr>
      <w:tr w:rsidR="003E4EC0" w:rsidTr="00ED1812">
        <w:tc>
          <w:tcPr>
            <w:tcW w:w="1985" w:type="dxa"/>
          </w:tcPr>
          <w:p w:rsidR="003E4EC0" w:rsidRDefault="003E4EC0" w:rsidP="00ED1812">
            <w:r>
              <w:t>TID</w:t>
            </w:r>
          </w:p>
        </w:tc>
        <w:tc>
          <w:tcPr>
            <w:tcW w:w="6463" w:type="dxa"/>
          </w:tcPr>
          <w:p w:rsidR="003E4EC0" w:rsidRDefault="003E4EC0" w:rsidP="00ED1812">
            <w:r>
              <w:t>11:00-11.10</w:t>
            </w:r>
            <w:r>
              <w:br/>
            </w:r>
          </w:p>
          <w:p w:rsidR="003E4EC0" w:rsidRDefault="003E4EC0" w:rsidP="00ED1812"/>
        </w:tc>
      </w:tr>
      <w:tr w:rsidR="003E4EC0" w:rsidTr="00ED1812">
        <w:tc>
          <w:tcPr>
            <w:tcW w:w="1985" w:type="dxa"/>
          </w:tcPr>
          <w:p w:rsidR="003E4EC0" w:rsidRDefault="003E4EC0" w:rsidP="00ED1812">
            <w:r>
              <w:t>NÄRVARANDE</w:t>
            </w:r>
          </w:p>
        </w:tc>
        <w:tc>
          <w:tcPr>
            <w:tcW w:w="6463" w:type="dxa"/>
          </w:tcPr>
          <w:p w:rsidR="003E4EC0" w:rsidRDefault="003E4EC0" w:rsidP="00ED1812">
            <w:r>
              <w:t>Se bilaga 1</w:t>
            </w:r>
          </w:p>
        </w:tc>
      </w:tr>
    </w:tbl>
    <w:p w:rsidR="003E4EC0" w:rsidRDefault="003E4EC0" w:rsidP="003E4EC0"/>
    <w:tbl>
      <w:tblPr>
        <w:tblW w:w="0" w:type="auto"/>
        <w:tblInd w:w="220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268"/>
        <w:gridCol w:w="567"/>
        <w:gridCol w:w="1598"/>
        <w:gridCol w:w="355"/>
        <w:gridCol w:w="356"/>
        <w:gridCol w:w="314"/>
        <w:gridCol w:w="398"/>
        <w:gridCol w:w="356"/>
        <w:gridCol w:w="356"/>
        <w:gridCol w:w="449"/>
        <w:gridCol w:w="263"/>
        <w:gridCol w:w="356"/>
        <w:gridCol w:w="356"/>
        <w:gridCol w:w="359"/>
        <w:gridCol w:w="359"/>
        <w:gridCol w:w="356"/>
        <w:gridCol w:w="430"/>
        <w:gridCol w:w="285"/>
      </w:tblGrid>
      <w:tr w:rsidR="003E4EC0" w:rsidRPr="009C51B0" w:rsidTr="003E4EC0">
        <w:trPr>
          <w:gridBefore w:val="1"/>
          <w:wBefore w:w="1268" w:type="dxa"/>
        </w:trPr>
        <w:tc>
          <w:tcPr>
            <w:tcW w:w="567" w:type="dxa"/>
          </w:tcPr>
          <w:p w:rsidR="003E4EC0" w:rsidRDefault="003E4EC0" w:rsidP="00ED1812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</w:p>
        </w:tc>
        <w:tc>
          <w:tcPr>
            <w:tcW w:w="6946" w:type="dxa"/>
            <w:gridSpan w:val="16"/>
          </w:tcPr>
          <w:p w:rsidR="003E4EC0" w:rsidRDefault="003E4EC0" w:rsidP="00ED1812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protokoll</w:t>
            </w:r>
          </w:p>
          <w:p w:rsidR="003E4EC0" w:rsidRDefault="003E4EC0" w:rsidP="00ED1812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3E4EC0" w:rsidRDefault="003E4EC0" w:rsidP="00ED1812">
            <w:pPr>
              <w:spacing w:line="256" w:lineRule="auto"/>
              <w:rPr>
                <w:lang w:val="en-GB" w:eastAsia="en-US"/>
              </w:rPr>
            </w:pPr>
            <w:proofErr w:type="spellStart"/>
            <w:r>
              <w:rPr>
                <w:bCs/>
                <w:lang w:val="en-GB" w:eastAsia="en-US"/>
              </w:rPr>
              <w:t>Utskottet</w:t>
            </w:r>
            <w:proofErr w:type="spellEnd"/>
            <w:r>
              <w:rPr>
                <w:bCs/>
                <w:lang w:val="en-GB" w:eastAsia="en-US"/>
              </w:rPr>
              <w:t xml:space="preserve"> </w:t>
            </w:r>
            <w:proofErr w:type="spellStart"/>
            <w:r>
              <w:rPr>
                <w:bCs/>
                <w:lang w:val="en-GB" w:eastAsia="en-US"/>
              </w:rPr>
              <w:t>justerade</w:t>
            </w:r>
            <w:proofErr w:type="spellEnd"/>
            <w:r>
              <w:rPr>
                <w:bCs/>
                <w:lang w:val="en-GB" w:eastAsia="en-US"/>
              </w:rPr>
              <w:t xml:space="preserve"> </w:t>
            </w:r>
            <w:proofErr w:type="spellStart"/>
            <w:r>
              <w:rPr>
                <w:bCs/>
                <w:lang w:val="en-GB" w:eastAsia="en-US"/>
              </w:rPr>
              <w:t>protokoll</w:t>
            </w:r>
            <w:proofErr w:type="spellEnd"/>
            <w:r>
              <w:rPr>
                <w:bCs/>
                <w:lang w:val="en-GB" w:eastAsia="en-US"/>
              </w:rPr>
              <w:t xml:space="preserve"> 2019/20:</w:t>
            </w:r>
            <w:r w:rsidR="00155B27">
              <w:rPr>
                <w:bCs/>
                <w:lang w:val="en-GB" w:eastAsia="en-US"/>
              </w:rPr>
              <w:t>7.</w:t>
            </w:r>
          </w:p>
          <w:p w:rsidR="003E4EC0" w:rsidRPr="009C51B0" w:rsidRDefault="003E4EC0" w:rsidP="00ED1812">
            <w:pPr>
              <w:rPr>
                <w:snapToGrid w:val="0"/>
              </w:rPr>
            </w:pPr>
          </w:p>
        </w:tc>
      </w:tr>
      <w:tr w:rsidR="003E4EC0" w:rsidRPr="009C51B0" w:rsidTr="003E4EC0">
        <w:trPr>
          <w:gridBefore w:val="1"/>
          <w:wBefore w:w="1268" w:type="dxa"/>
        </w:trPr>
        <w:tc>
          <w:tcPr>
            <w:tcW w:w="567" w:type="dxa"/>
          </w:tcPr>
          <w:p w:rsidR="003E4EC0" w:rsidRDefault="003E4EC0" w:rsidP="00ED1812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2</w:t>
            </w:r>
          </w:p>
        </w:tc>
        <w:tc>
          <w:tcPr>
            <w:tcW w:w="6946" w:type="dxa"/>
            <w:gridSpan w:val="16"/>
          </w:tcPr>
          <w:p w:rsidR="003E4EC0" w:rsidRDefault="003E4EC0" w:rsidP="003E4EC0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Skydd av Sveriges säkerhet vid radioanvändning (TU4)</w:t>
            </w:r>
          </w:p>
          <w:p w:rsidR="003E4EC0" w:rsidRDefault="003E4EC0" w:rsidP="003E4EC0">
            <w:pPr>
              <w:tabs>
                <w:tab w:val="left" w:pos="1701"/>
              </w:tabs>
              <w:rPr>
                <w:snapToGrid w:val="0"/>
              </w:rPr>
            </w:pPr>
          </w:p>
          <w:p w:rsidR="003E4EC0" w:rsidRDefault="003E4EC0" w:rsidP="003E4EC0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fortsatte beredningen av proposition 2019/20:15</w:t>
            </w:r>
            <w:r w:rsidR="0067285E">
              <w:rPr>
                <w:snapToGrid w:val="0"/>
              </w:rPr>
              <w:t xml:space="preserve"> </w:t>
            </w:r>
            <w:r>
              <w:rPr>
                <w:snapToGrid w:val="0"/>
              </w:rPr>
              <w:t>motioner</w:t>
            </w:r>
            <w:r w:rsidR="00B641E5">
              <w:rPr>
                <w:snapToGrid w:val="0"/>
              </w:rPr>
              <w:t>.</w:t>
            </w:r>
          </w:p>
          <w:p w:rsidR="003E4EC0" w:rsidRDefault="003E4EC0" w:rsidP="003E4EC0">
            <w:pPr>
              <w:tabs>
                <w:tab w:val="left" w:pos="1701"/>
              </w:tabs>
              <w:rPr>
                <w:snapToGrid w:val="0"/>
              </w:rPr>
            </w:pPr>
          </w:p>
          <w:p w:rsidR="003E4EC0" w:rsidRDefault="003E4EC0" w:rsidP="003E4EC0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justerade betänkande 2019/</w:t>
            </w:r>
            <w:proofErr w:type="gramStart"/>
            <w:r>
              <w:rPr>
                <w:snapToGrid w:val="0"/>
              </w:rPr>
              <w:t>20:TU</w:t>
            </w:r>
            <w:proofErr w:type="gramEnd"/>
            <w:r>
              <w:rPr>
                <w:snapToGrid w:val="0"/>
              </w:rPr>
              <w:t>4.</w:t>
            </w:r>
          </w:p>
          <w:p w:rsidR="003E4EC0" w:rsidRDefault="003E4EC0" w:rsidP="003E4EC0">
            <w:pPr>
              <w:tabs>
                <w:tab w:val="left" w:pos="1701"/>
              </w:tabs>
              <w:rPr>
                <w:snapToGrid w:val="0"/>
              </w:rPr>
            </w:pPr>
          </w:p>
          <w:p w:rsidR="003E4EC0" w:rsidRDefault="003E4EC0" w:rsidP="003E4EC0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S-, M-, C-, V-, KD- och MP-ledamöterna anmälde reservationer.</w:t>
            </w:r>
          </w:p>
          <w:p w:rsidR="003E4EC0" w:rsidRPr="009C51B0" w:rsidRDefault="003E4EC0" w:rsidP="003E4EC0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3E4EC0" w:rsidTr="003E4EC0">
        <w:trPr>
          <w:gridBefore w:val="1"/>
          <w:wBefore w:w="1268" w:type="dxa"/>
        </w:trPr>
        <w:tc>
          <w:tcPr>
            <w:tcW w:w="567" w:type="dxa"/>
          </w:tcPr>
          <w:p w:rsidR="003E4EC0" w:rsidRDefault="003E4EC0" w:rsidP="003E4EC0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3</w:t>
            </w:r>
          </w:p>
          <w:p w:rsidR="003E4EC0" w:rsidRDefault="003E4EC0" w:rsidP="003E4EC0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3E4EC0" w:rsidRDefault="003E4EC0" w:rsidP="003E4EC0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3E4EC0" w:rsidRDefault="003E4EC0" w:rsidP="003E4EC0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3E4EC0" w:rsidRDefault="003E4EC0" w:rsidP="003E4EC0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3E4EC0" w:rsidRDefault="003E4EC0" w:rsidP="003E4EC0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3E4EC0" w:rsidRDefault="003E4EC0" w:rsidP="003E4EC0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3E4EC0" w:rsidRDefault="003E4EC0" w:rsidP="003E4EC0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3E4EC0" w:rsidRDefault="003E4EC0" w:rsidP="003E4EC0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3E4EC0" w:rsidRDefault="003E4EC0" w:rsidP="003E4EC0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3E4EC0" w:rsidRDefault="003E4EC0" w:rsidP="003E4EC0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3E4EC0" w:rsidRDefault="003E4EC0" w:rsidP="003E4EC0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3E4EC0" w:rsidRDefault="003E4EC0" w:rsidP="003E4EC0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3E4EC0" w:rsidRDefault="003E4EC0" w:rsidP="003E4EC0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3E4EC0" w:rsidRDefault="003E4EC0" w:rsidP="003E4EC0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3E4EC0" w:rsidRDefault="003E4EC0" w:rsidP="003E4EC0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3E4EC0" w:rsidRDefault="003E4EC0" w:rsidP="003E4EC0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3E4EC0" w:rsidRDefault="003E4EC0" w:rsidP="003E4EC0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3E4EC0" w:rsidRDefault="003E4EC0" w:rsidP="003E4EC0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3E4EC0" w:rsidRDefault="003E4EC0" w:rsidP="003E4EC0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3E4EC0" w:rsidRDefault="003E4EC0" w:rsidP="003E4EC0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3E4EC0" w:rsidRDefault="003E4EC0" w:rsidP="003E4EC0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3E4EC0" w:rsidRDefault="003E4EC0" w:rsidP="003E4EC0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16"/>
          </w:tcPr>
          <w:p w:rsidR="003E4EC0" w:rsidRDefault="003E4EC0" w:rsidP="003E4EC0">
            <w:pPr>
              <w:tabs>
                <w:tab w:val="left" w:pos="1701"/>
              </w:tabs>
              <w:spacing w:line="256" w:lineRule="auto"/>
              <w:rPr>
                <w:rFonts w:eastAsiaTheme="minorHAnsi"/>
                <w:b/>
                <w:bCs/>
                <w:color w:val="000000"/>
                <w:szCs w:val="24"/>
                <w:lang w:val="en-GB" w:eastAsia="en-US"/>
              </w:rPr>
            </w:pPr>
            <w:proofErr w:type="spellStart"/>
            <w:r>
              <w:rPr>
                <w:rFonts w:eastAsiaTheme="minorHAnsi"/>
                <w:b/>
                <w:bCs/>
                <w:color w:val="000000"/>
                <w:szCs w:val="24"/>
                <w:lang w:val="en-GB" w:eastAsia="en-US"/>
              </w:rPr>
              <w:t>Nästa</w:t>
            </w:r>
            <w:proofErr w:type="spellEnd"/>
            <w:r>
              <w:rPr>
                <w:rFonts w:eastAsiaTheme="minorHAnsi"/>
                <w:b/>
                <w:bCs/>
                <w:color w:val="000000"/>
                <w:szCs w:val="24"/>
                <w:lang w:val="en-GB" w:eastAsia="en-US"/>
              </w:rPr>
              <w:t xml:space="preserve"> </w:t>
            </w:r>
            <w:proofErr w:type="spellStart"/>
            <w:r>
              <w:rPr>
                <w:rFonts w:eastAsiaTheme="minorHAnsi"/>
                <w:b/>
                <w:bCs/>
                <w:color w:val="000000"/>
                <w:szCs w:val="24"/>
                <w:lang w:val="en-GB" w:eastAsia="en-US"/>
              </w:rPr>
              <w:t>sammanträde</w:t>
            </w:r>
            <w:proofErr w:type="spellEnd"/>
          </w:p>
          <w:p w:rsidR="003E4EC0" w:rsidRDefault="003E4EC0" w:rsidP="003E4EC0">
            <w:pPr>
              <w:tabs>
                <w:tab w:val="left" w:pos="1701"/>
              </w:tabs>
              <w:spacing w:line="256" w:lineRule="auto"/>
              <w:rPr>
                <w:rFonts w:eastAsiaTheme="minorHAnsi"/>
                <w:b/>
                <w:bCs/>
                <w:color w:val="000000"/>
                <w:szCs w:val="24"/>
                <w:lang w:val="en-GB" w:eastAsia="en-US"/>
              </w:rPr>
            </w:pPr>
          </w:p>
          <w:p w:rsidR="003E4EC0" w:rsidRDefault="003E4EC0" w:rsidP="003E4EC0">
            <w:pPr>
              <w:tabs>
                <w:tab w:val="left" w:pos="1701"/>
              </w:tabs>
              <w:spacing w:line="256" w:lineRule="auto"/>
              <w:rPr>
                <w:lang w:val="en-GB" w:eastAsia="en-US"/>
              </w:rPr>
            </w:pPr>
            <w:proofErr w:type="spellStart"/>
            <w:r>
              <w:rPr>
                <w:rFonts w:eastAsiaTheme="minorHAnsi"/>
                <w:color w:val="000000"/>
                <w:szCs w:val="24"/>
                <w:lang w:val="en-GB" w:eastAsia="en-US"/>
              </w:rPr>
              <w:t>Torsdagen</w:t>
            </w:r>
            <w:proofErr w:type="spellEnd"/>
            <w:r>
              <w:rPr>
                <w:rFonts w:eastAsiaTheme="minorHAnsi"/>
                <w:color w:val="000000"/>
                <w:szCs w:val="24"/>
                <w:lang w:val="en-GB" w:eastAsia="en-US"/>
              </w:rPr>
              <w:t xml:space="preserve"> den 21 </w:t>
            </w:r>
            <w:proofErr w:type="spellStart"/>
            <w:r>
              <w:rPr>
                <w:rFonts w:eastAsiaTheme="minorHAnsi"/>
                <w:color w:val="000000"/>
                <w:szCs w:val="24"/>
                <w:lang w:val="en-GB" w:eastAsia="en-US"/>
              </w:rPr>
              <w:t>november</w:t>
            </w:r>
            <w:proofErr w:type="spellEnd"/>
            <w:r>
              <w:rPr>
                <w:rFonts w:eastAsiaTheme="minorHAnsi"/>
                <w:color w:val="000000"/>
                <w:szCs w:val="24"/>
                <w:lang w:val="en-GB" w:eastAsia="en-US"/>
              </w:rPr>
              <w:t xml:space="preserve"> kl 10.00.</w:t>
            </w:r>
          </w:p>
          <w:p w:rsidR="003E4EC0" w:rsidRDefault="003E4EC0" w:rsidP="003E4EC0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3E4EC0" w:rsidRDefault="003E4EC0" w:rsidP="003E4EC0">
            <w:pPr>
              <w:tabs>
                <w:tab w:val="left" w:pos="1701"/>
              </w:tabs>
              <w:spacing w:line="256" w:lineRule="auto"/>
              <w:rPr>
                <w:lang w:val="en-GB" w:eastAsia="en-US"/>
              </w:rPr>
            </w:pPr>
            <w:r>
              <w:rPr>
                <w:lang w:val="en-GB" w:eastAsia="en-US"/>
              </w:rPr>
              <w:t xml:space="preserve">Vid </w:t>
            </w:r>
            <w:proofErr w:type="spellStart"/>
            <w:r>
              <w:rPr>
                <w:lang w:val="en-GB" w:eastAsia="en-US"/>
              </w:rPr>
              <w:t>protokollet</w:t>
            </w:r>
            <w:proofErr w:type="spellEnd"/>
          </w:p>
          <w:p w:rsidR="003E4EC0" w:rsidRDefault="003E4EC0" w:rsidP="003E4EC0">
            <w:pPr>
              <w:tabs>
                <w:tab w:val="left" w:pos="1701"/>
              </w:tabs>
              <w:spacing w:line="256" w:lineRule="auto"/>
              <w:rPr>
                <w:lang w:val="en-GB" w:eastAsia="en-US"/>
              </w:rPr>
            </w:pPr>
          </w:p>
          <w:p w:rsidR="003E4EC0" w:rsidRDefault="003E4EC0" w:rsidP="003E4EC0">
            <w:pPr>
              <w:tabs>
                <w:tab w:val="left" w:pos="1701"/>
              </w:tabs>
              <w:spacing w:line="256" w:lineRule="auto"/>
              <w:rPr>
                <w:lang w:val="en-GB" w:eastAsia="en-US"/>
              </w:rPr>
            </w:pPr>
          </w:p>
          <w:p w:rsidR="003E4EC0" w:rsidRDefault="003E4EC0" w:rsidP="003E4EC0">
            <w:pPr>
              <w:tabs>
                <w:tab w:val="left" w:pos="1701"/>
              </w:tabs>
              <w:spacing w:line="256" w:lineRule="auto"/>
              <w:rPr>
                <w:lang w:val="en-GB" w:eastAsia="en-US"/>
              </w:rPr>
            </w:pPr>
            <w:bookmarkStart w:id="0" w:name="_GoBack"/>
            <w:bookmarkEnd w:id="0"/>
          </w:p>
          <w:p w:rsidR="003E4EC0" w:rsidRDefault="003E4EC0" w:rsidP="003E4EC0">
            <w:pPr>
              <w:tabs>
                <w:tab w:val="left" w:pos="1701"/>
              </w:tabs>
              <w:spacing w:line="256" w:lineRule="auto"/>
              <w:rPr>
                <w:lang w:val="en-GB" w:eastAsia="en-US"/>
              </w:rPr>
            </w:pPr>
          </w:p>
          <w:p w:rsidR="003E4EC0" w:rsidRDefault="003E4EC0" w:rsidP="003E4EC0">
            <w:pPr>
              <w:tabs>
                <w:tab w:val="left" w:pos="1701"/>
              </w:tabs>
              <w:spacing w:line="256" w:lineRule="auto"/>
              <w:rPr>
                <w:lang w:val="en-GB" w:eastAsia="en-US"/>
              </w:rPr>
            </w:pPr>
          </w:p>
          <w:p w:rsidR="003E4EC0" w:rsidRDefault="003E4EC0" w:rsidP="003E4EC0">
            <w:pPr>
              <w:tabs>
                <w:tab w:val="left" w:pos="1701"/>
              </w:tabs>
              <w:spacing w:line="256" w:lineRule="auto"/>
              <w:rPr>
                <w:lang w:val="en-GB" w:eastAsia="en-US"/>
              </w:rPr>
            </w:pPr>
          </w:p>
          <w:p w:rsidR="003E4EC0" w:rsidRDefault="003E4EC0" w:rsidP="003E4EC0">
            <w:pPr>
              <w:tabs>
                <w:tab w:val="left" w:pos="1701"/>
              </w:tabs>
              <w:spacing w:line="256" w:lineRule="auto"/>
              <w:rPr>
                <w:lang w:val="en-GB" w:eastAsia="en-US"/>
              </w:rPr>
            </w:pPr>
            <w:proofErr w:type="spellStart"/>
            <w:r>
              <w:rPr>
                <w:lang w:val="en-GB" w:eastAsia="en-US"/>
              </w:rPr>
              <w:t>Justeras</w:t>
            </w:r>
            <w:proofErr w:type="spellEnd"/>
            <w:r>
              <w:rPr>
                <w:lang w:val="en-GB" w:eastAsia="en-US"/>
              </w:rPr>
              <w:t xml:space="preserve"> den </w:t>
            </w:r>
            <w:r w:rsidR="00E01CFA">
              <w:rPr>
                <w:lang w:val="en-GB" w:eastAsia="en-US"/>
              </w:rPr>
              <w:t>21</w:t>
            </w:r>
            <w:r>
              <w:rPr>
                <w:lang w:val="en-GB" w:eastAsia="en-US"/>
              </w:rPr>
              <w:t xml:space="preserve"> </w:t>
            </w:r>
            <w:proofErr w:type="spellStart"/>
            <w:r>
              <w:rPr>
                <w:lang w:val="en-GB" w:eastAsia="en-US"/>
              </w:rPr>
              <w:t>november</w:t>
            </w:r>
            <w:proofErr w:type="spellEnd"/>
          </w:p>
          <w:p w:rsidR="003E4EC0" w:rsidRDefault="003E4EC0" w:rsidP="003E4EC0">
            <w:pPr>
              <w:tabs>
                <w:tab w:val="left" w:pos="1701"/>
              </w:tabs>
              <w:spacing w:line="256" w:lineRule="auto"/>
              <w:rPr>
                <w:lang w:val="en-GB" w:eastAsia="en-US"/>
              </w:rPr>
            </w:pPr>
          </w:p>
          <w:p w:rsidR="003E4EC0" w:rsidRDefault="003E4EC0" w:rsidP="003E4EC0">
            <w:pPr>
              <w:tabs>
                <w:tab w:val="left" w:pos="1701"/>
              </w:tabs>
              <w:spacing w:line="256" w:lineRule="auto"/>
              <w:rPr>
                <w:lang w:val="en-GB" w:eastAsia="en-US"/>
              </w:rPr>
            </w:pPr>
          </w:p>
          <w:p w:rsidR="003E4EC0" w:rsidRDefault="003E4EC0" w:rsidP="003E4EC0">
            <w:pPr>
              <w:tabs>
                <w:tab w:val="left" w:pos="1701"/>
              </w:tabs>
              <w:spacing w:line="256" w:lineRule="auto"/>
              <w:rPr>
                <w:lang w:val="en-GB" w:eastAsia="en-US"/>
              </w:rPr>
            </w:pPr>
          </w:p>
          <w:p w:rsidR="003E4EC0" w:rsidRDefault="003E4EC0" w:rsidP="003E4EC0">
            <w:pPr>
              <w:tabs>
                <w:tab w:val="left" w:pos="1701"/>
              </w:tabs>
              <w:spacing w:line="256" w:lineRule="auto"/>
              <w:rPr>
                <w:lang w:val="en-GB" w:eastAsia="en-US"/>
              </w:rPr>
            </w:pPr>
          </w:p>
          <w:p w:rsidR="003E4EC0" w:rsidRDefault="003E4EC0" w:rsidP="003E4EC0">
            <w:pPr>
              <w:tabs>
                <w:tab w:val="left" w:pos="1701"/>
              </w:tabs>
              <w:spacing w:line="256" w:lineRule="auto"/>
              <w:rPr>
                <w:lang w:val="en-GB" w:eastAsia="en-US"/>
              </w:rPr>
            </w:pPr>
            <w:r>
              <w:rPr>
                <w:lang w:val="en-GB" w:eastAsia="en-US"/>
              </w:rPr>
              <w:t>Jens Holm</w:t>
            </w:r>
          </w:p>
          <w:p w:rsidR="003E4EC0" w:rsidRDefault="003E4EC0" w:rsidP="003E4EC0">
            <w:pPr>
              <w:tabs>
                <w:tab w:val="left" w:pos="1701"/>
              </w:tabs>
              <w:rPr>
                <w:snapToGrid w:val="0"/>
              </w:rPr>
            </w:pPr>
          </w:p>
          <w:p w:rsidR="00B641E5" w:rsidRDefault="00B641E5" w:rsidP="003E4EC0">
            <w:pPr>
              <w:tabs>
                <w:tab w:val="left" w:pos="1701"/>
              </w:tabs>
              <w:rPr>
                <w:snapToGrid w:val="0"/>
              </w:rPr>
            </w:pPr>
          </w:p>
          <w:p w:rsidR="00B641E5" w:rsidRDefault="00B641E5" w:rsidP="003E4EC0">
            <w:pPr>
              <w:tabs>
                <w:tab w:val="left" w:pos="1701"/>
              </w:tabs>
              <w:rPr>
                <w:snapToGrid w:val="0"/>
              </w:rPr>
            </w:pPr>
          </w:p>
          <w:p w:rsidR="00B641E5" w:rsidRDefault="00B641E5" w:rsidP="003E4EC0">
            <w:pPr>
              <w:tabs>
                <w:tab w:val="left" w:pos="1701"/>
              </w:tabs>
              <w:rPr>
                <w:snapToGrid w:val="0"/>
              </w:rPr>
            </w:pPr>
          </w:p>
          <w:p w:rsidR="00B641E5" w:rsidRDefault="00B641E5" w:rsidP="003E4EC0">
            <w:pPr>
              <w:tabs>
                <w:tab w:val="left" w:pos="1701"/>
              </w:tabs>
              <w:rPr>
                <w:snapToGrid w:val="0"/>
              </w:rPr>
            </w:pPr>
          </w:p>
          <w:p w:rsidR="00B641E5" w:rsidRPr="00D52626" w:rsidRDefault="00B641E5" w:rsidP="003E4EC0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3E4EC0" w:rsidTr="003E4EC0">
        <w:trPr>
          <w:gridBefore w:val="1"/>
          <w:wBefore w:w="1268" w:type="dxa"/>
        </w:trPr>
        <w:tc>
          <w:tcPr>
            <w:tcW w:w="567" w:type="dxa"/>
          </w:tcPr>
          <w:p w:rsidR="003E4EC0" w:rsidRDefault="003E4EC0" w:rsidP="003E4EC0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16"/>
          </w:tcPr>
          <w:p w:rsidR="003E4EC0" w:rsidRPr="003E4EC0" w:rsidRDefault="003E4EC0" w:rsidP="003E4EC0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</w:p>
        </w:tc>
      </w:tr>
      <w:tr w:rsidR="003E4EC0" w:rsidRPr="006870ED" w:rsidTr="003E4EC0">
        <w:tblPrEx>
          <w:tblLook w:val="04A0" w:firstRow="1" w:lastRow="0" w:firstColumn="1" w:lastColumn="0" w:noHBand="0" w:noVBand="1"/>
        </w:tblPrEx>
        <w:trPr>
          <w:gridAfter w:val="1"/>
          <w:wAfter w:w="285" w:type="dxa"/>
          <w:cantSplit/>
        </w:trPr>
        <w:tc>
          <w:tcPr>
            <w:tcW w:w="34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E4EC0" w:rsidRPr="006870ED" w:rsidRDefault="003E4EC0" w:rsidP="00ED18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TRA</w:t>
            </w:r>
            <w:r w:rsidRPr="006870ED">
              <w:rPr>
                <w:b/>
                <w:sz w:val="18"/>
                <w:szCs w:val="18"/>
              </w:rPr>
              <w:t>FIKUTSKOTTET</w:t>
            </w:r>
          </w:p>
        </w:tc>
        <w:tc>
          <w:tcPr>
            <w:tcW w:w="2847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E4EC0" w:rsidRPr="006870ED" w:rsidRDefault="003E4EC0" w:rsidP="00ED18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b/>
                <w:sz w:val="18"/>
                <w:szCs w:val="18"/>
              </w:rPr>
            </w:pPr>
            <w:r w:rsidRPr="006870ED">
              <w:rPr>
                <w:b/>
                <w:sz w:val="18"/>
                <w:szCs w:val="18"/>
              </w:rPr>
              <w:t>NÄRVAROFÖRTECKNING</w:t>
            </w:r>
          </w:p>
        </w:tc>
        <w:tc>
          <w:tcPr>
            <w:tcW w:w="221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E4EC0" w:rsidRPr="006870ED" w:rsidRDefault="003E4EC0" w:rsidP="00ED18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8"/>
                <w:szCs w:val="18"/>
              </w:rPr>
            </w:pPr>
            <w:r w:rsidRPr="006870ED">
              <w:rPr>
                <w:b/>
                <w:sz w:val="18"/>
                <w:szCs w:val="18"/>
              </w:rPr>
              <w:t>Bilaga 1 till protokoll</w:t>
            </w:r>
            <w:r w:rsidRPr="006870ED">
              <w:rPr>
                <w:sz w:val="18"/>
                <w:szCs w:val="18"/>
              </w:rPr>
              <w:t xml:space="preserve"> </w:t>
            </w:r>
          </w:p>
          <w:p w:rsidR="003E4EC0" w:rsidRPr="006870ED" w:rsidRDefault="003E4EC0" w:rsidP="00ED18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8"/>
                <w:szCs w:val="18"/>
              </w:rPr>
            </w:pPr>
            <w:r w:rsidRPr="006870ED">
              <w:rPr>
                <w:b/>
                <w:sz w:val="18"/>
                <w:szCs w:val="18"/>
              </w:rPr>
              <w:t>201</w:t>
            </w:r>
            <w:r>
              <w:rPr>
                <w:b/>
                <w:sz w:val="18"/>
                <w:szCs w:val="18"/>
              </w:rPr>
              <w:t>9</w:t>
            </w:r>
            <w:r w:rsidRPr="006870ED">
              <w:rPr>
                <w:b/>
                <w:sz w:val="18"/>
                <w:szCs w:val="18"/>
              </w:rPr>
              <w:t>/</w:t>
            </w:r>
            <w:r>
              <w:rPr>
                <w:b/>
                <w:sz w:val="18"/>
                <w:szCs w:val="18"/>
              </w:rPr>
              <w:t>20</w:t>
            </w:r>
            <w:r w:rsidRPr="006870ED">
              <w:rPr>
                <w:b/>
                <w:sz w:val="18"/>
                <w:szCs w:val="18"/>
              </w:rPr>
              <w:t>:</w:t>
            </w:r>
            <w:r>
              <w:rPr>
                <w:b/>
                <w:sz w:val="18"/>
                <w:szCs w:val="18"/>
              </w:rPr>
              <w:t>8</w:t>
            </w:r>
          </w:p>
        </w:tc>
      </w:tr>
      <w:tr w:rsidR="003E4EC0" w:rsidRPr="006870ED" w:rsidTr="003E4EC0">
        <w:tblPrEx>
          <w:tblLook w:val="04A0" w:firstRow="1" w:lastRow="0" w:firstColumn="1" w:lastColumn="0" w:noHBand="0" w:noVBand="1"/>
        </w:tblPrEx>
        <w:trPr>
          <w:gridAfter w:val="1"/>
          <w:wAfter w:w="285" w:type="dxa"/>
          <w:cantSplit/>
        </w:trPr>
        <w:tc>
          <w:tcPr>
            <w:tcW w:w="34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EC0" w:rsidRPr="006870ED" w:rsidRDefault="003E4EC0" w:rsidP="00ED18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8"/>
                <w:szCs w:val="18"/>
              </w:rPr>
            </w:pPr>
          </w:p>
        </w:tc>
        <w:tc>
          <w:tcPr>
            <w:tcW w:w="7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E4EC0" w:rsidRPr="006870ED" w:rsidRDefault="003E4EC0" w:rsidP="00ED18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8"/>
                <w:szCs w:val="18"/>
              </w:rPr>
            </w:pPr>
            <w:r w:rsidRPr="006870ED">
              <w:rPr>
                <w:sz w:val="18"/>
                <w:szCs w:val="18"/>
              </w:rPr>
              <w:t xml:space="preserve">§ </w:t>
            </w:r>
            <w:proofErr w:type="gramStart"/>
            <w:r w:rsidRPr="006870ED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-</w:t>
            </w:r>
            <w:r w:rsidR="00E01CFA">
              <w:rPr>
                <w:sz w:val="18"/>
                <w:szCs w:val="18"/>
              </w:rPr>
              <w:t>2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EC0" w:rsidRPr="006870ED" w:rsidRDefault="003E4EC0" w:rsidP="00ED18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§ </w:t>
            </w:r>
            <w:r w:rsidR="00E01CFA">
              <w:rPr>
                <w:sz w:val="18"/>
                <w:szCs w:val="18"/>
              </w:rPr>
              <w:t>3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EC0" w:rsidRPr="006870ED" w:rsidRDefault="003E4EC0" w:rsidP="00ED18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8"/>
                <w:szCs w:val="18"/>
              </w:rPr>
            </w:pPr>
            <w:r w:rsidRPr="006870ED">
              <w:rPr>
                <w:sz w:val="18"/>
                <w:szCs w:val="18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EC0" w:rsidRPr="006870ED" w:rsidRDefault="003E4EC0" w:rsidP="00ED18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8"/>
                <w:szCs w:val="18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EC0" w:rsidRPr="006870ED" w:rsidRDefault="003E4EC0" w:rsidP="00ED18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8"/>
                <w:szCs w:val="18"/>
              </w:rPr>
            </w:pPr>
          </w:p>
        </w:tc>
        <w:tc>
          <w:tcPr>
            <w:tcW w:w="7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EC0" w:rsidRPr="006870ED" w:rsidRDefault="003E4EC0" w:rsidP="00ED18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8"/>
                <w:szCs w:val="18"/>
              </w:rPr>
            </w:pPr>
          </w:p>
        </w:tc>
        <w:tc>
          <w:tcPr>
            <w:tcW w:w="7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EC0" w:rsidRPr="006870ED" w:rsidRDefault="003E4EC0" w:rsidP="00ED18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8"/>
                <w:szCs w:val="18"/>
              </w:rPr>
            </w:pPr>
          </w:p>
        </w:tc>
      </w:tr>
      <w:tr w:rsidR="003E4EC0" w:rsidRPr="006870ED" w:rsidTr="003E4EC0">
        <w:tblPrEx>
          <w:tblLook w:val="04A0" w:firstRow="1" w:lastRow="0" w:firstColumn="1" w:lastColumn="0" w:noHBand="0" w:noVBand="1"/>
        </w:tblPrEx>
        <w:trPr>
          <w:gridAfter w:val="1"/>
          <w:wAfter w:w="285" w:type="dxa"/>
          <w:trHeight w:val="467"/>
        </w:trPr>
        <w:tc>
          <w:tcPr>
            <w:tcW w:w="34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E4EC0" w:rsidRPr="006870ED" w:rsidRDefault="003E4EC0" w:rsidP="00ED18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8"/>
                <w:szCs w:val="18"/>
              </w:rPr>
            </w:pPr>
            <w:r w:rsidRPr="006870ED">
              <w:rPr>
                <w:b/>
                <w:i/>
                <w:sz w:val="18"/>
                <w:szCs w:val="18"/>
              </w:rPr>
              <w:t>LEDAMÖTER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EC0" w:rsidRPr="006870ED" w:rsidRDefault="003E4EC0" w:rsidP="00ED18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EC0" w:rsidRPr="006870ED" w:rsidRDefault="003E4EC0" w:rsidP="00ED18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8"/>
                <w:szCs w:val="18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EC0" w:rsidRPr="006870ED" w:rsidRDefault="003E4EC0" w:rsidP="00ED18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8"/>
                <w:szCs w:val="18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EC0" w:rsidRPr="006870ED" w:rsidRDefault="003E4EC0" w:rsidP="00ED18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EC0" w:rsidRPr="006870ED" w:rsidRDefault="003E4EC0" w:rsidP="00ED18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EC0" w:rsidRPr="006870ED" w:rsidRDefault="003E4EC0" w:rsidP="00ED18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EC0" w:rsidRPr="006870ED" w:rsidRDefault="003E4EC0" w:rsidP="00ED18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8"/>
                <w:szCs w:val="18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EC0" w:rsidRPr="006870ED" w:rsidRDefault="003E4EC0" w:rsidP="00ED18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EC0" w:rsidRPr="006870ED" w:rsidRDefault="003E4EC0" w:rsidP="00ED18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EC0" w:rsidRPr="006870ED" w:rsidRDefault="003E4EC0" w:rsidP="00ED18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8"/>
                <w:szCs w:val="18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EC0" w:rsidRPr="006870ED" w:rsidRDefault="003E4EC0" w:rsidP="00ED18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8"/>
                <w:szCs w:val="18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EC0" w:rsidRPr="006870ED" w:rsidRDefault="003E4EC0" w:rsidP="00ED18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E4EC0" w:rsidRPr="006870ED" w:rsidRDefault="003E4EC0" w:rsidP="00ED18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8"/>
                <w:szCs w:val="18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EC0" w:rsidRPr="006870ED" w:rsidRDefault="003E4EC0" w:rsidP="00ED18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8"/>
                <w:szCs w:val="18"/>
              </w:rPr>
            </w:pPr>
          </w:p>
        </w:tc>
      </w:tr>
      <w:tr w:rsidR="003E4EC0" w:rsidRPr="006870ED" w:rsidTr="003E4EC0">
        <w:tblPrEx>
          <w:tblLook w:val="04A0" w:firstRow="1" w:lastRow="0" w:firstColumn="1" w:lastColumn="0" w:noHBand="0" w:noVBand="1"/>
        </w:tblPrEx>
        <w:trPr>
          <w:gridAfter w:val="1"/>
          <w:wAfter w:w="285" w:type="dxa"/>
        </w:trPr>
        <w:tc>
          <w:tcPr>
            <w:tcW w:w="34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E4EC0" w:rsidRPr="006870ED" w:rsidRDefault="003E4EC0" w:rsidP="00ED1812">
            <w:pPr>
              <w:rPr>
                <w:sz w:val="18"/>
                <w:szCs w:val="18"/>
                <w:lang w:val="en-US"/>
              </w:rPr>
            </w:pPr>
            <w:r w:rsidRPr="006870ED">
              <w:rPr>
                <w:color w:val="000000"/>
                <w:sz w:val="18"/>
                <w:szCs w:val="18"/>
                <w:lang w:val="en-US"/>
              </w:rPr>
              <w:t xml:space="preserve">Jens Holm (V), </w:t>
            </w:r>
            <w:proofErr w:type="spellStart"/>
            <w:r w:rsidRPr="006870ED">
              <w:rPr>
                <w:i/>
                <w:color w:val="000000"/>
                <w:sz w:val="18"/>
                <w:szCs w:val="18"/>
                <w:lang w:val="en-US"/>
              </w:rPr>
              <w:t>ordf</w:t>
            </w:r>
            <w:proofErr w:type="spellEnd"/>
            <w:r w:rsidRPr="006870ED">
              <w:rPr>
                <w:i/>
                <w:color w:val="000000"/>
                <w:sz w:val="18"/>
                <w:szCs w:val="18"/>
                <w:lang w:val="en-US"/>
              </w:rPr>
              <w:t xml:space="preserve">. 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EC0" w:rsidRPr="006870ED" w:rsidRDefault="003E4EC0" w:rsidP="00ED18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EC0" w:rsidRPr="006870ED" w:rsidRDefault="003E4EC0" w:rsidP="00ED18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EC0" w:rsidRPr="006870ED" w:rsidRDefault="00E01CFA" w:rsidP="00ED18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EC0" w:rsidRPr="006870ED" w:rsidRDefault="003E4EC0" w:rsidP="00ED18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EC0" w:rsidRPr="006870ED" w:rsidRDefault="003E4EC0" w:rsidP="00ED18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EC0" w:rsidRPr="006870ED" w:rsidRDefault="003E4EC0" w:rsidP="00ED18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EC0" w:rsidRPr="006870ED" w:rsidRDefault="003E4EC0" w:rsidP="00ED18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EC0" w:rsidRPr="006870ED" w:rsidRDefault="003E4EC0" w:rsidP="00ED18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EC0" w:rsidRPr="006870ED" w:rsidRDefault="003E4EC0" w:rsidP="00ED18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EC0" w:rsidRPr="006870ED" w:rsidRDefault="003E4EC0" w:rsidP="00ED18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EC0" w:rsidRPr="006870ED" w:rsidRDefault="003E4EC0" w:rsidP="00ED18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EC0" w:rsidRPr="006870ED" w:rsidRDefault="003E4EC0" w:rsidP="00ED18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E4EC0" w:rsidRPr="006870ED" w:rsidRDefault="003E4EC0" w:rsidP="00ED18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EC0" w:rsidRPr="006870ED" w:rsidRDefault="003E4EC0" w:rsidP="00ED18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</w:tr>
      <w:tr w:rsidR="003E4EC0" w:rsidRPr="006870ED" w:rsidTr="003E4EC0">
        <w:tblPrEx>
          <w:tblLook w:val="04A0" w:firstRow="1" w:lastRow="0" w:firstColumn="1" w:lastColumn="0" w:noHBand="0" w:noVBand="1"/>
        </w:tblPrEx>
        <w:trPr>
          <w:gridAfter w:val="1"/>
          <w:wAfter w:w="285" w:type="dxa"/>
        </w:trPr>
        <w:tc>
          <w:tcPr>
            <w:tcW w:w="34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EC0" w:rsidRPr="006870ED" w:rsidRDefault="003E4EC0" w:rsidP="00ED1812">
            <w:pPr>
              <w:rPr>
                <w:color w:val="000000"/>
                <w:sz w:val="18"/>
                <w:szCs w:val="18"/>
              </w:rPr>
            </w:pPr>
            <w:r w:rsidRPr="006870ED">
              <w:rPr>
                <w:color w:val="000000"/>
                <w:sz w:val="18"/>
                <w:szCs w:val="18"/>
              </w:rPr>
              <w:t xml:space="preserve">Anders Åkesson (C), </w:t>
            </w:r>
            <w:r w:rsidRPr="006870ED">
              <w:rPr>
                <w:i/>
                <w:color w:val="000000"/>
                <w:sz w:val="18"/>
                <w:szCs w:val="18"/>
              </w:rPr>
              <w:t xml:space="preserve">förste vice </w:t>
            </w:r>
            <w:proofErr w:type="spellStart"/>
            <w:r w:rsidRPr="006870ED">
              <w:rPr>
                <w:i/>
                <w:color w:val="000000"/>
                <w:sz w:val="18"/>
                <w:szCs w:val="18"/>
              </w:rPr>
              <w:t>ordf</w:t>
            </w:r>
            <w:proofErr w:type="spellEnd"/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EC0" w:rsidRPr="006870ED" w:rsidRDefault="003E4EC0" w:rsidP="00ED18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EC0" w:rsidRPr="006870ED" w:rsidRDefault="003E4EC0" w:rsidP="00ED18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EC0" w:rsidRPr="006870ED" w:rsidRDefault="003E4EC0" w:rsidP="00ED18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EC0" w:rsidRPr="006870ED" w:rsidRDefault="003E4EC0" w:rsidP="00ED18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EC0" w:rsidRPr="006870ED" w:rsidRDefault="003E4EC0" w:rsidP="00ED18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EC0" w:rsidRPr="006870ED" w:rsidRDefault="003E4EC0" w:rsidP="00ED18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EC0" w:rsidRPr="006870ED" w:rsidRDefault="003E4EC0" w:rsidP="00ED18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EC0" w:rsidRPr="006870ED" w:rsidRDefault="003E4EC0" w:rsidP="00ED18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EC0" w:rsidRPr="006870ED" w:rsidRDefault="003E4EC0" w:rsidP="00ED18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EC0" w:rsidRPr="006870ED" w:rsidRDefault="003E4EC0" w:rsidP="00ED18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EC0" w:rsidRPr="006870ED" w:rsidRDefault="003E4EC0" w:rsidP="00ED18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EC0" w:rsidRPr="006870ED" w:rsidRDefault="003E4EC0" w:rsidP="00ED18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E4EC0" w:rsidRPr="006870ED" w:rsidRDefault="003E4EC0" w:rsidP="00ED18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EC0" w:rsidRPr="006870ED" w:rsidRDefault="003E4EC0" w:rsidP="00ED18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  <w:tr w:rsidR="003E4EC0" w:rsidRPr="00FB1DE1" w:rsidTr="003E4EC0">
        <w:tblPrEx>
          <w:tblLook w:val="04A0" w:firstRow="1" w:lastRow="0" w:firstColumn="1" w:lastColumn="0" w:noHBand="0" w:noVBand="1"/>
        </w:tblPrEx>
        <w:trPr>
          <w:gridAfter w:val="1"/>
          <w:wAfter w:w="285" w:type="dxa"/>
        </w:trPr>
        <w:tc>
          <w:tcPr>
            <w:tcW w:w="34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EC0" w:rsidRPr="006870ED" w:rsidRDefault="003E4EC0" w:rsidP="00ED1812">
            <w:pPr>
              <w:rPr>
                <w:i/>
                <w:sz w:val="18"/>
                <w:szCs w:val="18"/>
                <w:lang w:val="fr-FR"/>
              </w:rPr>
            </w:pPr>
            <w:r w:rsidRPr="006870ED">
              <w:rPr>
                <w:sz w:val="18"/>
                <w:szCs w:val="18"/>
                <w:lang w:val="fr-FR"/>
              </w:rPr>
              <w:t xml:space="preserve">Magnus Jacobsson (KD) </w:t>
            </w:r>
            <w:proofErr w:type="spellStart"/>
            <w:r w:rsidRPr="006870ED">
              <w:rPr>
                <w:i/>
                <w:sz w:val="18"/>
                <w:szCs w:val="18"/>
                <w:lang w:val="fr-FR"/>
              </w:rPr>
              <w:t>andre</w:t>
            </w:r>
            <w:proofErr w:type="spellEnd"/>
            <w:r w:rsidRPr="006870ED">
              <w:rPr>
                <w:i/>
                <w:sz w:val="18"/>
                <w:szCs w:val="18"/>
                <w:lang w:val="fr-FR"/>
              </w:rPr>
              <w:t xml:space="preserve"> vice </w:t>
            </w:r>
            <w:proofErr w:type="spellStart"/>
            <w:r w:rsidRPr="006870ED">
              <w:rPr>
                <w:i/>
                <w:sz w:val="18"/>
                <w:szCs w:val="18"/>
                <w:lang w:val="fr-FR"/>
              </w:rPr>
              <w:t>ordf</w:t>
            </w:r>
            <w:proofErr w:type="spellEnd"/>
            <w:r w:rsidRPr="006870ED">
              <w:rPr>
                <w:i/>
                <w:sz w:val="18"/>
                <w:szCs w:val="18"/>
                <w:lang w:val="fr-FR"/>
              </w:rPr>
              <w:t>.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EC0" w:rsidRPr="006870ED" w:rsidRDefault="003E4EC0" w:rsidP="00ED18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  <w:lang w:val="fr-FR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EC0" w:rsidRPr="006870ED" w:rsidRDefault="003E4EC0" w:rsidP="00ED18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fr-FR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EC0" w:rsidRPr="006870ED" w:rsidRDefault="00E01CFA" w:rsidP="00ED18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  <w:lang w:val="fr-FR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EC0" w:rsidRPr="006870ED" w:rsidRDefault="003E4EC0" w:rsidP="00ED18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fr-FR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EC0" w:rsidRPr="006870ED" w:rsidRDefault="003E4EC0" w:rsidP="00ED18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fr-FR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EC0" w:rsidRPr="006870ED" w:rsidRDefault="003E4EC0" w:rsidP="00ED18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fr-FR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EC0" w:rsidRPr="006870ED" w:rsidRDefault="003E4EC0" w:rsidP="00ED18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fr-FR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EC0" w:rsidRPr="006870ED" w:rsidRDefault="003E4EC0" w:rsidP="00ED18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fr-FR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EC0" w:rsidRPr="006870ED" w:rsidRDefault="003E4EC0" w:rsidP="00ED18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fr-FR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EC0" w:rsidRPr="006870ED" w:rsidRDefault="003E4EC0" w:rsidP="00ED18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fr-FR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EC0" w:rsidRPr="006870ED" w:rsidRDefault="003E4EC0" w:rsidP="00ED18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fr-FR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EC0" w:rsidRPr="006870ED" w:rsidRDefault="003E4EC0" w:rsidP="00ED18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fr-FR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E4EC0" w:rsidRPr="006870ED" w:rsidRDefault="003E4EC0" w:rsidP="00ED18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fr-FR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EC0" w:rsidRPr="006870ED" w:rsidRDefault="003E4EC0" w:rsidP="00ED18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fr-FR"/>
              </w:rPr>
            </w:pPr>
          </w:p>
        </w:tc>
      </w:tr>
      <w:tr w:rsidR="003E4EC0" w:rsidRPr="006870ED" w:rsidTr="003E4EC0">
        <w:tblPrEx>
          <w:tblLook w:val="04A0" w:firstRow="1" w:lastRow="0" w:firstColumn="1" w:lastColumn="0" w:noHBand="0" w:noVBand="1"/>
        </w:tblPrEx>
        <w:trPr>
          <w:gridAfter w:val="1"/>
          <w:wAfter w:w="285" w:type="dxa"/>
        </w:trPr>
        <w:tc>
          <w:tcPr>
            <w:tcW w:w="34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EC0" w:rsidRPr="006870ED" w:rsidRDefault="003E4EC0" w:rsidP="00ED1812">
            <w:pPr>
              <w:rPr>
                <w:sz w:val="18"/>
                <w:szCs w:val="18"/>
              </w:rPr>
            </w:pPr>
            <w:r w:rsidRPr="006870ED">
              <w:rPr>
                <w:sz w:val="18"/>
                <w:szCs w:val="18"/>
              </w:rPr>
              <w:t xml:space="preserve">Anna-Caren Sätherberg (S) </w:t>
            </w:r>
            <w:r w:rsidRPr="006870ED">
              <w:rPr>
                <w:i/>
                <w:sz w:val="18"/>
                <w:szCs w:val="18"/>
              </w:rPr>
              <w:t xml:space="preserve">tredje vice </w:t>
            </w:r>
            <w:proofErr w:type="spellStart"/>
            <w:r w:rsidRPr="006870ED">
              <w:rPr>
                <w:i/>
                <w:sz w:val="18"/>
                <w:szCs w:val="18"/>
              </w:rPr>
              <w:t>ordf</w:t>
            </w:r>
            <w:proofErr w:type="spellEnd"/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EC0" w:rsidRPr="006870ED" w:rsidRDefault="003E4EC0" w:rsidP="00ED18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EC0" w:rsidRPr="006870ED" w:rsidRDefault="003E4EC0" w:rsidP="00ED18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EC0" w:rsidRPr="006870ED" w:rsidRDefault="00E01CFA" w:rsidP="00ED18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EC0" w:rsidRPr="006870ED" w:rsidRDefault="003E4EC0" w:rsidP="00ED18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EC0" w:rsidRPr="006870ED" w:rsidRDefault="003E4EC0" w:rsidP="00ED18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EC0" w:rsidRPr="006870ED" w:rsidRDefault="003E4EC0" w:rsidP="00ED18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EC0" w:rsidRPr="006870ED" w:rsidRDefault="003E4EC0" w:rsidP="00ED18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EC0" w:rsidRPr="006870ED" w:rsidRDefault="003E4EC0" w:rsidP="00ED18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EC0" w:rsidRPr="006870ED" w:rsidRDefault="003E4EC0" w:rsidP="00ED18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EC0" w:rsidRPr="006870ED" w:rsidRDefault="003E4EC0" w:rsidP="00ED18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EC0" w:rsidRPr="006870ED" w:rsidRDefault="003E4EC0" w:rsidP="00ED18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EC0" w:rsidRPr="006870ED" w:rsidRDefault="003E4EC0" w:rsidP="00ED18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E4EC0" w:rsidRPr="006870ED" w:rsidRDefault="003E4EC0" w:rsidP="00ED18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EC0" w:rsidRPr="006870ED" w:rsidRDefault="003E4EC0" w:rsidP="00ED18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  <w:tr w:rsidR="003E4EC0" w:rsidRPr="006870ED" w:rsidTr="003E4EC0">
        <w:tblPrEx>
          <w:tblLook w:val="04A0" w:firstRow="1" w:lastRow="0" w:firstColumn="1" w:lastColumn="0" w:noHBand="0" w:noVBand="1"/>
        </w:tblPrEx>
        <w:trPr>
          <w:gridAfter w:val="1"/>
          <w:wAfter w:w="285" w:type="dxa"/>
        </w:trPr>
        <w:tc>
          <w:tcPr>
            <w:tcW w:w="34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EC0" w:rsidRPr="006870ED" w:rsidRDefault="003E4EC0" w:rsidP="00ED1812">
            <w:pPr>
              <w:rPr>
                <w:sz w:val="18"/>
                <w:szCs w:val="18"/>
                <w:lang w:val="en-US"/>
              </w:rPr>
            </w:pPr>
            <w:r w:rsidRPr="006870ED">
              <w:rPr>
                <w:sz w:val="18"/>
                <w:szCs w:val="18"/>
                <w:lang w:val="en-US"/>
              </w:rPr>
              <w:t>Jessika Roswall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EC0" w:rsidRPr="006870ED" w:rsidRDefault="003E4EC0" w:rsidP="00ED18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EC0" w:rsidRPr="006870ED" w:rsidRDefault="003E4EC0" w:rsidP="00ED18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EC0" w:rsidRPr="006870ED" w:rsidRDefault="00E01CFA" w:rsidP="00ED18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EC0" w:rsidRPr="006870ED" w:rsidRDefault="003E4EC0" w:rsidP="00ED18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EC0" w:rsidRPr="006870ED" w:rsidRDefault="003E4EC0" w:rsidP="00ED18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EC0" w:rsidRPr="006870ED" w:rsidRDefault="003E4EC0" w:rsidP="00ED18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EC0" w:rsidRPr="006870ED" w:rsidRDefault="003E4EC0" w:rsidP="00ED18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EC0" w:rsidRPr="006870ED" w:rsidRDefault="003E4EC0" w:rsidP="00ED18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EC0" w:rsidRPr="006870ED" w:rsidRDefault="003E4EC0" w:rsidP="00ED18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EC0" w:rsidRPr="006870ED" w:rsidRDefault="003E4EC0" w:rsidP="00ED18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EC0" w:rsidRPr="006870ED" w:rsidRDefault="003E4EC0" w:rsidP="00ED18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EC0" w:rsidRPr="006870ED" w:rsidRDefault="003E4EC0" w:rsidP="00ED18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E4EC0" w:rsidRPr="006870ED" w:rsidRDefault="003E4EC0" w:rsidP="00ED18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EC0" w:rsidRPr="006870ED" w:rsidRDefault="003E4EC0" w:rsidP="00ED18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</w:tr>
      <w:tr w:rsidR="003E4EC0" w:rsidRPr="006870ED" w:rsidTr="003E4EC0">
        <w:tblPrEx>
          <w:tblLook w:val="04A0" w:firstRow="1" w:lastRow="0" w:firstColumn="1" w:lastColumn="0" w:noHBand="0" w:noVBand="1"/>
        </w:tblPrEx>
        <w:trPr>
          <w:gridAfter w:val="1"/>
          <w:wAfter w:w="285" w:type="dxa"/>
        </w:trPr>
        <w:tc>
          <w:tcPr>
            <w:tcW w:w="34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EC0" w:rsidRPr="006870ED" w:rsidRDefault="003E4EC0" w:rsidP="00ED1812">
            <w:pPr>
              <w:rPr>
                <w:sz w:val="18"/>
                <w:szCs w:val="18"/>
              </w:rPr>
            </w:pPr>
            <w:r w:rsidRPr="006870ED">
              <w:rPr>
                <w:sz w:val="18"/>
                <w:szCs w:val="18"/>
              </w:rPr>
              <w:t>Jasenko Omanovic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EC0" w:rsidRPr="006870ED" w:rsidRDefault="003E4EC0" w:rsidP="00ED18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EC0" w:rsidRPr="006870ED" w:rsidRDefault="003E4EC0" w:rsidP="00ED18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EC0" w:rsidRPr="006870ED" w:rsidRDefault="00E01CFA" w:rsidP="00ED18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EC0" w:rsidRPr="006870ED" w:rsidRDefault="003E4EC0" w:rsidP="00ED18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EC0" w:rsidRPr="006870ED" w:rsidRDefault="003E4EC0" w:rsidP="00ED18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EC0" w:rsidRPr="006870ED" w:rsidRDefault="003E4EC0" w:rsidP="00ED18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EC0" w:rsidRPr="006870ED" w:rsidRDefault="003E4EC0" w:rsidP="00ED18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EC0" w:rsidRPr="006870ED" w:rsidRDefault="003E4EC0" w:rsidP="00ED18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EC0" w:rsidRPr="006870ED" w:rsidRDefault="003E4EC0" w:rsidP="00ED18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EC0" w:rsidRPr="006870ED" w:rsidRDefault="003E4EC0" w:rsidP="00ED18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EC0" w:rsidRPr="006870ED" w:rsidRDefault="003E4EC0" w:rsidP="00ED18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EC0" w:rsidRPr="006870ED" w:rsidRDefault="003E4EC0" w:rsidP="00ED18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E4EC0" w:rsidRPr="006870ED" w:rsidRDefault="003E4EC0" w:rsidP="00ED18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EC0" w:rsidRPr="006870ED" w:rsidRDefault="003E4EC0" w:rsidP="00ED18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  <w:tr w:rsidR="003E4EC0" w:rsidRPr="006870ED" w:rsidTr="003E4EC0">
        <w:tblPrEx>
          <w:tblLook w:val="04A0" w:firstRow="1" w:lastRow="0" w:firstColumn="1" w:lastColumn="0" w:noHBand="0" w:noVBand="1"/>
        </w:tblPrEx>
        <w:trPr>
          <w:gridAfter w:val="1"/>
          <w:wAfter w:w="285" w:type="dxa"/>
        </w:trPr>
        <w:tc>
          <w:tcPr>
            <w:tcW w:w="34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EC0" w:rsidRPr="006870ED" w:rsidRDefault="003E4EC0" w:rsidP="00ED1812">
            <w:pPr>
              <w:rPr>
                <w:sz w:val="18"/>
                <w:szCs w:val="18"/>
                <w:lang w:val="en-US"/>
              </w:rPr>
            </w:pPr>
            <w:r w:rsidRPr="006870ED">
              <w:rPr>
                <w:sz w:val="18"/>
                <w:szCs w:val="18"/>
                <w:lang w:val="en-US"/>
              </w:rPr>
              <w:t>Sten Bergheden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EC0" w:rsidRPr="006870ED" w:rsidRDefault="003E4EC0" w:rsidP="00ED18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EC0" w:rsidRPr="006870ED" w:rsidRDefault="003E4EC0" w:rsidP="00ED18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EC0" w:rsidRPr="006870ED" w:rsidRDefault="003E4EC0" w:rsidP="00ED18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EC0" w:rsidRPr="006870ED" w:rsidRDefault="003E4EC0" w:rsidP="00ED18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EC0" w:rsidRPr="006870ED" w:rsidRDefault="003E4EC0" w:rsidP="00ED18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EC0" w:rsidRPr="006870ED" w:rsidRDefault="003E4EC0" w:rsidP="00ED18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EC0" w:rsidRPr="006870ED" w:rsidRDefault="003E4EC0" w:rsidP="00ED18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EC0" w:rsidRPr="006870ED" w:rsidRDefault="003E4EC0" w:rsidP="00ED18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EC0" w:rsidRPr="006870ED" w:rsidRDefault="003E4EC0" w:rsidP="00ED18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EC0" w:rsidRPr="006870ED" w:rsidRDefault="003E4EC0" w:rsidP="00ED18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EC0" w:rsidRPr="006870ED" w:rsidRDefault="003E4EC0" w:rsidP="00ED18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EC0" w:rsidRPr="006870ED" w:rsidRDefault="003E4EC0" w:rsidP="00ED18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E4EC0" w:rsidRPr="006870ED" w:rsidRDefault="003E4EC0" w:rsidP="00ED18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EC0" w:rsidRPr="006870ED" w:rsidRDefault="003E4EC0" w:rsidP="00ED18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</w:tr>
      <w:tr w:rsidR="003E4EC0" w:rsidRPr="006870ED" w:rsidTr="003E4EC0">
        <w:tblPrEx>
          <w:tblLook w:val="04A0" w:firstRow="1" w:lastRow="0" w:firstColumn="1" w:lastColumn="0" w:noHBand="0" w:noVBand="1"/>
        </w:tblPrEx>
        <w:trPr>
          <w:gridAfter w:val="1"/>
          <w:wAfter w:w="285" w:type="dxa"/>
          <w:trHeight w:val="276"/>
        </w:trPr>
        <w:tc>
          <w:tcPr>
            <w:tcW w:w="34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EC0" w:rsidRPr="006870ED" w:rsidRDefault="003E4EC0" w:rsidP="00ED1812">
            <w:pPr>
              <w:rPr>
                <w:sz w:val="18"/>
                <w:szCs w:val="18"/>
              </w:rPr>
            </w:pPr>
            <w:r w:rsidRPr="006870ED">
              <w:rPr>
                <w:sz w:val="18"/>
                <w:szCs w:val="18"/>
              </w:rPr>
              <w:t>Jimmy Ståhl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EC0" w:rsidRPr="006870ED" w:rsidRDefault="003E4EC0" w:rsidP="00ED18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EC0" w:rsidRPr="006870ED" w:rsidRDefault="003E4EC0" w:rsidP="00ED18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EC0" w:rsidRPr="006870ED" w:rsidRDefault="00E01CFA" w:rsidP="00ED18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EC0" w:rsidRPr="006870ED" w:rsidRDefault="003E4EC0" w:rsidP="00ED18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EC0" w:rsidRPr="006870ED" w:rsidRDefault="003E4EC0" w:rsidP="00ED18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EC0" w:rsidRPr="006870ED" w:rsidRDefault="003E4EC0" w:rsidP="00ED18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EC0" w:rsidRPr="006870ED" w:rsidRDefault="003E4EC0" w:rsidP="00ED18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EC0" w:rsidRPr="006870ED" w:rsidRDefault="003E4EC0" w:rsidP="00ED18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EC0" w:rsidRPr="006870ED" w:rsidRDefault="003E4EC0" w:rsidP="00ED18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EC0" w:rsidRPr="006870ED" w:rsidRDefault="003E4EC0" w:rsidP="00ED18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EC0" w:rsidRPr="006870ED" w:rsidRDefault="003E4EC0" w:rsidP="00ED18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EC0" w:rsidRPr="006870ED" w:rsidRDefault="003E4EC0" w:rsidP="00ED18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E4EC0" w:rsidRPr="006870ED" w:rsidRDefault="003E4EC0" w:rsidP="00ED18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EC0" w:rsidRPr="006870ED" w:rsidRDefault="003E4EC0" w:rsidP="00ED18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  <w:tr w:rsidR="003E4EC0" w:rsidRPr="006870ED" w:rsidTr="003E4EC0">
        <w:tblPrEx>
          <w:tblLook w:val="04A0" w:firstRow="1" w:lastRow="0" w:firstColumn="1" w:lastColumn="0" w:noHBand="0" w:noVBand="1"/>
        </w:tblPrEx>
        <w:trPr>
          <w:gridAfter w:val="1"/>
          <w:wAfter w:w="285" w:type="dxa"/>
          <w:trHeight w:val="138"/>
        </w:trPr>
        <w:tc>
          <w:tcPr>
            <w:tcW w:w="34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EC0" w:rsidRPr="006870ED" w:rsidRDefault="003E4EC0" w:rsidP="00ED1812">
            <w:pPr>
              <w:rPr>
                <w:sz w:val="18"/>
                <w:szCs w:val="18"/>
              </w:rPr>
            </w:pPr>
            <w:r w:rsidRPr="006870ED">
              <w:rPr>
                <w:sz w:val="18"/>
                <w:szCs w:val="18"/>
              </w:rPr>
              <w:t>Teres Lindberg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EC0" w:rsidRPr="006870ED" w:rsidRDefault="00E01CFA" w:rsidP="00ED18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EC0" w:rsidRPr="006870ED" w:rsidRDefault="003E4EC0" w:rsidP="00ED18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EC0" w:rsidRPr="006870ED" w:rsidRDefault="00E01CFA" w:rsidP="00ED18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EC0" w:rsidRPr="006870ED" w:rsidRDefault="003E4EC0" w:rsidP="00ED18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EC0" w:rsidRPr="006870ED" w:rsidRDefault="003E4EC0" w:rsidP="00ED18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EC0" w:rsidRPr="006870ED" w:rsidRDefault="003E4EC0" w:rsidP="00ED18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EC0" w:rsidRPr="006870ED" w:rsidRDefault="003E4EC0" w:rsidP="00ED18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EC0" w:rsidRPr="006870ED" w:rsidRDefault="003E4EC0" w:rsidP="00ED18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EC0" w:rsidRPr="006870ED" w:rsidRDefault="003E4EC0" w:rsidP="00ED18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EC0" w:rsidRPr="006870ED" w:rsidRDefault="003E4EC0" w:rsidP="00ED18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EC0" w:rsidRPr="006870ED" w:rsidRDefault="003E4EC0" w:rsidP="00ED18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EC0" w:rsidRPr="006870ED" w:rsidRDefault="003E4EC0" w:rsidP="00ED18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E4EC0" w:rsidRPr="006870ED" w:rsidRDefault="003E4EC0" w:rsidP="00ED18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EC0" w:rsidRPr="006870ED" w:rsidRDefault="003E4EC0" w:rsidP="00ED18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  <w:tr w:rsidR="003E4EC0" w:rsidRPr="006870ED" w:rsidTr="003E4EC0">
        <w:tblPrEx>
          <w:tblLook w:val="04A0" w:firstRow="1" w:lastRow="0" w:firstColumn="1" w:lastColumn="0" w:noHBand="0" w:noVBand="1"/>
        </w:tblPrEx>
        <w:trPr>
          <w:gridAfter w:val="1"/>
          <w:wAfter w:w="285" w:type="dxa"/>
        </w:trPr>
        <w:tc>
          <w:tcPr>
            <w:tcW w:w="34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EC0" w:rsidRPr="006870ED" w:rsidRDefault="003E4EC0" w:rsidP="00ED1812">
            <w:pPr>
              <w:rPr>
                <w:sz w:val="18"/>
                <w:szCs w:val="18"/>
              </w:rPr>
            </w:pPr>
            <w:r w:rsidRPr="006870ED">
              <w:rPr>
                <w:sz w:val="18"/>
                <w:szCs w:val="18"/>
              </w:rPr>
              <w:t>Anders Hansson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EC0" w:rsidRPr="006870ED" w:rsidRDefault="003E4EC0" w:rsidP="00ED18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EC0" w:rsidRPr="006870ED" w:rsidRDefault="003E4EC0" w:rsidP="00ED18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EC0" w:rsidRPr="006870ED" w:rsidRDefault="00E01CFA" w:rsidP="00ED18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EC0" w:rsidRPr="006870ED" w:rsidRDefault="003E4EC0" w:rsidP="00ED18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EC0" w:rsidRPr="006870ED" w:rsidRDefault="003E4EC0" w:rsidP="00ED18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EC0" w:rsidRPr="006870ED" w:rsidRDefault="003E4EC0" w:rsidP="00ED18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EC0" w:rsidRPr="006870ED" w:rsidRDefault="003E4EC0" w:rsidP="00ED18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EC0" w:rsidRPr="006870ED" w:rsidRDefault="003E4EC0" w:rsidP="00ED18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EC0" w:rsidRPr="006870ED" w:rsidRDefault="003E4EC0" w:rsidP="00ED18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EC0" w:rsidRPr="006870ED" w:rsidRDefault="003E4EC0" w:rsidP="00ED18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EC0" w:rsidRPr="006870ED" w:rsidRDefault="003E4EC0" w:rsidP="00ED18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EC0" w:rsidRPr="006870ED" w:rsidRDefault="003E4EC0" w:rsidP="00ED18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E4EC0" w:rsidRPr="006870ED" w:rsidRDefault="003E4EC0" w:rsidP="00ED18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EC0" w:rsidRPr="006870ED" w:rsidRDefault="003E4EC0" w:rsidP="00ED18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  <w:tr w:rsidR="003E4EC0" w:rsidRPr="006870ED" w:rsidTr="003E4EC0">
        <w:tblPrEx>
          <w:tblLook w:val="04A0" w:firstRow="1" w:lastRow="0" w:firstColumn="1" w:lastColumn="0" w:noHBand="0" w:noVBand="1"/>
        </w:tblPrEx>
        <w:trPr>
          <w:gridAfter w:val="1"/>
          <w:wAfter w:w="285" w:type="dxa"/>
        </w:trPr>
        <w:tc>
          <w:tcPr>
            <w:tcW w:w="34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EC0" w:rsidRPr="006870ED" w:rsidRDefault="003E4EC0" w:rsidP="00ED1812">
            <w:pPr>
              <w:rPr>
                <w:sz w:val="18"/>
                <w:szCs w:val="18"/>
              </w:rPr>
            </w:pPr>
            <w:r w:rsidRPr="006870ED">
              <w:rPr>
                <w:sz w:val="18"/>
                <w:szCs w:val="18"/>
              </w:rPr>
              <w:t>Thomas Morell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EC0" w:rsidRPr="006870ED" w:rsidRDefault="003E4EC0" w:rsidP="00ED18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EC0" w:rsidRPr="006870ED" w:rsidRDefault="003E4EC0" w:rsidP="00ED18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EC0" w:rsidRPr="006870ED" w:rsidRDefault="00E01CFA" w:rsidP="00ED18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EC0" w:rsidRPr="006870ED" w:rsidRDefault="003E4EC0" w:rsidP="00ED18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EC0" w:rsidRPr="006870ED" w:rsidRDefault="003E4EC0" w:rsidP="00ED18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EC0" w:rsidRPr="006870ED" w:rsidRDefault="003E4EC0" w:rsidP="00ED18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EC0" w:rsidRPr="006870ED" w:rsidRDefault="003E4EC0" w:rsidP="00ED18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EC0" w:rsidRPr="006870ED" w:rsidRDefault="003E4EC0" w:rsidP="00ED18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EC0" w:rsidRPr="006870ED" w:rsidRDefault="003E4EC0" w:rsidP="00ED18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EC0" w:rsidRPr="006870ED" w:rsidRDefault="003E4EC0" w:rsidP="00ED18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EC0" w:rsidRPr="006870ED" w:rsidRDefault="003E4EC0" w:rsidP="00ED18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EC0" w:rsidRPr="006870ED" w:rsidRDefault="003E4EC0" w:rsidP="00ED18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E4EC0" w:rsidRPr="006870ED" w:rsidRDefault="003E4EC0" w:rsidP="00ED18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EC0" w:rsidRPr="006870ED" w:rsidRDefault="003E4EC0" w:rsidP="00ED18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  <w:tr w:rsidR="003E4EC0" w:rsidRPr="006870ED" w:rsidTr="003E4EC0">
        <w:tblPrEx>
          <w:tblLook w:val="04A0" w:firstRow="1" w:lastRow="0" w:firstColumn="1" w:lastColumn="0" w:noHBand="0" w:noVBand="1"/>
        </w:tblPrEx>
        <w:trPr>
          <w:gridAfter w:val="1"/>
          <w:wAfter w:w="285" w:type="dxa"/>
        </w:trPr>
        <w:tc>
          <w:tcPr>
            <w:tcW w:w="34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EC0" w:rsidRPr="006870ED" w:rsidRDefault="003E4EC0" w:rsidP="00ED1812">
            <w:pPr>
              <w:rPr>
                <w:sz w:val="18"/>
                <w:szCs w:val="18"/>
              </w:rPr>
            </w:pPr>
            <w:r w:rsidRPr="006870ED">
              <w:rPr>
                <w:sz w:val="18"/>
                <w:szCs w:val="18"/>
              </w:rPr>
              <w:t>Johan Büser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EC0" w:rsidRPr="006870ED" w:rsidRDefault="003E4EC0" w:rsidP="00ED18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EC0" w:rsidRPr="006870ED" w:rsidRDefault="003E4EC0" w:rsidP="00ED18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EC0" w:rsidRPr="006870ED" w:rsidRDefault="00E01CFA" w:rsidP="00ED18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EC0" w:rsidRPr="006870ED" w:rsidRDefault="003E4EC0" w:rsidP="00ED18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EC0" w:rsidRPr="006870ED" w:rsidRDefault="003E4EC0" w:rsidP="00ED18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EC0" w:rsidRPr="006870ED" w:rsidRDefault="003E4EC0" w:rsidP="00ED18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EC0" w:rsidRPr="006870ED" w:rsidRDefault="003E4EC0" w:rsidP="00ED18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EC0" w:rsidRPr="006870ED" w:rsidRDefault="003E4EC0" w:rsidP="00ED18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EC0" w:rsidRPr="006870ED" w:rsidRDefault="003E4EC0" w:rsidP="00ED18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EC0" w:rsidRPr="006870ED" w:rsidRDefault="003E4EC0" w:rsidP="00ED18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EC0" w:rsidRPr="006870ED" w:rsidRDefault="003E4EC0" w:rsidP="00ED18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EC0" w:rsidRPr="006870ED" w:rsidRDefault="003E4EC0" w:rsidP="00ED18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E4EC0" w:rsidRPr="006870ED" w:rsidRDefault="003E4EC0" w:rsidP="00ED18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EC0" w:rsidRPr="006870ED" w:rsidRDefault="003E4EC0" w:rsidP="00ED18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  <w:tr w:rsidR="003E4EC0" w:rsidRPr="006870ED" w:rsidTr="003E4EC0">
        <w:tblPrEx>
          <w:tblLook w:val="04A0" w:firstRow="1" w:lastRow="0" w:firstColumn="1" w:lastColumn="0" w:noHBand="0" w:noVBand="1"/>
        </w:tblPrEx>
        <w:trPr>
          <w:gridAfter w:val="1"/>
          <w:wAfter w:w="285" w:type="dxa"/>
        </w:trPr>
        <w:tc>
          <w:tcPr>
            <w:tcW w:w="34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EC0" w:rsidRPr="006870ED" w:rsidRDefault="003E4EC0" w:rsidP="00ED1812">
            <w:pPr>
              <w:rPr>
                <w:sz w:val="18"/>
                <w:szCs w:val="18"/>
              </w:rPr>
            </w:pPr>
            <w:r w:rsidRPr="006870ED">
              <w:rPr>
                <w:sz w:val="18"/>
                <w:szCs w:val="18"/>
              </w:rPr>
              <w:t>Elin Gustafsson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EC0" w:rsidRPr="006870ED" w:rsidRDefault="003E4EC0" w:rsidP="00ED18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EC0" w:rsidRPr="006870ED" w:rsidRDefault="003E4EC0" w:rsidP="00ED18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EC0" w:rsidRPr="006870ED" w:rsidRDefault="00E01CFA" w:rsidP="00ED18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EC0" w:rsidRPr="006870ED" w:rsidRDefault="003E4EC0" w:rsidP="00ED18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EC0" w:rsidRPr="006870ED" w:rsidRDefault="003E4EC0" w:rsidP="00ED18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EC0" w:rsidRPr="006870ED" w:rsidRDefault="003E4EC0" w:rsidP="00ED18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EC0" w:rsidRPr="006870ED" w:rsidRDefault="003E4EC0" w:rsidP="00ED18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EC0" w:rsidRPr="006870ED" w:rsidRDefault="003E4EC0" w:rsidP="00ED18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EC0" w:rsidRPr="006870ED" w:rsidRDefault="003E4EC0" w:rsidP="00ED18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EC0" w:rsidRPr="006870ED" w:rsidRDefault="003E4EC0" w:rsidP="00ED18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EC0" w:rsidRPr="006870ED" w:rsidRDefault="003E4EC0" w:rsidP="00ED18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EC0" w:rsidRPr="006870ED" w:rsidRDefault="003E4EC0" w:rsidP="00ED18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E4EC0" w:rsidRPr="006870ED" w:rsidRDefault="003E4EC0" w:rsidP="00ED18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EC0" w:rsidRPr="006870ED" w:rsidRDefault="003E4EC0" w:rsidP="00ED18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  <w:tr w:rsidR="003E4EC0" w:rsidRPr="006870ED" w:rsidTr="003E4EC0">
        <w:tblPrEx>
          <w:tblLook w:val="04A0" w:firstRow="1" w:lastRow="0" w:firstColumn="1" w:lastColumn="0" w:noHBand="0" w:noVBand="1"/>
        </w:tblPrEx>
        <w:trPr>
          <w:gridAfter w:val="1"/>
          <w:wAfter w:w="285" w:type="dxa"/>
        </w:trPr>
        <w:tc>
          <w:tcPr>
            <w:tcW w:w="34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EC0" w:rsidRPr="006870ED" w:rsidRDefault="003E4EC0" w:rsidP="00ED1812">
            <w:pPr>
              <w:rPr>
                <w:sz w:val="18"/>
                <w:szCs w:val="18"/>
              </w:rPr>
            </w:pPr>
            <w:r w:rsidRPr="006870ED">
              <w:rPr>
                <w:sz w:val="18"/>
                <w:szCs w:val="18"/>
              </w:rPr>
              <w:t>Helena Gellerman (L)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EC0" w:rsidRPr="006870ED" w:rsidRDefault="003E4EC0" w:rsidP="00ED18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EC0" w:rsidRPr="006870ED" w:rsidRDefault="003E4EC0" w:rsidP="00ED18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EC0" w:rsidRPr="006870ED" w:rsidRDefault="00E01CFA" w:rsidP="00ED18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EC0" w:rsidRPr="006870ED" w:rsidRDefault="003E4EC0" w:rsidP="00ED18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EC0" w:rsidRPr="006870ED" w:rsidRDefault="003E4EC0" w:rsidP="00ED18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EC0" w:rsidRPr="006870ED" w:rsidRDefault="003E4EC0" w:rsidP="00ED18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EC0" w:rsidRPr="006870ED" w:rsidRDefault="003E4EC0" w:rsidP="00ED18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EC0" w:rsidRPr="006870ED" w:rsidRDefault="003E4EC0" w:rsidP="00ED18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EC0" w:rsidRPr="006870ED" w:rsidRDefault="003E4EC0" w:rsidP="00ED18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EC0" w:rsidRPr="006870ED" w:rsidRDefault="003E4EC0" w:rsidP="00ED18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EC0" w:rsidRPr="006870ED" w:rsidRDefault="003E4EC0" w:rsidP="00ED18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EC0" w:rsidRPr="006870ED" w:rsidRDefault="003E4EC0" w:rsidP="00ED18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E4EC0" w:rsidRPr="006870ED" w:rsidRDefault="003E4EC0" w:rsidP="00ED18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EC0" w:rsidRPr="006870ED" w:rsidRDefault="003E4EC0" w:rsidP="00ED18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  <w:tr w:rsidR="003E4EC0" w:rsidRPr="006870ED" w:rsidTr="003E4EC0">
        <w:tblPrEx>
          <w:tblLook w:val="04A0" w:firstRow="1" w:lastRow="0" w:firstColumn="1" w:lastColumn="0" w:noHBand="0" w:noVBand="1"/>
        </w:tblPrEx>
        <w:trPr>
          <w:gridAfter w:val="1"/>
          <w:wAfter w:w="285" w:type="dxa"/>
        </w:trPr>
        <w:tc>
          <w:tcPr>
            <w:tcW w:w="34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E4EC0" w:rsidRPr="006870ED" w:rsidRDefault="003E4EC0" w:rsidP="00ED1812">
            <w:pPr>
              <w:rPr>
                <w:sz w:val="18"/>
                <w:szCs w:val="18"/>
              </w:rPr>
            </w:pPr>
            <w:r w:rsidRPr="006870ED">
              <w:rPr>
                <w:sz w:val="18"/>
                <w:szCs w:val="18"/>
              </w:rPr>
              <w:t>Patrik Jönsson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EC0" w:rsidRPr="006870ED" w:rsidRDefault="003E4EC0" w:rsidP="00ED18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EC0" w:rsidRPr="006870ED" w:rsidRDefault="003E4EC0" w:rsidP="00ED18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EC0" w:rsidRPr="006870ED" w:rsidRDefault="00E01CFA" w:rsidP="00ED18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EC0" w:rsidRPr="006870ED" w:rsidRDefault="003E4EC0" w:rsidP="00ED18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EC0" w:rsidRPr="006870ED" w:rsidRDefault="003E4EC0" w:rsidP="00ED18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EC0" w:rsidRPr="006870ED" w:rsidRDefault="003E4EC0" w:rsidP="00ED18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EC0" w:rsidRPr="006870ED" w:rsidRDefault="003E4EC0" w:rsidP="00ED18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EC0" w:rsidRPr="006870ED" w:rsidRDefault="003E4EC0" w:rsidP="00ED18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EC0" w:rsidRPr="006870ED" w:rsidRDefault="003E4EC0" w:rsidP="00ED18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EC0" w:rsidRPr="006870ED" w:rsidRDefault="003E4EC0" w:rsidP="00ED18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EC0" w:rsidRPr="006870ED" w:rsidRDefault="003E4EC0" w:rsidP="00ED18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EC0" w:rsidRPr="006870ED" w:rsidRDefault="003E4EC0" w:rsidP="00ED18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E4EC0" w:rsidRPr="006870ED" w:rsidRDefault="003E4EC0" w:rsidP="00ED18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EC0" w:rsidRPr="006870ED" w:rsidRDefault="003E4EC0" w:rsidP="00ED18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  <w:tr w:rsidR="003E4EC0" w:rsidRPr="006870ED" w:rsidTr="003E4EC0">
        <w:tblPrEx>
          <w:tblLook w:val="04A0" w:firstRow="1" w:lastRow="0" w:firstColumn="1" w:lastColumn="0" w:noHBand="0" w:noVBand="1"/>
        </w:tblPrEx>
        <w:trPr>
          <w:gridAfter w:val="1"/>
          <w:wAfter w:w="285" w:type="dxa"/>
        </w:trPr>
        <w:tc>
          <w:tcPr>
            <w:tcW w:w="34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EC0" w:rsidRPr="006870ED" w:rsidRDefault="003E4EC0" w:rsidP="00ED1812">
            <w:pPr>
              <w:rPr>
                <w:sz w:val="18"/>
                <w:szCs w:val="18"/>
              </w:rPr>
            </w:pPr>
            <w:r w:rsidRPr="006870ED">
              <w:rPr>
                <w:sz w:val="18"/>
                <w:szCs w:val="18"/>
              </w:rPr>
              <w:t>Emma Berginger (MP)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EC0" w:rsidRPr="006870ED" w:rsidRDefault="003E4EC0" w:rsidP="00ED18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EC0" w:rsidRPr="006870ED" w:rsidRDefault="003E4EC0" w:rsidP="00ED18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EC0" w:rsidRPr="006870ED" w:rsidRDefault="00E01CFA" w:rsidP="00ED18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EC0" w:rsidRPr="006870ED" w:rsidRDefault="003E4EC0" w:rsidP="00ED18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EC0" w:rsidRPr="006870ED" w:rsidRDefault="003E4EC0" w:rsidP="00ED18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EC0" w:rsidRPr="006870ED" w:rsidRDefault="003E4EC0" w:rsidP="00ED18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EC0" w:rsidRPr="006870ED" w:rsidRDefault="003E4EC0" w:rsidP="00ED18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EC0" w:rsidRPr="006870ED" w:rsidRDefault="003E4EC0" w:rsidP="00ED18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EC0" w:rsidRPr="006870ED" w:rsidRDefault="003E4EC0" w:rsidP="00ED18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EC0" w:rsidRPr="006870ED" w:rsidRDefault="003E4EC0" w:rsidP="00ED18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EC0" w:rsidRPr="006870ED" w:rsidRDefault="003E4EC0" w:rsidP="00ED18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EC0" w:rsidRPr="006870ED" w:rsidRDefault="003E4EC0" w:rsidP="00ED18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E4EC0" w:rsidRPr="006870ED" w:rsidRDefault="003E4EC0" w:rsidP="00ED18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EC0" w:rsidRPr="006870ED" w:rsidRDefault="003E4EC0" w:rsidP="00ED18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  <w:tr w:rsidR="003E4EC0" w:rsidRPr="006870ED" w:rsidTr="003E4EC0">
        <w:tblPrEx>
          <w:tblLook w:val="04A0" w:firstRow="1" w:lastRow="0" w:firstColumn="1" w:lastColumn="0" w:noHBand="0" w:noVBand="1"/>
        </w:tblPrEx>
        <w:trPr>
          <w:gridAfter w:val="1"/>
          <w:wAfter w:w="285" w:type="dxa"/>
        </w:trPr>
        <w:tc>
          <w:tcPr>
            <w:tcW w:w="34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EC0" w:rsidRPr="006870ED" w:rsidRDefault="003E4EC0" w:rsidP="00ED1812">
            <w:pPr>
              <w:rPr>
                <w:sz w:val="18"/>
                <w:szCs w:val="18"/>
              </w:rPr>
            </w:pPr>
            <w:r w:rsidRPr="006870ED">
              <w:rPr>
                <w:sz w:val="18"/>
                <w:szCs w:val="18"/>
              </w:rPr>
              <w:t>Åsa Coenraads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EC0" w:rsidRPr="006870ED" w:rsidRDefault="003E4EC0" w:rsidP="00ED18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EC0" w:rsidRPr="006870ED" w:rsidRDefault="003E4EC0" w:rsidP="00ED18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EC0" w:rsidRPr="006870ED" w:rsidRDefault="00E01CFA" w:rsidP="00ED18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EC0" w:rsidRPr="006870ED" w:rsidRDefault="003E4EC0" w:rsidP="00ED18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EC0" w:rsidRPr="006870ED" w:rsidRDefault="003E4EC0" w:rsidP="00ED18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EC0" w:rsidRPr="006870ED" w:rsidRDefault="003E4EC0" w:rsidP="00ED18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EC0" w:rsidRPr="006870ED" w:rsidRDefault="003E4EC0" w:rsidP="00ED18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EC0" w:rsidRPr="006870ED" w:rsidRDefault="003E4EC0" w:rsidP="00ED18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EC0" w:rsidRPr="006870ED" w:rsidRDefault="003E4EC0" w:rsidP="00ED18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EC0" w:rsidRPr="006870ED" w:rsidRDefault="003E4EC0" w:rsidP="00ED18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EC0" w:rsidRPr="006870ED" w:rsidRDefault="003E4EC0" w:rsidP="00ED18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EC0" w:rsidRPr="006870ED" w:rsidRDefault="003E4EC0" w:rsidP="00ED18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E4EC0" w:rsidRPr="006870ED" w:rsidRDefault="003E4EC0" w:rsidP="00ED18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EC0" w:rsidRPr="006870ED" w:rsidRDefault="003E4EC0" w:rsidP="00ED18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  <w:tr w:rsidR="003E4EC0" w:rsidRPr="006870ED" w:rsidTr="003E4EC0">
        <w:tblPrEx>
          <w:tblLook w:val="04A0" w:firstRow="1" w:lastRow="0" w:firstColumn="1" w:lastColumn="0" w:noHBand="0" w:noVBand="1"/>
        </w:tblPrEx>
        <w:trPr>
          <w:gridAfter w:val="1"/>
          <w:wAfter w:w="285" w:type="dxa"/>
        </w:trPr>
        <w:tc>
          <w:tcPr>
            <w:tcW w:w="34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E4EC0" w:rsidRPr="006870ED" w:rsidRDefault="003E4EC0" w:rsidP="00ED18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8"/>
                <w:szCs w:val="18"/>
              </w:rPr>
            </w:pPr>
            <w:r w:rsidRPr="006870ED">
              <w:rPr>
                <w:b/>
                <w:i/>
                <w:sz w:val="18"/>
                <w:szCs w:val="18"/>
              </w:rPr>
              <w:t>SUPPLEANTER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EC0" w:rsidRPr="006870ED" w:rsidRDefault="003E4EC0" w:rsidP="00ED18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EC0" w:rsidRPr="006870ED" w:rsidRDefault="003E4EC0" w:rsidP="00ED18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EC0" w:rsidRPr="006870ED" w:rsidRDefault="003E4EC0" w:rsidP="00ED18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8"/>
                <w:szCs w:val="18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EC0" w:rsidRPr="006870ED" w:rsidRDefault="003E4EC0" w:rsidP="00ED18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EC0" w:rsidRPr="006870ED" w:rsidRDefault="003E4EC0" w:rsidP="00ED18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EC0" w:rsidRPr="006870ED" w:rsidRDefault="003E4EC0" w:rsidP="00ED18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EC0" w:rsidRPr="006870ED" w:rsidRDefault="003E4EC0" w:rsidP="00ED18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EC0" w:rsidRPr="006870ED" w:rsidRDefault="003E4EC0" w:rsidP="00ED18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EC0" w:rsidRPr="006870ED" w:rsidRDefault="003E4EC0" w:rsidP="00ED18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EC0" w:rsidRPr="006870ED" w:rsidRDefault="003E4EC0" w:rsidP="00ED18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8"/>
                <w:szCs w:val="18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EC0" w:rsidRPr="006870ED" w:rsidRDefault="003E4EC0" w:rsidP="00ED18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8"/>
                <w:szCs w:val="18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EC0" w:rsidRPr="006870ED" w:rsidRDefault="003E4EC0" w:rsidP="00ED18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E4EC0" w:rsidRPr="006870ED" w:rsidRDefault="003E4EC0" w:rsidP="00ED18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8"/>
                <w:szCs w:val="18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EC0" w:rsidRPr="006870ED" w:rsidRDefault="003E4EC0" w:rsidP="00ED18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8"/>
                <w:szCs w:val="18"/>
              </w:rPr>
            </w:pPr>
          </w:p>
        </w:tc>
      </w:tr>
      <w:tr w:rsidR="003E4EC0" w:rsidRPr="006870ED" w:rsidTr="003E4EC0">
        <w:tblPrEx>
          <w:tblLook w:val="04A0" w:firstRow="1" w:lastRow="0" w:firstColumn="1" w:lastColumn="0" w:noHBand="0" w:noVBand="1"/>
        </w:tblPrEx>
        <w:trPr>
          <w:gridAfter w:val="1"/>
          <w:wAfter w:w="285" w:type="dxa"/>
        </w:trPr>
        <w:tc>
          <w:tcPr>
            <w:tcW w:w="34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EC0" w:rsidRPr="006870ED" w:rsidRDefault="003E4EC0" w:rsidP="00ED1812">
            <w:pPr>
              <w:rPr>
                <w:sz w:val="18"/>
                <w:szCs w:val="18"/>
              </w:rPr>
            </w:pPr>
            <w:r w:rsidRPr="006870ED">
              <w:rPr>
                <w:sz w:val="18"/>
                <w:szCs w:val="18"/>
              </w:rPr>
              <w:t>Denis Begic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EC0" w:rsidRPr="006870ED" w:rsidRDefault="003E4EC0" w:rsidP="00ED18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EC0" w:rsidRPr="006870ED" w:rsidRDefault="003E4EC0" w:rsidP="00ED18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EC0" w:rsidRPr="006870ED" w:rsidRDefault="003E4EC0" w:rsidP="00ED18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EC0" w:rsidRPr="006870ED" w:rsidRDefault="003E4EC0" w:rsidP="00ED18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EC0" w:rsidRPr="006870ED" w:rsidRDefault="003E4EC0" w:rsidP="00ED18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EC0" w:rsidRPr="006870ED" w:rsidRDefault="003E4EC0" w:rsidP="00ED18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EC0" w:rsidRPr="006870ED" w:rsidRDefault="003E4EC0" w:rsidP="00ED18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EC0" w:rsidRPr="006870ED" w:rsidRDefault="003E4EC0" w:rsidP="00ED18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EC0" w:rsidRPr="006870ED" w:rsidRDefault="003E4EC0" w:rsidP="00ED18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EC0" w:rsidRPr="006870ED" w:rsidRDefault="003E4EC0" w:rsidP="00ED18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EC0" w:rsidRPr="006870ED" w:rsidRDefault="003E4EC0" w:rsidP="00ED18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EC0" w:rsidRPr="006870ED" w:rsidRDefault="003E4EC0" w:rsidP="00ED18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E4EC0" w:rsidRPr="006870ED" w:rsidRDefault="003E4EC0" w:rsidP="00ED18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EC0" w:rsidRPr="006870ED" w:rsidRDefault="003E4EC0" w:rsidP="00ED18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  <w:tr w:rsidR="003E4EC0" w:rsidRPr="006870ED" w:rsidTr="003E4EC0">
        <w:tblPrEx>
          <w:tblLook w:val="04A0" w:firstRow="1" w:lastRow="0" w:firstColumn="1" w:lastColumn="0" w:noHBand="0" w:noVBand="1"/>
        </w:tblPrEx>
        <w:trPr>
          <w:gridAfter w:val="1"/>
          <w:wAfter w:w="285" w:type="dxa"/>
        </w:trPr>
        <w:tc>
          <w:tcPr>
            <w:tcW w:w="34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EC0" w:rsidRPr="006870ED" w:rsidRDefault="003E4EC0" w:rsidP="00ED18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Helena Antoni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EC0" w:rsidRPr="006870ED" w:rsidRDefault="003E4EC0" w:rsidP="00ED18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EC0" w:rsidRPr="006870ED" w:rsidRDefault="003E4EC0" w:rsidP="00ED18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EC0" w:rsidRPr="006870ED" w:rsidRDefault="00E01CFA" w:rsidP="00ED18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EC0" w:rsidRPr="006870ED" w:rsidRDefault="003E4EC0" w:rsidP="00ED18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EC0" w:rsidRPr="006870ED" w:rsidRDefault="003E4EC0" w:rsidP="00ED18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EC0" w:rsidRPr="006870ED" w:rsidRDefault="003E4EC0" w:rsidP="00ED18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EC0" w:rsidRPr="006870ED" w:rsidRDefault="003E4EC0" w:rsidP="00ED18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EC0" w:rsidRPr="006870ED" w:rsidRDefault="003E4EC0" w:rsidP="00ED18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EC0" w:rsidRPr="006870ED" w:rsidRDefault="003E4EC0" w:rsidP="00ED18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EC0" w:rsidRPr="006870ED" w:rsidRDefault="003E4EC0" w:rsidP="00ED18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EC0" w:rsidRPr="006870ED" w:rsidRDefault="003E4EC0" w:rsidP="00ED18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EC0" w:rsidRPr="006870ED" w:rsidRDefault="003E4EC0" w:rsidP="00ED18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E4EC0" w:rsidRPr="006870ED" w:rsidRDefault="003E4EC0" w:rsidP="00ED18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EC0" w:rsidRPr="006870ED" w:rsidRDefault="003E4EC0" w:rsidP="00ED18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  <w:tr w:rsidR="003E4EC0" w:rsidRPr="006870ED" w:rsidTr="003E4EC0">
        <w:tblPrEx>
          <w:tblLook w:val="04A0" w:firstRow="1" w:lastRow="0" w:firstColumn="1" w:lastColumn="0" w:noHBand="0" w:noVBand="1"/>
        </w:tblPrEx>
        <w:trPr>
          <w:gridAfter w:val="1"/>
          <w:wAfter w:w="285" w:type="dxa"/>
        </w:trPr>
        <w:tc>
          <w:tcPr>
            <w:tcW w:w="34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EC0" w:rsidRPr="006870ED" w:rsidRDefault="003E4EC0" w:rsidP="00ED1812">
            <w:pPr>
              <w:rPr>
                <w:sz w:val="18"/>
                <w:szCs w:val="18"/>
              </w:rPr>
            </w:pPr>
            <w:r w:rsidRPr="006870ED">
              <w:rPr>
                <w:sz w:val="18"/>
                <w:szCs w:val="18"/>
              </w:rPr>
              <w:t>Gunilla Carlsson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EC0" w:rsidRPr="006870ED" w:rsidRDefault="003E4EC0" w:rsidP="00ED18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EC0" w:rsidRPr="006870ED" w:rsidRDefault="003E4EC0" w:rsidP="00ED18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EC0" w:rsidRPr="006870ED" w:rsidRDefault="003E4EC0" w:rsidP="00ED18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EC0" w:rsidRPr="006870ED" w:rsidRDefault="003E4EC0" w:rsidP="00ED18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EC0" w:rsidRPr="006870ED" w:rsidRDefault="003E4EC0" w:rsidP="00ED18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EC0" w:rsidRPr="006870ED" w:rsidRDefault="003E4EC0" w:rsidP="00ED18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EC0" w:rsidRPr="006870ED" w:rsidRDefault="003E4EC0" w:rsidP="00ED18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EC0" w:rsidRPr="006870ED" w:rsidRDefault="003E4EC0" w:rsidP="00ED18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EC0" w:rsidRPr="006870ED" w:rsidRDefault="003E4EC0" w:rsidP="00ED18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EC0" w:rsidRPr="006870ED" w:rsidRDefault="003E4EC0" w:rsidP="00ED18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EC0" w:rsidRPr="006870ED" w:rsidRDefault="003E4EC0" w:rsidP="00ED18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EC0" w:rsidRPr="006870ED" w:rsidRDefault="003E4EC0" w:rsidP="00ED18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E4EC0" w:rsidRPr="006870ED" w:rsidRDefault="003E4EC0" w:rsidP="00ED18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EC0" w:rsidRPr="006870ED" w:rsidRDefault="003E4EC0" w:rsidP="00ED18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  <w:tr w:rsidR="003E4EC0" w:rsidRPr="006870ED" w:rsidTr="003E4EC0">
        <w:tblPrEx>
          <w:tblLook w:val="04A0" w:firstRow="1" w:lastRow="0" w:firstColumn="1" w:lastColumn="0" w:noHBand="0" w:noVBand="1"/>
        </w:tblPrEx>
        <w:trPr>
          <w:gridAfter w:val="1"/>
          <w:wAfter w:w="285" w:type="dxa"/>
        </w:trPr>
        <w:tc>
          <w:tcPr>
            <w:tcW w:w="34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EC0" w:rsidRPr="006870ED" w:rsidRDefault="003E4EC0" w:rsidP="00ED18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Ann-Sofie Lifvenhage</w:t>
            </w:r>
            <w:r w:rsidRPr="006870ED">
              <w:rPr>
                <w:sz w:val="18"/>
                <w:szCs w:val="18"/>
              </w:rPr>
              <w:t xml:space="preserve">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EC0" w:rsidRPr="006870ED" w:rsidRDefault="003E4EC0" w:rsidP="00ED18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EC0" w:rsidRPr="006870ED" w:rsidRDefault="003E4EC0" w:rsidP="00ED18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EC0" w:rsidRPr="006870ED" w:rsidRDefault="003E4EC0" w:rsidP="00ED18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EC0" w:rsidRPr="006870ED" w:rsidRDefault="003E4EC0" w:rsidP="00ED18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EC0" w:rsidRPr="006870ED" w:rsidRDefault="003E4EC0" w:rsidP="00ED18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EC0" w:rsidRPr="006870ED" w:rsidRDefault="003E4EC0" w:rsidP="00ED18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EC0" w:rsidRPr="006870ED" w:rsidRDefault="003E4EC0" w:rsidP="00ED18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EC0" w:rsidRPr="006870ED" w:rsidRDefault="003E4EC0" w:rsidP="00ED18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EC0" w:rsidRPr="006870ED" w:rsidRDefault="003E4EC0" w:rsidP="00ED18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EC0" w:rsidRPr="006870ED" w:rsidRDefault="003E4EC0" w:rsidP="00ED18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EC0" w:rsidRPr="006870ED" w:rsidRDefault="003E4EC0" w:rsidP="00ED18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EC0" w:rsidRPr="006870ED" w:rsidRDefault="003E4EC0" w:rsidP="00ED18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E4EC0" w:rsidRPr="006870ED" w:rsidRDefault="003E4EC0" w:rsidP="00ED18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EC0" w:rsidRPr="006870ED" w:rsidRDefault="003E4EC0" w:rsidP="00ED18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  <w:tr w:rsidR="003E4EC0" w:rsidRPr="006870ED" w:rsidTr="003E4EC0">
        <w:tblPrEx>
          <w:tblLook w:val="04A0" w:firstRow="1" w:lastRow="0" w:firstColumn="1" w:lastColumn="0" w:noHBand="0" w:noVBand="1"/>
        </w:tblPrEx>
        <w:trPr>
          <w:gridAfter w:val="1"/>
          <w:wAfter w:w="285" w:type="dxa"/>
        </w:trPr>
        <w:tc>
          <w:tcPr>
            <w:tcW w:w="34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EC0" w:rsidRPr="006870ED" w:rsidRDefault="003E4EC0" w:rsidP="00ED18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Anne Oskarsson</w:t>
            </w:r>
            <w:r w:rsidRPr="006870ED">
              <w:rPr>
                <w:sz w:val="18"/>
                <w:szCs w:val="18"/>
              </w:rPr>
              <w:t xml:space="preserve">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EC0" w:rsidRPr="006870ED" w:rsidRDefault="003E4EC0" w:rsidP="00ED18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EC0" w:rsidRPr="006870ED" w:rsidRDefault="003E4EC0" w:rsidP="00ED18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EC0" w:rsidRPr="006870ED" w:rsidRDefault="003E4EC0" w:rsidP="00ED18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EC0" w:rsidRPr="006870ED" w:rsidRDefault="003E4EC0" w:rsidP="00ED18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EC0" w:rsidRPr="006870ED" w:rsidRDefault="003E4EC0" w:rsidP="00ED18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EC0" w:rsidRPr="006870ED" w:rsidRDefault="003E4EC0" w:rsidP="00ED18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EC0" w:rsidRPr="006870ED" w:rsidRDefault="003E4EC0" w:rsidP="00ED18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EC0" w:rsidRPr="006870ED" w:rsidRDefault="003E4EC0" w:rsidP="00ED18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EC0" w:rsidRPr="006870ED" w:rsidRDefault="003E4EC0" w:rsidP="00ED18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EC0" w:rsidRPr="006870ED" w:rsidRDefault="003E4EC0" w:rsidP="00ED18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EC0" w:rsidRPr="006870ED" w:rsidRDefault="003E4EC0" w:rsidP="00ED18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EC0" w:rsidRPr="006870ED" w:rsidRDefault="003E4EC0" w:rsidP="00ED18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E4EC0" w:rsidRPr="006870ED" w:rsidRDefault="003E4EC0" w:rsidP="00ED18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EC0" w:rsidRPr="006870ED" w:rsidRDefault="003E4EC0" w:rsidP="00ED18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  <w:tr w:rsidR="003E4EC0" w:rsidRPr="006870ED" w:rsidTr="003E4EC0">
        <w:tblPrEx>
          <w:tblLook w:val="04A0" w:firstRow="1" w:lastRow="0" w:firstColumn="1" w:lastColumn="0" w:noHBand="0" w:noVBand="1"/>
        </w:tblPrEx>
        <w:trPr>
          <w:gridAfter w:val="1"/>
          <w:wAfter w:w="285" w:type="dxa"/>
        </w:trPr>
        <w:tc>
          <w:tcPr>
            <w:tcW w:w="34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EC0" w:rsidRPr="006870ED" w:rsidRDefault="003E4EC0" w:rsidP="00ED1812">
            <w:pPr>
              <w:rPr>
                <w:sz w:val="18"/>
                <w:szCs w:val="18"/>
              </w:rPr>
            </w:pPr>
            <w:r w:rsidRPr="006870ED">
              <w:rPr>
                <w:sz w:val="18"/>
                <w:szCs w:val="18"/>
              </w:rPr>
              <w:t>Per-Arne Håkansson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EC0" w:rsidRPr="006870ED" w:rsidRDefault="003E4EC0" w:rsidP="00ED18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EC0" w:rsidRPr="006870ED" w:rsidRDefault="003E4EC0" w:rsidP="00ED18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EC0" w:rsidRPr="006870ED" w:rsidRDefault="003E4EC0" w:rsidP="00ED18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EC0" w:rsidRPr="006870ED" w:rsidRDefault="003E4EC0" w:rsidP="00ED18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EC0" w:rsidRPr="006870ED" w:rsidRDefault="003E4EC0" w:rsidP="00ED18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EC0" w:rsidRPr="006870ED" w:rsidRDefault="003E4EC0" w:rsidP="00ED18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EC0" w:rsidRPr="006870ED" w:rsidRDefault="003E4EC0" w:rsidP="00ED18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EC0" w:rsidRPr="006870ED" w:rsidRDefault="003E4EC0" w:rsidP="00ED18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EC0" w:rsidRPr="006870ED" w:rsidRDefault="003E4EC0" w:rsidP="00ED18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EC0" w:rsidRPr="006870ED" w:rsidRDefault="003E4EC0" w:rsidP="00ED18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EC0" w:rsidRPr="006870ED" w:rsidRDefault="003E4EC0" w:rsidP="00ED18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EC0" w:rsidRPr="006870ED" w:rsidRDefault="003E4EC0" w:rsidP="00ED18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E4EC0" w:rsidRPr="006870ED" w:rsidRDefault="003E4EC0" w:rsidP="00ED18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EC0" w:rsidRPr="006870ED" w:rsidRDefault="003E4EC0" w:rsidP="00ED18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  <w:tr w:rsidR="003E4EC0" w:rsidRPr="006870ED" w:rsidTr="003E4EC0">
        <w:tblPrEx>
          <w:tblLook w:val="04A0" w:firstRow="1" w:lastRow="0" w:firstColumn="1" w:lastColumn="0" w:noHBand="0" w:noVBand="1"/>
        </w:tblPrEx>
        <w:trPr>
          <w:gridAfter w:val="1"/>
          <w:wAfter w:w="285" w:type="dxa"/>
        </w:trPr>
        <w:tc>
          <w:tcPr>
            <w:tcW w:w="34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EC0" w:rsidRPr="006870ED" w:rsidRDefault="003E4EC0" w:rsidP="00ED1812">
            <w:pPr>
              <w:rPr>
                <w:sz w:val="18"/>
                <w:szCs w:val="18"/>
              </w:rPr>
            </w:pPr>
            <w:r w:rsidRPr="006870ED">
              <w:rPr>
                <w:sz w:val="18"/>
                <w:szCs w:val="18"/>
              </w:rPr>
              <w:t>Mikael Larsson (C)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EC0" w:rsidRPr="006870ED" w:rsidRDefault="003E4EC0" w:rsidP="00ED18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EC0" w:rsidRPr="006870ED" w:rsidRDefault="003E4EC0" w:rsidP="00ED18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EC0" w:rsidRPr="006870ED" w:rsidRDefault="00E01CFA" w:rsidP="00ED18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EC0" w:rsidRPr="006870ED" w:rsidRDefault="003E4EC0" w:rsidP="00ED18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EC0" w:rsidRPr="006870ED" w:rsidRDefault="003E4EC0" w:rsidP="00ED18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EC0" w:rsidRPr="006870ED" w:rsidRDefault="003E4EC0" w:rsidP="00ED18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EC0" w:rsidRPr="006870ED" w:rsidRDefault="003E4EC0" w:rsidP="00ED18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EC0" w:rsidRPr="006870ED" w:rsidRDefault="003E4EC0" w:rsidP="00ED18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EC0" w:rsidRPr="006870ED" w:rsidRDefault="003E4EC0" w:rsidP="00ED18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EC0" w:rsidRPr="006870ED" w:rsidRDefault="003E4EC0" w:rsidP="00ED18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EC0" w:rsidRPr="006870ED" w:rsidRDefault="003E4EC0" w:rsidP="00ED18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EC0" w:rsidRPr="006870ED" w:rsidRDefault="003E4EC0" w:rsidP="00ED18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E4EC0" w:rsidRPr="006870ED" w:rsidRDefault="003E4EC0" w:rsidP="00ED18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EC0" w:rsidRPr="006870ED" w:rsidRDefault="003E4EC0" w:rsidP="00ED18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  <w:tr w:rsidR="003E4EC0" w:rsidRPr="006870ED" w:rsidTr="003E4EC0">
        <w:tblPrEx>
          <w:tblLook w:val="04A0" w:firstRow="1" w:lastRow="0" w:firstColumn="1" w:lastColumn="0" w:noHBand="0" w:noVBand="1"/>
        </w:tblPrEx>
        <w:trPr>
          <w:gridAfter w:val="1"/>
          <w:wAfter w:w="285" w:type="dxa"/>
        </w:trPr>
        <w:tc>
          <w:tcPr>
            <w:tcW w:w="34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EC0" w:rsidRPr="006870ED" w:rsidRDefault="003E4EC0" w:rsidP="00ED1812">
            <w:pPr>
              <w:rPr>
                <w:sz w:val="18"/>
                <w:szCs w:val="18"/>
              </w:rPr>
            </w:pPr>
            <w:r w:rsidRPr="006870ED">
              <w:rPr>
                <w:sz w:val="18"/>
                <w:szCs w:val="18"/>
              </w:rPr>
              <w:t>Jessica Thunander (V)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EC0" w:rsidRPr="006870ED" w:rsidRDefault="00E01CFA" w:rsidP="00ED18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EC0" w:rsidRPr="006870ED" w:rsidRDefault="003E4EC0" w:rsidP="00ED18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EC0" w:rsidRPr="006870ED" w:rsidRDefault="00E01CFA" w:rsidP="00ED18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EC0" w:rsidRPr="006870ED" w:rsidRDefault="003E4EC0" w:rsidP="00ED18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EC0" w:rsidRPr="006870ED" w:rsidRDefault="003E4EC0" w:rsidP="00ED18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EC0" w:rsidRPr="006870ED" w:rsidRDefault="003E4EC0" w:rsidP="00ED18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EC0" w:rsidRPr="006870ED" w:rsidRDefault="003E4EC0" w:rsidP="00ED18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EC0" w:rsidRPr="006870ED" w:rsidRDefault="003E4EC0" w:rsidP="00ED18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EC0" w:rsidRPr="006870ED" w:rsidRDefault="003E4EC0" w:rsidP="00ED18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EC0" w:rsidRPr="006870ED" w:rsidRDefault="003E4EC0" w:rsidP="00ED18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EC0" w:rsidRPr="006870ED" w:rsidRDefault="003E4EC0" w:rsidP="00ED18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EC0" w:rsidRPr="006870ED" w:rsidRDefault="003E4EC0" w:rsidP="00ED18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E4EC0" w:rsidRPr="006870ED" w:rsidRDefault="003E4EC0" w:rsidP="00ED18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EC0" w:rsidRPr="006870ED" w:rsidRDefault="003E4EC0" w:rsidP="00ED18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  <w:tr w:rsidR="003E4EC0" w:rsidRPr="006870ED" w:rsidTr="003E4EC0">
        <w:tblPrEx>
          <w:tblLook w:val="04A0" w:firstRow="1" w:lastRow="0" w:firstColumn="1" w:lastColumn="0" w:noHBand="0" w:noVBand="1"/>
        </w:tblPrEx>
        <w:trPr>
          <w:gridAfter w:val="1"/>
          <w:wAfter w:w="285" w:type="dxa"/>
        </w:trPr>
        <w:tc>
          <w:tcPr>
            <w:tcW w:w="34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EC0" w:rsidRPr="006870ED" w:rsidRDefault="003E4EC0" w:rsidP="00ED18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Betty Malmberg</w:t>
            </w:r>
            <w:r w:rsidRPr="006870ED">
              <w:rPr>
                <w:sz w:val="18"/>
                <w:szCs w:val="18"/>
              </w:rPr>
              <w:t xml:space="preserve">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EC0" w:rsidRPr="006870ED" w:rsidRDefault="003E4EC0" w:rsidP="00ED18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EC0" w:rsidRPr="006870ED" w:rsidRDefault="003E4EC0" w:rsidP="00ED18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EC0" w:rsidRPr="006870ED" w:rsidRDefault="003E4EC0" w:rsidP="00ED18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EC0" w:rsidRPr="006870ED" w:rsidRDefault="003E4EC0" w:rsidP="00ED18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EC0" w:rsidRPr="006870ED" w:rsidRDefault="003E4EC0" w:rsidP="00ED18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EC0" w:rsidRPr="006870ED" w:rsidRDefault="003E4EC0" w:rsidP="00ED18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EC0" w:rsidRPr="006870ED" w:rsidRDefault="003E4EC0" w:rsidP="00ED18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EC0" w:rsidRPr="006870ED" w:rsidRDefault="003E4EC0" w:rsidP="00ED18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EC0" w:rsidRPr="006870ED" w:rsidRDefault="003E4EC0" w:rsidP="00ED18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EC0" w:rsidRPr="006870ED" w:rsidRDefault="003E4EC0" w:rsidP="00ED18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EC0" w:rsidRPr="006870ED" w:rsidRDefault="003E4EC0" w:rsidP="00ED18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EC0" w:rsidRPr="006870ED" w:rsidRDefault="003E4EC0" w:rsidP="00ED18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E4EC0" w:rsidRPr="006870ED" w:rsidRDefault="003E4EC0" w:rsidP="00ED18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EC0" w:rsidRPr="006870ED" w:rsidRDefault="003E4EC0" w:rsidP="00ED18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  <w:tr w:rsidR="003E4EC0" w:rsidRPr="00FB1DE1" w:rsidTr="003E4EC0">
        <w:tblPrEx>
          <w:tblLook w:val="04A0" w:firstRow="1" w:lastRow="0" w:firstColumn="1" w:lastColumn="0" w:noHBand="0" w:noVBand="1"/>
        </w:tblPrEx>
        <w:trPr>
          <w:gridAfter w:val="1"/>
          <w:wAfter w:w="285" w:type="dxa"/>
        </w:trPr>
        <w:tc>
          <w:tcPr>
            <w:tcW w:w="34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EC0" w:rsidRPr="006870ED" w:rsidRDefault="003E4EC0" w:rsidP="00ED1812">
            <w:pPr>
              <w:rPr>
                <w:sz w:val="18"/>
                <w:szCs w:val="18"/>
                <w:lang w:val="en-US"/>
              </w:rPr>
            </w:pPr>
            <w:r w:rsidRPr="006870ED">
              <w:rPr>
                <w:sz w:val="18"/>
                <w:szCs w:val="18"/>
                <w:lang w:val="en-US"/>
              </w:rPr>
              <w:t xml:space="preserve">Ann-Christine From </w:t>
            </w:r>
            <w:proofErr w:type="spellStart"/>
            <w:r w:rsidRPr="006870ED">
              <w:rPr>
                <w:sz w:val="18"/>
                <w:szCs w:val="18"/>
                <w:lang w:val="en-US"/>
              </w:rPr>
              <w:t>Utterstedt</w:t>
            </w:r>
            <w:proofErr w:type="spellEnd"/>
            <w:r w:rsidRPr="006870ED">
              <w:rPr>
                <w:sz w:val="18"/>
                <w:szCs w:val="18"/>
                <w:lang w:val="en-US"/>
              </w:rPr>
              <w:t xml:space="preserve">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EC0" w:rsidRPr="006870ED" w:rsidRDefault="003E4EC0" w:rsidP="00ED18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EC0" w:rsidRPr="006870ED" w:rsidRDefault="003E4EC0" w:rsidP="00ED18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EC0" w:rsidRPr="006870ED" w:rsidRDefault="003E4EC0" w:rsidP="00ED18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EC0" w:rsidRPr="006870ED" w:rsidRDefault="003E4EC0" w:rsidP="00ED18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EC0" w:rsidRPr="006870ED" w:rsidRDefault="003E4EC0" w:rsidP="00ED18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EC0" w:rsidRPr="006870ED" w:rsidRDefault="003E4EC0" w:rsidP="00ED18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EC0" w:rsidRPr="006870ED" w:rsidRDefault="003E4EC0" w:rsidP="00ED18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EC0" w:rsidRPr="006870ED" w:rsidRDefault="003E4EC0" w:rsidP="00ED18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EC0" w:rsidRPr="006870ED" w:rsidRDefault="003E4EC0" w:rsidP="00ED18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EC0" w:rsidRPr="006870ED" w:rsidRDefault="003E4EC0" w:rsidP="00ED18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EC0" w:rsidRPr="006870ED" w:rsidRDefault="003E4EC0" w:rsidP="00ED18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EC0" w:rsidRPr="006870ED" w:rsidRDefault="003E4EC0" w:rsidP="00ED18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E4EC0" w:rsidRPr="006870ED" w:rsidRDefault="003E4EC0" w:rsidP="00ED18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EC0" w:rsidRPr="006870ED" w:rsidRDefault="003E4EC0" w:rsidP="00ED18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</w:tr>
      <w:tr w:rsidR="003E4EC0" w:rsidRPr="006870ED" w:rsidTr="003E4EC0">
        <w:tblPrEx>
          <w:tblLook w:val="04A0" w:firstRow="1" w:lastRow="0" w:firstColumn="1" w:lastColumn="0" w:noHBand="0" w:noVBand="1"/>
        </w:tblPrEx>
        <w:trPr>
          <w:gridAfter w:val="1"/>
          <w:wAfter w:w="285" w:type="dxa"/>
        </w:trPr>
        <w:tc>
          <w:tcPr>
            <w:tcW w:w="34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EC0" w:rsidRPr="006870ED" w:rsidRDefault="003E4EC0" w:rsidP="00ED1812">
            <w:pPr>
              <w:rPr>
                <w:sz w:val="18"/>
                <w:szCs w:val="18"/>
                <w:lang w:val="en-US"/>
              </w:rPr>
            </w:pPr>
            <w:r w:rsidRPr="006870ED">
              <w:rPr>
                <w:sz w:val="18"/>
                <w:szCs w:val="18"/>
                <w:lang w:val="en-US"/>
              </w:rPr>
              <w:t xml:space="preserve">Mikael </w:t>
            </w:r>
            <w:proofErr w:type="spellStart"/>
            <w:r w:rsidRPr="006870ED">
              <w:rPr>
                <w:sz w:val="18"/>
                <w:szCs w:val="18"/>
                <w:lang w:val="en-US"/>
              </w:rPr>
              <w:t>Dahlqvist</w:t>
            </w:r>
            <w:proofErr w:type="spellEnd"/>
            <w:r w:rsidRPr="006870ED">
              <w:rPr>
                <w:sz w:val="18"/>
                <w:szCs w:val="18"/>
                <w:lang w:val="en-US"/>
              </w:rPr>
              <w:t xml:space="preserve">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EC0" w:rsidRPr="006870ED" w:rsidRDefault="003E4EC0" w:rsidP="00ED18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EC0" w:rsidRPr="006870ED" w:rsidRDefault="003E4EC0" w:rsidP="00ED18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EC0" w:rsidRPr="006870ED" w:rsidRDefault="003E4EC0" w:rsidP="00ED18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EC0" w:rsidRPr="006870ED" w:rsidRDefault="003E4EC0" w:rsidP="00ED18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EC0" w:rsidRPr="006870ED" w:rsidRDefault="003E4EC0" w:rsidP="00ED18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EC0" w:rsidRPr="006870ED" w:rsidRDefault="003E4EC0" w:rsidP="00ED18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EC0" w:rsidRPr="006870ED" w:rsidRDefault="003E4EC0" w:rsidP="00ED18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EC0" w:rsidRPr="006870ED" w:rsidRDefault="003E4EC0" w:rsidP="00ED18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EC0" w:rsidRPr="006870ED" w:rsidRDefault="003E4EC0" w:rsidP="00ED18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EC0" w:rsidRPr="006870ED" w:rsidRDefault="003E4EC0" w:rsidP="00ED18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EC0" w:rsidRPr="006870ED" w:rsidRDefault="003E4EC0" w:rsidP="00ED18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EC0" w:rsidRPr="006870ED" w:rsidRDefault="003E4EC0" w:rsidP="00ED18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E4EC0" w:rsidRPr="006870ED" w:rsidRDefault="003E4EC0" w:rsidP="00ED18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EC0" w:rsidRPr="006870ED" w:rsidRDefault="003E4EC0" w:rsidP="00ED18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</w:tr>
      <w:tr w:rsidR="003E4EC0" w:rsidRPr="006870ED" w:rsidTr="003E4EC0">
        <w:tblPrEx>
          <w:tblLook w:val="04A0" w:firstRow="1" w:lastRow="0" w:firstColumn="1" w:lastColumn="0" w:noHBand="0" w:noVBand="1"/>
        </w:tblPrEx>
        <w:trPr>
          <w:gridAfter w:val="1"/>
          <w:wAfter w:w="285" w:type="dxa"/>
        </w:trPr>
        <w:tc>
          <w:tcPr>
            <w:tcW w:w="34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EC0" w:rsidRPr="006870ED" w:rsidRDefault="003E4EC0" w:rsidP="00ED1812">
            <w:pPr>
              <w:rPr>
                <w:sz w:val="18"/>
                <w:szCs w:val="18"/>
                <w:lang w:val="en-US"/>
              </w:rPr>
            </w:pPr>
            <w:proofErr w:type="spellStart"/>
            <w:r w:rsidRPr="006870ED">
              <w:rPr>
                <w:sz w:val="18"/>
                <w:szCs w:val="18"/>
                <w:lang w:val="en-US"/>
              </w:rPr>
              <w:t>Kjell</w:t>
            </w:r>
            <w:proofErr w:type="spellEnd"/>
            <w:r w:rsidRPr="006870ED">
              <w:rPr>
                <w:sz w:val="18"/>
                <w:szCs w:val="18"/>
                <w:lang w:val="en-US"/>
              </w:rPr>
              <w:t xml:space="preserve">-Arne </w:t>
            </w:r>
            <w:proofErr w:type="spellStart"/>
            <w:r w:rsidRPr="006870ED">
              <w:rPr>
                <w:sz w:val="18"/>
                <w:szCs w:val="18"/>
                <w:lang w:val="en-US"/>
              </w:rPr>
              <w:t>Ottosson</w:t>
            </w:r>
            <w:proofErr w:type="spellEnd"/>
            <w:r w:rsidRPr="006870ED">
              <w:rPr>
                <w:sz w:val="18"/>
                <w:szCs w:val="18"/>
                <w:lang w:val="en-US"/>
              </w:rPr>
              <w:t xml:space="preserve"> (KD)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EC0" w:rsidRPr="006870ED" w:rsidRDefault="003E4EC0" w:rsidP="00ED18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EC0" w:rsidRPr="006870ED" w:rsidRDefault="003E4EC0" w:rsidP="00ED18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EC0" w:rsidRPr="006870ED" w:rsidRDefault="003E4EC0" w:rsidP="00ED18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EC0" w:rsidRPr="006870ED" w:rsidRDefault="003E4EC0" w:rsidP="00ED18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EC0" w:rsidRPr="006870ED" w:rsidRDefault="003E4EC0" w:rsidP="00ED18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EC0" w:rsidRPr="006870ED" w:rsidRDefault="003E4EC0" w:rsidP="00ED18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EC0" w:rsidRPr="006870ED" w:rsidRDefault="003E4EC0" w:rsidP="00ED18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EC0" w:rsidRPr="006870ED" w:rsidRDefault="003E4EC0" w:rsidP="00ED18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EC0" w:rsidRPr="006870ED" w:rsidRDefault="003E4EC0" w:rsidP="00ED18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EC0" w:rsidRPr="006870ED" w:rsidRDefault="003E4EC0" w:rsidP="00ED18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EC0" w:rsidRPr="006870ED" w:rsidRDefault="003E4EC0" w:rsidP="00ED18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EC0" w:rsidRPr="006870ED" w:rsidRDefault="003E4EC0" w:rsidP="00ED18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E4EC0" w:rsidRPr="006870ED" w:rsidRDefault="003E4EC0" w:rsidP="00ED18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EC0" w:rsidRPr="006870ED" w:rsidRDefault="003E4EC0" w:rsidP="00ED18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</w:tr>
      <w:tr w:rsidR="003E4EC0" w:rsidRPr="006870ED" w:rsidTr="003E4EC0">
        <w:tblPrEx>
          <w:tblLook w:val="04A0" w:firstRow="1" w:lastRow="0" w:firstColumn="1" w:lastColumn="0" w:noHBand="0" w:noVBand="1"/>
        </w:tblPrEx>
        <w:trPr>
          <w:gridAfter w:val="1"/>
          <w:wAfter w:w="285" w:type="dxa"/>
        </w:trPr>
        <w:tc>
          <w:tcPr>
            <w:tcW w:w="34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EC0" w:rsidRPr="006870ED" w:rsidRDefault="003E4EC0" w:rsidP="00ED1812">
            <w:pPr>
              <w:tabs>
                <w:tab w:val="left" w:pos="328"/>
              </w:tabs>
              <w:rPr>
                <w:sz w:val="18"/>
                <w:szCs w:val="18"/>
                <w:lang w:val="en-US"/>
              </w:rPr>
            </w:pPr>
            <w:r w:rsidRPr="006870ED">
              <w:rPr>
                <w:sz w:val="18"/>
                <w:szCs w:val="18"/>
                <w:lang w:val="en-US"/>
              </w:rPr>
              <w:t xml:space="preserve">Carina </w:t>
            </w:r>
            <w:proofErr w:type="spellStart"/>
            <w:r w:rsidRPr="006870ED">
              <w:rPr>
                <w:sz w:val="18"/>
                <w:szCs w:val="18"/>
                <w:lang w:val="en-US"/>
              </w:rPr>
              <w:t>Ödebrink</w:t>
            </w:r>
            <w:proofErr w:type="spellEnd"/>
            <w:r w:rsidRPr="006870ED">
              <w:rPr>
                <w:sz w:val="18"/>
                <w:szCs w:val="18"/>
                <w:lang w:val="en-US"/>
              </w:rPr>
              <w:t xml:space="preserve">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EC0" w:rsidRPr="006870ED" w:rsidRDefault="003E4EC0" w:rsidP="00ED18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EC0" w:rsidRPr="006870ED" w:rsidRDefault="003E4EC0" w:rsidP="00ED18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EC0" w:rsidRPr="006870ED" w:rsidRDefault="003E4EC0" w:rsidP="00ED18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EC0" w:rsidRPr="006870ED" w:rsidRDefault="003E4EC0" w:rsidP="00ED18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EC0" w:rsidRPr="006870ED" w:rsidRDefault="003E4EC0" w:rsidP="00ED18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EC0" w:rsidRPr="006870ED" w:rsidRDefault="003E4EC0" w:rsidP="00ED18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EC0" w:rsidRPr="006870ED" w:rsidRDefault="003E4EC0" w:rsidP="00ED18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EC0" w:rsidRPr="006870ED" w:rsidRDefault="003E4EC0" w:rsidP="00ED18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EC0" w:rsidRPr="006870ED" w:rsidRDefault="003E4EC0" w:rsidP="00ED18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EC0" w:rsidRPr="006870ED" w:rsidRDefault="003E4EC0" w:rsidP="00ED18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EC0" w:rsidRPr="006870ED" w:rsidRDefault="003E4EC0" w:rsidP="00ED18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EC0" w:rsidRPr="006870ED" w:rsidRDefault="003E4EC0" w:rsidP="00ED18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E4EC0" w:rsidRPr="006870ED" w:rsidRDefault="003E4EC0" w:rsidP="00ED18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EC0" w:rsidRPr="006870ED" w:rsidRDefault="003E4EC0" w:rsidP="00ED18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</w:tr>
      <w:tr w:rsidR="003E4EC0" w:rsidRPr="006870ED" w:rsidTr="003E4EC0">
        <w:tblPrEx>
          <w:tblLook w:val="04A0" w:firstRow="1" w:lastRow="0" w:firstColumn="1" w:lastColumn="0" w:noHBand="0" w:noVBand="1"/>
        </w:tblPrEx>
        <w:trPr>
          <w:gridAfter w:val="1"/>
          <w:wAfter w:w="285" w:type="dxa"/>
        </w:trPr>
        <w:tc>
          <w:tcPr>
            <w:tcW w:w="34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EC0" w:rsidRPr="006870ED" w:rsidRDefault="003E4EC0" w:rsidP="00ED1812">
            <w:pPr>
              <w:tabs>
                <w:tab w:val="left" w:pos="328"/>
              </w:tabs>
              <w:rPr>
                <w:sz w:val="18"/>
                <w:szCs w:val="18"/>
                <w:lang w:val="en-US"/>
              </w:rPr>
            </w:pPr>
            <w:r w:rsidRPr="006870ED">
              <w:rPr>
                <w:sz w:val="18"/>
                <w:szCs w:val="18"/>
                <w:lang w:val="en-US"/>
              </w:rPr>
              <w:t xml:space="preserve">Arman </w:t>
            </w:r>
            <w:proofErr w:type="spellStart"/>
            <w:r w:rsidRPr="006870ED">
              <w:rPr>
                <w:sz w:val="18"/>
                <w:szCs w:val="18"/>
                <w:lang w:val="en-US"/>
              </w:rPr>
              <w:t>Teimouri</w:t>
            </w:r>
            <w:proofErr w:type="spellEnd"/>
            <w:r w:rsidRPr="006870ED">
              <w:rPr>
                <w:sz w:val="18"/>
                <w:szCs w:val="18"/>
                <w:lang w:val="en-US"/>
              </w:rPr>
              <w:t xml:space="preserve"> (L)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EC0" w:rsidRPr="006870ED" w:rsidRDefault="003E4EC0" w:rsidP="00ED18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EC0" w:rsidRPr="006870ED" w:rsidRDefault="003E4EC0" w:rsidP="00ED18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EC0" w:rsidRPr="006870ED" w:rsidRDefault="003E4EC0" w:rsidP="00ED18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EC0" w:rsidRPr="006870ED" w:rsidRDefault="003E4EC0" w:rsidP="00ED18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EC0" w:rsidRPr="006870ED" w:rsidRDefault="003E4EC0" w:rsidP="00ED18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EC0" w:rsidRPr="006870ED" w:rsidRDefault="003E4EC0" w:rsidP="00ED18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EC0" w:rsidRPr="006870ED" w:rsidRDefault="003E4EC0" w:rsidP="00ED18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EC0" w:rsidRPr="006870ED" w:rsidRDefault="003E4EC0" w:rsidP="00ED18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EC0" w:rsidRPr="006870ED" w:rsidRDefault="003E4EC0" w:rsidP="00ED18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EC0" w:rsidRPr="006870ED" w:rsidRDefault="003E4EC0" w:rsidP="00ED18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EC0" w:rsidRPr="006870ED" w:rsidRDefault="003E4EC0" w:rsidP="00ED18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EC0" w:rsidRPr="006870ED" w:rsidRDefault="003E4EC0" w:rsidP="00ED18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E4EC0" w:rsidRPr="006870ED" w:rsidRDefault="003E4EC0" w:rsidP="00ED18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EC0" w:rsidRPr="006870ED" w:rsidRDefault="003E4EC0" w:rsidP="00ED18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</w:tr>
      <w:tr w:rsidR="003E4EC0" w:rsidRPr="006870ED" w:rsidTr="003E4EC0">
        <w:tblPrEx>
          <w:tblLook w:val="04A0" w:firstRow="1" w:lastRow="0" w:firstColumn="1" w:lastColumn="0" w:noHBand="0" w:noVBand="1"/>
        </w:tblPrEx>
        <w:trPr>
          <w:gridAfter w:val="1"/>
          <w:wAfter w:w="285" w:type="dxa"/>
        </w:trPr>
        <w:tc>
          <w:tcPr>
            <w:tcW w:w="34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EC0" w:rsidRPr="006870ED" w:rsidRDefault="003E4EC0" w:rsidP="00ED1812">
            <w:pPr>
              <w:rPr>
                <w:sz w:val="18"/>
                <w:szCs w:val="18"/>
                <w:lang w:val="en-US"/>
              </w:rPr>
            </w:pPr>
            <w:proofErr w:type="spellStart"/>
            <w:r w:rsidRPr="006870ED">
              <w:rPr>
                <w:sz w:val="18"/>
                <w:szCs w:val="18"/>
                <w:lang w:val="en-US"/>
              </w:rPr>
              <w:t>Jörgen</w:t>
            </w:r>
            <w:proofErr w:type="spellEnd"/>
            <w:r w:rsidRPr="006870ED">
              <w:rPr>
                <w:sz w:val="18"/>
                <w:szCs w:val="18"/>
                <w:lang w:val="en-US"/>
              </w:rPr>
              <w:t xml:space="preserve"> Grubb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EC0" w:rsidRPr="006870ED" w:rsidRDefault="003E4EC0" w:rsidP="00ED18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EC0" w:rsidRPr="006870ED" w:rsidRDefault="003E4EC0" w:rsidP="00ED18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EC0" w:rsidRPr="006870ED" w:rsidRDefault="003E4EC0" w:rsidP="00ED18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EC0" w:rsidRPr="006870ED" w:rsidRDefault="003E4EC0" w:rsidP="00ED18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EC0" w:rsidRPr="006870ED" w:rsidRDefault="003E4EC0" w:rsidP="00ED18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EC0" w:rsidRPr="006870ED" w:rsidRDefault="003E4EC0" w:rsidP="00ED18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EC0" w:rsidRPr="006870ED" w:rsidRDefault="003E4EC0" w:rsidP="00ED18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EC0" w:rsidRPr="006870ED" w:rsidRDefault="003E4EC0" w:rsidP="00ED18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EC0" w:rsidRPr="006870ED" w:rsidRDefault="003E4EC0" w:rsidP="00ED18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EC0" w:rsidRPr="006870ED" w:rsidRDefault="003E4EC0" w:rsidP="00ED18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EC0" w:rsidRPr="006870ED" w:rsidRDefault="003E4EC0" w:rsidP="00ED18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EC0" w:rsidRPr="006870ED" w:rsidRDefault="003E4EC0" w:rsidP="00ED18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E4EC0" w:rsidRPr="006870ED" w:rsidRDefault="003E4EC0" w:rsidP="00ED18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EC0" w:rsidRPr="006870ED" w:rsidRDefault="003E4EC0" w:rsidP="00ED18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</w:tr>
      <w:tr w:rsidR="003E4EC0" w:rsidRPr="006870ED" w:rsidTr="003E4EC0">
        <w:tblPrEx>
          <w:tblLook w:val="04A0" w:firstRow="1" w:lastRow="0" w:firstColumn="1" w:lastColumn="0" w:noHBand="0" w:noVBand="1"/>
        </w:tblPrEx>
        <w:trPr>
          <w:gridAfter w:val="1"/>
          <w:wAfter w:w="285" w:type="dxa"/>
        </w:trPr>
        <w:tc>
          <w:tcPr>
            <w:tcW w:w="34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EC0" w:rsidRPr="006870ED" w:rsidRDefault="003E4EC0" w:rsidP="00ED1812">
            <w:pPr>
              <w:rPr>
                <w:sz w:val="18"/>
                <w:szCs w:val="18"/>
                <w:lang w:val="en-US"/>
              </w:rPr>
            </w:pPr>
            <w:r w:rsidRPr="006870ED">
              <w:rPr>
                <w:sz w:val="18"/>
                <w:szCs w:val="18"/>
                <w:lang w:val="en-US"/>
              </w:rPr>
              <w:t>Lorentz Tovatt (MP)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EC0" w:rsidRPr="006870ED" w:rsidRDefault="003E4EC0" w:rsidP="00ED18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EC0" w:rsidRPr="006870ED" w:rsidRDefault="003E4EC0" w:rsidP="00ED18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EC0" w:rsidRPr="006870ED" w:rsidRDefault="003E4EC0" w:rsidP="00ED18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EC0" w:rsidRPr="006870ED" w:rsidRDefault="003E4EC0" w:rsidP="00ED18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EC0" w:rsidRPr="006870ED" w:rsidRDefault="003E4EC0" w:rsidP="00ED18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EC0" w:rsidRPr="006870ED" w:rsidRDefault="003E4EC0" w:rsidP="00ED18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EC0" w:rsidRPr="006870ED" w:rsidRDefault="003E4EC0" w:rsidP="00ED18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EC0" w:rsidRPr="006870ED" w:rsidRDefault="003E4EC0" w:rsidP="00ED18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EC0" w:rsidRPr="006870ED" w:rsidRDefault="003E4EC0" w:rsidP="00ED18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EC0" w:rsidRPr="006870ED" w:rsidRDefault="003E4EC0" w:rsidP="00ED18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EC0" w:rsidRPr="006870ED" w:rsidRDefault="003E4EC0" w:rsidP="00ED18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EC0" w:rsidRPr="006870ED" w:rsidRDefault="003E4EC0" w:rsidP="00ED18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E4EC0" w:rsidRPr="006870ED" w:rsidRDefault="003E4EC0" w:rsidP="00ED18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EC0" w:rsidRPr="006870ED" w:rsidRDefault="003E4EC0" w:rsidP="00ED18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</w:tr>
      <w:tr w:rsidR="003E4EC0" w:rsidRPr="006870ED" w:rsidTr="003E4EC0">
        <w:tblPrEx>
          <w:tblLook w:val="04A0" w:firstRow="1" w:lastRow="0" w:firstColumn="1" w:lastColumn="0" w:noHBand="0" w:noVBand="1"/>
        </w:tblPrEx>
        <w:trPr>
          <w:gridAfter w:val="1"/>
          <w:wAfter w:w="285" w:type="dxa"/>
        </w:trPr>
        <w:tc>
          <w:tcPr>
            <w:tcW w:w="34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EC0" w:rsidRPr="006870ED" w:rsidRDefault="003E4EC0" w:rsidP="00ED1812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Lotta Olsson</w:t>
            </w:r>
            <w:r w:rsidRPr="006870ED">
              <w:rPr>
                <w:sz w:val="18"/>
                <w:szCs w:val="18"/>
                <w:lang w:val="en-US"/>
              </w:rPr>
              <w:t xml:space="preserve">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EC0" w:rsidRPr="006870ED" w:rsidRDefault="003E4EC0" w:rsidP="00ED18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EC0" w:rsidRPr="006870ED" w:rsidRDefault="003E4EC0" w:rsidP="00ED18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EC0" w:rsidRPr="006870ED" w:rsidRDefault="003E4EC0" w:rsidP="00ED18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EC0" w:rsidRPr="006870ED" w:rsidRDefault="003E4EC0" w:rsidP="00ED18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EC0" w:rsidRPr="006870ED" w:rsidRDefault="003E4EC0" w:rsidP="00ED18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EC0" w:rsidRPr="006870ED" w:rsidRDefault="003E4EC0" w:rsidP="00ED18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EC0" w:rsidRPr="006870ED" w:rsidRDefault="003E4EC0" w:rsidP="00ED18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EC0" w:rsidRPr="006870ED" w:rsidRDefault="003E4EC0" w:rsidP="00ED18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EC0" w:rsidRPr="006870ED" w:rsidRDefault="003E4EC0" w:rsidP="00ED18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EC0" w:rsidRPr="006870ED" w:rsidRDefault="003E4EC0" w:rsidP="00ED18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EC0" w:rsidRPr="006870ED" w:rsidRDefault="003E4EC0" w:rsidP="00ED18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EC0" w:rsidRPr="006870ED" w:rsidRDefault="003E4EC0" w:rsidP="00ED18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E4EC0" w:rsidRPr="006870ED" w:rsidRDefault="003E4EC0" w:rsidP="00ED18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EC0" w:rsidRPr="006870ED" w:rsidRDefault="003E4EC0" w:rsidP="00ED18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</w:tr>
      <w:tr w:rsidR="003E4EC0" w:rsidRPr="006870ED" w:rsidTr="003E4EC0">
        <w:tblPrEx>
          <w:tblLook w:val="04A0" w:firstRow="1" w:lastRow="0" w:firstColumn="1" w:lastColumn="0" w:noHBand="0" w:noVBand="1"/>
        </w:tblPrEx>
        <w:trPr>
          <w:gridAfter w:val="1"/>
          <w:wAfter w:w="285" w:type="dxa"/>
        </w:trPr>
        <w:tc>
          <w:tcPr>
            <w:tcW w:w="34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EC0" w:rsidRPr="006870ED" w:rsidRDefault="003E4EC0" w:rsidP="00ED1812">
            <w:pPr>
              <w:rPr>
                <w:sz w:val="18"/>
                <w:szCs w:val="18"/>
                <w:lang w:val="en-US"/>
              </w:rPr>
            </w:pPr>
            <w:r w:rsidRPr="006870ED">
              <w:rPr>
                <w:sz w:val="18"/>
                <w:szCs w:val="18"/>
                <w:lang w:val="en-US"/>
              </w:rPr>
              <w:t>Robert Hannah (L)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EC0" w:rsidRPr="006870ED" w:rsidRDefault="003E4EC0" w:rsidP="00ED18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EC0" w:rsidRPr="006870ED" w:rsidRDefault="003E4EC0" w:rsidP="00ED18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EC0" w:rsidRPr="006870ED" w:rsidRDefault="003E4EC0" w:rsidP="00ED18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EC0" w:rsidRPr="006870ED" w:rsidRDefault="003E4EC0" w:rsidP="00ED18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EC0" w:rsidRPr="006870ED" w:rsidRDefault="003E4EC0" w:rsidP="00ED18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EC0" w:rsidRPr="006870ED" w:rsidRDefault="003E4EC0" w:rsidP="00ED18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EC0" w:rsidRPr="006870ED" w:rsidRDefault="003E4EC0" w:rsidP="00ED18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EC0" w:rsidRPr="006870ED" w:rsidRDefault="003E4EC0" w:rsidP="00ED18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EC0" w:rsidRPr="006870ED" w:rsidRDefault="003E4EC0" w:rsidP="00ED18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EC0" w:rsidRPr="006870ED" w:rsidRDefault="003E4EC0" w:rsidP="00ED18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EC0" w:rsidRPr="006870ED" w:rsidRDefault="003E4EC0" w:rsidP="00ED18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EC0" w:rsidRPr="006870ED" w:rsidRDefault="003E4EC0" w:rsidP="00ED18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E4EC0" w:rsidRPr="006870ED" w:rsidRDefault="003E4EC0" w:rsidP="00ED18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EC0" w:rsidRPr="006870ED" w:rsidRDefault="003E4EC0" w:rsidP="00ED18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</w:tr>
      <w:tr w:rsidR="003E4EC0" w:rsidRPr="006870ED" w:rsidTr="003E4EC0">
        <w:tblPrEx>
          <w:tblLook w:val="04A0" w:firstRow="1" w:lastRow="0" w:firstColumn="1" w:lastColumn="0" w:noHBand="0" w:noVBand="1"/>
        </w:tblPrEx>
        <w:trPr>
          <w:gridAfter w:val="1"/>
          <w:wAfter w:w="285" w:type="dxa"/>
        </w:trPr>
        <w:tc>
          <w:tcPr>
            <w:tcW w:w="34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EC0" w:rsidRPr="006870ED" w:rsidRDefault="003E4EC0" w:rsidP="00ED1812">
            <w:pPr>
              <w:rPr>
                <w:sz w:val="18"/>
                <w:szCs w:val="18"/>
                <w:lang w:val="en-US"/>
              </w:rPr>
            </w:pPr>
            <w:r w:rsidRPr="006870ED">
              <w:rPr>
                <w:sz w:val="18"/>
                <w:szCs w:val="18"/>
                <w:lang w:val="en-US"/>
              </w:rPr>
              <w:t>Mats Persson (L)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EC0" w:rsidRPr="006870ED" w:rsidRDefault="003E4EC0" w:rsidP="00ED18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EC0" w:rsidRPr="006870ED" w:rsidRDefault="003E4EC0" w:rsidP="00ED18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EC0" w:rsidRPr="006870ED" w:rsidRDefault="003E4EC0" w:rsidP="00ED18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EC0" w:rsidRPr="006870ED" w:rsidRDefault="003E4EC0" w:rsidP="00ED18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EC0" w:rsidRPr="006870ED" w:rsidRDefault="003E4EC0" w:rsidP="00ED18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EC0" w:rsidRPr="006870ED" w:rsidRDefault="003E4EC0" w:rsidP="00ED18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EC0" w:rsidRPr="006870ED" w:rsidRDefault="003E4EC0" w:rsidP="00ED18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EC0" w:rsidRPr="006870ED" w:rsidRDefault="003E4EC0" w:rsidP="00ED18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EC0" w:rsidRPr="006870ED" w:rsidRDefault="003E4EC0" w:rsidP="00ED18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EC0" w:rsidRPr="006870ED" w:rsidRDefault="003E4EC0" w:rsidP="00ED18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EC0" w:rsidRPr="006870ED" w:rsidRDefault="003E4EC0" w:rsidP="00ED18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EC0" w:rsidRPr="006870ED" w:rsidRDefault="003E4EC0" w:rsidP="00ED18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E4EC0" w:rsidRPr="006870ED" w:rsidRDefault="003E4EC0" w:rsidP="00ED18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EC0" w:rsidRPr="006870ED" w:rsidRDefault="003E4EC0" w:rsidP="00ED18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</w:tr>
      <w:tr w:rsidR="003E4EC0" w:rsidRPr="006870ED" w:rsidTr="003E4EC0">
        <w:tblPrEx>
          <w:tblLook w:val="04A0" w:firstRow="1" w:lastRow="0" w:firstColumn="1" w:lastColumn="0" w:noHBand="0" w:noVBand="1"/>
        </w:tblPrEx>
        <w:trPr>
          <w:gridAfter w:val="1"/>
          <w:wAfter w:w="285" w:type="dxa"/>
        </w:trPr>
        <w:tc>
          <w:tcPr>
            <w:tcW w:w="34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EC0" w:rsidRPr="006870ED" w:rsidRDefault="003E4EC0" w:rsidP="00ED1812">
            <w:pPr>
              <w:rPr>
                <w:sz w:val="18"/>
                <w:szCs w:val="18"/>
                <w:lang w:val="en-US"/>
              </w:rPr>
            </w:pPr>
            <w:r w:rsidRPr="006870ED">
              <w:rPr>
                <w:sz w:val="18"/>
                <w:szCs w:val="18"/>
                <w:lang w:val="en-US"/>
              </w:rPr>
              <w:t>Yasmine Eriksson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EC0" w:rsidRPr="006870ED" w:rsidRDefault="003E4EC0" w:rsidP="00ED18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EC0" w:rsidRPr="006870ED" w:rsidRDefault="003E4EC0" w:rsidP="00ED18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EC0" w:rsidRPr="006870ED" w:rsidRDefault="003E4EC0" w:rsidP="00ED18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EC0" w:rsidRPr="006870ED" w:rsidRDefault="003E4EC0" w:rsidP="00ED18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EC0" w:rsidRPr="006870ED" w:rsidRDefault="003E4EC0" w:rsidP="00ED18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EC0" w:rsidRPr="006870ED" w:rsidRDefault="003E4EC0" w:rsidP="00ED18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EC0" w:rsidRPr="006870ED" w:rsidRDefault="003E4EC0" w:rsidP="00ED18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EC0" w:rsidRPr="006870ED" w:rsidRDefault="003E4EC0" w:rsidP="00ED18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EC0" w:rsidRPr="006870ED" w:rsidRDefault="003E4EC0" w:rsidP="00ED18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EC0" w:rsidRPr="006870ED" w:rsidRDefault="003E4EC0" w:rsidP="00ED18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EC0" w:rsidRPr="006870ED" w:rsidRDefault="003E4EC0" w:rsidP="00ED18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EC0" w:rsidRPr="006870ED" w:rsidRDefault="003E4EC0" w:rsidP="00ED18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E4EC0" w:rsidRPr="006870ED" w:rsidRDefault="003E4EC0" w:rsidP="00ED18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EC0" w:rsidRPr="006870ED" w:rsidRDefault="003E4EC0" w:rsidP="00ED18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</w:tr>
      <w:tr w:rsidR="003E4EC0" w:rsidRPr="006870ED" w:rsidTr="003E4EC0">
        <w:tblPrEx>
          <w:tblLook w:val="04A0" w:firstRow="1" w:lastRow="0" w:firstColumn="1" w:lastColumn="0" w:noHBand="0" w:noVBand="1"/>
        </w:tblPrEx>
        <w:trPr>
          <w:gridAfter w:val="1"/>
          <w:wAfter w:w="285" w:type="dxa"/>
        </w:trPr>
        <w:tc>
          <w:tcPr>
            <w:tcW w:w="34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EC0" w:rsidRPr="006870ED" w:rsidRDefault="003E4EC0" w:rsidP="00ED1812">
            <w:pPr>
              <w:rPr>
                <w:sz w:val="18"/>
                <w:szCs w:val="18"/>
                <w:lang w:val="en-US"/>
              </w:rPr>
            </w:pPr>
            <w:proofErr w:type="spellStart"/>
            <w:r w:rsidRPr="006870ED">
              <w:rPr>
                <w:sz w:val="18"/>
                <w:szCs w:val="18"/>
                <w:lang w:val="en-US"/>
              </w:rPr>
              <w:t>Staffan</w:t>
            </w:r>
            <w:proofErr w:type="spellEnd"/>
            <w:r w:rsidRPr="006870ED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870ED">
              <w:rPr>
                <w:sz w:val="18"/>
                <w:szCs w:val="18"/>
                <w:lang w:val="en-US"/>
              </w:rPr>
              <w:t>Eklöf</w:t>
            </w:r>
            <w:proofErr w:type="spellEnd"/>
            <w:r w:rsidRPr="006870ED">
              <w:rPr>
                <w:sz w:val="18"/>
                <w:szCs w:val="18"/>
                <w:lang w:val="en-US"/>
              </w:rPr>
              <w:t xml:space="preserve">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EC0" w:rsidRPr="006870ED" w:rsidRDefault="003E4EC0" w:rsidP="00ED18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EC0" w:rsidRPr="006870ED" w:rsidRDefault="003E4EC0" w:rsidP="00ED18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EC0" w:rsidRPr="006870ED" w:rsidRDefault="003E4EC0" w:rsidP="00ED18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EC0" w:rsidRPr="006870ED" w:rsidRDefault="003E4EC0" w:rsidP="00ED18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EC0" w:rsidRPr="006870ED" w:rsidRDefault="003E4EC0" w:rsidP="00ED18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EC0" w:rsidRPr="006870ED" w:rsidRDefault="003E4EC0" w:rsidP="00ED18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EC0" w:rsidRPr="006870ED" w:rsidRDefault="003E4EC0" w:rsidP="00ED18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EC0" w:rsidRPr="006870ED" w:rsidRDefault="003E4EC0" w:rsidP="00ED18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EC0" w:rsidRPr="006870ED" w:rsidRDefault="003E4EC0" w:rsidP="00ED18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EC0" w:rsidRPr="006870ED" w:rsidRDefault="003E4EC0" w:rsidP="00ED18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EC0" w:rsidRPr="006870ED" w:rsidRDefault="003E4EC0" w:rsidP="00ED18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EC0" w:rsidRPr="006870ED" w:rsidRDefault="003E4EC0" w:rsidP="00ED18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E4EC0" w:rsidRPr="006870ED" w:rsidRDefault="003E4EC0" w:rsidP="00ED18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EC0" w:rsidRPr="006870ED" w:rsidRDefault="003E4EC0" w:rsidP="00ED18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</w:tr>
      <w:tr w:rsidR="003E4EC0" w:rsidRPr="006870ED" w:rsidTr="003E4EC0">
        <w:tblPrEx>
          <w:tblLook w:val="04A0" w:firstRow="1" w:lastRow="0" w:firstColumn="1" w:lastColumn="0" w:noHBand="0" w:noVBand="1"/>
        </w:tblPrEx>
        <w:trPr>
          <w:gridAfter w:val="1"/>
          <w:wAfter w:w="285" w:type="dxa"/>
        </w:trPr>
        <w:tc>
          <w:tcPr>
            <w:tcW w:w="34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EC0" w:rsidRPr="006870ED" w:rsidRDefault="003E4EC0" w:rsidP="00ED1812">
            <w:pPr>
              <w:rPr>
                <w:sz w:val="18"/>
                <w:szCs w:val="18"/>
                <w:lang w:val="en-US"/>
              </w:rPr>
            </w:pPr>
            <w:r w:rsidRPr="006870ED">
              <w:rPr>
                <w:sz w:val="18"/>
                <w:szCs w:val="18"/>
                <w:lang w:val="en-US"/>
              </w:rPr>
              <w:t xml:space="preserve">Daniel </w:t>
            </w:r>
            <w:proofErr w:type="spellStart"/>
            <w:r w:rsidRPr="006870ED">
              <w:rPr>
                <w:sz w:val="18"/>
                <w:szCs w:val="18"/>
                <w:lang w:val="en-US"/>
              </w:rPr>
              <w:t>Bäckström</w:t>
            </w:r>
            <w:proofErr w:type="spellEnd"/>
            <w:r w:rsidRPr="006870ED">
              <w:rPr>
                <w:sz w:val="18"/>
                <w:szCs w:val="18"/>
                <w:lang w:val="en-US"/>
              </w:rPr>
              <w:t xml:space="preserve"> (C)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EC0" w:rsidRPr="006870ED" w:rsidRDefault="003E4EC0" w:rsidP="00ED18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EC0" w:rsidRPr="006870ED" w:rsidRDefault="003E4EC0" w:rsidP="00ED18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EC0" w:rsidRPr="006870ED" w:rsidRDefault="003E4EC0" w:rsidP="00ED18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EC0" w:rsidRPr="006870ED" w:rsidRDefault="003E4EC0" w:rsidP="00ED18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EC0" w:rsidRPr="006870ED" w:rsidRDefault="003E4EC0" w:rsidP="00ED18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EC0" w:rsidRPr="006870ED" w:rsidRDefault="003E4EC0" w:rsidP="00ED18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EC0" w:rsidRPr="006870ED" w:rsidRDefault="003E4EC0" w:rsidP="00ED18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EC0" w:rsidRPr="006870ED" w:rsidRDefault="003E4EC0" w:rsidP="00ED18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EC0" w:rsidRPr="006870ED" w:rsidRDefault="003E4EC0" w:rsidP="00ED18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EC0" w:rsidRPr="006870ED" w:rsidRDefault="003E4EC0" w:rsidP="00ED18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EC0" w:rsidRPr="006870ED" w:rsidRDefault="003E4EC0" w:rsidP="00ED18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EC0" w:rsidRPr="006870ED" w:rsidRDefault="003E4EC0" w:rsidP="00ED18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E4EC0" w:rsidRPr="006870ED" w:rsidRDefault="003E4EC0" w:rsidP="00ED18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EC0" w:rsidRPr="006870ED" w:rsidRDefault="003E4EC0" w:rsidP="00ED18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</w:tr>
      <w:tr w:rsidR="003E4EC0" w:rsidRPr="006870ED" w:rsidTr="003E4EC0">
        <w:tblPrEx>
          <w:tblLook w:val="04A0" w:firstRow="1" w:lastRow="0" w:firstColumn="1" w:lastColumn="0" w:noHBand="0" w:noVBand="1"/>
        </w:tblPrEx>
        <w:trPr>
          <w:gridAfter w:val="1"/>
          <w:wAfter w:w="285" w:type="dxa"/>
        </w:trPr>
        <w:tc>
          <w:tcPr>
            <w:tcW w:w="34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EC0" w:rsidRPr="006870ED" w:rsidRDefault="003E4EC0" w:rsidP="00ED1812">
            <w:pPr>
              <w:rPr>
                <w:sz w:val="18"/>
                <w:szCs w:val="18"/>
                <w:lang w:val="en-US"/>
              </w:rPr>
            </w:pPr>
            <w:r w:rsidRPr="006870ED">
              <w:rPr>
                <w:sz w:val="18"/>
                <w:szCs w:val="18"/>
                <w:lang w:val="en-US"/>
              </w:rPr>
              <w:t xml:space="preserve">Vasiliki </w:t>
            </w:r>
            <w:proofErr w:type="spellStart"/>
            <w:r w:rsidRPr="006870ED">
              <w:rPr>
                <w:sz w:val="18"/>
                <w:szCs w:val="18"/>
                <w:lang w:val="en-US"/>
              </w:rPr>
              <w:t>Tsouplaki</w:t>
            </w:r>
            <w:proofErr w:type="spellEnd"/>
            <w:r w:rsidRPr="006870ED">
              <w:rPr>
                <w:sz w:val="18"/>
                <w:szCs w:val="18"/>
                <w:lang w:val="en-US"/>
              </w:rPr>
              <w:t xml:space="preserve"> (V)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EC0" w:rsidRPr="006870ED" w:rsidRDefault="003E4EC0" w:rsidP="00ED18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EC0" w:rsidRPr="006870ED" w:rsidRDefault="003E4EC0" w:rsidP="00ED18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EC0" w:rsidRPr="006870ED" w:rsidRDefault="003E4EC0" w:rsidP="00ED18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EC0" w:rsidRPr="006870ED" w:rsidRDefault="003E4EC0" w:rsidP="00ED18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EC0" w:rsidRPr="006870ED" w:rsidRDefault="003E4EC0" w:rsidP="00ED18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EC0" w:rsidRPr="006870ED" w:rsidRDefault="003E4EC0" w:rsidP="00ED18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EC0" w:rsidRPr="006870ED" w:rsidRDefault="003E4EC0" w:rsidP="00ED18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EC0" w:rsidRPr="006870ED" w:rsidRDefault="003E4EC0" w:rsidP="00ED18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EC0" w:rsidRPr="006870ED" w:rsidRDefault="003E4EC0" w:rsidP="00ED18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EC0" w:rsidRPr="006870ED" w:rsidRDefault="003E4EC0" w:rsidP="00ED18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EC0" w:rsidRPr="006870ED" w:rsidRDefault="003E4EC0" w:rsidP="00ED18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EC0" w:rsidRPr="006870ED" w:rsidRDefault="003E4EC0" w:rsidP="00ED18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E4EC0" w:rsidRPr="006870ED" w:rsidRDefault="003E4EC0" w:rsidP="00ED18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EC0" w:rsidRPr="006870ED" w:rsidRDefault="003E4EC0" w:rsidP="00ED18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</w:tr>
      <w:tr w:rsidR="003E4EC0" w:rsidRPr="006870ED" w:rsidTr="003E4EC0">
        <w:tblPrEx>
          <w:tblLook w:val="04A0" w:firstRow="1" w:lastRow="0" w:firstColumn="1" w:lastColumn="0" w:noHBand="0" w:noVBand="1"/>
        </w:tblPrEx>
        <w:trPr>
          <w:gridAfter w:val="1"/>
          <w:wAfter w:w="285" w:type="dxa"/>
        </w:trPr>
        <w:tc>
          <w:tcPr>
            <w:tcW w:w="34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EC0" w:rsidRPr="006870ED" w:rsidRDefault="003E4EC0" w:rsidP="00ED1812">
            <w:pPr>
              <w:rPr>
                <w:sz w:val="18"/>
                <w:szCs w:val="18"/>
                <w:lang w:val="en-US"/>
              </w:rPr>
            </w:pPr>
            <w:r w:rsidRPr="006870ED">
              <w:rPr>
                <w:sz w:val="18"/>
                <w:szCs w:val="18"/>
                <w:lang w:val="en-US"/>
              </w:rPr>
              <w:t>Hampus Hagman (KD)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EC0" w:rsidRPr="006870ED" w:rsidRDefault="003E4EC0" w:rsidP="00ED18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EC0" w:rsidRPr="006870ED" w:rsidRDefault="003E4EC0" w:rsidP="00ED18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EC0" w:rsidRPr="006870ED" w:rsidRDefault="003E4EC0" w:rsidP="00ED18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EC0" w:rsidRPr="006870ED" w:rsidRDefault="003E4EC0" w:rsidP="00ED18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EC0" w:rsidRPr="006870ED" w:rsidRDefault="003E4EC0" w:rsidP="00ED18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EC0" w:rsidRPr="006870ED" w:rsidRDefault="003E4EC0" w:rsidP="00ED18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EC0" w:rsidRPr="006870ED" w:rsidRDefault="003E4EC0" w:rsidP="00ED18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EC0" w:rsidRPr="006870ED" w:rsidRDefault="003E4EC0" w:rsidP="00ED18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EC0" w:rsidRPr="006870ED" w:rsidRDefault="003E4EC0" w:rsidP="00ED18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EC0" w:rsidRPr="006870ED" w:rsidRDefault="003E4EC0" w:rsidP="00ED18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EC0" w:rsidRPr="006870ED" w:rsidRDefault="003E4EC0" w:rsidP="00ED18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EC0" w:rsidRPr="006870ED" w:rsidRDefault="003E4EC0" w:rsidP="00ED18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E4EC0" w:rsidRPr="006870ED" w:rsidRDefault="003E4EC0" w:rsidP="00ED18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EC0" w:rsidRPr="006870ED" w:rsidRDefault="003E4EC0" w:rsidP="00ED18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</w:tr>
      <w:tr w:rsidR="003E4EC0" w:rsidRPr="006870ED" w:rsidTr="003E4EC0">
        <w:tblPrEx>
          <w:tblLook w:val="04A0" w:firstRow="1" w:lastRow="0" w:firstColumn="1" w:lastColumn="0" w:noHBand="0" w:noVBand="1"/>
        </w:tblPrEx>
        <w:trPr>
          <w:gridAfter w:val="1"/>
          <w:wAfter w:w="285" w:type="dxa"/>
        </w:trPr>
        <w:tc>
          <w:tcPr>
            <w:tcW w:w="34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EC0" w:rsidRPr="006870ED" w:rsidRDefault="003E4EC0" w:rsidP="00ED1812">
            <w:pPr>
              <w:rPr>
                <w:sz w:val="18"/>
                <w:szCs w:val="18"/>
                <w:lang w:val="en-US"/>
              </w:rPr>
            </w:pPr>
            <w:r w:rsidRPr="006870ED">
              <w:rPr>
                <w:sz w:val="18"/>
                <w:szCs w:val="18"/>
                <w:lang w:val="en-US"/>
              </w:rPr>
              <w:t xml:space="preserve">Magnus </w:t>
            </w:r>
            <w:proofErr w:type="spellStart"/>
            <w:r w:rsidRPr="006870ED">
              <w:rPr>
                <w:sz w:val="18"/>
                <w:szCs w:val="18"/>
                <w:lang w:val="en-US"/>
              </w:rPr>
              <w:t>Oscarsson</w:t>
            </w:r>
            <w:proofErr w:type="spellEnd"/>
            <w:r w:rsidRPr="006870ED">
              <w:rPr>
                <w:sz w:val="18"/>
                <w:szCs w:val="18"/>
                <w:lang w:val="en-US"/>
              </w:rPr>
              <w:t xml:space="preserve"> (KD)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EC0" w:rsidRPr="006870ED" w:rsidRDefault="003E4EC0" w:rsidP="00ED18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EC0" w:rsidRPr="006870ED" w:rsidRDefault="003E4EC0" w:rsidP="00ED18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EC0" w:rsidRPr="006870ED" w:rsidRDefault="003E4EC0" w:rsidP="00ED18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EC0" w:rsidRPr="006870ED" w:rsidRDefault="003E4EC0" w:rsidP="00ED18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EC0" w:rsidRPr="006870ED" w:rsidRDefault="003E4EC0" w:rsidP="00ED18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EC0" w:rsidRPr="006870ED" w:rsidRDefault="003E4EC0" w:rsidP="00ED18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EC0" w:rsidRPr="006870ED" w:rsidRDefault="003E4EC0" w:rsidP="00ED18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EC0" w:rsidRPr="006870ED" w:rsidRDefault="003E4EC0" w:rsidP="00ED18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EC0" w:rsidRPr="006870ED" w:rsidRDefault="003E4EC0" w:rsidP="00ED18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EC0" w:rsidRPr="006870ED" w:rsidRDefault="003E4EC0" w:rsidP="00ED18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EC0" w:rsidRPr="006870ED" w:rsidRDefault="003E4EC0" w:rsidP="00ED18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EC0" w:rsidRPr="006870ED" w:rsidRDefault="003E4EC0" w:rsidP="00ED18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E4EC0" w:rsidRPr="006870ED" w:rsidRDefault="003E4EC0" w:rsidP="00ED18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EC0" w:rsidRPr="006870ED" w:rsidRDefault="003E4EC0" w:rsidP="00ED18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</w:tr>
      <w:tr w:rsidR="003E4EC0" w:rsidRPr="006870ED" w:rsidTr="003E4EC0">
        <w:tblPrEx>
          <w:tblLook w:val="04A0" w:firstRow="1" w:lastRow="0" w:firstColumn="1" w:lastColumn="0" w:noHBand="0" w:noVBand="1"/>
        </w:tblPrEx>
        <w:trPr>
          <w:gridAfter w:val="1"/>
          <w:wAfter w:w="285" w:type="dxa"/>
        </w:trPr>
        <w:tc>
          <w:tcPr>
            <w:tcW w:w="34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EC0" w:rsidRPr="006870ED" w:rsidRDefault="003E4EC0" w:rsidP="00ED1812">
            <w:pPr>
              <w:rPr>
                <w:sz w:val="18"/>
                <w:szCs w:val="18"/>
                <w:lang w:val="en-US"/>
              </w:rPr>
            </w:pPr>
            <w:r w:rsidRPr="006870ED">
              <w:rPr>
                <w:sz w:val="18"/>
                <w:szCs w:val="18"/>
                <w:lang w:val="en-US"/>
              </w:rPr>
              <w:t xml:space="preserve">Maria </w:t>
            </w:r>
            <w:proofErr w:type="spellStart"/>
            <w:r w:rsidRPr="006870ED">
              <w:rPr>
                <w:sz w:val="18"/>
                <w:szCs w:val="18"/>
                <w:lang w:val="en-US"/>
              </w:rPr>
              <w:t>Gardfjell</w:t>
            </w:r>
            <w:proofErr w:type="spellEnd"/>
            <w:r w:rsidRPr="006870ED">
              <w:rPr>
                <w:sz w:val="18"/>
                <w:szCs w:val="18"/>
                <w:lang w:val="en-US"/>
              </w:rPr>
              <w:t xml:space="preserve"> (MP)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EC0" w:rsidRPr="006870ED" w:rsidRDefault="003E4EC0" w:rsidP="00ED18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EC0" w:rsidRPr="006870ED" w:rsidRDefault="003E4EC0" w:rsidP="00ED18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EC0" w:rsidRPr="006870ED" w:rsidRDefault="003E4EC0" w:rsidP="00ED18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EC0" w:rsidRPr="006870ED" w:rsidRDefault="003E4EC0" w:rsidP="00ED18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EC0" w:rsidRPr="006870ED" w:rsidRDefault="003E4EC0" w:rsidP="00ED18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EC0" w:rsidRPr="006870ED" w:rsidRDefault="003E4EC0" w:rsidP="00ED18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EC0" w:rsidRPr="006870ED" w:rsidRDefault="003E4EC0" w:rsidP="00ED18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EC0" w:rsidRPr="006870ED" w:rsidRDefault="003E4EC0" w:rsidP="00ED18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EC0" w:rsidRPr="006870ED" w:rsidRDefault="003E4EC0" w:rsidP="00ED18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EC0" w:rsidRPr="006870ED" w:rsidRDefault="003E4EC0" w:rsidP="00ED18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EC0" w:rsidRPr="006870ED" w:rsidRDefault="003E4EC0" w:rsidP="00ED18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EC0" w:rsidRPr="006870ED" w:rsidRDefault="003E4EC0" w:rsidP="00ED18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E4EC0" w:rsidRPr="006870ED" w:rsidRDefault="003E4EC0" w:rsidP="00ED18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EC0" w:rsidRPr="006870ED" w:rsidRDefault="003E4EC0" w:rsidP="00ED18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</w:tr>
      <w:tr w:rsidR="003E4EC0" w:rsidRPr="006870ED" w:rsidTr="003E4EC0">
        <w:tblPrEx>
          <w:tblLook w:val="04A0" w:firstRow="1" w:lastRow="0" w:firstColumn="1" w:lastColumn="0" w:noHBand="0" w:noVBand="1"/>
        </w:tblPrEx>
        <w:trPr>
          <w:gridAfter w:val="1"/>
          <w:wAfter w:w="285" w:type="dxa"/>
        </w:trPr>
        <w:tc>
          <w:tcPr>
            <w:tcW w:w="34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EC0" w:rsidRPr="006870ED" w:rsidRDefault="003E4EC0" w:rsidP="00ED1812">
            <w:pPr>
              <w:rPr>
                <w:sz w:val="18"/>
                <w:szCs w:val="18"/>
                <w:lang w:val="en-US"/>
              </w:rPr>
            </w:pPr>
            <w:r w:rsidRPr="006870ED">
              <w:rPr>
                <w:sz w:val="18"/>
                <w:szCs w:val="18"/>
                <w:lang w:val="en-US"/>
              </w:rPr>
              <w:t>Marlene Burwick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EC0" w:rsidRPr="006870ED" w:rsidRDefault="003E4EC0" w:rsidP="00ED18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EC0" w:rsidRPr="006870ED" w:rsidRDefault="003E4EC0" w:rsidP="00ED18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EC0" w:rsidRPr="006870ED" w:rsidRDefault="003E4EC0" w:rsidP="00ED18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EC0" w:rsidRPr="006870ED" w:rsidRDefault="003E4EC0" w:rsidP="00ED18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EC0" w:rsidRPr="006870ED" w:rsidRDefault="003E4EC0" w:rsidP="00ED18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EC0" w:rsidRPr="006870ED" w:rsidRDefault="003E4EC0" w:rsidP="00ED18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EC0" w:rsidRPr="006870ED" w:rsidRDefault="003E4EC0" w:rsidP="00ED18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EC0" w:rsidRPr="006870ED" w:rsidRDefault="003E4EC0" w:rsidP="00ED18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EC0" w:rsidRPr="006870ED" w:rsidRDefault="003E4EC0" w:rsidP="00ED18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EC0" w:rsidRPr="006870ED" w:rsidRDefault="003E4EC0" w:rsidP="00ED18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EC0" w:rsidRPr="006870ED" w:rsidRDefault="003E4EC0" w:rsidP="00ED18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EC0" w:rsidRPr="006870ED" w:rsidRDefault="003E4EC0" w:rsidP="00ED18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E4EC0" w:rsidRPr="006870ED" w:rsidRDefault="003E4EC0" w:rsidP="00ED18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EC0" w:rsidRPr="006870ED" w:rsidRDefault="003E4EC0" w:rsidP="00ED18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</w:tr>
      <w:tr w:rsidR="003E4EC0" w:rsidRPr="006870ED" w:rsidTr="003E4EC0">
        <w:tblPrEx>
          <w:tblLook w:val="04A0" w:firstRow="1" w:lastRow="0" w:firstColumn="1" w:lastColumn="0" w:noHBand="0" w:noVBand="1"/>
        </w:tblPrEx>
        <w:trPr>
          <w:gridAfter w:val="1"/>
          <w:wAfter w:w="285" w:type="dxa"/>
        </w:trPr>
        <w:tc>
          <w:tcPr>
            <w:tcW w:w="34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EC0" w:rsidRPr="006870ED" w:rsidRDefault="003E4EC0" w:rsidP="00ED1812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EC0" w:rsidRPr="006870ED" w:rsidRDefault="003E4EC0" w:rsidP="00ED18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EC0" w:rsidRPr="006870ED" w:rsidRDefault="003E4EC0" w:rsidP="00ED18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EC0" w:rsidRPr="006870ED" w:rsidRDefault="003E4EC0" w:rsidP="00ED18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EC0" w:rsidRPr="006870ED" w:rsidRDefault="003E4EC0" w:rsidP="00ED18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EC0" w:rsidRPr="006870ED" w:rsidRDefault="003E4EC0" w:rsidP="00ED18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EC0" w:rsidRPr="006870ED" w:rsidRDefault="003E4EC0" w:rsidP="00ED18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EC0" w:rsidRPr="006870ED" w:rsidRDefault="003E4EC0" w:rsidP="00ED18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EC0" w:rsidRPr="006870ED" w:rsidRDefault="003E4EC0" w:rsidP="00ED18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EC0" w:rsidRPr="006870ED" w:rsidRDefault="003E4EC0" w:rsidP="00ED18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EC0" w:rsidRPr="006870ED" w:rsidRDefault="003E4EC0" w:rsidP="00ED18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EC0" w:rsidRPr="006870ED" w:rsidRDefault="003E4EC0" w:rsidP="00ED18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EC0" w:rsidRPr="006870ED" w:rsidRDefault="003E4EC0" w:rsidP="00ED18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E4EC0" w:rsidRPr="006870ED" w:rsidRDefault="003E4EC0" w:rsidP="00ED18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EC0" w:rsidRPr="006870ED" w:rsidRDefault="003E4EC0" w:rsidP="00ED18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</w:tr>
    </w:tbl>
    <w:p w:rsidR="003E4EC0" w:rsidRDefault="003E4EC0" w:rsidP="003E4EC0">
      <w:pPr>
        <w:rPr>
          <w:szCs w:val="24"/>
        </w:rPr>
      </w:pPr>
    </w:p>
    <w:p w:rsidR="003E4EC0" w:rsidRDefault="003E4EC0" w:rsidP="003E4EC0">
      <w:pPr>
        <w:rPr>
          <w:szCs w:val="24"/>
        </w:rPr>
      </w:pPr>
    </w:p>
    <w:p w:rsidR="003E4EC0" w:rsidRDefault="003E4EC0" w:rsidP="003E4EC0">
      <w:pPr>
        <w:rPr>
          <w:szCs w:val="24"/>
        </w:rPr>
      </w:pPr>
    </w:p>
    <w:p w:rsidR="003E4EC0" w:rsidRDefault="003E4EC0" w:rsidP="003E4EC0"/>
    <w:p w:rsidR="003E4EC0" w:rsidRPr="00A37376" w:rsidRDefault="003E4EC0" w:rsidP="003E4EC0"/>
    <w:p w:rsidR="00A37376" w:rsidRPr="00A37376" w:rsidRDefault="00A37376" w:rsidP="006D3AF9"/>
    <w:sectPr w:rsidR="00A37376" w:rsidRPr="00A373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illSans Pro for Riksdagen Md">
    <w:panose1 w:val="020B05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 Pro for Riksdagen Lt">
    <w:panose1 w:val="020B03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695EC51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10E72E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BA0867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95613C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1C618C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6E8D7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346DEF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59CB4E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AAA4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632E6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8AC2F9E"/>
    <w:multiLevelType w:val="hybridMultilevel"/>
    <w:tmpl w:val="157A6CAA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DE0192"/>
    <w:multiLevelType w:val="hybridMultilevel"/>
    <w:tmpl w:val="F900FB80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C93AE9"/>
    <w:multiLevelType w:val="hybridMultilevel"/>
    <w:tmpl w:val="FA1CB91E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11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EC0"/>
    <w:rsid w:val="0006043F"/>
    <w:rsid w:val="00072835"/>
    <w:rsid w:val="00094A50"/>
    <w:rsid w:val="000B67FB"/>
    <w:rsid w:val="00155B27"/>
    <w:rsid w:val="00214C5B"/>
    <w:rsid w:val="0028015F"/>
    <w:rsid w:val="00280BC7"/>
    <w:rsid w:val="002B7046"/>
    <w:rsid w:val="00386CC5"/>
    <w:rsid w:val="003E4EC0"/>
    <w:rsid w:val="005315D0"/>
    <w:rsid w:val="00585C22"/>
    <w:rsid w:val="0067285E"/>
    <w:rsid w:val="006D3AF9"/>
    <w:rsid w:val="00712851"/>
    <w:rsid w:val="007149F6"/>
    <w:rsid w:val="007B6A85"/>
    <w:rsid w:val="00874A67"/>
    <w:rsid w:val="008D3BE8"/>
    <w:rsid w:val="008F5C48"/>
    <w:rsid w:val="00925EF5"/>
    <w:rsid w:val="00980BA4"/>
    <w:rsid w:val="009855B9"/>
    <w:rsid w:val="00A37376"/>
    <w:rsid w:val="00B026D0"/>
    <w:rsid w:val="00B641E5"/>
    <w:rsid w:val="00D66118"/>
    <w:rsid w:val="00D8468E"/>
    <w:rsid w:val="00DE3D8E"/>
    <w:rsid w:val="00E01CFA"/>
    <w:rsid w:val="00F063C4"/>
    <w:rsid w:val="00F66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682293"/>
  <w15:chartTrackingRefBased/>
  <w15:docId w15:val="{96CCF2B1-7927-48B9-8252-0A287D56E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E4EC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rsid w:val="005315D0"/>
    <w:pPr>
      <w:keepNext/>
      <w:widowControl/>
      <w:tabs>
        <w:tab w:val="left" w:pos="284"/>
      </w:tabs>
      <w:spacing w:before="120" w:after="80"/>
      <w:outlineLvl w:val="0"/>
    </w:pPr>
    <w:rPr>
      <w:rFonts w:ascii="GillSans Pro for Riksdagen Md" w:hAnsi="GillSans Pro for Riksdagen Md"/>
      <w:b/>
      <w:kern w:val="28"/>
      <w:sz w:val="28"/>
      <w:szCs w:val="36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rsid w:val="0006043F"/>
    <w:pPr>
      <w:keepNext/>
      <w:keepLines/>
      <w:widowControl/>
      <w:tabs>
        <w:tab w:val="left" w:pos="284"/>
      </w:tabs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  <w:sz w:val="22"/>
      <w:szCs w:val="3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paragraph" w:styleId="Liststycke">
    <w:name w:val="List Paragraph"/>
    <w:basedOn w:val="Normal"/>
    <w:uiPriority w:val="34"/>
    <w:rsid w:val="00A37376"/>
    <w:pPr>
      <w:widowControl/>
      <w:tabs>
        <w:tab w:val="left" w:pos="284"/>
      </w:tabs>
      <w:ind w:left="720"/>
      <w:contextualSpacing/>
    </w:pPr>
    <w:rPr>
      <w:sz w:val="22"/>
      <w:szCs w:val="36"/>
    </w:r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  <w:style w:type="paragraph" w:customStyle="1" w:styleId="Default">
    <w:name w:val="Default"/>
    <w:rsid w:val="003E4EC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e0606aa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</Template>
  <TotalTime>167</TotalTime>
  <Pages>3</Pages>
  <Words>381</Words>
  <Characters>2025</Characters>
  <Application>Microsoft Office Word</Application>
  <DocSecurity>0</DocSecurity>
  <Lines>2025</Lines>
  <Paragraphs>185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Josefine Tolleman</dc:creator>
  <cp:keywords/>
  <dc:description/>
  <cp:lastModifiedBy>Josefine Tolleman</cp:lastModifiedBy>
  <cp:revision>5</cp:revision>
  <cp:lastPrinted>2019-11-19T10:16:00Z</cp:lastPrinted>
  <dcterms:created xsi:type="dcterms:W3CDTF">2019-11-19T09:01:00Z</dcterms:created>
  <dcterms:modified xsi:type="dcterms:W3CDTF">2019-11-21T11:04:00Z</dcterms:modified>
</cp:coreProperties>
</file>