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36C8517DAD74D87BF3CA050AE8BA667"/>
        </w:placeholder>
        <w15:appearance w15:val="hidden"/>
        <w:text/>
      </w:sdtPr>
      <w:sdtEndPr/>
      <w:sdtContent>
        <w:p w:rsidRPr="009B062B" w:rsidR="00AF30DD" w:rsidP="009B062B" w:rsidRDefault="00AF30DD" w14:paraId="4E1C4D76" w14:textId="77777777">
          <w:pPr>
            <w:pStyle w:val="RubrikFrslagTIllRiksdagsbeslut"/>
          </w:pPr>
          <w:r w:rsidRPr="009B062B">
            <w:t>Förslag till riksdagsbeslut</w:t>
          </w:r>
        </w:p>
      </w:sdtContent>
    </w:sdt>
    <w:sdt>
      <w:sdtPr>
        <w:alias w:val="Yrkande 1"/>
        <w:tag w:val="78c7cedb-b385-46c4-ab3c-c222c88d9101"/>
        <w:id w:val="751175577"/>
        <w:lock w:val="sdtLocked"/>
      </w:sdtPr>
      <w:sdtEndPr/>
      <w:sdtContent>
        <w:p w:rsidR="00884A80" w:rsidRDefault="009D331E" w14:paraId="5290C1B1" w14:textId="5D6C95C2">
          <w:pPr>
            <w:pStyle w:val="Frslagstext"/>
            <w:numPr>
              <w:ilvl w:val="0"/>
              <w:numId w:val="0"/>
            </w:numPr>
          </w:pPr>
          <w:r>
            <w:t>Riksdagen ställer sig bakom det som anförs i motionen om kunders behov av kontanthantering och betaltjänster i lagen om betaltjänster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C55EF84505B4689A764495A6485C656"/>
        </w:placeholder>
        <w15:appearance w15:val="hidden"/>
        <w:text/>
      </w:sdtPr>
      <w:sdtEndPr/>
      <w:sdtContent>
        <w:p w:rsidRPr="009B062B" w:rsidR="006D79C9" w:rsidP="00333E95" w:rsidRDefault="006D79C9" w14:paraId="2A7AE32D" w14:textId="77777777">
          <w:pPr>
            <w:pStyle w:val="Rubrik1"/>
          </w:pPr>
          <w:r>
            <w:t>Motivering</w:t>
          </w:r>
        </w:p>
      </w:sdtContent>
    </w:sdt>
    <w:p w:rsidR="00652B73" w:rsidP="00B53D64" w:rsidRDefault="00F91376" w14:paraId="476A017A" w14:textId="77777777">
      <w:pPr>
        <w:pStyle w:val="Normalutanindragellerluft"/>
      </w:pPr>
      <w:r>
        <w:t>Marknaden för betaltjänster utvecklas snabbt till följd av digitaliseringen</w:t>
      </w:r>
      <w:r w:rsidR="00843CEF">
        <w:t>.</w:t>
      </w:r>
      <w:r>
        <w:t xml:space="preserve"> Detta är inte bara positivt utan skapar också problem, inte minst ute på landsbygden. Mer än 50 000 personer har längre än 30 kilometer till närmaste betalningsförmedling, enligt en rapport från Tillväxtanalys. Drygt 1 100 har längre än 3 mil till närmaste serviceställe för hantering av dagskassor.</w:t>
      </w:r>
    </w:p>
    <w:p w:rsidR="00F91376" w:rsidP="00F91376" w:rsidRDefault="00F91376" w14:paraId="48C76DC7" w14:textId="5FA536D6">
      <w:r>
        <w:t>Länsstyrelserna har i uppdrag att bevaka att det finns ett grundläggande behov av betaltjänster ute landet. Det är främst äldre, asylsökande och nyanlända samt små kontantberoende företag och föreningar som har problem att utföra betaltjänster.</w:t>
      </w:r>
    </w:p>
    <w:p w:rsidR="00F91376" w:rsidP="00F91376" w:rsidRDefault="00F91376" w14:paraId="25CB3792" w14:textId="00A19B22">
      <w:r>
        <w:t xml:space="preserve">Det är ett fortsatt problem ute i landsbygden. Under 2016 ökade antalet geografiska områden med bristande betalningsförmåga. Med bristfällig mobiltäckning och </w:t>
      </w:r>
      <w:r w:rsidR="00884710">
        <w:t>o</w:t>
      </w:r>
      <w:r>
        <w:t>tillräckligt utbyggt bredbandsnät skapar detta problem. Därför</w:t>
      </w:r>
      <w:r w:rsidR="00884710">
        <w:t xml:space="preserve"> bör</w:t>
      </w:r>
      <w:r>
        <w:t xml:space="preserve"> </w:t>
      </w:r>
      <w:r w:rsidR="001E447F">
        <w:t xml:space="preserve">regeringen beakta </w:t>
      </w:r>
      <w:r>
        <w:t>Landsbygdskommitténs förslag om att lagen om betaltjänster bättre behöver tillgodose kunders behov av betaltjänster och kontanthantering.</w:t>
      </w:r>
    </w:p>
    <w:bookmarkStart w:name="_GoBack" w:id="1"/>
    <w:bookmarkEnd w:id="1"/>
    <w:p w:rsidRPr="00F91376" w:rsidR="000F36AB" w:rsidP="00F91376" w:rsidRDefault="000F36AB" w14:paraId="52C92192" w14:textId="77777777"/>
    <w:sdt>
      <w:sdtPr>
        <w:rPr>
          <w:i/>
          <w:noProof/>
        </w:rPr>
        <w:alias w:val="CC_Underskrifter"/>
        <w:tag w:val="CC_Underskrifter"/>
        <w:id w:val="583496634"/>
        <w:lock w:val="sdtContentLocked"/>
        <w:placeholder>
          <w:docPart w:val="0F3BE991332B408487CEE7B8D5ACA15E"/>
        </w:placeholder>
        <w15:appearance w15:val="hidden"/>
      </w:sdtPr>
      <w:sdtEndPr>
        <w:rPr>
          <w:i w:val="0"/>
          <w:noProof w:val="0"/>
        </w:rPr>
      </w:sdtEndPr>
      <w:sdtContent>
        <w:p w:rsidR="004801AC" w:rsidP="000E094B" w:rsidRDefault="000F36AB" w14:paraId="79A0360D" w14:textId="72D114F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FC4B18" w:rsidRDefault="00FC4B18" w14:paraId="15B92250" w14:textId="77777777"/>
    <w:sectPr w:rsidR="00FC4B1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3FF7F" w14:textId="77777777" w:rsidR="00FA74FF" w:rsidRDefault="00FA74FF" w:rsidP="000C1CAD">
      <w:pPr>
        <w:spacing w:line="240" w:lineRule="auto"/>
      </w:pPr>
      <w:r>
        <w:separator/>
      </w:r>
    </w:p>
  </w:endnote>
  <w:endnote w:type="continuationSeparator" w:id="0">
    <w:p w14:paraId="7A498D7D" w14:textId="77777777" w:rsidR="00FA74FF" w:rsidRDefault="00FA74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C054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63584" w14:textId="20C6E31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F36A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B719B" w14:textId="77777777" w:rsidR="00FA74FF" w:rsidRDefault="00FA74FF" w:rsidP="000C1CAD">
      <w:pPr>
        <w:spacing w:line="240" w:lineRule="auto"/>
      </w:pPr>
      <w:r>
        <w:separator/>
      </w:r>
    </w:p>
  </w:footnote>
  <w:footnote w:type="continuationSeparator" w:id="0">
    <w:p w14:paraId="18B18BDC" w14:textId="77777777" w:rsidR="00FA74FF" w:rsidRDefault="00FA74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71C7C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762ACC" wp14:anchorId="2C1854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F36AB" w14:paraId="1C54B0CC" w14:textId="77777777">
                          <w:pPr>
                            <w:jc w:val="right"/>
                          </w:pPr>
                          <w:sdt>
                            <w:sdtPr>
                              <w:alias w:val="CC_Noformat_Partikod"/>
                              <w:tag w:val="CC_Noformat_Partikod"/>
                              <w:id w:val="-53464382"/>
                              <w:placeholder>
                                <w:docPart w:val="6D0E997077FB486F8929743A8A928211"/>
                              </w:placeholder>
                              <w:text/>
                            </w:sdtPr>
                            <w:sdtEndPr/>
                            <w:sdtContent>
                              <w:r w:rsidR="00570791">
                                <w:t>M</w:t>
                              </w:r>
                            </w:sdtContent>
                          </w:sdt>
                          <w:sdt>
                            <w:sdtPr>
                              <w:alias w:val="CC_Noformat_Partinummer"/>
                              <w:tag w:val="CC_Noformat_Partinummer"/>
                              <w:id w:val="-1709555926"/>
                              <w:placeholder>
                                <w:docPart w:val="C5E5FB4779AA4A15AC96AD632BC710C8"/>
                              </w:placeholder>
                              <w:text/>
                            </w:sdtPr>
                            <w:sdtEndPr/>
                            <w:sdtContent>
                              <w:r w:rsidR="00570791">
                                <w:t>1862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1854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F36AB" w14:paraId="1C54B0CC" w14:textId="77777777">
                    <w:pPr>
                      <w:jc w:val="right"/>
                    </w:pPr>
                    <w:sdt>
                      <w:sdtPr>
                        <w:alias w:val="CC_Noformat_Partikod"/>
                        <w:tag w:val="CC_Noformat_Partikod"/>
                        <w:id w:val="-53464382"/>
                        <w:placeholder>
                          <w:docPart w:val="6D0E997077FB486F8929743A8A928211"/>
                        </w:placeholder>
                        <w:text/>
                      </w:sdtPr>
                      <w:sdtEndPr/>
                      <w:sdtContent>
                        <w:r w:rsidR="00570791">
                          <w:t>M</w:t>
                        </w:r>
                      </w:sdtContent>
                    </w:sdt>
                    <w:sdt>
                      <w:sdtPr>
                        <w:alias w:val="CC_Noformat_Partinummer"/>
                        <w:tag w:val="CC_Noformat_Partinummer"/>
                        <w:id w:val="-1709555926"/>
                        <w:placeholder>
                          <w:docPart w:val="C5E5FB4779AA4A15AC96AD632BC710C8"/>
                        </w:placeholder>
                        <w:text/>
                      </w:sdtPr>
                      <w:sdtEndPr/>
                      <w:sdtContent>
                        <w:r w:rsidR="00570791">
                          <w:t>1862</w:t>
                        </w:r>
                      </w:sdtContent>
                    </w:sdt>
                  </w:p>
                </w:txbxContent>
              </v:textbox>
              <w10:wrap anchorx="page"/>
            </v:shape>
          </w:pict>
        </mc:Fallback>
      </mc:AlternateContent>
    </w:r>
  </w:p>
  <w:p w:rsidRPr="00293C4F" w:rsidR="004F35FE" w:rsidP="00776B74" w:rsidRDefault="004F35FE" w14:paraId="0AF06F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F36AB" w14:paraId="6ECC9D2A" w14:textId="77777777">
    <w:pPr>
      <w:jc w:val="right"/>
    </w:pPr>
    <w:sdt>
      <w:sdtPr>
        <w:alias w:val="CC_Noformat_Partikod"/>
        <w:tag w:val="CC_Noformat_Partikod"/>
        <w:id w:val="559911109"/>
        <w:placeholder>
          <w:docPart w:val="C5E5FB4779AA4A15AC96AD632BC710C8"/>
        </w:placeholder>
        <w:text/>
      </w:sdtPr>
      <w:sdtEndPr/>
      <w:sdtContent>
        <w:r w:rsidR="00570791">
          <w:t>M</w:t>
        </w:r>
      </w:sdtContent>
    </w:sdt>
    <w:sdt>
      <w:sdtPr>
        <w:alias w:val="CC_Noformat_Partinummer"/>
        <w:tag w:val="CC_Noformat_Partinummer"/>
        <w:id w:val="1197820850"/>
        <w:text/>
      </w:sdtPr>
      <w:sdtEndPr/>
      <w:sdtContent>
        <w:r w:rsidR="00570791">
          <w:t>1862</w:t>
        </w:r>
      </w:sdtContent>
    </w:sdt>
  </w:p>
  <w:p w:rsidR="004F35FE" w:rsidP="00776B74" w:rsidRDefault="004F35FE" w14:paraId="3AB658A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F36AB" w14:paraId="6F219060" w14:textId="77777777">
    <w:pPr>
      <w:jc w:val="right"/>
    </w:pPr>
    <w:sdt>
      <w:sdtPr>
        <w:alias w:val="CC_Noformat_Partikod"/>
        <w:tag w:val="CC_Noformat_Partikod"/>
        <w:id w:val="1471015553"/>
        <w:text/>
      </w:sdtPr>
      <w:sdtEndPr/>
      <w:sdtContent>
        <w:r w:rsidR="00570791">
          <w:t>M</w:t>
        </w:r>
      </w:sdtContent>
    </w:sdt>
    <w:sdt>
      <w:sdtPr>
        <w:alias w:val="CC_Noformat_Partinummer"/>
        <w:tag w:val="CC_Noformat_Partinummer"/>
        <w:id w:val="-2014525982"/>
        <w:text/>
      </w:sdtPr>
      <w:sdtEndPr/>
      <w:sdtContent>
        <w:r w:rsidR="00570791">
          <w:t>1862</w:t>
        </w:r>
      </w:sdtContent>
    </w:sdt>
  </w:p>
  <w:p w:rsidR="004F35FE" w:rsidP="00A314CF" w:rsidRDefault="000F36AB" w14:paraId="75ACA85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F36AB" w14:paraId="7BC3CA6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F36AB" w14:paraId="2139C54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:3114</w:t>
        </w:r>
      </w:sdtContent>
    </w:sdt>
  </w:p>
  <w:p w:rsidR="004F35FE" w:rsidP="00E03A3D" w:rsidRDefault="000F36AB" w14:paraId="40526DF1"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15:appearance w15:val="hidden"/>
      <w:text/>
    </w:sdtPr>
    <w:sdtEndPr/>
    <w:sdtContent>
      <w:p w:rsidR="004F35FE" w:rsidP="00283E0F" w:rsidRDefault="00570791" w14:paraId="35508A06" w14:textId="77777777">
        <w:pPr>
          <w:pStyle w:val="FSHRub2"/>
        </w:pPr>
        <w:r>
          <w:t>Tillgodose kunders behov av betaltjänster och kontanthantering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6DCBC8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79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40D"/>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094B"/>
    <w:rsid w:val="000E24B9"/>
    <w:rsid w:val="000E394D"/>
    <w:rsid w:val="000E4A72"/>
    <w:rsid w:val="000E4B2C"/>
    <w:rsid w:val="000E4CD8"/>
    <w:rsid w:val="000E4D0E"/>
    <w:rsid w:val="000E64C3"/>
    <w:rsid w:val="000E6606"/>
    <w:rsid w:val="000E712B"/>
    <w:rsid w:val="000E79FF"/>
    <w:rsid w:val="000F1549"/>
    <w:rsid w:val="000F18CF"/>
    <w:rsid w:val="000F36AB"/>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47F"/>
    <w:rsid w:val="001E4A86"/>
    <w:rsid w:val="001F22DC"/>
    <w:rsid w:val="001F369D"/>
    <w:rsid w:val="001F3FA8"/>
    <w:rsid w:val="001F4096"/>
    <w:rsid w:val="001F4293"/>
    <w:rsid w:val="001F5A5C"/>
    <w:rsid w:val="001F6E2C"/>
    <w:rsid w:val="00200B9A"/>
    <w:rsid w:val="00200BAB"/>
    <w:rsid w:val="002013EA"/>
    <w:rsid w:val="00201655"/>
    <w:rsid w:val="002021F6"/>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1DC3"/>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0791"/>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6E1A"/>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18A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5A82"/>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AA4"/>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1E7"/>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710"/>
    <w:rsid w:val="00884A80"/>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4880"/>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B9C"/>
    <w:rsid w:val="00925EF5"/>
    <w:rsid w:val="00925F0B"/>
    <w:rsid w:val="00927DEA"/>
    <w:rsid w:val="009303EF"/>
    <w:rsid w:val="00930A6D"/>
    <w:rsid w:val="009315BF"/>
    <w:rsid w:val="00931DEF"/>
    <w:rsid w:val="00931FCC"/>
    <w:rsid w:val="00933161"/>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4CB0"/>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31E"/>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3412"/>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5920"/>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3273"/>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0FCA"/>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1A3F"/>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376"/>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A74FF"/>
    <w:rsid w:val="00FB0CFB"/>
    <w:rsid w:val="00FB34C5"/>
    <w:rsid w:val="00FB399F"/>
    <w:rsid w:val="00FB4560"/>
    <w:rsid w:val="00FB610C"/>
    <w:rsid w:val="00FB6EB8"/>
    <w:rsid w:val="00FC0AB0"/>
    <w:rsid w:val="00FC1DD1"/>
    <w:rsid w:val="00FC3647"/>
    <w:rsid w:val="00FC3B64"/>
    <w:rsid w:val="00FC4B18"/>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35EF0D"/>
  <w15:chartTrackingRefBased/>
  <w15:docId w15:val="{3C71A978-85E5-44BE-8E98-F9A9AE429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6C8517DAD74D87BF3CA050AE8BA667"/>
        <w:category>
          <w:name w:val="Allmänt"/>
          <w:gallery w:val="placeholder"/>
        </w:category>
        <w:types>
          <w:type w:val="bbPlcHdr"/>
        </w:types>
        <w:behaviors>
          <w:behavior w:val="content"/>
        </w:behaviors>
        <w:guid w:val="{A7B9CA8A-47F8-4367-9758-7EE5ED3DCC04}"/>
      </w:docPartPr>
      <w:docPartBody>
        <w:p w:rsidR="0017085A" w:rsidRDefault="004A45B3">
          <w:pPr>
            <w:pStyle w:val="A36C8517DAD74D87BF3CA050AE8BA667"/>
          </w:pPr>
          <w:r w:rsidRPr="005A0A93">
            <w:rPr>
              <w:rStyle w:val="Platshllartext"/>
            </w:rPr>
            <w:t>Förslag till riksdagsbeslut</w:t>
          </w:r>
        </w:p>
      </w:docPartBody>
    </w:docPart>
    <w:docPart>
      <w:docPartPr>
        <w:name w:val="AC55EF84505B4689A764495A6485C656"/>
        <w:category>
          <w:name w:val="Allmänt"/>
          <w:gallery w:val="placeholder"/>
        </w:category>
        <w:types>
          <w:type w:val="bbPlcHdr"/>
        </w:types>
        <w:behaviors>
          <w:behavior w:val="content"/>
        </w:behaviors>
        <w:guid w:val="{811BE850-EA90-4797-BCAC-9F342E9868FF}"/>
      </w:docPartPr>
      <w:docPartBody>
        <w:p w:rsidR="0017085A" w:rsidRDefault="004A45B3">
          <w:pPr>
            <w:pStyle w:val="AC55EF84505B4689A764495A6485C656"/>
          </w:pPr>
          <w:r w:rsidRPr="005A0A93">
            <w:rPr>
              <w:rStyle w:val="Platshllartext"/>
            </w:rPr>
            <w:t>Motivering</w:t>
          </w:r>
        </w:p>
      </w:docPartBody>
    </w:docPart>
    <w:docPart>
      <w:docPartPr>
        <w:name w:val="6D0E997077FB486F8929743A8A928211"/>
        <w:category>
          <w:name w:val="Allmänt"/>
          <w:gallery w:val="placeholder"/>
        </w:category>
        <w:types>
          <w:type w:val="bbPlcHdr"/>
        </w:types>
        <w:behaviors>
          <w:behavior w:val="content"/>
        </w:behaviors>
        <w:guid w:val="{FF8CCABD-568E-4D9C-AF21-93AA0192F700}"/>
      </w:docPartPr>
      <w:docPartBody>
        <w:p w:rsidR="0017085A" w:rsidRDefault="004A45B3">
          <w:pPr>
            <w:pStyle w:val="6D0E997077FB486F8929743A8A928211"/>
          </w:pPr>
          <w:r>
            <w:rPr>
              <w:rStyle w:val="Platshllartext"/>
            </w:rPr>
            <w:t xml:space="preserve"> </w:t>
          </w:r>
        </w:p>
      </w:docPartBody>
    </w:docPart>
    <w:docPart>
      <w:docPartPr>
        <w:name w:val="C5E5FB4779AA4A15AC96AD632BC710C8"/>
        <w:category>
          <w:name w:val="Allmänt"/>
          <w:gallery w:val="placeholder"/>
        </w:category>
        <w:types>
          <w:type w:val="bbPlcHdr"/>
        </w:types>
        <w:behaviors>
          <w:behavior w:val="content"/>
        </w:behaviors>
        <w:guid w:val="{C1CF0ECA-7DFC-446D-80A2-5B0671635A2B}"/>
      </w:docPartPr>
      <w:docPartBody>
        <w:p w:rsidR="0017085A" w:rsidRDefault="004A45B3">
          <w:pPr>
            <w:pStyle w:val="C5E5FB4779AA4A15AC96AD632BC710C8"/>
          </w:pPr>
          <w:r>
            <w:t xml:space="preserve"> </w:t>
          </w:r>
        </w:p>
      </w:docPartBody>
    </w:docPart>
    <w:docPart>
      <w:docPartPr>
        <w:name w:val="0F3BE991332B408487CEE7B8D5ACA15E"/>
        <w:category>
          <w:name w:val="Allmänt"/>
          <w:gallery w:val="placeholder"/>
        </w:category>
        <w:types>
          <w:type w:val="bbPlcHdr"/>
        </w:types>
        <w:behaviors>
          <w:behavior w:val="content"/>
        </w:behaviors>
        <w:guid w:val="{A373215B-2D78-4140-8CD8-476327379FB8}"/>
      </w:docPartPr>
      <w:docPartBody>
        <w:p w:rsidR="004842D5" w:rsidRDefault="004842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5B3"/>
    <w:rsid w:val="0017085A"/>
    <w:rsid w:val="002614FF"/>
    <w:rsid w:val="004842D5"/>
    <w:rsid w:val="004A45B3"/>
    <w:rsid w:val="005C6C7C"/>
    <w:rsid w:val="00A2048B"/>
    <w:rsid w:val="00BE74B7"/>
    <w:rsid w:val="00C3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6C8517DAD74D87BF3CA050AE8BA667">
    <w:name w:val="A36C8517DAD74D87BF3CA050AE8BA667"/>
  </w:style>
  <w:style w:type="paragraph" w:customStyle="1" w:styleId="4F56F9A9159F48B4A54194DBFA0639F9">
    <w:name w:val="4F56F9A9159F48B4A54194DBFA0639F9"/>
  </w:style>
  <w:style w:type="paragraph" w:customStyle="1" w:styleId="024DBA293F1047A999EEDDCEF69A9C7C">
    <w:name w:val="024DBA293F1047A999EEDDCEF69A9C7C"/>
  </w:style>
  <w:style w:type="paragraph" w:customStyle="1" w:styleId="AC55EF84505B4689A764495A6485C656">
    <w:name w:val="AC55EF84505B4689A764495A6485C656"/>
  </w:style>
  <w:style w:type="paragraph" w:customStyle="1" w:styleId="B4D29DF5329048DFA6C688E67EF52E73">
    <w:name w:val="B4D29DF5329048DFA6C688E67EF52E73"/>
  </w:style>
  <w:style w:type="paragraph" w:customStyle="1" w:styleId="6D0E997077FB486F8929743A8A928211">
    <w:name w:val="6D0E997077FB486F8929743A8A928211"/>
  </w:style>
  <w:style w:type="paragraph" w:customStyle="1" w:styleId="C5E5FB4779AA4A15AC96AD632BC710C8">
    <w:name w:val="C5E5FB4779AA4A15AC96AD632BC710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CF8AF8-BD61-4D3E-A0C9-A467B450BC85}"/>
</file>

<file path=customXml/itemProps2.xml><?xml version="1.0" encoding="utf-8"?>
<ds:datastoreItem xmlns:ds="http://schemas.openxmlformats.org/officeDocument/2006/customXml" ds:itemID="{41C3973A-B646-4649-8476-8858AB66B6F6}"/>
</file>

<file path=customXml/itemProps3.xml><?xml version="1.0" encoding="utf-8"?>
<ds:datastoreItem xmlns:ds="http://schemas.openxmlformats.org/officeDocument/2006/customXml" ds:itemID="{1189E856-AF9C-4653-887D-5656DE0CEA69}"/>
</file>

<file path=docProps/app.xml><?xml version="1.0" encoding="utf-8"?>
<Properties xmlns="http://schemas.openxmlformats.org/officeDocument/2006/extended-properties" xmlns:vt="http://schemas.openxmlformats.org/officeDocument/2006/docPropsVTypes">
  <Template>Normal</Template>
  <TotalTime>12</TotalTime>
  <Pages>1</Pages>
  <Words>172</Words>
  <Characters>1080</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M1862 Tillgodose kunders behov av betaltjänster och kontanthantering</vt:lpstr>
      <vt:lpstr>
      </vt:lpstr>
    </vt:vector>
  </TitlesOfParts>
  <Company>Sveriges riksdag</Company>
  <LinksUpToDate>false</LinksUpToDate>
  <CharactersWithSpaces>1244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