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6658A3" w:rsidRDefault="006E04A4">
      <w:pPr>
        <w:pStyle w:val="Dokumentbeteckning"/>
      </w:pPr>
      <w:r w:rsidRPr="006658A3">
        <w:fldChar w:fldCharType="begin" w:fldLock="1"/>
      </w:r>
      <w:r w:rsidRPr="006658A3">
        <w:instrText xml:space="preserve"> DOCPROPERTY "DocumentYear" </w:instrText>
      </w:r>
      <w:r w:rsidRPr="006658A3">
        <w:fldChar w:fldCharType="separate"/>
      </w:r>
      <w:r w:rsidR="00672C8C" w:rsidRPr="006658A3">
        <w:t>2005/06</w:t>
      </w:r>
      <w:r w:rsidRPr="006658A3">
        <w:fldChar w:fldCharType="end"/>
      </w:r>
      <w:r w:rsidRPr="006658A3">
        <w:t>:</w:t>
      </w:r>
      <w:r w:rsidRPr="006658A3">
        <w:fldChar w:fldCharType="begin" w:fldLock="1"/>
      </w:r>
      <w:r w:rsidRPr="006658A3">
        <w:instrText xml:space="preserve"> DOCPROPERTY "DocumentNumber" </w:instrText>
      </w:r>
      <w:r w:rsidRPr="006658A3">
        <w:fldChar w:fldCharType="separate"/>
      </w:r>
      <w:r w:rsidR="00672C8C" w:rsidRPr="006658A3">
        <w:t>107</w:t>
      </w:r>
      <w:r w:rsidRPr="006658A3">
        <w:fldChar w:fldCharType="end"/>
      </w:r>
    </w:p>
    <w:p w:rsidR="006E04A4" w:rsidRPr="006658A3" w:rsidRDefault="006E04A4">
      <w:pPr>
        <w:pStyle w:val="Datum"/>
        <w:outlineLvl w:val="0"/>
      </w:pPr>
      <w:r w:rsidRPr="006658A3">
        <w:fldChar w:fldCharType="begin" w:fldLock="1"/>
      </w:r>
      <w:r w:rsidRPr="006658A3">
        <w:instrText xml:space="preserve"> DOCPROPERTY "DocumentDate" </w:instrText>
      </w:r>
      <w:r w:rsidRPr="006658A3">
        <w:fldChar w:fldCharType="separate"/>
      </w:r>
      <w:r w:rsidR="00672C8C" w:rsidRPr="006658A3">
        <w:t>Fredagen den 21 april 2006</w:t>
      </w:r>
      <w:r w:rsidRPr="006658A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65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658A3" w:rsidRDefault="006E04A4">
            <w:pPr>
              <w:pStyle w:val="Plenum"/>
              <w:tabs>
                <w:tab w:val="clear" w:pos="1418"/>
              </w:tabs>
            </w:pPr>
            <w:r w:rsidRPr="006658A3">
              <w:t>Kl.</w:t>
            </w:r>
          </w:p>
        </w:tc>
        <w:tc>
          <w:tcPr>
            <w:tcW w:w="851" w:type="dxa"/>
          </w:tcPr>
          <w:p w:rsidR="006E04A4" w:rsidRPr="006658A3" w:rsidRDefault="008D401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58A3">
              <w:t>09.00</w:t>
            </w:r>
          </w:p>
        </w:tc>
        <w:tc>
          <w:tcPr>
            <w:tcW w:w="397" w:type="dxa"/>
          </w:tcPr>
          <w:p w:rsidR="006E04A4" w:rsidRPr="006658A3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658A3" w:rsidRDefault="008D401C">
            <w:pPr>
              <w:pStyle w:val="Plenum"/>
              <w:tabs>
                <w:tab w:val="clear" w:pos="1418"/>
              </w:tabs>
              <w:ind w:right="1"/>
            </w:pPr>
            <w:r w:rsidRPr="006658A3">
              <w:t xml:space="preserve">Arbetsplenum </w:t>
            </w:r>
            <w:r w:rsidR="00E06B88" w:rsidRPr="006658A3">
              <w:t>(</w:t>
            </w:r>
            <w:r w:rsidRPr="006658A3">
              <w:t>ingen votering</w:t>
            </w:r>
            <w:r w:rsidR="00E06B88" w:rsidRPr="006658A3">
              <w:t>)</w:t>
            </w:r>
          </w:p>
        </w:tc>
      </w:tr>
    </w:tbl>
    <w:p w:rsidR="006E04A4" w:rsidRPr="006658A3" w:rsidRDefault="006E04A4">
      <w:pPr>
        <w:pStyle w:val="StreckLngt"/>
      </w:pPr>
      <w:r w:rsidRPr="006658A3">
        <w:tab/>
      </w:r>
    </w:p>
    <w:p w:rsidR="00E76A71" w:rsidRPr="006658A3" w:rsidRDefault="00E76A71" w:rsidP="00D45AE3">
      <w:pPr>
        <w:pStyle w:val="Blankrad"/>
      </w:pPr>
      <w:r w:rsidRPr="00665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6A71" w:rsidRPr="00665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6A71" w:rsidRPr="006658A3" w:rsidRDefault="00E76A71" w:rsidP="008825E0">
            <w:pPr>
              <w:pStyle w:val="HuvudrubrikFlisteNr"/>
              <w:spacing w:before="120"/>
            </w:pPr>
          </w:p>
        </w:tc>
        <w:tc>
          <w:tcPr>
            <w:tcW w:w="6237" w:type="dxa"/>
          </w:tcPr>
          <w:p w:rsidR="00E76A71" w:rsidRPr="006658A3" w:rsidRDefault="00E76A71" w:rsidP="008825E0">
            <w:pPr>
              <w:pStyle w:val="HuvudrubrikEnsam"/>
              <w:spacing w:before="120"/>
            </w:pPr>
            <w:r w:rsidRPr="006658A3">
              <w:t>Meddelande om ändring</w:t>
            </w:r>
            <w:r w:rsidR="00ED7621" w:rsidRPr="006658A3">
              <w:t>ar</w:t>
            </w:r>
            <w:r w:rsidRPr="006658A3">
              <w:t xml:space="preserve"> i kammarens sammanträdesplan</w:t>
            </w:r>
          </w:p>
        </w:tc>
        <w:tc>
          <w:tcPr>
            <w:tcW w:w="2481" w:type="dxa"/>
          </w:tcPr>
          <w:p w:rsidR="00E76A71" w:rsidRPr="006658A3" w:rsidRDefault="00E76A71" w:rsidP="008825E0">
            <w:pPr>
              <w:pStyle w:val="HuvudrubrikKolumn3"/>
              <w:spacing w:before="120"/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6C585E">
            <w:pPr>
              <w:pStyle w:val="Underrubrik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Underrubrik"/>
            </w:pPr>
            <w:r w:rsidRPr="006658A3">
              <w:t>Onsdagen den 3 maj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Underrubrik"/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942E73" w:rsidP="006C585E">
            <w:r w:rsidRPr="006658A3">
              <w:t>1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Voteringen kl. 09.00 utgår. Voteringen kl. 16.00 kvarstår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E76A71">
            <w:pPr>
              <w:pStyle w:val="Underrubrik"/>
              <w:spacing w:before="120"/>
            </w:pPr>
          </w:p>
        </w:tc>
        <w:tc>
          <w:tcPr>
            <w:tcW w:w="6237" w:type="dxa"/>
          </w:tcPr>
          <w:p w:rsidR="00E76A71" w:rsidRPr="006658A3" w:rsidRDefault="00E76A71" w:rsidP="00E76A71">
            <w:pPr>
              <w:pStyle w:val="Underrubrik"/>
              <w:spacing w:before="120"/>
            </w:pPr>
            <w:r w:rsidRPr="006658A3">
              <w:t>Måndagen den 29 maj</w:t>
            </w:r>
          </w:p>
        </w:tc>
        <w:tc>
          <w:tcPr>
            <w:tcW w:w="2481" w:type="dxa"/>
          </w:tcPr>
          <w:p w:rsidR="00E76A71" w:rsidRPr="006658A3" w:rsidRDefault="00E76A71" w:rsidP="00E76A71">
            <w:pPr>
              <w:pStyle w:val="Underrubrik"/>
              <w:spacing w:before="120"/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6C585E"/>
        </w:tc>
        <w:tc>
          <w:tcPr>
            <w:tcW w:w="6237" w:type="dxa"/>
          </w:tcPr>
          <w:p w:rsidR="00E76A71" w:rsidRPr="006658A3" w:rsidRDefault="00E76A71" w:rsidP="006C585E">
            <w:r w:rsidRPr="006658A3">
              <w:t>Voteringen kl. 16.00 utgår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</w:p>
        </w:tc>
      </w:tr>
    </w:tbl>
    <w:p w:rsidR="00E76A71" w:rsidRPr="006658A3" w:rsidRDefault="00E76A71" w:rsidP="00E76A71">
      <w:pPr>
        <w:pStyle w:val="Blankrad"/>
      </w:pPr>
      <w:r w:rsidRPr="006658A3">
        <w:t>     </w:t>
      </w:r>
    </w:p>
    <w:p w:rsidR="00E76A71" w:rsidRPr="006658A3" w:rsidRDefault="00E76A71" w:rsidP="00E76A71">
      <w:pPr>
        <w:pStyle w:val="Blankrad"/>
      </w:pPr>
      <w:r w:rsidRPr="006658A3">
        <w:t>     </w:t>
      </w:r>
    </w:p>
    <w:p w:rsidR="006E04A4" w:rsidRPr="006658A3" w:rsidRDefault="006E04A4">
      <w:pPr>
        <w:pStyle w:val="Blankrad"/>
      </w:pPr>
      <w:r w:rsidRPr="006658A3">
        <w:t>     </w:t>
      </w:r>
    </w:p>
    <w:p w:rsidR="00E76A71" w:rsidRPr="006658A3" w:rsidRDefault="00E76A71">
      <w:pPr>
        <w:pStyle w:val="Blankrad"/>
      </w:pPr>
      <w:r w:rsidRPr="00665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6A71" w:rsidRPr="00665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6A71" w:rsidRPr="006658A3" w:rsidRDefault="00E76A71" w:rsidP="006C585E">
            <w:pPr>
              <w:pStyle w:val="HuvudrubrikFlisteNr"/>
              <w:spacing w:before="480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Huvudrubrik"/>
              <w:spacing w:before="480"/>
            </w:pPr>
            <w:r w:rsidRPr="006658A3">
              <w:t>Ärende för hänvisning till utskott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HuvudrubrikKolumn3"/>
              <w:spacing w:before="480"/>
            </w:pPr>
            <w:r w:rsidRPr="006658A3">
              <w:t>Förslag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6C585E">
            <w:pPr>
              <w:pStyle w:val="renderubrik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renderubrik"/>
            </w:pPr>
            <w:r w:rsidRPr="006658A3">
              <w:t>Skrivelse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renderubrik"/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2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2005/06:101 Årsredovisning för staten 2005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FiU</w:t>
            </w:r>
          </w:p>
        </w:tc>
      </w:tr>
    </w:tbl>
    <w:p w:rsidR="00E76A71" w:rsidRPr="006658A3" w:rsidRDefault="00E76A71" w:rsidP="00E76A71">
      <w:pPr>
        <w:pStyle w:val="Blankrad"/>
      </w:pPr>
      <w:r w:rsidRPr="006658A3">
        <w:t>     </w:t>
      </w:r>
    </w:p>
    <w:p w:rsidR="00E76A71" w:rsidRPr="006658A3" w:rsidRDefault="00E76A71" w:rsidP="00E76A71">
      <w:pPr>
        <w:pStyle w:val="Blankrad"/>
      </w:pPr>
      <w:r w:rsidRPr="006658A3">
        <w:t>     </w:t>
      </w:r>
    </w:p>
    <w:p w:rsidR="00F337F9" w:rsidRPr="006658A3" w:rsidRDefault="00F337F9">
      <w:pPr>
        <w:pStyle w:val="Blankrad"/>
      </w:pPr>
      <w:bookmarkStart w:id="1" w:name="StartText"/>
      <w:bookmarkEnd w:id="1"/>
      <w:r w:rsidRPr="006658A3">
        <w:t>     </w:t>
      </w:r>
    </w:p>
    <w:p w:rsidR="00E76A71" w:rsidRPr="006658A3" w:rsidRDefault="00E76A71">
      <w:pPr>
        <w:pStyle w:val="Blankrad"/>
      </w:pPr>
      <w:bookmarkStart w:id="2" w:name="Start"/>
      <w:bookmarkEnd w:id="2"/>
      <w:r w:rsidRPr="006658A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76A71" w:rsidRPr="00665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76A71" w:rsidRPr="006658A3" w:rsidRDefault="00E76A71" w:rsidP="006C585E">
            <w:pPr>
              <w:pStyle w:val="HuvudrubrikFlisteNr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Huvudrubrik"/>
            </w:pPr>
            <w:r w:rsidRPr="006658A3">
              <w:t>Ärenden för debatt</w:t>
            </w:r>
            <w:r w:rsidRPr="006658A3">
              <w:br/>
              <w:t>avgörs onsdagen den 26 april kl. 09.00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HuvudrubrikKolumn3"/>
            </w:pPr>
            <w:r w:rsidRPr="006658A3">
              <w:t>Reservationer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6C585E">
            <w:pPr>
              <w:pStyle w:val="renderubrik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renderubrik"/>
            </w:pPr>
            <w:r w:rsidRPr="006658A3">
              <w:t>Utbildningsutskottets betänkanden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renderubrik"/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3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2005/06:UbU15 Högskolan: Övergripande frågor och organisationsfrågor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19 res. (s,m,fp,kd,v,c)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4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2005/06:UbU16 Lärarutbildning och lärare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41 res. (m,fp,kd,v,c,mp)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76A71" w:rsidP="006C585E">
            <w:pPr>
              <w:pStyle w:val="renderubrik"/>
            </w:pPr>
          </w:p>
        </w:tc>
        <w:tc>
          <w:tcPr>
            <w:tcW w:w="6237" w:type="dxa"/>
          </w:tcPr>
          <w:p w:rsidR="00E76A71" w:rsidRPr="006658A3" w:rsidRDefault="00E76A71" w:rsidP="006C585E">
            <w:pPr>
              <w:pStyle w:val="renderubrik"/>
            </w:pPr>
            <w:r w:rsidRPr="006658A3">
              <w:t>Näringsutskottets betänkanden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pStyle w:val="renderubrik"/>
              <w:rPr>
                <w:spacing w:val="-4"/>
              </w:rPr>
            </w:pP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5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2005/06:NU10 Redogörelse för regelförbättringsarbetet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1 res. (m,fp,kd,c)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6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2005/06:NU14 Vissa handelspolitiska frågor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6 res. (m,fp,kd,v,c,mp)</w:t>
            </w:r>
          </w:p>
        </w:tc>
      </w:tr>
      <w:tr w:rsidR="00E76A71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6A71" w:rsidRPr="006658A3" w:rsidRDefault="00ED7621" w:rsidP="006C585E">
            <w:r w:rsidRPr="006658A3">
              <w:t>7</w:t>
            </w:r>
          </w:p>
        </w:tc>
        <w:tc>
          <w:tcPr>
            <w:tcW w:w="6237" w:type="dxa"/>
          </w:tcPr>
          <w:p w:rsidR="00E76A71" w:rsidRPr="006658A3" w:rsidRDefault="00E76A71" w:rsidP="006C585E">
            <w:r w:rsidRPr="006658A3">
              <w:t>2005/06:NU15 Ursprungsgarantier för högeffektiv kraftvärmeel m.m.</w:t>
            </w:r>
          </w:p>
        </w:tc>
        <w:tc>
          <w:tcPr>
            <w:tcW w:w="2481" w:type="dxa"/>
          </w:tcPr>
          <w:p w:rsidR="00E76A71" w:rsidRPr="006658A3" w:rsidRDefault="00E76A71" w:rsidP="006C585E">
            <w:pPr>
              <w:rPr>
                <w:spacing w:val="-4"/>
              </w:rPr>
            </w:pPr>
            <w:r w:rsidRPr="006658A3">
              <w:rPr>
                <w:spacing w:val="-4"/>
              </w:rPr>
              <w:t>3 res. (m,fp,kd,mp)</w:t>
            </w:r>
          </w:p>
        </w:tc>
      </w:tr>
    </w:tbl>
    <w:p w:rsidR="00E76A71" w:rsidRPr="006658A3" w:rsidRDefault="00E76A71" w:rsidP="00E76A71">
      <w:pPr>
        <w:pStyle w:val="Blankrad"/>
      </w:pPr>
      <w:r w:rsidRPr="006658A3">
        <w:t>     </w:t>
      </w:r>
    </w:p>
    <w:p w:rsidR="00942E73" w:rsidRPr="006658A3" w:rsidRDefault="00E76A71" w:rsidP="00E76A71">
      <w:pPr>
        <w:pStyle w:val="Blankrad"/>
      </w:pPr>
      <w:r w:rsidRPr="006658A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42E73" w:rsidRPr="00665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42E73" w:rsidRPr="006658A3" w:rsidRDefault="00942E73" w:rsidP="0073545D">
            <w:pPr>
              <w:pStyle w:val="HuvudrubrikFlisteNr"/>
            </w:pPr>
          </w:p>
        </w:tc>
        <w:tc>
          <w:tcPr>
            <w:tcW w:w="6237" w:type="dxa"/>
          </w:tcPr>
          <w:p w:rsidR="00942E73" w:rsidRPr="006658A3" w:rsidRDefault="002F7D97" w:rsidP="0073545D">
            <w:pPr>
              <w:pStyle w:val="HuvudrubrikEnsam"/>
            </w:pPr>
            <w:r w:rsidRPr="006658A3">
              <w:t>Ärende för avgörande</w:t>
            </w:r>
            <w:r w:rsidR="00942E73" w:rsidRPr="006658A3">
              <w:br/>
              <w:t>onsdagen den 26 april kl. 09.00</w:t>
            </w:r>
          </w:p>
        </w:tc>
        <w:tc>
          <w:tcPr>
            <w:tcW w:w="2481" w:type="dxa"/>
          </w:tcPr>
          <w:p w:rsidR="00942E73" w:rsidRPr="006658A3" w:rsidRDefault="00942E73" w:rsidP="0073545D">
            <w:pPr>
              <w:pStyle w:val="HuvudrubrikKolumn3"/>
            </w:pPr>
          </w:p>
        </w:tc>
      </w:tr>
      <w:tr w:rsidR="00942E73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2E73" w:rsidRPr="006658A3" w:rsidRDefault="00942E73" w:rsidP="0073545D">
            <w:pPr>
              <w:pStyle w:val="Underrubrik"/>
            </w:pPr>
          </w:p>
        </w:tc>
        <w:tc>
          <w:tcPr>
            <w:tcW w:w="6237" w:type="dxa"/>
          </w:tcPr>
          <w:p w:rsidR="00942E73" w:rsidRPr="006658A3" w:rsidRDefault="00942E73" w:rsidP="0073545D">
            <w:pPr>
              <w:pStyle w:val="Underrubrik"/>
            </w:pPr>
            <w:r w:rsidRPr="006658A3">
              <w:t>Tidigare slutdebatterat</w:t>
            </w:r>
          </w:p>
        </w:tc>
        <w:tc>
          <w:tcPr>
            <w:tcW w:w="2481" w:type="dxa"/>
          </w:tcPr>
          <w:p w:rsidR="00942E73" w:rsidRPr="006658A3" w:rsidRDefault="00942E73" w:rsidP="0073545D">
            <w:pPr>
              <w:pStyle w:val="Underrubrik"/>
              <w:rPr>
                <w:spacing w:val="-4"/>
              </w:rPr>
            </w:pPr>
          </w:p>
        </w:tc>
      </w:tr>
    </w:tbl>
    <w:p w:rsidR="00942E73" w:rsidRPr="006658A3" w:rsidRDefault="00942E73" w:rsidP="00942E73">
      <w:pPr>
        <w:pStyle w:val="Blankrad"/>
      </w:pPr>
      <w:r w:rsidRPr="006658A3">
        <w:t>     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42E73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2E73" w:rsidRPr="006658A3" w:rsidRDefault="00942E73" w:rsidP="0073545D">
            <w:pPr>
              <w:pStyle w:val="renderubrik"/>
            </w:pPr>
          </w:p>
        </w:tc>
        <w:tc>
          <w:tcPr>
            <w:tcW w:w="6237" w:type="dxa"/>
          </w:tcPr>
          <w:p w:rsidR="00942E73" w:rsidRPr="006658A3" w:rsidRDefault="00942E73" w:rsidP="0073545D">
            <w:pPr>
              <w:pStyle w:val="renderubrik"/>
            </w:pPr>
            <w:r w:rsidRPr="006658A3">
              <w:t>Bostadsutskottets betänkande</w:t>
            </w:r>
          </w:p>
        </w:tc>
        <w:tc>
          <w:tcPr>
            <w:tcW w:w="2481" w:type="dxa"/>
          </w:tcPr>
          <w:p w:rsidR="00942E73" w:rsidRPr="006658A3" w:rsidRDefault="00942E73" w:rsidP="0073545D">
            <w:pPr>
              <w:pStyle w:val="renderubrik"/>
              <w:rPr>
                <w:spacing w:val="-4"/>
              </w:rPr>
            </w:pPr>
          </w:p>
        </w:tc>
      </w:tr>
      <w:tr w:rsidR="00942E73" w:rsidRPr="006658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42E73" w:rsidRPr="006658A3" w:rsidRDefault="00ED7621" w:rsidP="0073545D">
            <w:r w:rsidRPr="006658A3">
              <w:t>8</w:t>
            </w:r>
          </w:p>
        </w:tc>
        <w:tc>
          <w:tcPr>
            <w:tcW w:w="6237" w:type="dxa"/>
          </w:tcPr>
          <w:p w:rsidR="00942E73" w:rsidRPr="006658A3" w:rsidRDefault="00942E73" w:rsidP="0073545D">
            <w:r w:rsidRPr="006658A3">
              <w:t>2005/06:BoU8 Allmänna vattentjänster</w:t>
            </w:r>
          </w:p>
        </w:tc>
        <w:tc>
          <w:tcPr>
            <w:tcW w:w="2481" w:type="dxa"/>
          </w:tcPr>
          <w:p w:rsidR="00942E73" w:rsidRPr="006658A3" w:rsidRDefault="00942E73" w:rsidP="0073545D">
            <w:pPr>
              <w:rPr>
                <w:spacing w:val="-4"/>
              </w:rPr>
            </w:pPr>
            <w:r w:rsidRPr="006658A3">
              <w:rPr>
                <w:spacing w:val="-4"/>
              </w:rPr>
              <w:t>3 res. (m,fp)</w:t>
            </w:r>
          </w:p>
        </w:tc>
      </w:tr>
    </w:tbl>
    <w:p w:rsidR="00942E73" w:rsidRPr="006658A3" w:rsidRDefault="00942E73" w:rsidP="00942E73">
      <w:pPr>
        <w:pStyle w:val="Blankrad"/>
      </w:pPr>
    </w:p>
    <w:p w:rsidR="00E76A71" w:rsidRPr="006658A3" w:rsidRDefault="00E76A71" w:rsidP="00E76A71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658A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658A3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658A3" w:rsidRDefault="006E04A4">
            <w:pPr>
              <w:pStyle w:val="StreckMitten"/>
            </w:pPr>
            <w:r w:rsidRPr="006658A3">
              <w:tab/>
            </w:r>
            <w:r w:rsidRPr="006658A3">
              <w:tab/>
            </w:r>
          </w:p>
        </w:tc>
      </w:tr>
    </w:tbl>
    <w:p w:rsidR="006E04A4" w:rsidRPr="006658A3" w:rsidRDefault="006E04A4"/>
    <w:sectPr w:rsidR="006E04A4" w:rsidRPr="006658A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046" w:rsidRPr="006658A3" w:rsidRDefault="00677046">
      <w:r w:rsidRPr="006658A3">
        <w:separator/>
      </w:r>
    </w:p>
  </w:endnote>
  <w:endnote w:type="continuationSeparator" w:id="0">
    <w:p w:rsidR="00677046" w:rsidRPr="006658A3" w:rsidRDefault="00677046">
      <w:r w:rsidRPr="006658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193" w:rsidRPr="006658A3" w:rsidRDefault="008D4193">
    <w:pPr>
      <w:pStyle w:val="Sidhuvud"/>
      <w:jc w:val="center"/>
    </w:pPr>
    <w:r w:rsidRPr="006658A3">
      <w:fldChar w:fldCharType="begin" w:fldLock="1"/>
    </w:r>
    <w:r w:rsidRPr="006658A3">
      <w:instrText xml:space="preserve"> PAGE </w:instrText>
    </w:r>
    <w:r w:rsidRPr="006658A3">
      <w:fldChar w:fldCharType="separate"/>
    </w:r>
    <w:r w:rsidR="00672C8C" w:rsidRPr="006658A3">
      <w:t>1</w:t>
    </w:r>
    <w:r w:rsidRPr="006658A3">
      <w:fldChar w:fldCharType="end"/>
    </w:r>
    <w:r w:rsidRPr="006658A3">
      <w:t>(</w:t>
    </w:r>
    <w:r w:rsidRPr="006658A3">
      <w:fldChar w:fldCharType="begin" w:fldLock="1"/>
    </w:r>
    <w:r w:rsidRPr="006658A3">
      <w:instrText xml:space="preserve"> NUMPAGES </w:instrText>
    </w:r>
    <w:r w:rsidRPr="006658A3">
      <w:fldChar w:fldCharType="separate"/>
    </w:r>
    <w:r w:rsidR="00672C8C" w:rsidRPr="006658A3">
      <w:t>1</w:t>
    </w:r>
    <w:r w:rsidRPr="006658A3">
      <w:fldChar w:fldCharType="end"/>
    </w:r>
    <w:r w:rsidRPr="006658A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193" w:rsidRPr="006658A3" w:rsidRDefault="008D4193">
    <w:pPr>
      <w:pStyle w:val="Sidhuvud"/>
      <w:jc w:val="center"/>
    </w:pPr>
    <w:r w:rsidRPr="006658A3">
      <w:fldChar w:fldCharType="begin" w:fldLock="1"/>
    </w:r>
    <w:r w:rsidRPr="006658A3">
      <w:instrText xml:space="preserve"> PAGE </w:instrText>
    </w:r>
    <w:r w:rsidRPr="006658A3">
      <w:fldChar w:fldCharType="separate"/>
    </w:r>
    <w:r w:rsidR="00346D07" w:rsidRPr="006658A3">
      <w:t>1</w:t>
    </w:r>
    <w:r w:rsidRPr="006658A3">
      <w:fldChar w:fldCharType="end"/>
    </w:r>
    <w:r w:rsidRPr="006658A3">
      <w:t>(</w:t>
    </w:r>
    <w:r w:rsidRPr="006658A3">
      <w:fldChar w:fldCharType="begin" w:fldLock="1"/>
    </w:r>
    <w:r w:rsidRPr="006658A3">
      <w:instrText xml:space="preserve"> NUMPAGES </w:instrText>
    </w:r>
    <w:r w:rsidRPr="006658A3">
      <w:fldChar w:fldCharType="separate"/>
    </w:r>
    <w:r w:rsidR="00672C8C" w:rsidRPr="006658A3">
      <w:t>1</w:t>
    </w:r>
    <w:r w:rsidRPr="006658A3">
      <w:fldChar w:fldCharType="end"/>
    </w:r>
    <w:r w:rsidRPr="006658A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046" w:rsidRPr="006658A3" w:rsidRDefault="00677046">
      <w:r w:rsidRPr="006658A3">
        <w:separator/>
      </w:r>
    </w:p>
  </w:footnote>
  <w:footnote w:type="continuationSeparator" w:id="0">
    <w:p w:rsidR="00677046" w:rsidRPr="006658A3" w:rsidRDefault="00677046">
      <w:r w:rsidRPr="006658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193" w:rsidRPr="006658A3" w:rsidRDefault="008D4193">
    <w:pPr>
      <w:pStyle w:val="Sidhuvud"/>
      <w:tabs>
        <w:tab w:val="clear" w:pos="4536"/>
      </w:tabs>
    </w:pPr>
    <w:r w:rsidRPr="006658A3">
      <w:fldChar w:fldCharType="begin" w:fldLock="1"/>
    </w:r>
    <w:r w:rsidRPr="006658A3">
      <w:instrText xml:space="preserve"> DOCPROPERTY "DocumentDate" </w:instrText>
    </w:r>
    <w:r w:rsidRPr="006658A3">
      <w:fldChar w:fldCharType="separate"/>
    </w:r>
    <w:r w:rsidR="00672C8C" w:rsidRPr="006658A3">
      <w:t>Fredagen den 21 april 2006</w:t>
    </w:r>
    <w:r w:rsidRPr="006658A3">
      <w:fldChar w:fldCharType="end"/>
    </w:r>
    <w:r w:rsidRPr="006658A3">
      <w:tab/>
    </w:r>
  </w:p>
  <w:p w:rsidR="008D4193" w:rsidRPr="006658A3" w:rsidRDefault="008D419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58A3">
      <w:rPr>
        <w:sz w:val="12"/>
      </w:rPr>
      <w:tab/>
    </w:r>
  </w:p>
  <w:p w:rsidR="008D4193" w:rsidRPr="006658A3" w:rsidRDefault="008D419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4193" w:rsidRPr="006658A3" w:rsidRDefault="006658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658A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4193" w:rsidRPr="006658A3" w:rsidRDefault="008D4193">
    <w:pPr>
      <w:pStyle w:val="Dokumentrubrik"/>
      <w:spacing w:after="360"/>
    </w:pPr>
    <w:r w:rsidRPr="006658A3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28243187">
    <w:abstractNumId w:val="4"/>
  </w:num>
  <w:num w:numId="2" w16cid:durableId="116459583">
    <w:abstractNumId w:val="2"/>
  </w:num>
  <w:num w:numId="3" w16cid:durableId="2109495449">
    <w:abstractNumId w:val="3"/>
  </w:num>
  <w:num w:numId="4" w16cid:durableId="657807308">
    <w:abstractNumId w:val="1"/>
  </w:num>
  <w:num w:numId="5" w16cid:durableId="214191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D4193"/>
    <w:rsid w:val="00013362"/>
    <w:rsid w:val="00067D5D"/>
    <w:rsid w:val="00075958"/>
    <w:rsid w:val="00093A7B"/>
    <w:rsid w:val="000E30A0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927E2"/>
    <w:rsid w:val="002A09ED"/>
    <w:rsid w:val="002B1B8B"/>
    <w:rsid w:val="002C244C"/>
    <w:rsid w:val="002E546B"/>
    <w:rsid w:val="002F0C89"/>
    <w:rsid w:val="002F7486"/>
    <w:rsid w:val="002F7D97"/>
    <w:rsid w:val="00305353"/>
    <w:rsid w:val="0032182C"/>
    <w:rsid w:val="0034141E"/>
    <w:rsid w:val="00346D07"/>
    <w:rsid w:val="003511C0"/>
    <w:rsid w:val="003652CF"/>
    <w:rsid w:val="00377B34"/>
    <w:rsid w:val="003C7487"/>
    <w:rsid w:val="003C7EDD"/>
    <w:rsid w:val="004100C9"/>
    <w:rsid w:val="0045348A"/>
    <w:rsid w:val="00481275"/>
    <w:rsid w:val="004A7123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19E9"/>
    <w:rsid w:val="005D5DA3"/>
    <w:rsid w:val="0061541F"/>
    <w:rsid w:val="006417AD"/>
    <w:rsid w:val="00645051"/>
    <w:rsid w:val="006658A3"/>
    <w:rsid w:val="00672C8C"/>
    <w:rsid w:val="00677046"/>
    <w:rsid w:val="006C4107"/>
    <w:rsid w:val="006C585E"/>
    <w:rsid w:val="006D0C2B"/>
    <w:rsid w:val="006E04A4"/>
    <w:rsid w:val="006F4563"/>
    <w:rsid w:val="006F63C4"/>
    <w:rsid w:val="0071198D"/>
    <w:rsid w:val="00721555"/>
    <w:rsid w:val="007246B8"/>
    <w:rsid w:val="00726578"/>
    <w:rsid w:val="0073545D"/>
    <w:rsid w:val="0074546A"/>
    <w:rsid w:val="00745B90"/>
    <w:rsid w:val="0075111F"/>
    <w:rsid w:val="007526CB"/>
    <w:rsid w:val="007532ED"/>
    <w:rsid w:val="00771053"/>
    <w:rsid w:val="0078127D"/>
    <w:rsid w:val="007A090E"/>
    <w:rsid w:val="007B01A2"/>
    <w:rsid w:val="007C0AB9"/>
    <w:rsid w:val="007D7A4C"/>
    <w:rsid w:val="007D7F1E"/>
    <w:rsid w:val="00835D03"/>
    <w:rsid w:val="00857711"/>
    <w:rsid w:val="008825E0"/>
    <w:rsid w:val="008856DB"/>
    <w:rsid w:val="008C2C60"/>
    <w:rsid w:val="008C79FF"/>
    <w:rsid w:val="008D401C"/>
    <w:rsid w:val="008D4193"/>
    <w:rsid w:val="008D70CE"/>
    <w:rsid w:val="008E1049"/>
    <w:rsid w:val="00916262"/>
    <w:rsid w:val="0092218A"/>
    <w:rsid w:val="00942E73"/>
    <w:rsid w:val="00943639"/>
    <w:rsid w:val="00953F6C"/>
    <w:rsid w:val="00954C81"/>
    <w:rsid w:val="0097005E"/>
    <w:rsid w:val="0099091B"/>
    <w:rsid w:val="009A4BE1"/>
    <w:rsid w:val="009B63A2"/>
    <w:rsid w:val="009E020B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D688F"/>
    <w:rsid w:val="00DF7A9D"/>
    <w:rsid w:val="00E0128C"/>
    <w:rsid w:val="00E06B88"/>
    <w:rsid w:val="00E11DFF"/>
    <w:rsid w:val="00E141B1"/>
    <w:rsid w:val="00E24210"/>
    <w:rsid w:val="00E31377"/>
    <w:rsid w:val="00E33802"/>
    <w:rsid w:val="00E4393B"/>
    <w:rsid w:val="00E44BE6"/>
    <w:rsid w:val="00E45215"/>
    <w:rsid w:val="00E521C9"/>
    <w:rsid w:val="00E76A71"/>
    <w:rsid w:val="00E975DB"/>
    <w:rsid w:val="00ED7621"/>
    <w:rsid w:val="00F01227"/>
    <w:rsid w:val="00F01896"/>
    <w:rsid w:val="00F05674"/>
    <w:rsid w:val="00F061D3"/>
    <w:rsid w:val="00F27AE3"/>
    <w:rsid w:val="00F32AB0"/>
    <w:rsid w:val="00F337F9"/>
    <w:rsid w:val="00F5416E"/>
    <w:rsid w:val="00F65389"/>
    <w:rsid w:val="00F849DC"/>
    <w:rsid w:val="00F9696A"/>
    <w:rsid w:val="00FA3584"/>
    <w:rsid w:val="00FA35BF"/>
    <w:rsid w:val="00FB6412"/>
    <w:rsid w:val="00FC0BAE"/>
    <w:rsid w:val="00FC1A2D"/>
    <w:rsid w:val="00FD613F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ED513-8B9E-4257-96B4-40AC3740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158</Words>
  <Characters>1114</Characters>
  <Application>Microsoft Office Word</Application>
  <DocSecurity>4</DocSecurity>
  <Lines>111</Lines>
  <Paragraphs>57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2005/06:107</vt:lpstr>
      <vt:lpstr>Fredagen den 21 april 2006</vt:lpstr>
    </vt:vector>
  </TitlesOfParts>
  <Company>Riksdagen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2006-04-20T14:41:00Z</cp:lastPrinted>
  <dcterms:created xsi:type="dcterms:W3CDTF">2025-12-16T22:39:00Z</dcterms:created>
  <dcterms:modified xsi:type="dcterms:W3CDTF">2025-12-16T22:39:00Z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21 april 2006</vt:lpwstr>
  </property>
  <property fmtid="{D5CDD505-2E9C-101B-9397-08002B2CF9AE}" pid="3" name="DocumentNumber">
    <vt:lpwstr>107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2006-04-21</vt:lpwstr>
  </property>
</Properties>
</file>