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0F79" w:rsidRPr="004034C5" w:rsidRDefault="003D0F79" w:rsidP="00CD6C31">
      <w:pPr>
        <w:pStyle w:val="Hemstlrubrik"/>
      </w:pPr>
      <w:r w:rsidRPr="004034C5">
        <w:t>Förslag till riksdagsbeslut</w:t>
      </w:r>
    </w:p>
    <w:p w:rsidR="003D0F79" w:rsidRPr="004034C5" w:rsidRDefault="003D0F79" w:rsidP="003D0F79">
      <w:pPr>
        <w:pStyle w:val="Hemstlatt"/>
      </w:pPr>
      <w:r w:rsidRPr="004034C5">
        <w:t>Riksdagen tillkännager för regeringen som sin mening vad i motionen anförs</w:t>
      </w:r>
      <w:r w:rsidR="005B5ED4" w:rsidRPr="004034C5">
        <w:t xml:space="preserve"> om att utarbeta enkla blanketter inom</w:t>
      </w:r>
      <w:r w:rsidR="00C7701C" w:rsidRPr="004034C5">
        <w:t xml:space="preserve"> </w:t>
      </w:r>
      <w:r w:rsidR="005B5ED4" w:rsidRPr="004034C5">
        <w:t>myndigheterna.</w:t>
      </w:r>
    </w:p>
    <w:p w:rsidR="00E84F25" w:rsidRPr="004034C5" w:rsidRDefault="007C6092" w:rsidP="00E22893">
      <w:pPr>
        <w:pStyle w:val="Rubrik1"/>
      </w:pPr>
      <w:r w:rsidRPr="004034C5">
        <w:t>Motivering</w:t>
      </w:r>
    </w:p>
    <w:p w:rsidR="003D0F79" w:rsidRPr="004034C5" w:rsidRDefault="003D0F79" w:rsidP="003D0F79">
      <w:r w:rsidRPr="004034C5">
        <w:t>Några människor i vårt samhälle har behov av extra stöd för si</w:t>
      </w:r>
      <w:r w:rsidR="005B5ED4" w:rsidRPr="004034C5">
        <w:t>n bostad i form av bostadstillägg</w:t>
      </w:r>
      <w:r w:rsidRPr="004034C5">
        <w:t xml:space="preserve">. </w:t>
      </w:r>
      <w:r w:rsidR="00CD6C31" w:rsidRPr="004034C5">
        <w:t xml:space="preserve">De </w:t>
      </w:r>
      <w:r w:rsidRPr="004034C5">
        <w:t>som har behov av stöd ska självklart kunna ansöka</w:t>
      </w:r>
      <w:r w:rsidR="00CD6C31" w:rsidRPr="004034C5">
        <w:t xml:space="preserve"> om</w:t>
      </w:r>
      <w:r w:rsidRPr="004034C5">
        <w:t xml:space="preserve"> och få beviljat eller avslag på sin ansökan. Tyvärr väljer många bort att ans</w:t>
      </w:r>
      <w:r w:rsidRPr="004034C5">
        <w:t>ö</w:t>
      </w:r>
      <w:r w:rsidRPr="004034C5">
        <w:t xml:space="preserve">ka </w:t>
      </w:r>
      <w:r w:rsidR="005B5ED4" w:rsidRPr="004034C5">
        <w:t>om bostadstillägget</w:t>
      </w:r>
      <w:r w:rsidR="009B74B7" w:rsidRPr="004034C5">
        <w:t xml:space="preserve"> </w:t>
      </w:r>
      <w:r w:rsidR="006717F1" w:rsidRPr="004034C5">
        <w:t>eftersom de anser att b</w:t>
      </w:r>
      <w:r w:rsidRPr="004034C5">
        <w:t xml:space="preserve">lanketten är </w:t>
      </w:r>
      <w:r w:rsidR="006717F1" w:rsidRPr="004034C5">
        <w:t xml:space="preserve">svår och </w:t>
      </w:r>
      <w:r w:rsidRPr="004034C5">
        <w:t>krånglig att fylla i.</w:t>
      </w:r>
    </w:p>
    <w:p w:rsidR="003D0F79" w:rsidRPr="004034C5" w:rsidRDefault="006717F1" w:rsidP="00CD6C31">
      <w:pPr>
        <w:pStyle w:val="Normaltindrag"/>
      </w:pPr>
      <w:r w:rsidRPr="004034C5">
        <w:t>Att fylla i ansökningar</w:t>
      </w:r>
      <w:r w:rsidR="003D0F79" w:rsidRPr="004034C5">
        <w:t xml:space="preserve"> till våra myndigheter måste vara enkelt</w:t>
      </w:r>
      <w:r w:rsidR="009B74B7" w:rsidRPr="004034C5">
        <w:t>. D</w:t>
      </w:r>
      <w:r w:rsidR="003D0F79" w:rsidRPr="004034C5">
        <w:t xml:space="preserve">et </w:t>
      </w:r>
      <w:r w:rsidR="009B74B7" w:rsidRPr="004034C5">
        <w:t xml:space="preserve">får </w:t>
      </w:r>
      <w:r w:rsidR="003D0F79" w:rsidRPr="004034C5">
        <w:t>inte bygg</w:t>
      </w:r>
      <w:r w:rsidR="00C7701C" w:rsidRPr="004034C5">
        <w:t>a</w:t>
      </w:r>
      <w:r w:rsidR="003D0F79" w:rsidRPr="004034C5">
        <w:t xml:space="preserve">s upp ett motstånd </w:t>
      </w:r>
      <w:r w:rsidR="009B74B7" w:rsidRPr="004034C5">
        <w:t>som gör att några inte kan eller orkar göra en ans</w:t>
      </w:r>
      <w:r w:rsidR="009B74B7" w:rsidRPr="004034C5">
        <w:t>ö</w:t>
      </w:r>
      <w:r w:rsidR="009B74B7" w:rsidRPr="004034C5">
        <w:t xml:space="preserve">kan. </w:t>
      </w:r>
      <w:r w:rsidRPr="004034C5">
        <w:t>T</w:t>
      </w:r>
      <w:r w:rsidR="00CD6C31" w:rsidRPr="004034C5">
        <w:t>ill</w:t>
      </w:r>
      <w:r w:rsidRPr="004034C5">
        <w:t xml:space="preserve"> ex</w:t>
      </w:r>
      <w:r w:rsidR="00CD6C31" w:rsidRPr="004034C5">
        <w:t>empel</w:t>
      </w:r>
      <w:r w:rsidRPr="004034C5">
        <w:t xml:space="preserve"> när </w:t>
      </w:r>
      <w:r w:rsidR="003D0F79" w:rsidRPr="004034C5">
        <w:t xml:space="preserve">äldre blir ensamstående och står inför en mängd </w:t>
      </w:r>
      <w:r w:rsidR="009B74B7" w:rsidRPr="004034C5">
        <w:t>uppgi</w:t>
      </w:r>
      <w:r w:rsidR="009B74B7" w:rsidRPr="004034C5">
        <w:t>f</w:t>
      </w:r>
      <w:r w:rsidR="009B74B7" w:rsidRPr="004034C5">
        <w:t xml:space="preserve">ter </w:t>
      </w:r>
      <w:r w:rsidR="003D0F79" w:rsidRPr="004034C5">
        <w:t>att ta hand om</w:t>
      </w:r>
      <w:r w:rsidR="009B74B7" w:rsidRPr="004034C5">
        <w:t>,</w:t>
      </w:r>
      <w:r w:rsidR="003D0F79" w:rsidRPr="004034C5">
        <w:t xml:space="preserve"> som man kanske aldrig har gjort tidigare, </w:t>
      </w:r>
      <w:r w:rsidRPr="004034C5">
        <w:t xml:space="preserve">då </w:t>
      </w:r>
      <w:r w:rsidR="00EB1895" w:rsidRPr="004034C5">
        <w:t>ska myndigh</w:t>
      </w:r>
      <w:r w:rsidR="00EB1895" w:rsidRPr="004034C5">
        <w:t>e</w:t>
      </w:r>
      <w:r w:rsidR="00EB1895" w:rsidRPr="004034C5">
        <w:t>ternas blanketter vara tydliga och enkla. Samt i</w:t>
      </w:r>
      <w:r w:rsidR="003D0F79" w:rsidRPr="004034C5">
        <w:t>nbjuda till att</w:t>
      </w:r>
      <w:r w:rsidR="00EB1895" w:rsidRPr="004034C5">
        <w:t xml:space="preserve"> </w:t>
      </w:r>
      <w:r w:rsidR="003D0F79" w:rsidRPr="004034C5">
        <w:t xml:space="preserve">alla </w:t>
      </w:r>
      <w:r w:rsidR="00EB1895" w:rsidRPr="004034C5">
        <w:t>ges möjli</w:t>
      </w:r>
      <w:r w:rsidR="00EB1895" w:rsidRPr="004034C5">
        <w:t>g</w:t>
      </w:r>
      <w:r w:rsidR="00EB1895" w:rsidRPr="004034C5">
        <w:t xml:space="preserve">het att </w:t>
      </w:r>
      <w:r w:rsidR="003D0F79" w:rsidRPr="004034C5">
        <w:t xml:space="preserve">få </w:t>
      </w:r>
      <w:r w:rsidR="00EB1895" w:rsidRPr="004034C5">
        <w:t xml:space="preserve">sin ansökan </w:t>
      </w:r>
      <w:r w:rsidR="003D0F79" w:rsidRPr="004034C5">
        <w:t>pröva</w:t>
      </w:r>
      <w:r w:rsidR="00EB1895" w:rsidRPr="004034C5">
        <w:t>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D6C31" w:rsidRPr="004034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6C31" w:rsidRPr="004034C5" w:rsidRDefault="00CD6C31" w:rsidP="00CD6C31">
            <w:pPr>
              <w:pStyle w:val="UnderskriftDatum"/>
              <w:spacing w:before="240"/>
            </w:pPr>
            <w:r w:rsidRPr="004034C5">
              <w:t>Stockholm den 19 september 2005</w:t>
            </w:r>
          </w:p>
        </w:tc>
        <w:tc>
          <w:tcPr>
            <w:tcW w:w="3047" w:type="dxa"/>
          </w:tcPr>
          <w:p w:rsidR="00CD6C31" w:rsidRPr="004034C5" w:rsidRDefault="00CD6C31" w:rsidP="00CD6C31">
            <w:pPr>
              <w:pStyle w:val="Underskrifter"/>
              <w:spacing w:before="240"/>
            </w:pPr>
          </w:p>
        </w:tc>
      </w:tr>
      <w:tr w:rsidR="00CD6C31" w:rsidRPr="004034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6C31" w:rsidRPr="004034C5" w:rsidRDefault="00CD6C31" w:rsidP="00CD6C31">
            <w:pPr>
              <w:pStyle w:val="Underskrifter"/>
            </w:pPr>
            <w:r w:rsidRPr="004034C5">
              <w:t>Åsa Lindestam (s)</w:t>
            </w:r>
          </w:p>
        </w:tc>
        <w:tc>
          <w:tcPr>
            <w:tcW w:w="3047" w:type="dxa"/>
          </w:tcPr>
          <w:p w:rsidR="00CD6C31" w:rsidRPr="004034C5" w:rsidRDefault="00CD6C31" w:rsidP="00CD6C31">
            <w:pPr>
              <w:pStyle w:val="Underskrifter"/>
            </w:pPr>
          </w:p>
        </w:tc>
      </w:tr>
    </w:tbl>
    <w:p w:rsidR="003D0F79" w:rsidRPr="004034C5" w:rsidRDefault="003D0F79" w:rsidP="00CD6C31">
      <w:pPr>
        <w:pStyle w:val="Normaltindrag"/>
      </w:pPr>
    </w:p>
    <w:sectPr w:rsidR="003D0F79" w:rsidRPr="004034C5" w:rsidSect="00CD6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A63" w:rsidRPr="004034C5" w:rsidRDefault="00402A63">
      <w:r w:rsidRPr="004034C5">
        <w:separator/>
      </w:r>
    </w:p>
  </w:endnote>
  <w:endnote w:type="continuationSeparator" w:id="0">
    <w:p w:rsidR="00402A63" w:rsidRPr="004034C5" w:rsidRDefault="00402A63">
      <w:r w:rsidRPr="004034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7E7" w:rsidRPr="004034C5" w:rsidRDefault="004034C5" w:rsidP="00CD6C31">
    <w:pPr>
      <w:pStyle w:val="Sidfot"/>
    </w:pPr>
    <w:r w:rsidRPr="004034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88814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C31" w:rsidRDefault="00CD6C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6C31" w:rsidRDefault="00CD6C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1C" w:rsidRPr="004034C5" w:rsidRDefault="004034C5" w:rsidP="00CD6C31">
    <w:pPr>
      <w:pStyle w:val="Sidfot"/>
    </w:pPr>
    <w:r w:rsidRPr="004034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16543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C31" w:rsidRDefault="00CD6C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6C31" w:rsidRDefault="00CD6C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1C" w:rsidRPr="004034C5" w:rsidRDefault="004034C5" w:rsidP="00CD6C31">
    <w:pPr>
      <w:pStyle w:val="Sidfot"/>
    </w:pPr>
    <w:r w:rsidRPr="004034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8117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C31" w:rsidRDefault="00CD6C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6C31" w:rsidRDefault="00CD6C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A63" w:rsidRPr="004034C5" w:rsidRDefault="00402A63">
      <w:r w:rsidRPr="004034C5">
        <w:separator/>
      </w:r>
    </w:p>
  </w:footnote>
  <w:footnote w:type="continuationSeparator" w:id="0">
    <w:p w:rsidR="00402A63" w:rsidRPr="004034C5" w:rsidRDefault="00402A63">
      <w:r w:rsidRPr="004034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7E7" w:rsidRPr="004034C5" w:rsidRDefault="004034C5" w:rsidP="00CD6C31">
    <w:pPr>
      <w:pStyle w:val="Sidhuvud"/>
    </w:pPr>
    <w:r w:rsidRPr="004034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37783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C31" w:rsidRDefault="00CD6C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6C31" w:rsidRDefault="00CD6C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1C" w:rsidRPr="004034C5" w:rsidRDefault="004034C5" w:rsidP="00CD6C31">
    <w:pPr>
      <w:pStyle w:val="Sidhuvud"/>
    </w:pPr>
    <w:r w:rsidRPr="004034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72941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C31" w:rsidRDefault="00CD6C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6C31" w:rsidRDefault="00CD6C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C31" w:rsidRPr="004034C5" w:rsidRDefault="00CD6C31">
    <w:pPr>
      <w:pStyle w:val="FSHNormal"/>
      <w:tabs>
        <w:tab w:val="right" w:pos="5840"/>
      </w:tabs>
    </w:pPr>
    <w:r w:rsidRPr="004034C5">
      <w:br/>
    </w:r>
    <w:r w:rsidRPr="004034C5">
      <w:fldChar w:fldCharType="begin" w:fldLock="1"/>
    </w:r>
    <w:r w:rsidRPr="004034C5">
      <w:instrText xml:space="preserve"> DOCPROPERTY</w:instrText>
    </w:r>
    <w:r w:rsidRPr="004034C5">
      <w:rPr>
        <w:sz w:val="18"/>
      </w:rPr>
      <w:instrText xml:space="preserve"> "YearUser" *\charformat </w:instrText>
    </w:r>
    <w:r w:rsidRPr="004034C5">
      <w:fldChar w:fldCharType="separate"/>
    </w:r>
    <w:r w:rsidRPr="004034C5">
      <w:t>2005/06</w:t>
    </w:r>
    <w:r w:rsidRPr="004034C5">
      <w:fldChar w:fldCharType="end"/>
    </w:r>
    <w:r w:rsidRPr="004034C5">
      <w:t xml:space="preserve"> </w:t>
    </w:r>
    <w:r w:rsidRPr="004034C5">
      <w:tab/>
      <w:t xml:space="preserve">mnr: </w:t>
    </w:r>
    <w:r w:rsidRPr="004034C5">
      <w:fldChar w:fldCharType="begin" w:fldLock="1"/>
    </w:r>
    <w:r w:rsidRPr="004034C5">
      <w:instrText xml:space="preserve"> DOCPROPERTY</w:instrText>
    </w:r>
    <w:r w:rsidRPr="004034C5">
      <w:rPr>
        <w:sz w:val="18"/>
      </w:rPr>
      <w:instrText xml:space="preserve"> "Motionsnummer" *\charformat </w:instrText>
    </w:r>
    <w:r w:rsidRPr="004034C5">
      <w:fldChar w:fldCharType="separate"/>
    </w:r>
    <w:r w:rsidRPr="004034C5">
      <w:t>Sf352</w:t>
    </w:r>
    <w:r w:rsidRPr="004034C5">
      <w:fldChar w:fldCharType="end"/>
    </w:r>
    <w:r w:rsidRPr="004034C5">
      <w:br/>
    </w:r>
    <w:r w:rsidRPr="004034C5">
      <w:fldChar w:fldCharType="begin" w:fldLock="1"/>
    </w:r>
    <w:r w:rsidRPr="004034C5">
      <w:instrText xml:space="preserve"> DOCPROPERTY</w:instrText>
    </w:r>
    <w:r w:rsidRPr="004034C5">
      <w:rPr>
        <w:sz w:val="18"/>
      </w:rPr>
      <w:instrText xml:space="preserve"> "Samling" *\charformat </w:instrText>
    </w:r>
    <w:r w:rsidRPr="004034C5">
      <w:fldChar w:fldCharType="end"/>
    </w:r>
    <w:r w:rsidRPr="004034C5">
      <w:tab/>
      <w:t xml:space="preserve">pnr: </w:t>
    </w:r>
    <w:r w:rsidRPr="004034C5">
      <w:fldChar w:fldCharType="begin" w:fldLock="1"/>
    </w:r>
    <w:r w:rsidRPr="004034C5">
      <w:instrText xml:space="preserve"> DOCPROPERTY</w:instrText>
    </w:r>
    <w:r w:rsidRPr="004034C5">
      <w:rPr>
        <w:sz w:val="18"/>
      </w:rPr>
      <w:instrText xml:space="preserve"> "Partinummer" *\charformat </w:instrText>
    </w:r>
    <w:r w:rsidRPr="004034C5">
      <w:fldChar w:fldCharType="separate"/>
    </w:r>
    <w:r w:rsidRPr="004034C5">
      <w:t>s13002</w:t>
    </w:r>
    <w:r w:rsidRPr="004034C5">
      <w:fldChar w:fldCharType="end"/>
    </w:r>
  </w:p>
  <w:p w:rsidR="00CD6C31" w:rsidRPr="004034C5" w:rsidRDefault="00CD6C31">
    <w:pPr>
      <w:pStyle w:val="FSHRub1"/>
    </w:pPr>
    <w:r w:rsidRPr="004034C5">
      <w:t>Motion till riksdagen</w:t>
    </w:r>
    <w:r w:rsidRPr="004034C5">
      <w:br/>
    </w:r>
    <w:r w:rsidRPr="004034C5">
      <w:fldChar w:fldCharType="begin" w:fldLock="1"/>
    </w:r>
    <w:r w:rsidRPr="004034C5">
      <w:instrText xml:space="preserve"> DOCPROPERTY "YearUser" *\charformat </w:instrText>
    </w:r>
    <w:r w:rsidRPr="004034C5">
      <w:fldChar w:fldCharType="separate"/>
    </w:r>
    <w:r w:rsidRPr="004034C5">
      <w:t>2005/06</w:t>
    </w:r>
    <w:r w:rsidRPr="004034C5">
      <w:fldChar w:fldCharType="end"/>
    </w:r>
    <w:r w:rsidRPr="004034C5">
      <w:t>:</w:t>
    </w:r>
    <w:r w:rsidRPr="004034C5">
      <w:fldChar w:fldCharType="begin" w:fldLock="1"/>
    </w:r>
    <w:r w:rsidRPr="004034C5">
      <w:instrText xml:space="preserve"> DOCPROPERTY "Motionsnummer" *\charformat </w:instrText>
    </w:r>
    <w:r w:rsidRPr="004034C5">
      <w:fldChar w:fldCharType="separate"/>
    </w:r>
    <w:r w:rsidRPr="004034C5">
      <w:t>Sf352</w:t>
    </w:r>
    <w:r w:rsidRPr="004034C5">
      <w:fldChar w:fldCharType="end"/>
    </w:r>
  </w:p>
  <w:p w:rsidR="00CD6C31" w:rsidRPr="004034C5" w:rsidRDefault="00CD6C31">
    <w:pPr>
      <w:pStyle w:val="FSHNormalS5"/>
    </w:pPr>
    <w:r w:rsidRPr="004034C5">
      <w:fldChar w:fldCharType="begin" w:fldLock="1"/>
    </w:r>
    <w:r w:rsidRPr="004034C5">
      <w:instrText xml:space="preserve"> DOCPROPERTY "MotionarText" *\charformat </w:instrText>
    </w:r>
    <w:r w:rsidRPr="004034C5">
      <w:fldChar w:fldCharType="separate"/>
    </w:r>
    <w:r w:rsidRPr="004034C5">
      <w:t>av Åsa Lindestam (s)</w:t>
    </w:r>
    <w:r w:rsidRPr="004034C5">
      <w:fldChar w:fldCharType="end"/>
    </w:r>
    <w:r w:rsidRPr="004034C5">
      <w:br/>
    </w:r>
    <w:r w:rsidRPr="004034C5">
      <w:fldChar w:fldCharType="begin" w:fldLock="1"/>
    </w:r>
    <w:r w:rsidRPr="004034C5">
      <w:instrText xml:space="preserve"> DOCPROPERTY "SvarFrasKort" *\charformat </w:instrText>
    </w:r>
    <w:r w:rsidRPr="004034C5">
      <w:fldChar w:fldCharType="end"/>
    </w:r>
  </w:p>
  <w:p w:rsidR="00CD6C31" w:rsidRPr="004034C5" w:rsidRDefault="00CD6C31">
    <w:pPr>
      <w:pStyle w:val="FSHTitel"/>
    </w:pPr>
    <w:r w:rsidRPr="004034C5">
      <w:fldChar w:fldCharType="begin" w:fldLock="1"/>
    </w:r>
    <w:r w:rsidRPr="004034C5">
      <w:instrText xml:space="preserve"> DOCPROPERTY</w:instrText>
    </w:r>
    <w:r w:rsidRPr="004034C5">
      <w:rPr>
        <w:sz w:val="18"/>
      </w:rPr>
      <w:instrText xml:space="preserve"> "RubrikSvar" *\charformat </w:instrText>
    </w:r>
    <w:r w:rsidRPr="004034C5">
      <w:fldChar w:fldCharType="separate"/>
    </w:r>
    <w:r w:rsidRPr="004034C5">
      <w:t>Bostadstillägg för pensionärer</w:t>
    </w:r>
    <w:r w:rsidRPr="004034C5">
      <w:fldChar w:fldCharType="end"/>
    </w:r>
  </w:p>
  <w:p w:rsidR="00CD6C31" w:rsidRPr="004034C5" w:rsidRDefault="00CD6C31" w:rsidP="00CD6C3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8EACC22"/>
    <w:lvl w:ilvl="0" w:tplc="E31408B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288520">
    <w:abstractNumId w:val="13"/>
  </w:num>
  <w:num w:numId="2" w16cid:durableId="1121457879">
    <w:abstractNumId w:val="10"/>
  </w:num>
  <w:num w:numId="3" w16cid:durableId="1661689284">
    <w:abstractNumId w:val="11"/>
  </w:num>
  <w:num w:numId="4" w16cid:durableId="1986276866">
    <w:abstractNumId w:val="12"/>
  </w:num>
  <w:num w:numId="5" w16cid:durableId="860168228">
    <w:abstractNumId w:val="8"/>
  </w:num>
  <w:num w:numId="6" w16cid:durableId="816338638">
    <w:abstractNumId w:val="3"/>
  </w:num>
  <w:num w:numId="7" w16cid:durableId="1770546826">
    <w:abstractNumId w:val="2"/>
  </w:num>
  <w:num w:numId="8" w16cid:durableId="171334889">
    <w:abstractNumId w:val="1"/>
  </w:num>
  <w:num w:numId="9" w16cid:durableId="284653474">
    <w:abstractNumId w:val="0"/>
  </w:num>
  <w:num w:numId="10" w16cid:durableId="1528716311">
    <w:abstractNumId w:val="9"/>
  </w:num>
  <w:num w:numId="11" w16cid:durableId="619654374">
    <w:abstractNumId w:val="7"/>
  </w:num>
  <w:num w:numId="12" w16cid:durableId="693189138">
    <w:abstractNumId w:val="6"/>
  </w:num>
  <w:num w:numId="13" w16cid:durableId="13119242">
    <w:abstractNumId w:val="5"/>
  </w:num>
  <w:num w:numId="14" w16cid:durableId="1394432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6717F1"/>
    <w:rsid w:val="00064BC3"/>
    <w:rsid w:val="00066775"/>
    <w:rsid w:val="00072FB9"/>
    <w:rsid w:val="000E65A5"/>
    <w:rsid w:val="00100531"/>
    <w:rsid w:val="00201DFB"/>
    <w:rsid w:val="00212FF1"/>
    <w:rsid w:val="00230193"/>
    <w:rsid w:val="0025068A"/>
    <w:rsid w:val="002818D3"/>
    <w:rsid w:val="002C0F18"/>
    <w:rsid w:val="002D11A8"/>
    <w:rsid w:val="003C29D5"/>
    <w:rsid w:val="003D0F79"/>
    <w:rsid w:val="00402A63"/>
    <w:rsid w:val="004034C5"/>
    <w:rsid w:val="004243AE"/>
    <w:rsid w:val="00443E4C"/>
    <w:rsid w:val="004A0504"/>
    <w:rsid w:val="004E38D9"/>
    <w:rsid w:val="005B5ED4"/>
    <w:rsid w:val="0063600E"/>
    <w:rsid w:val="006717F1"/>
    <w:rsid w:val="00740D6D"/>
    <w:rsid w:val="00794149"/>
    <w:rsid w:val="007B67A7"/>
    <w:rsid w:val="007C6092"/>
    <w:rsid w:val="009B74B7"/>
    <w:rsid w:val="00A053C6"/>
    <w:rsid w:val="00B13BF0"/>
    <w:rsid w:val="00C1285C"/>
    <w:rsid w:val="00C27B7D"/>
    <w:rsid w:val="00C325E8"/>
    <w:rsid w:val="00C7701C"/>
    <w:rsid w:val="00CD6C31"/>
    <w:rsid w:val="00DC6C70"/>
    <w:rsid w:val="00E04053"/>
    <w:rsid w:val="00E22893"/>
    <w:rsid w:val="00E360DE"/>
    <w:rsid w:val="00E748F3"/>
    <w:rsid w:val="00E75D28"/>
    <w:rsid w:val="00E84F25"/>
    <w:rsid w:val="00EB1895"/>
    <w:rsid w:val="00E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33E595-CAED-4126-AB48-0A81955B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D6C3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43E4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77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157</Words>
  <Characters>802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Sf352</vt:lpstr>
    </vt:vector>
  </TitlesOfParts>
  <Company>Riksdagen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Sf352</dc:title>
  <dc:subject>Sf352</dc:subject>
  <dc:creator>Riksdagen</dc:creator>
  <cp:keywords>Riksdagen</cp:keywords>
  <dc:description/>
  <cp:lastModifiedBy>Lars Brink</cp:lastModifiedBy>
  <cp:revision>2</cp:revision>
  <cp:lastPrinted>2005-11-29T16:23:00Z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Bostadstillägg för pensionärer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Bostadstillägg för pensionärer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20052006000000000115000130020069</vt:lpwstr>
  </property>
  <property fmtid="{D5CDD505-2E9C-101B-9397-08002B2CF9AE}" pid="47" name="datum">
    <vt:lpwstr>050919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20052006000000000115000130020069</vt:lpwstr>
  </property>
  <property fmtid="{D5CDD505-2E9C-101B-9397-08002B2CF9AE}" pid="50" name="nummer">
    <vt:lpwstr>352</vt:lpwstr>
  </property>
  <property fmtid="{D5CDD505-2E9C-101B-9397-08002B2CF9AE}" pid="51" name="utskottsbeteckning">
    <vt:lpwstr>Sf</vt:lpwstr>
  </property>
</Properties>
</file>