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91C217" w14:textId="77777777">
      <w:pPr>
        <w:pStyle w:val="Normalutanindragellerluft"/>
      </w:pPr>
      <w:bookmarkStart w:name="_Toc106800475" w:id="0"/>
      <w:bookmarkStart w:name="_Toc106801300" w:id="1"/>
    </w:p>
    <w:p xmlns:w14="http://schemas.microsoft.com/office/word/2010/wordml" w:rsidRPr="009B062B" w:rsidR="00AF30DD" w:rsidP="002C49CE" w:rsidRDefault="002C49CE" w14:paraId="24CFC5D2" w14:textId="77777777">
      <w:pPr>
        <w:pStyle w:val="RubrikFrslagTIllRiksdagsbeslut"/>
      </w:pPr>
      <w:sdt>
        <w:sdtPr>
          <w:alias w:val="CC_Boilerplate_4"/>
          <w:tag w:val="CC_Boilerplate_4"/>
          <w:id w:val="-1644581176"/>
          <w:lock w:val="sdtContentLocked"/>
          <w:placeholder>
            <w:docPart w:val="CE8E6BADE1804D5AA3919E9AEBAA5658"/>
          </w:placeholder>
          <w:text/>
        </w:sdtPr>
        <w:sdtEndPr/>
        <w:sdtContent>
          <w:r w:rsidRPr="009B062B" w:rsidR="00AF30DD">
            <w:t>Förslag till riksdagsbeslut</w:t>
          </w:r>
        </w:sdtContent>
      </w:sdt>
      <w:bookmarkEnd w:id="0"/>
      <w:bookmarkEnd w:id="1"/>
    </w:p>
    <w:sdt>
      <w:sdtPr>
        <w:tag w:val="0334f5ae-e170-4427-a6cc-05e5d801b21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ta initiativ till en översyn och utveckling av regelverk med syfte att skapa säkra och lagliga former för pyroteknik på idrottsarenor, i dialog med polis, fotbollsrörelse och supporterorganisationer,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B23A9C4D784706848F1B6AB76C612B"/>
        </w:placeholder>
        <w:text/>
      </w:sdtPr>
      <w:sdtEndPr/>
      <w:sdtContent>
        <w:p xmlns:w14="http://schemas.microsoft.com/office/word/2010/wordml" w:rsidRPr="009B062B" w:rsidR="006D79C9" w:rsidP="00333E95" w:rsidRDefault="006D79C9" w14:paraId="543802AD" w14:textId="77777777">
          <w:pPr>
            <w:pStyle w:val="Rubrik1"/>
          </w:pPr>
          <w:r>
            <w:t>Motivering</w:t>
          </w:r>
        </w:p>
      </w:sdtContent>
    </w:sdt>
    <w:bookmarkEnd w:displacedByCustomXml="prev" w:id="3"/>
    <w:bookmarkEnd w:displacedByCustomXml="prev" w:id="4"/>
    <w:p xmlns:w14="http://schemas.microsoft.com/office/word/2010/wordml" w:rsidR="008F02B9" w:rsidP="008F02B9" w:rsidRDefault="008F02B9" w14:paraId="26BAA81F" w14:textId="77777777">
      <w:pPr>
        <w:pStyle w:val="Normalutanindragellerluft"/>
      </w:pPr>
      <w:r>
        <w:t xml:space="preserve">Svensk fotboll är en folkrörelse med djupa rötter, stark publikförankring och en unik läktarkultur. Publiksiffrorna i Allsvenskan och </w:t>
      </w:r>
      <w:proofErr w:type="spellStart"/>
      <w:r>
        <w:t>Superettan</w:t>
      </w:r>
      <w:proofErr w:type="spellEnd"/>
      <w:r>
        <w:t xml:space="preserve"> är bland de högsta i Europa sett till befolkningsmängd, och svensk supporterkultur framhålls ofta internationellt som en förebild.</w:t>
      </w:r>
    </w:p>
    <w:p xmlns:w14="http://schemas.microsoft.com/office/word/2010/wordml" w:rsidR="008F02B9" w:rsidP="00454875" w:rsidRDefault="008F02B9" w14:paraId="1401CE7B" w14:textId="77777777">
      <w:r>
        <w:t>Samtidigt finns konflikter. Användningen av pyroteknik på arenor har lett till återkommande motsättningar mellan supportrar, arrangörer och polis. Sverige har i dag ett totalförbud. Det har inte löst problemen utan snarare bidragit till ökade spänningar och en upptrappad konflikt mellan supportrar och myndigheter. Polisen tvingas använda resurser till ingripanden som i många fall kunde ha undvikits.</w:t>
      </w:r>
    </w:p>
    <w:p xmlns:w14="http://schemas.microsoft.com/office/word/2010/wordml" w:rsidR="008F02B9" w:rsidP="00454875" w:rsidRDefault="008F02B9" w14:paraId="4FFAB98F" w14:textId="77777777">
      <w:r>
        <w:t xml:space="preserve">Det finns exempel från andra länder där man hittat fungerande lösningar genom tillståndsprövade och kontrollerade former för pyroteknik. Erfarenheter från Norge, </w:t>
      </w:r>
      <w:r>
        <w:lastRenderedPageBreak/>
        <w:t>Danmark och Tyskland visar att det går att kombinera publiktrygghet med en levande och färgstark läktarkultur.</w:t>
      </w:r>
    </w:p>
    <w:p xmlns:w14="http://schemas.microsoft.com/office/word/2010/wordml" w:rsidR="008F02B9" w:rsidP="008F02B9" w:rsidRDefault="008F02B9" w14:paraId="10E1D491" w14:textId="245AF1CB">
      <w:pPr>
        <w:pStyle w:val="Normalutanindragellerluft"/>
      </w:pPr>
      <w:r>
        <w:t>Ett tillståndsbaserat system skulle kunna innebära att:</w:t>
      </w:r>
    </w:p>
    <w:p xmlns:w14="http://schemas.microsoft.com/office/word/2010/wordml" w:rsidR="008F02B9" w:rsidP="008F02B9" w:rsidRDefault="008F02B9" w14:paraId="42A47048" w14:textId="77777777">
      <w:pPr>
        <w:pStyle w:val="Normalutanindragellerluft"/>
      </w:pPr>
      <w:r>
        <w:t>• Särskilda sektioner eller tidpunkter avsätts för pyroteknik i kontrollerade former.</w:t>
      </w:r>
    </w:p>
    <w:p xmlns:w14="http://schemas.microsoft.com/office/word/2010/wordml" w:rsidR="008F02B9" w:rsidP="008F02B9" w:rsidRDefault="008F02B9" w14:paraId="39744E14" w14:textId="77777777">
      <w:pPr>
        <w:pStyle w:val="Normalutanindragellerluft"/>
      </w:pPr>
      <w:r>
        <w:t>• Certifierade personer inom supporterföreningar ges ansvar för hanteringen.</w:t>
      </w:r>
    </w:p>
    <w:p xmlns:w14="http://schemas.microsoft.com/office/word/2010/wordml" w:rsidR="008F02B9" w:rsidP="008F02B9" w:rsidRDefault="008F02B9" w14:paraId="7B487B2A" w14:textId="77777777">
      <w:pPr>
        <w:pStyle w:val="Normalutanindragellerluft"/>
      </w:pPr>
      <w:r>
        <w:t>• Säkerhetsföreskrifter utformas i samråd mellan arrangör, supporterföreningar och myndigheter.</w:t>
      </w:r>
    </w:p>
    <w:p xmlns:w14="http://schemas.microsoft.com/office/word/2010/wordml" w:rsidR="008F02B9" w:rsidP="00454875" w:rsidRDefault="008F02B9" w14:paraId="5EBB9810" w14:textId="77777777">
      <w:r>
        <w:t>En sådan modell skulle både öka tryggheten, stärka läktarkulturen och minska konfliktnivån. Den skulle också frigöra resurser inom polisen som kan riktas mot de verkliga hoten mot idrotten: ekonomisk brottslighet, matchfixning och infiltration av organiserad kriminalitet.</w:t>
      </w:r>
    </w:p>
    <w:p xmlns:w14="http://schemas.microsoft.com/office/word/2010/wordml" w:rsidR="008F02B9" w:rsidP="00454875" w:rsidRDefault="008F02B9" w14:paraId="7DD39915" w14:textId="77777777">
      <w:r>
        <w:t>Svensk fotboll behöver tydliga och moderna spelregler som värnar säkerhet och trygghet, men också möjliggör en levande läktarkultur. Att utveckla lagliga och säkra former för pyroteknik är därför inte bara en fråga om ordning, utan också om att värna en folkrörelse och ett kulturarv som engagerar hundratusentals människor i hela landet.</w:t>
      </w:r>
    </w:p>
    <w:sdt>
      <w:sdtPr>
        <w:rPr>
          <w:i/>
          <w:noProof/>
        </w:rPr>
        <w:alias w:val="CC_Underskrifter"/>
        <w:tag w:val="CC_Underskrifter"/>
        <w:id w:val="583496634"/>
        <w:lock w:val="sdtContentLocked"/>
        <w:placeholder>
          <w:docPart w:val="B57FFA91C6274F299D8898C5DCD478F0"/>
        </w:placeholder>
      </w:sdtPr>
      <w:sdtEndPr/>
      <w:sdtContent>
        <w:p xmlns:w14="http://schemas.microsoft.com/office/word/2010/wordml" w:rsidR="002C49CE" w:rsidP="002C49CE" w:rsidRDefault="002C49CE" w14:paraId="37AFDEF2" w14:textId="77777777">
          <w:pPr/>
          <w:r/>
        </w:p>
        <w:p xmlns:w14="http://schemas.microsoft.com/office/word/2010/wordml" w:rsidR="002C49CE" w:rsidP="002C49CE" w:rsidRDefault="002C49CE" w14:paraId="25798CC5" w14:textId="3007151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B8425A" w14:textId="431A30E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2AFD2" w14:textId="77777777" w:rsidR="008F02B9" w:rsidRDefault="008F02B9" w:rsidP="000C1CAD">
      <w:pPr>
        <w:spacing w:line="240" w:lineRule="auto"/>
      </w:pPr>
      <w:r>
        <w:separator/>
      </w:r>
    </w:p>
  </w:endnote>
  <w:endnote w:type="continuationSeparator" w:id="0">
    <w:p w14:paraId="7333B246" w14:textId="77777777" w:rsidR="008F02B9" w:rsidRDefault="008F0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51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E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45630" w14:textId="5AA7C2E1" w:rsidR="00262EA3" w:rsidRPr="002C49CE" w:rsidRDefault="00262EA3" w:rsidP="002C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1CF4" w14:textId="77777777" w:rsidR="008F02B9" w:rsidRDefault="008F02B9" w:rsidP="000C1CAD">
      <w:pPr>
        <w:spacing w:line="240" w:lineRule="auto"/>
      </w:pPr>
      <w:r>
        <w:separator/>
      </w:r>
    </w:p>
  </w:footnote>
  <w:footnote w:type="continuationSeparator" w:id="0">
    <w:p w14:paraId="44F2B834" w14:textId="77777777" w:rsidR="008F02B9" w:rsidRDefault="008F02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E09E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EE09B2" wp14:anchorId="7C6738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49CE" w14:paraId="5BFA1936" w14:textId="10AFBC69">
                          <w:pPr>
                            <w:jc w:val="right"/>
                          </w:pPr>
                          <w:sdt>
                            <w:sdtPr>
                              <w:alias w:val="CC_Noformat_Partikod"/>
                              <w:tag w:val="CC_Noformat_Partikod"/>
                              <w:id w:val="-53464382"/>
                              <w:placeholder>
                                <w:docPart w:val="A159033FB0CC43FC9F5CA90F7EF185B7"/>
                              </w:placeholder>
                              <w:text/>
                            </w:sdtPr>
                            <w:sdtEndPr/>
                            <w:sdtContent>
                              <w:r w:rsidR="008F02B9">
                                <w:t>S</w:t>
                              </w:r>
                            </w:sdtContent>
                          </w:sdt>
                          <w:sdt>
                            <w:sdtPr>
                              <w:alias w:val="CC_Noformat_Partinummer"/>
                              <w:tag w:val="CC_Noformat_Partinummer"/>
                              <w:id w:val="-1709555926"/>
                              <w:placeholder>
                                <w:docPart w:val="51DAB2287703462C893192AF503B2220"/>
                              </w:placeholder>
                              <w:text/>
                            </w:sdtPr>
                            <w:sdtEndPr/>
                            <w:sdtContent>
                              <w:r w:rsidR="008F02B9">
                                <w:t>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6738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49CE" w14:paraId="5BFA1936" w14:textId="10AFBC69">
                    <w:pPr>
                      <w:jc w:val="right"/>
                    </w:pPr>
                    <w:sdt>
                      <w:sdtPr>
                        <w:alias w:val="CC_Noformat_Partikod"/>
                        <w:tag w:val="CC_Noformat_Partikod"/>
                        <w:id w:val="-53464382"/>
                        <w:placeholder>
                          <w:docPart w:val="A159033FB0CC43FC9F5CA90F7EF185B7"/>
                        </w:placeholder>
                        <w:text/>
                      </w:sdtPr>
                      <w:sdtEndPr/>
                      <w:sdtContent>
                        <w:r w:rsidR="008F02B9">
                          <w:t>S</w:t>
                        </w:r>
                      </w:sdtContent>
                    </w:sdt>
                    <w:sdt>
                      <w:sdtPr>
                        <w:alias w:val="CC_Noformat_Partinummer"/>
                        <w:tag w:val="CC_Noformat_Partinummer"/>
                        <w:id w:val="-1709555926"/>
                        <w:placeholder>
                          <w:docPart w:val="51DAB2287703462C893192AF503B2220"/>
                        </w:placeholder>
                        <w:text/>
                      </w:sdtPr>
                      <w:sdtEndPr/>
                      <w:sdtContent>
                        <w:r w:rsidR="008F02B9">
                          <w:t>477</w:t>
                        </w:r>
                      </w:sdtContent>
                    </w:sdt>
                  </w:p>
                </w:txbxContent>
              </v:textbox>
              <w10:wrap anchorx="page"/>
            </v:shape>
          </w:pict>
        </mc:Fallback>
      </mc:AlternateContent>
    </w:r>
  </w:p>
  <w:p w:rsidRPr="00293C4F" w:rsidR="00262EA3" w:rsidP="00776B74" w:rsidRDefault="00262EA3" w14:paraId="3C3747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3D7CAC" w14:textId="77777777">
    <w:pPr>
      <w:jc w:val="right"/>
    </w:pPr>
  </w:p>
  <w:p w:rsidR="00262EA3" w:rsidP="00776B74" w:rsidRDefault="00262EA3" w14:paraId="15E493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49CE" w14:paraId="367A32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B98A44" wp14:anchorId="2CF6B6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49CE" w14:paraId="08E12EAC" w14:textId="4BD5D0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02B9">
          <w:t>S</w:t>
        </w:r>
      </w:sdtContent>
    </w:sdt>
    <w:sdt>
      <w:sdtPr>
        <w:alias w:val="CC_Noformat_Partinummer"/>
        <w:tag w:val="CC_Noformat_Partinummer"/>
        <w:id w:val="-2014525982"/>
        <w:text/>
      </w:sdtPr>
      <w:sdtEndPr/>
      <w:sdtContent>
        <w:r w:rsidR="008F02B9">
          <w:t>477</w:t>
        </w:r>
      </w:sdtContent>
    </w:sdt>
  </w:p>
  <w:p w:rsidRPr="008227B3" w:rsidR="00262EA3" w:rsidP="008227B3" w:rsidRDefault="002C49CE" w14:paraId="41C82F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49CE" w14:paraId="37D0A2F2" w14:textId="5C7A670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:2689</w:t>
        </w:r>
      </w:sdtContent>
    </w:sdt>
  </w:p>
  <w:p w:rsidR="00262EA3" w:rsidP="00E03A3D" w:rsidRDefault="002C49CE" w14:paraId="5A07EDC9" w14:textId="785279C2">
    <w:pPr>
      <w:pStyle w:val="Motionr"/>
    </w:pPr>
    <w:sdt>
      <w:sdtPr>
        <w:alias w:val="CC_Noformat_Avtext"/>
        <w:tag w:val="CC_Noformat_Avtext"/>
        <w:id w:val="-2020768203"/>
        <w:lock w:val="sdtContentLocked"/>
        <w:placeholder>
          <w:docPart w:val="A159033FB0CC43FC9F5CA90F7EF185B7"/>
        </w:placeholder>
        <w15:appearance w15:val="hidden"/>
        <w:text/>
      </w:sdtPr>
      <w:sdtEndPr/>
      <w:sdtContent>
        <w:r>
          <w:t>av Lars Isacsson (S)</w:t>
        </w:r>
      </w:sdtContent>
    </w:sdt>
  </w:p>
  <w:sdt>
    <w:sdtPr>
      <w:alias w:val="CC_Noformat_Rubtext"/>
      <w:tag w:val="CC_Noformat_Rubtext"/>
      <w:id w:val="-218060500"/>
      <w:lock w:val="sdtContentLocked"/>
      <w:placeholder>
        <w:docPart w:val="51DAB2287703462C893192AF503B2220"/>
      </w:placeholder>
      <w:text/>
    </w:sdtPr>
    <w:sdtEndPr/>
    <w:sdtContent>
      <w:p w:rsidR="00262EA3" w:rsidP="00283E0F" w:rsidRDefault="008F02B9" w14:paraId="7D3A29FB" w14:textId="4E3405B8">
        <w:pPr>
          <w:pStyle w:val="FSHRub2"/>
        </w:pPr>
        <w:r>
          <w:t>Roligare och tryggare läktarkultur på Sveriges fotbollsarenor</w:t>
        </w:r>
      </w:p>
    </w:sdtContent>
  </w:sdt>
  <w:sdt>
    <w:sdtPr>
      <w:alias w:val="CC_Boilerplate_3"/>
      <w:tag w:val="CC_Boilerplate_3"/>
      <w:id w:val="1606463544"/>
      <w:lock w:val="sdtContentLocked"/>
      <w15:appearance w15:val="hidden"/>
      <w:text w:multiLine="1"/>
    </w:sdtPr>
    <w:sdtEndPr/>
    <w:sdtContent>
      <w:p w:rsidR="00262EA3" w:rsidP="00283E0F" w:rsidRDefault="00262EA3" w14:paraId="3B698C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2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BB"/>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1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9C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7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2B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458BFB"/>
  <w15:chartTrackingRefBased/>
  <w15:docId w15:val="{674F685B-A846-416F-AA68-0AED801B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15824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8E6BADE1804D5AA3919E9AEBAA5658"/>
        <w:category>
          <w:name w:val="Allmänt"/>
          <w:gallery w:val="placeholder"/>
        </w:category>
        <w:types>
          <w:type w:val="bbPlcHdr"/>
        </w:types>
        <w:behaviors>
          <w:behavior w:val="content"/>
        </w:behaviors>
        <w:guid w:val="{B6526172-CD89-4BCB-B661-F38333AA2698}"/>
      </w:docPartPr>
      <w:docPartBody>
        <w:p w:rsidR="00600D2D" w:rsidRDefault="00600D2D">
          <w:pPr>
            <w:pStyle w:val="CE8E6BADE1804D5AA3919E9AEBAA5658"/>
          </w:pPr>
          <w:r w:rsidRPr="005A0A93">
            <w:rPr>
              <w:rStyle w:val="Platshllartext"/>
            </w:rPr>
            <w:t>Förslag till riksdagsbeslut</w:t>
          </w:r>
        </w:p>
      </w:docPartBody>
    </w:docPart>
    <w:docPart>
      <w:docPartPr>
        <w:name w:val="22E22303E61D4C63AC2B716C89103D85"/>
        <w:category>
          <w:name w:val="Allmänt"/>
          <w:gallery w:val="placeholder"/>
        </w:category>
        <w:types>
          <w:type w:val="bbPlcHdr"/>
        </w:types>
        <w:behaviors>
          <w:behavior w:val="content"/>
        </w:behaviors>
        <w:guid w:val="{3FE5696B-98EF-459D-B8BA-C62B6C65F44F}"/>
      </w:docPartPr>
      <w:docPartBody>
        <w:p w:rsidR="00600D2D" w:rsidRDefault="00600D2D">
          <w:pPr>
            <w:pStyle w:val="22E22303E61D4C63AC2B716C89103D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B23A9C4D784706848F1B6AB76C612B"/>
        <w:category>
          <w:name w:val="Allmänt"/>
          <w:gallery w:val="placeholder"/>
        </w:category>
        <w:types>
          <w:type w:val="bbPlcHdr"/>
        </w:types>
        <w:behaviors>
          <w:behavior w:val="content"/>
        </w:behaviors>
        <w:guid w:val="{0C35A900-0927-4717-A0DE-944BF8168CF8}"/>
      </w:docPartPr>
      <w:docPartBody>
        <w:p w:rsidR="00600D2D" w:rsidRDefault="00600D2D">
          <w:pPr>
            <w:pStyle w:val="1CB23A9C4D784706848F1B6AB76C612B"/>
          </w:pPr>
          <w:r w:rsidRPr="005A0A93">
            <w:rPr>
              <w:rStyle w:val="Platshllartext"/>
            </w:rPr>
            <w:t>Motivering</w:t>
          </w:r>
        </w:p>
      </w:docPartBody>
    </w:docPart>
    <w:docPart>
      <w:docPartPr>
        <w:name w:val="B57FFA91C6274F299D8898C5DCD478F0"/>
        <w:category>
          <w:name w:val="Allmänt"/>
          <w:gallery w:val="placeholder"/>
        </w:category>
        <w:types>
          <w:type w:val="bbPlcHdr"/>
        </w:types>
        <w:behaviors>
          <w:behavior w:val="content"/>
        </w:behaviors>
        <w:guid w:val="{D7238B6B-4475-4F9A-B9B5-00463AED9147}"/>
      </w:docPartPr>
      <w:docPartBody>
        <w:p w:rsidR="00600D2D" w:rsidRDefault="00600D2D">
          <w:pPr>
            <w:pStyle w:val="B57FFA91C6274F299D8898C5DCD478F0"/>
          </w:pPr>
          <w:r w:rsidRPr="009B077E">
            <w:rPr>
              <w:rStyle w:val="Platshllartext"/>
            </w:rPr>
            <w:t>Namn på motionärer infogas/tas bort via panelen.</w:t>
          </w:r>
        </w:p>
      </w:docPartBody>
    </w:docPart>
    <w:docPart>
      <w:docPartPr>
        <w:name w:val="A159033FB0CC43FC9F5CA90F7EF185B7"/>
        <w:category>
          <w:name w:val="Allmänt"/>
          <w:gallery w:val="placeholder"/>
        </w:category>
        <w:types>
          <w:type w:val="bbPlcHdr"/>
        </w:types>
        <w:behaviors>
          <w:behavior w:val="content"/>
        </w:behaviors>
        <w:guid w:val="{8B7E6132-DD55-4D8C-803B-E2629450B857}"/>
      </w:docPartPr>
      <w:docPartBody>
        <w:p w:rsidR="00600D2D" w:rsidRDefault="00600D2D">
          <w:pPr>
            <w:pStyle w:val="A159033FB0CC43FC9F5CA90F7EF185B7"/>
          </w:pPr>
          <w:r>
            <w:rPr>
              <w:rStyle w:val="Platshllartext"/>
            </w:rPr>
            <w:t xml:space="preserve"> </w:t>
          </w:r>
        </w:p>
      </w:docPartBody>
    </w:docPart>
    <w:docPart>
      <w:docPartPr>
        <w:name w:val="51DAB2287703462C893192AF503B2220"/>
        <w:category>
          <w:name w:val="Allmänt"/>
          <w:gallery w:val="placeholder"/>
        </w:category>
        <w:types>
          <w:type w:val="bbPlcHdr"/>
        </w:types>
        <w:behaviors>
          <w:behavior w:val="content"/>
        </w:behaviors>
        <w:guid w:val="{EA06B5E3-771B-429A-9CD1-F127C206FAB6}"/>
      </w:docPartPr>
      <w:docPartBody>
        <w:p w:rsidR="00600D2D" w:rsidRDefault="00600D2D">
          <w:pPr>
            <w:pStyle w:val="51DAB2287703462C893192AF503B22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2D"/>
    <w:rsid w:val="00600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8E6BADE1804D5AA3919E9AEBAA5658">
    <w:name w:val="CE8E6BADE1804D5AA3919E9AEBAA5658"/>
  </w:style>
  <w:style w:type="paragraph" w:customStyle="1" w:styleId="22E22303E61D4C63AC2B716C89103D85">
    <w:name w:val="22E22303E61D4C63AC2B716C89103D85"/>
  </w:style>
  <w:style w:type="paragraph" w:customStyle="1" w:styleId="1CB23A9C4D784706848F1B6AB76C612B">
    <w:name w:val="1CB23A9C4D784706848F1B6AB76C612B"/>
  </w:style>
  <w:style w:type="paragraph" w:customStyle="1" w:styleId="B57FFA91C6274F299D8898C5DCD478F0">
    <w:name w:val="B57FFA91C6274F299D8898C5DCD478F0"/>
  </w:style>
  <w:style w:type="paragraph" w:customStyle="1" w:styleId="A159033FB0CC43FC9F5CA90F7EF185B7">
    <w:name w:val="A159033FB0CC43FC9F5CA90F7EF185B7"/>
  </w:style>
  <w:style w:type="paragraph" w:customStyle="1" w:styleId="51DAB2287703462C893192AF503B2220">
    <w:name w:val="51DAB2287703462C893192AF503B2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98546-DE97-48D3-A75D-FA4408D956FB}"/>
</file>

<file path=customXml/itemProps2.xml><?xml version="1.0" encoding="utf-8"?>
<ds:datastoreItem xmlns:ds="http://schemas.openxmlformats.org/officeDocument/2006/customXml" ds:itemID="{DA999339-DF87-490E-A700-2F5AEE9DCFED}"/>
</file>

<file path=customXml/itemProps3.xml><?xml version="1.0" encoding="utf-8"?>
<ds:datastoreItem xmlns:ds="http://schemas.openxmlformats.org/officeDocument/2006/customXml" ds:itemID="{76A10E0F-F806-4F48-907D-2E46E0649F4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1944</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