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2C1796" w:rsidRPr="004F5B2B" w:rsidTr="002C1796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2C1796" w:rsidRPr="004F5B2B" w:rsidRDefault="001421CD" w:rsidP="002C1796">
            <w:pPr>
              <w:pStyle w:val="RSKRbeteckning"/>
              <w:spacing w:before="240"/>
            </w:pPr>
            <w:r w:rsidRPr="004F5B2B">
              <w:t>Riksdagsskrivelse</w:t>
            </w:r>
          </w:p>
          <w:p w:rsidR="002C1796" w:rsidRPr="004F5B2B" w:rsidRDefault="001421CD" w:rsidP="002C1796">
            <w:pPr>
              <w:pStyle w:val="RSKRbeteckning"/>
            </w:pPr>
            <w:r w:rsidRPr="004F5B2B">
              <w:t>2009/10</w:t>
            </w:r>
            <w:r w:rsidR="002C1796" w:rsidRPr="004F5B2B">
              <w:t>:</w:t>
            </w:r>
            <w:r w:rsidRPr="004F5B2B">
              <w:t>232</w:t>
            </w:r>
          </w:p>
        </w:tc>
        <w:tc>
          <w:tcPr>
            <w:tcW w:w="1134" w:type="dxa"/>
          </w:tcPr>
          <w:p w:rsidR="002C1796" w:rsidRPr="004F5B2B" w:rsidRDefault="004F5B2B" w:rsidP="002C1796">
            <w:pPr>
              <w:jc w:val="right"/>
            </w:pPr>
            <w:r w:rsidRPr="004F5B2B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1796" w:rsidRPr="004F5B2B" w:rsidTr="002C1796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2C1796" w:rsidRPr="004F5B2B" w:rsidRDefault="002C1796">
            <w:pPr>
              <w:rPr>
                <w:sz w:val="10"/>
              </w:rPr>
            </w:pPr>
          </w:p>
        </w:tc>
      </w:tr>
    </w:tbl>
    <w:p w:rsidR="002C1796" w:rsidRPr="004F5B2B" w:rsidRDefault="002C1796"/>
    <w:p w:rsidR="002C1796" w:rsidRPr="004F5B2B" w:rsidRDefault="001421CD" w:rsidP="002C1796">
      <w:pPr>
        <w:pStyle w:val="Mottagare1"/>
      </w:pPr>
      <w:r w:rsidRPr="004F5B2B">
        <w:t>Regeringen</w:t>
      </w:r>
    </w:p>
    <w:p w:rsidR="002C1796" w:rsidRPr="004F5B2B" w:rsidRDefault="001421CD" w:rsidP="002C1796">
      <w:pPr>
        <w:pStyle w:val="Mottagare2"/>
      </w:pPr>
      <w:r w:rsidRPr="004F5B2B">
        <w:t>Finansdepartementet</w:t>
      </w:r>
    </w:p>
    <w:p w:rsidR="002C1796" w:rsidRPr="004F5B2B" w:rsidRDefault="002C1796" w:rsidP="002C1796">
      <w:r w:rsidRPr="004F5B2B">
        <w:t xml:space="preserve">Med överlämnande av </w:t>
      </w:r>
      <w:r w:rsidR="001421CD" w:rsidRPr="004F5B2B">
        <w:t>konstitutionsutskottet</w:t>
      </w:r>
      <w:r w:rsidRPr="004F5B2B">
        <w:t xml:space="preserve">s betänkande </w:t>
      </w:r>
      <w:r w:rsidR="001421CD" w:rsidRPr="004F5B2B">
        <w:t>2009/10</w:t>
      </w:r>
      <w:r w:rsidRPr="004F5B2B">
        <w:t>:</w:t>
      </w:r>
      <w:r w:rsidR="001421CD" w:rsidRPr="004F5B2B">
        <w:t>KU40</w:t>
      </w:r>
      <w:r w:rsidRPr="004F5B2B">
        <w:t xml:space="preserve"> </w:t>
      </w:r>
      <w:r w:rsidR="001421CD" w:rsidRPr="004F5B2B">
        <w:t>Säkerhetskontroll vid offentliga sammanträden i kommuner och landsting</w:t>
      </w:r>
      <w:r w:rsidRPr="004F5B2B">
        <w:t xml:space="preserve"> får jag anmäla att riksdagen denna dag bifallit utskottets förslag till riksdagsbeslut.</w:t>
      </w:r>
    </w:p>
    <w:p w:rsidR="002C1796" w:rsidRPr="004F5B2B" w:rsidRDefault="002C1796" w:rsidP="002C1796">
      <w:pPr>
        <w:pStyle w:val="Stockholm"/>
      </w:pPr>
      <w:r w:rsidRPr="004F5B2B">
        <w:t xml:space="preserve">Stockholm </w:t>
      </w:r>
      <w:r w:rsidR="001421CD" w:rsidRPr="004F5B2B">
        <w:t>den 21 april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C1796" w:rsidRPr="004F5B2B" w:rsidTr="002C1796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2C1796" w:rsidRPr="004F5B2B" w:rsidRDefault="001421CD" w:rsidP="002C1796">
            <w:pPr>
              <w:pStyle w:val="AvsTalman"/>
            </w:pPr>
            <w:r w:rsidRPr="004F5B2B">
              <w:t>Per Westerberg</w:t>
            </w:r>
          </w:p>
        </w:tc>
        <w:tc>
          <w:tcPr>
            <w:tcW w:w="3628" w:type="dxa"/>
          </w:tcPr>
          <w:p w:rsidR="002C1796" w:rsidRPr="004F5B2B" w:rsidRDefault="001421CD" w:rsidP="002C1796">
            <w:pPr>
              <w:pStyle w:val="AvsTjnsteman"/>
            </w:pPr>
            <w:r w:rsidRPr="004F5B2B">
              <w:t>Ulf Christoffersson</w:t>
            </w:r>
          </w:p>
        </w:tc>
      </w:tr>
    </w:tbl>
    <w:p w:rsidR="00D85057" w:rsidRPr="004F5B2B" w:rsidRDefault="00D85057" w:rsidP="002C1796"/>
    <w:sectPr w:rsidR="00D85057" w:rsidRPr="004F5B2B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796"/>
    <w:rsid w:val="0009098F"/>
    <w:rsid w:val="000C2D8D"/>
    <w:rsid w:val="001421CD"/>
    <w:rsid w:val="001667BD"/>
    <w:rsid w:val="001878B9"/>
    <w:rsid w:val="001C2855"/>
    <w:rsid w:val="00224A43"/>
    <w:rsid w:val="00243D3C"/>
    <w:rsid w:val="00244660"/>
    <w:rsid w:val="0026798D"/>
    <w:rsid w:val="002C1796"/>
    <w:rsid w:val="004A0681"/>
    <w:rsid w:val="004C4FD0"/>
    <w:rsid w:val="004F1358"/>
    <w:rsid w:val="004F5B2B"/>
    <w:rsid w:val="00503547"/>
    <w:rsid w:val="00510D48"/>
    <w:rsid w:val="005422B3"/>
    <w:rsid w:val="005F2290"/>
    <w:rsid w:val="00621003"/>
    <w:rsid w:val="00662397"/>
    <w:rsid w:val="006668C5"/>
    <w:rsid w:val="007502E1"/>
    <w:rsid w:val="007D2903"/>
    <w:rsid w:val="00852286"/>
    <w:rsid w:val="00860608"/>
    <w:rsid w:val="008D022D"/>
    <w:rsid w:val="009417EF"/>
    <w:rsid w:val="009E56A9"/>
    <w:rsid w:val="009F0EC7"/>
    <w:rsid w:val="00A16D59"/>
    <w:rsid w:val="00A7485C"/>
    <w:rsid w:val="00AC3A6D"/>
    <w:rsid w:val="00BB222A"/>
    <w:rsid w:val="00BB66ED"/>
    <w:rsid w:val="00C1040E"/>
    <w:rsid w:val="00C26DF4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6C11015-3CB8-43AE-9BB8-ED81E1277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39</Words>
  <Characters>320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2010-04-21T12:52:00Z</cp:lastPrinted>
  <dcterms:created xsi:type="dcterms:W3CDTF">2025-12-17T23:46:00Z</dcterms:created>
  <dcterms:modified xsi:type="dcterms:W3CDTF">2025-12-17T23:46:00Z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232</vt:lpwstr>
  </property>
  <property fmtid="{D5CDD505-2E9C-101B-9397-08002B2CF9AE}" pid="6" name="Datum">
    <vt:lpwstr>2010-04-21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2009/10</vt:lpwstr>
  </property>
  <property fmtid="{D5CDD505-2E9C-101B-9397-08002B2CF9AE}" pid="16" name="RefNr">
    <vt:lpwstr>40</vt:lpwstr>
  </property>
  <property fmtid="{D5CDD505-2E9C-101B-9397-08002B2CF9AE}" pid="17" name="RefRubrik">
    <vt:lpwstr>Säkerhetskontroll vid offentliga sammanträden i kommuner och landsting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21 april 2010</vt:lpwstr>
  </property>
</Properties>
</file>