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F2BC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885264" w14:paraId="112CF2BF" w14:textId="77777777" w:rsidTr="0096348C">
        <w:tc>
          <w:tcPr>
            <w:tcW w:w="9141" w:type="dxa"/>
          </w:tcPr>
          <w:p w14:paraId="112CF2B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RIKSDAGEN</w:t>
            </w:r>
          </w:p>
          <w:p w14:paraId="112CF2BE" w14:textId="12489A7F" w:rsidR="0096348C" w:rsidRPr="00885264" w:rsidRDefault="00E2749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KONSTITUTIONS</w:t>
            </w:r>
            <w:r w:rsidR="0096348C" w:rsidRPr="00885264">
              <w:rPr>
                <w:sz w:val="22"/>
                <w:szCs w:val="22"/>
              </w:rPr>
              <w:t>UTSKOTTET</w:t>
            </w:r>
          </w:p>
        </w:tc>
      </w:tr>
    </w:tbl>
    <w:p w14:paraId="112CF2C0" w14:textId="77777777" w:rsidR="0096348C" w:rsidRPr="00885264" w:rsidRDefault="0096348C" w:rsidP="0096348C">
      <w:pPr>
        <w:rPr>
          <w:sz w:val="22"/>
          <w:szCs w:val="22"/>
        </w:rPr>
      </w:pPr>
    </w:p>
    <w:p w14:paraId="112CF2C1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885264" w14:paraId="112CF2C5" w14:textId="77777777" w:rsidTr="00012D39">
        <w:trPr>
          <w:cantSplit/>
          <w:trHeight w:val="742"/>
        </w:trPr>
        <w:tc>
          <w:tcPr>
            <w:tcW w:w="1985" w:type="dxa"/>
          </w:tcPr>
          <w:p w14:paraId="112CF2C2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12CF2C3" w14:textId="6C9932FA" w:rsidR="0096348C" w:rsidRPr="00885264" w:rsidRDefault="000B7C05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>UTSKOTTSSAMMANTRÄDE 20</w:t>
            </w:r>
            <w:r w:rsidR="00DA35D7" w:rsidRPr="00885264">
              <w:rPr>
                <w:b/>
                <w:sz w:val="22"/>
                <w:szCs w:val="22"/>
              </w:rPr>
              <w:t>2</w:t>
            </w:r>
            <w:r w:rsidR="00E91FBA">
              <w:rPr>
                <w:b/>
                <w:sz w:val="22"/>
                <w:szCs w:val="22"/>
              </w:rPr>
              <w:t>5</w:t>
            </w:r>
            <w:r w:rsidRPr="00885264">
              <w:rPr>
                <w:b/>
                <w:sz w:val="22"/>
                <w:szCs w:val="22"/>
              </w:rPr>
              <w:t>/</w:t>
            </w:r>
            <w:r w:rsidR="00DA35D7" w:rsidRPr="00885264">
              <w:rPr>
                <w:b/>
                <w:sz w:val="22"/>
                <w:szCs w:val="22"/>
              </w:rPr>
              <w:t>2</w:t>
            </w:r>
            <w:r w:rsidR="00E91FBA">
              <w:rPr>
                <w:b/>
                <w:sz w:val="22"/>
                <w:szCs w:val="22"/>
              </w:rPr>
              <w:t>6</w:t>
            </w:r>
            <w:r w:rsidR="0096348C" w:rsidRPr="00885264">
              <w:rPr>
                <w:b/>
                <w:sz w:val="22"/>
                <w:szCs w:val="22"/>
              </w:rPr>
              <w:t>:</w:t>
            </w:r>
            <w:r w:rsidR="00312B64">
              <w:rPr>
                <w:b/>
                <w:sz w:val="22"/>
                <w:szCs w:val="22"/>
              </w:rPr>
              <w:t>54</w:t>
            </w:r>
          </w:p>
          <w:p w14:paraId="112CF2C4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</w:p>
        </w:tc>
      </w:tr>
      <w:tr w:rsidR="0096348C" w:rsidRPr="00885264" w14:paraId="112CF2C8" w14:textId="77777777" w:rsidTr="00012D39">
        <w:tc>
          <w:tcPr>
            <w:tcW w:w="1985" w:type="dxa"/>
          </w:tcPr>
          <w:p w14:paraId="112CF2C6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12CF2C7" w14:textId="3F9D7F51" w:rsidR="0096348C" w:rsidRPr="00885264" w:rsidRDefault="009D1BB5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20</w:t>
            </w:r>
            <w:r w:rsidR="00DA35D7" w:rsidRPr="00885264">
              <w:rPr>
                <w:sz w:val="22"/>
                <w:szCs w:val="22"/>
              </w:rPr>
              <w:t>2</w:t>
            </w:r>
            <w:r w:rsidR="00E91FBA">
              <w:rPr>
                <w:sz w:val="22"/>
                <w:szCs w:val="22"/>
              </w:rPr>
              <w:t>6</w:t>
            </w:r>
            <w:r w:rsidR="00D52626" w:rsidRPr="00885264">
              <w:rPr>
                <w:sz w:val="22"/>
                <w:szCs w:val="22"/>
              </w:rPr>
              <w:t>-</w:t>
            </w:r>
            <w:r w:rsidR="00E91FBA">
              <w:rPr>
                <w:sz w:val="22"/>
                <w:szCs w:val="22"/>
              </w:rPr>
              <w:t>0</w:t>
            </w:r>
            <w:r w:rsidR="00312B64">
              <w:rPr>
                <w:sz w:val="22"/>
                <w:szCs w:val="22"/>
              </w:rPr>
              <w:t>6</w:t>
            </w:r>
            <w:r w:rsidR="00E91FBA">
              <w:rPr>
                <w:sz w:val="22"/>
                <w:szCs w:val="22"/>
              </w:rPr>
              <w:t>-</w:t>
            </w:r>
            <w:r w:rsidR="00312B64">
              <w:rPr>
                <w:sz w:val="22"/>
                <w:szCs w:val="22"/>
              </w:rPr>
              <w:t>02</w:t>
            </w:r>
          </w:p>
        </w:tc>
      </w:tr>
      <w:tr w:rsidR="0096348C" w:rsidRPr="00885264" w14:paraId="112CF2CB" w14:textId="77777777" w:rsidTr="00012D39">
        <w:tc>
          <w:tcPr>
            <w:tcW w:w="1985" w:type="dxa"/>
          </w:tcPr>
          <w:p w14:paraId="112CF2C9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075AE82" w14:textId="77777777" w:rsidR="0096348C" w:rsidRDefault="00D94F8D" w:rsidP="0096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885264">
              <w:rPr>
                <w:sz w:val="22"/>
                <w:szCs w:val="22"/>
              </w:rPr>
              <w:t>.</w:t>
            </w:r>
            <w:r w:rsidR="00E91FBA">
              <w:rPr>
                <w:sz w:val="22"/>
                <w:szCs w:val="22"/>
              </w:rPr>
              <w:t>0</w:t>
            </w:r>
            <w:r w:rsidR="00EC735D" w:rsidRPr="00885264">
              <w:rPr>
                <w:sz w:val="22"/>
                <w:szCs w:val="22"/>
              </w:rPr>
              <w:t>0–</w:t>
            </w:r>
            <w:r w:rsidR="00CB525F">
              <w:rPr>
                <w:sz w:val="22"/>
                <w:szCs w:val="22"/>
              </w:rPr>
              <w:t>11.21</w:t>
            </w:r>
          </w:p>
          <w:p w14:paraId="112CF2CA" w14:textId="137ACE91" w:rsidR="00CB525F" w:rsidRPr="00885264" w:rsidRDefault="00260715" w:rsidP="0096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F62C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1F62CC">
              <w:rPr>
                <w:sz w:val="22"/>
                <w:szCs w:val="22"/>
              </w:rPr>
              <w:t>2</w:t>
            </w:r>
            <w:r w:rsidR="00726D39">
              <w:rPr>
                <w:sz w:val="22"/>
                <w:szCs w:val="22"/>
              </w:rPr>
              <w:t>3</w:t>
            </w:r>
            <w:r w:rsidR="001F62CC">
              <w:rPr>
                <w:sz w:val="22"/>
                <w:szCs w:val="22"/>
              </w:rPr>
              <w:t>–</w:t>
            </w:r>
            <w:r w:rsidR="00726D39">
              <w:rPr>
                <w:sz w:val="22"/>
                <w:szCs w:val="22"/>
              </w:rPr>
              <w:t>13.30</w:t>
            </w:r>
          </w:p>
        </w:tc>
      </w:tr>
      <w:tr w:rsidR="0096348C" w:rsidRPr="00885264" w14:paraId="112CF2CE" w14:textId="77777777" w:rsidTr="00012D39">
        <w:tc>
          <w:tcPr>
            <w:tcW w:w="1985" w:type="dxa"/>
          </w:tcPr>
          <w:p w14:paraId="112CF2CC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12CF2CD" w14:textId="1EA175B9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bilaga</w:t>
            </w:r>
          </w:p>
        </w:tc>
      </w:tr>
    </w:tbl>
    <w:p w14:paraId="112CF2CF" w14:textId="77777777" w:rsidR="0096348C" w:rsidRPr="00885264" w:rsidRDefault="0096348C" w:rsidP="0096348C">
      <w:pPr>
        <w:rPr>
          <w:sz w:val="22"/>
          <w:szCs w:val="22"/>
        </w:rPr>
      </w:pPr>
    </w:p>
    <w:p w14:paraId="112CF2D0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12CF2D1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885264" w14:paraId="112CF2D6" w14:textId="77777777" w:rsidTr="00885264">
        <w:tc>
          <w:tcPr>
            <w:tcW w:w="567" w:type="dxa"/>
          </w:tcPr>
          <w:p w14:paraId="112CF2D2" w14:textId="77777777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5C5A9D92" w14:textId="77777777" w:rsidR="00D94F8D" w:rsidRPr="007019F6" w:rsidRDefault="00D94F8D" w:rsidP="00D94F8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019F6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B5BC72D" w14:textId="77777777" w:rsidR="00D94F8D" w:rsidRPr="002F7C4B" w:rsidRDefault="00D94F8D" w:rsidP="00D94F8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AF4DAB9" w14:textId="1F16F4CC" w:rsidR="00D94F8D" w:rsidRPr="007019F6" w:rsidRDefault="00D94F8D" w:rsidP="00D94F8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7019F6">
              <w:rPr>
                <w:sz w:val="22"/>
                <w:szCs w:val="22"/>
              </w:rPr>
              <w:t>Utskottet justerade protokoll 2025/26:5</w:t>
            </w:r>
            <w:r w:rsidR="00312B64">
              <w:rPr>
                <w:sz w:val="22"/>
                <w:szCs w:val="22"/>
              </w:rPr>
              <w:t>2</w:t>
            </w:r>
            <w:r w:rsidRPr="007019F6">
              <w:rPr>
                <w:sz w:val="22"/>
                <w:szCs w:val="22"/>
              </w:rPr>
              <w:t xml:space="preserve">. </w:t>
            </w:r>
          </w:p>
          <w:p w14:paraId="112CF2D5" w14:textId="77777777" w:rsidR="009C51B0" w:rsidRPr="007019F6" w:rsidRDefault="009C51B0" w:rsidP="00D94F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84185" w:rsidRPr="00885264" w14:paraId="36583E57" w14:textId="77777777" w:rsidTr="00885264">
        <w:tc>
          <w:tcPr>
            <w:tcW w:w="567" w:type="dxa"/>
          </w:tcPr>
          <w:p w14:paraId="6E5370B5" w14:textId="3765923C" w:rsidR="00A84185" w:rsidRPr="00885264" w:rsidRDefault="00A84185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6071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725C4F4B" w14:textId="10C75E02" w:rsidR="00A84185" w:rsidRPr="00BD64EA" w:rsidRDefault="00255538" w:rsidP="00A84185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Information</w:t>
            </w:r>
          </w:p>
          <w:p w14:paraId="5A5AD938" w14:textId="77777777" w:rsidR="00A84185" w:rsidRPr="00BD64EA" w:rsidRDefault="00A84185" w:rsidP="00A84185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82D7F99" w14:textId="16D2E339" w:rsidR="00260715" w:rsidRDefault="00BD64EA" w:rsidP="00A84185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beslutade att </w:t>
            </w:r>
            <w:r w:rsidR="00A84185" w:rsidRPr="00BD64EA">
              <w:rPr>
                <w:sz w:val="22"/>
                <w:szCs w:val="22"/>
              </w:rPr>
              <w:t>bjuda</w:t>
            </w:r>
            <w:r>
              <w:rPr>
                <w:sz w:val="22"/>
                <w:szCs w:val="22"/>
              </w:rPr>
              <w:t xml:space="preserve"> in riksrevisor </w:t>
            </w:r>
            <w:r>
              <w:rPr>
                <w:bCs/>
                <w:snapToGrid w:val="0"/>
                <w:sz w:val="22"/>
                <w:szCs w:val="22"/>
              </w:rPr>
              <w:t>Christina Gellerbrant Hagberg</w:t>
            </w:r>
            <w:r>
              <w:rPr>
                <w:sz w:val="22"/>
                <w:szCs w:val="22"/>
              </w:rPr>
              <w:t xml:space="preserve"> till sammanträdet </w:t>
            </w:r>
            <w:r w:rsidR="00A84185" w:rsidRPr="00BD64EA">
              <w:rPr>
                <w:sz w:val="22"/>
                <w:szCs w:val="22"/>
              </w:rPr>
              <w:t xml:space="preserve">den </w:t>
            </w:r>
            <w:r>
              <w:rPr>
                <w:sz w:val="22"/>
                <w:szCs w:val="22"/>
              </w:rPr>
              <w:t xml:space="preserve">11 juni 2026 </w:t>
            </w:r>
            <w:r w:rsidR="002F7C4B">
              <w:rPr>
                <w:sz w:val="22"/>
                <w:szCs w:val="22"/>
              </w:rPr>
              <w:t xml:space="preserve">för </w:t>
            </w:r>
            <w:r w:rsidR="00260715" w:rsidRPr="009D1EE0">
              <w:rPr>
                <w:sz w:val="22"/>
                <w:szCs w:val="22"/>
              </w:rPr>
              <w:t xml:space="preserve">information om Riksrevisionens förslag </w:t>
            </w:r>
            <w:r w:rsidR="002F7C4B">
              <w:rPr>
                <w:sz w:val="22"/>
                <w:szCs w:val="22"/>
              </w:rPr>
              <w:t>till</w:t>
            </w:r>
            <w:r w:rsidR="00260715" w:rsidRPr="009D1EE0">
              <w:rPr>
                <w:sz w:val="22"/>
                <w:szCs w:val="22"/>
              </w:rPr>
              <w:t xml:space="preserve"> anslag </w:t>
            </w:r>
            <w:r w:rsidR="002F7C4B">
              <w:rPr>
                <w:sz w:val="22"/>
                <w:szCs w:val="22"/>
              </w:rPr>
              <w:t>på</w:t>
            </w:r>
            <w:r w:rsidR="00260715" w:rsidRPr="009D1EE0">
              <w:rPr>
                <w:sz w:val="22"/>
                <w:szCs w:val="22"/>
              </w:rPr>
              <w:t xml:space="preserve"> statsbudgeten</w:t>
            </w:r>
            <w:r w:rsidR="002102B9">
              <w:rPr>
                <w:sz w:val="22"/>
                <w:szCs w:val="22"/>
              </w:rPr>
              <w:t>.</w:t>
            </w:r>
          </w:p>
          <w:p w14:paraId="1217CE76" w14:textId="77777777" w:rsidR="00BD64EA" w:rsidRPr="00BD64EA" w:rsidRDefault="00BD64EA" w:rsidP="00260715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E91FBA" w:rsidRPr="00885264" w14:paraId="50B4DEDF" w14:textId="77777777" w:rsidTr="00885264">
        <w:tc>
          <w:tcPr>
            <w:tcW w:w="567" w:type="dxa"/>
          </w:tcPr>
          <w:p w14:paraId="67F50920" w14:textId="4EA7C95C" w:rsidR="00E91FBA" w:rsidRPr="00885264" w:rsidRDefault="00D94F8D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60715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14D40A9C" w14:textId="77777777" w:rsidR="007C1D6F" w:rsidRDefault="00D94F8D" w:rsidP="00D94F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19F6">
              <w:rPr>
                <w:b/>
                <w:sz w:val="22"/>
                <w:szCs w:val="22"/>
              </w:rPr>
              <w:t>Kommittéberättelse – kommittéernas verksamhet under 2025 m.m.</w:t>
            </w:r>
            <w:r w:rsidRPr="007019F6">
              <w:rPr>
                <w:b/>
                <w:bCs/>
                <w:color w:val="000000"/>
                <w:sz w:val="22"/>
                <w:szCs w:val="22"/>
              </w:rPr>
              <w:t xml:space="preserve"> (KU41)</w:t>
            </w:r>
          </w:p>
          <w:p w14:paraId="7022A07E" w14:textId="25A7B999" w:rsidR="00D94F8D" w:rsidRPr="007019F6" w:rsidRDefault="00D94F8D" w:rsidP="00D94F8D">
            <w:pPr>
              <w:rPr>
                <w:color w:val="000000"/>
                <w:sz w:val="22"/>
                <w:szCs w:val="22"/>
              </w:rPr>
            </w:pPr>
          </w:p>
          <w:p w14:paraId="7B7404F8" w14:textId="36551FAD" w:rsidR="00D94F8D" w:rsidRPr="007019F6" w:rsidRDefault="00D94F8D" w:rsidP="00D94F8D">
            <w:pPr>
              <w:autoSpaceDE w:val="0"/>
              <w:autoSpaceDN w:val="0"/>
              <w:adjustRightInd w:val="0"/>
              <w:textAlignment w:val="center"/>
              <w:rPr>
                <w:color w:val="000000"/>
                <w:sz w:val="22"/>
                <w:szCs w:val="22"/>
              </w:rPr>
            </w:pPr>
            <w:r w:rsidRPr="007019F6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7019F6">
              <w:rPr>
                <w:sz w:val="22"/>
                <w:szCs w:val="22"/>
              </w:rPr>
              <w:t xml:space="preserve">fortsatte </w:t>
            </w:r>
            <w:r w:rsidRPr="007019F6">
              <w:rPr>
                <w:bCs/>
                <w:snapToGrid w:val="0"/>
                <w:sz w:val="22"/>
                <w:szCs w:val="22"/>
              </w:rPr>
              <w:t>beredningen av s</w:t>
            </w:r>
            <w:r w:rsidRPr="007019F6">
              <w:rPr>
                <w:color w:val="000000"/>
                <w:sz w:val="22"/>
                <w:szCs w:val="22"/>
              </w:rPr>
              <w:t>krivelse 2025/26:103 och motioner.</w:t>
            </w:r>
          </w:p>
          <w:p w14:paraId="69A3561A" w14:textId="77777777" w:rsidR="00E91FBA" w:rsidRPr="00A12572" w:rsidRDefault="00E91FBA" w:rsidP="00E91FBA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43CD5F1" w14:textId="20456DCB" w:rsidR="00312B64" w:rsidRPr="00A12572" w:rsidRDefault="00312B64" w:rsidP="00312B64">
            <w:pPr>
              <w:rPr>
                <w:bCs/>
                <w:snapToGrid w:val="0"/>
                <w:sz w:val="22"/>
                <w:szCs w:val="22"/>
              </w:rPr>
            </w:pPr>
            <w:r w:rsidRPr="00A12572">
              <w:rPr>
                <w:bCs/>
                <w:snapToGrid w:val="0"/>
                <w:sz w:val="22"/>
                <w:szCs w:val="22"/>
              </w:rPr>
              <w:t>Utskottet justerade betänkande 2025/26:KU41.</w:t>
            </w:r>
          </w:p>
          <w:p w14:paraId="037C3EB9" w14:textId="77777777" w:rsidR="00312B64" w:rsidRPr="00A12572" w:rsidRDefault="00312B64" w:rsidP="00312B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  <w:p w14:paraId="50379C1F" w14:textId="353BC839" w:rsidR="00312B64" w:rsidRPr="00A12572" w:rsidRDefault="00312B64" w:rsidP="00312B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A12572">
              <w:rPr>
                <w:sz w:val="22"/>
                <w:szCs w:val="22"/>
              </w:rPr>
              <w:t>V- och C-ledamöterna anmälde reservationer.</w:t>
            </w:r>
          </w:p>
          <w:p w14:paraId="3E6C02D1" w14:textId="77777777" w:rsidR="00312B64" w:rsidRPr="00312B64" w:rsidRDefault="00312B64" w:rsidP="00312B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D94F8D" w:rsidRPr="00885264" w14:paraId="75494C27" w14:textId="77777777" w:rsidTr="00885264">
        <w:tc>
          <w:tcPr>
            <w:tcW w:w="567" w:type="dxa"/>
          </w:tcPr>
          <w:p w14:paraId="4AF16B79" w14:textId="15E4A5CB" w:rsidR="00D94F8D" w:rsidRPr="00885264" w:rsidRDefault="00D94F8D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60715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0930BF11" w14:textId="77777777" w:rsidR="00312B64" w:rsidRPr="004602CC" w:rsidRDefault="00312B64" w:rsidP="00312B64">
            <w:pPr>
              <w:rPr>
                <w:b/>
                <w:snapToGrid w:val="0"/>
                <w:sz w:val="22"/>
                <w:szCs w:val="22"/>
              </w:rPr>
            </w:pPr>
            <w:r w:rsidRPr="004602CC">
              <w:rPr>
                <w:b/>
                <w:snapToGrid w:val="0"/>
                <w:sz w:val="22"/>
                <w:szCs w:val="22"/>
              </w:rPr>
              <w:t>Koncentration av viss länsstyrelseverksamhet (KU37)</w:t>
            </w:r>
          </w:p>
          <w:p w14:paraId="2E1E9E28" w14:textId="77777777" w:rsidR="00312B64" w:rsidRDefault="00312B64" w:rsidP="00312B64">
            <w:pPr>
              <w:rPr>
                <w:bCs/>
                <w:snapToGrid w:val="0"/>
                <w:sz w:val="22"/>
                <w:szCs w:val="22"/>
              </w:rPr>
            </w:pPr>
          </w:p>
          <w:p w14:paraId="67A63A19" w14:textId="2634A21F" w:rsidR="00312B64" w:rsidRPr="004602CC" w:rsidRDefault="00312B64" w:rsidP="00312B64">
            <w:pPr>
              <w:rPr>
                <w:bCs/>
                <w:snapToGrid w:val="0"/>
                <w:sz w:val="22"/>
                <w:szCs w:val="22"/>
              </w:rPr>
            </w:pPr>
            <w:r w:rsidRPr="006205FC">
              <w:rPr>
                <w:bCs/>
                <w:snapToGrid w:val="0"/>
                <w:sz w:val="22"/>
                <w:szCs w:val="22"/>
              </w:rPr>
              <w:t xml:space="preserve">Utskottet </w:t>
            </w:r>
            <w:r>
              <w:rPr>
                <w:bCs/>
                <w:snapToGrid w:val="0"/>
                <w:sz w:val="22"/>
                <w:szCs w:val="22"/>
              </w:rPr>
              <w:t>fortsatte</w:t>
            </w:r>
            <w:r w:rsidRPr="006205FC">
              <w:rPr>
                <w:bCs/>
                <w:snapToGrid w:val="0"/>
                <w:sz w:val="22"/>
                <w:szCs w:val="22"/>
              </w:rPr>
              <w:t xml:space="preserve"> beredningen av </w:t>
            </w:r>
            <w:r>
              <w:rPr>
                <w:bCs/>
                <w:snapToGrid w:val="0"/>
                <w:sz w:val="22"/>
                <w:szCs w:val="22"/>
              </w:rPr>
              <w:t>p</w:t>
            </w:r>
            <w:r w:rsidRPr="004602CC">
              <w:rPr>
                <w:bCs/>
                <w:snapToGrid w:val="0"/>
                <w:sz w:val="22"/>
                <w:szCs w:val="22"/>
              </w:rPr>
              <w:t>rop</w:t>
            </w:r>
            <w:r>
              <w:rPr>
                <w:bCs/>
                <w:snapToGrid w:val="0"/>
                <w:sz w:val="22"/>
                <w:szCs w:val="22"/>
              </w:rPr>
              <w:t>osition</w:t>
            </w:r>
            <w:r w:rsidRPr="004602CC">
              <w:rPr>
                <w:bCs/>
                <w:snapToGrid w:val="0"/>
                <w:sz w:val="22"/>
                <w:szCs w:val="22"/>
              </w:rPr>
              <w:t xml:space="preserve"> 2025/26:176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6F0FBB8D" w14:textId="77777777" w:rsidR="00312B64" w:rsidRPr="00AD59B2" w:rsidRDefault="00312B64" w:rsidP="00312B64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523DC43E" w14:textId="548D627E" w:rsidR="00312B64" w:rsidRPr="00AD59B2" w:rsidRDefault="00312B64" w:rsidP="00312B64">
            <w:pPr>
              <w:rPr>
                <w:bCs/>
                <w:snapToGrid w:val="0"/>
                <w:sz w:val="22"/>
                <w:szCs w:val="22"/>
              </w:rPr>
            </w:pPr>
            <w:r w:rsidRPr="00AD59B2">
              <w:rPr>
                <w:bCs/>
                <w:snapToGrid w:val="0"/>
                <w:sz w:val="22"/>
                <w:szCs w:val="22"/>
              </w:rPr>
              <w:t>Utskottet justerade betänkande 2025/26:KU37.</w:t>
            </w:r>
          </w:p>
          <w:p w14:paraId="2AB4CDD6" w14:textId="77777777" w:rsidR="00D94F8D" w:rsidRPr="00312B64" w:rsidRDefault="00D94F8D" w:rsidP="00312B64">
            <w:pPr>
              <w:rPr>
                <w:sz w:val="22"/>
                <w:szCs w:val="22"/>
              </w:rPr>
            </w:pPr>
          </w:p>
        </w:tc>
      </w:tr>
      <w:tr w:rsidR="00D94F8D" w:rsidRPr="00885264" w14:paraId="45E6E38A" w14:textId="77777777" w:rsidTr="00885264">
        <w:tc>
          <w:tcPr>
            <w:tcW w:w="567" w:type="dxa"/>
          </w:tcPr>
          <w:p w14:paraId="01C68365" w14:textId="7FB90847" w:rsidR="00D94F8D" w:rsidRPr="00885264" w:rsidRDefault="00D94F8D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60715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24CC2671" w14:textId="77777777" w:rsidR="00312B64" w:rsidRPr="007019F6" w:rsidRDefault="00312B64" w:rsidP="00312B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7019F6">
              <w:rPr>
                <w:b/>
                <w:bCs/>
                <w:sz w:val="22"/>
                <w:szCs w:val="22"/>
              </w:rPr>
              <w:t>Ökad insyn i politiska processer (KU39)</w:t>
            </w:r>
          </w:p>
          <w:p w14:paraId="46EB8B33" w14:textId="77777777" w:rsidR="00312B64" w:rsidRPr="007019F6" w:rsidRDefault="00312B64" w:rsidP="00312B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5480EAC" w14:textId="5F8A6266" w:rsidR="00312B64" w:rsidRPr="007019F6" w:rsidRDefault="00312B64" w:rsidP="00312B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7019F6">
              <w:rPr>
                <w:sz w:val="22"/>
                <w:szCs w:val="22"/>
              </w:rPr>
              <w:t xml:space="preserve">Utskottet </w:t>
            </w:r>
            <w:r w:rsidR="00231FDB">
              <w:rPr>
                <w:bCs/>
                <w:snapToGrid w:val="0"/>
                <w:sz w:val="22"/>
                <w:szCs w:val="22"/>
              </w:rPr>
              <w:t>fortsatte</w:t>
            </w:r>
            <w:r w:rsidR="00231FDB" w:rsidRPr="006205FC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7019F6">
              <w:rPr>
                <w:sz w:val="22"/>
                <w:szCs w:val="22"/>
              </w:rPr>
              <w:t>beredningen av proposition 2025/26:258</w:t>
            </w:r>
            <w:r w:rsidR="00AE30AC">
              <w:rPr>
                <w:sz w:val="22"/>
                <w:szCs w:val="22"/>
              </w:rPr>
              <w:t xml:space="preserve"> och motioner</w:t>
            </w:r>
            <w:r w:rsidRPr="007019F6">
              <w:rPr>
                <w:sz w:val="22"/>
                <w:szCs w:val="22"/>
              </w:rPr>
              <w:t>.</w:t>
            </w:r>
          </w:p>
          <w:p w14:paraId="4867D2F2" w14:textId="77777777" w:rsidR="00312B64" w:rsidRPr="007019F6" w:rsidRDefault="00312B64" w:rsidP="00312B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2146E6C" w14:textId="77777777" w:rsidR="00312B64" w:rsidRPr="007019F6" w:rsidRDefault="00312B64" w:rsidP="00312B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7019F6">
              <w:rPr>
                <w:sz w:val="22"/>
                <w:szCs w:val="22"/>
              </w:rPr>
              <w:t>Ärendet bordlades.</w:t>
            </w:r>
          </w:p>
          <w:p w14:paraId="37AB68F9" w14:textId="77777777" w:rsidR="00D94F8D" w:rsidRPr="007019F6" w:rsidRDefault="00D94F8D" w:rsidP="00312B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E91FBA" w:rsidRPr="00885264" w14:paraId="06D4A12A" w14:textId="77777777" w:rsidTr="00885264">
        <w:tc>
          <w:tcPr>
            <w:tcW w:w="567" w:type="dxa"/>
          </w:tcPr>
          <w:p w14:paraId="5EEE342C" w14:textId="787F7A16" w:rsidR="00E91FBA" w:rsidRPr="00885264" w:rsidRDefault="00231FDB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D94F8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60715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7538D85E" w14:textId="77777777" w:rsidR="00312B64" w:rsidRPr="007019F6" w:rsidRDefault="00312B64" w:rsidP="00312B64">
            <w:pPr>
              <w:rPr>
                <w:b/>
                <w:snapToGrid w:val="0"/>
                <w:sz w:val="22"/>
                <w:szCs w:val="22"/>
              </w:rPr>
            </w:pPr>
            <w:r w:rsidRPr="007019F6">
              <w:rPr>
                <w:b/>
                <w:snapToGrid w:val="0"/>
                <w:sz w:val="22"/>
                <w:szCs w:val="22"/>
              </w:rPr>
              <w:t>Den parlamentariska processen med ledamoten i fokus (KU38)</w:t>
            </w:r>
          </w:p>
          <w:p w14:paraId="20D17F24" w14:textId="77777777" w:rsidR="00312B64" w:rsidRPr="007019F6" w:rsidRDefault="00312B64" w:rsidP="00312B64">
            <w:pPr>
              <w:rPr>
                <w:bCs/>
                <w:snapToGrid w:val="0"/>
                <w:sz w:val="22"/>
                <w:szCs w:val="22"/>
              </w:rPr>
            </w:pPr>
          </w:p>
          <w:p w14:paraId="20075E9F" w14:textId="2E87DB87" w:rsidR="00312B64" w:rsidRPr="007019F6" w:rsidRDefault="00312B64" w:rsidP="00312B64">
            <w:pPr>
              <w:rPr>
                <w:bCs/>
                <w:snapToGrid w:val="0"/>
                <w:sz w:val="22"/>
                <w:szCs w:val="22"/>
              </w:rPr>
            </w:pPr>
            <w:r w:rsidRPr="007019F6">
              <w:rPr>
                <w:bCs/>
                <w:snapToGrid w:val="0"/>
                <w:sz w:val="22"/>
                <w:szCs w:val="22"/>
              </w:rPr>
              <w:t>Utskottet fortsatte beredningen av framställning 2025/26:RS5 punkterna 2–10 och 13.</w:t>
            </w:r>
          </w:p>
          <w:p w14:paraId="55C5CBBB" w14:textId="77777777" w:rsidR="00312B64" w:rsidRPr="007019F6" w:rsidRDefault="00312B64" w:rsidP="00312B64">
            <w:pPr>
              <w:rPr>
                <w:bCs/>
                <w:snapToGrid w:val="0"/>
                <w:sz w:val="22"/>
                <w:szCs w:val="22"/>
              </w:rPr>
            </w:pPr>
          </w:p>
          <w:p w14:paraId="2025BA33" w14:textId="77777777" w:rsidR="00312B64" w:rsidRPr="007019F6" w:rsidRDefault="00312B64" w:rsidP="00312B64">
            <w:pPr>
              <w:rPr>
                <w:bCs/>
                <w:snapToGrid w:val="0"/>
                <w:sz w:val="22"/>
                <w:szCs w:val="22"/>
              </w:rPr>
            </w:pPr>
            <w:r w:rsidRPr="007019F6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73545F30" w14:textId="4BBEBE6A" w:rsidR="00D94F8D" w:rsidRPr="007019F6" w:rsidRDefault="00D94F8D" w:rsidP="00312B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231FDB" w:rsidRPr="00885264" w14:paraId="155DAFED" w14:textId="77777777" w:rsidTr="00885264">
        <w:tc>
          <w:tcPr>
            <w:tcW w:w="567" w:type="dxa"/>
          </w:tcPr>
          <w:p w14:paraId="77F5863A" w14:textId="4D7B8638" w:rsidR="00231FDB" w:rsidRDefault="00231FDB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60715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213DBF04" w14:textId="77777777" w:rsidR="00231FDB" w:rsidRPr="002421C7" w:rsidRDefault="00231FDB" w:rsidP="00231FDB">
            <w:pPr>
              <w:rPr>
                <w:b/>
                <w:snapToGrid w:val="0"/>
                <w:sz w:val="22"/>
                <w:szCs w:val="22"/>
              </w:rPr>
            </w:pPr>
            <w:r w:rsidRPr="002421C7">
              <w:rPr>
                <w:b/>
                <w:snapToGrid w:val="0"/>
                <w:sz w:val="22"/>
                <w:szCs w:val="22"/>
              </w:rPr>
              <w:t>Behandlingen av riksdagens skrivelser (KU21)</w:t>
            </w:r>
          </w:p>
          <w:p w14:paraId="58D5BA31" w14:textId="77777777" w:rsidR="00231FDB" w:rsidRDefault="00231FDB" w:rsidP="00231FDB">
            <w:pPr>
              <w:rPr>
                <w:bCs/>
                <w:snapToGrid w:val="0"/>
                <w:sz w:val="22"/>
                <w:szCs w:val="22"/>
              </w:rPr>
            </w:pPr>
          </w:p>
          <w:p w14:paraId="1A54DD6B" w14:textId="77777777" w:rsidR="00231FDB" w:rsidRPr="002421C7" w:rsidRDefault="00231FDB" w:rsidP="00231FDB">
            <w:pPr>
              <w:rPr>
                <w:bCs/>
                <w:snapToGrid w:val="0"/>
                <w:sz w:val="22"/>
                <w:szCs w:val="22"/>
              </w:rPr>
            </w:pPr>
            <w:r w:rsidRPr="002421C7">
              <w:rPr>
                <w:bCs/>
                <w:snapToGrid w:val="0"/>
                <w:sz w:val="22"/>
                <w:szCs w:val="22"/>
              </w:rPr>
              <w:t xml:space="preserve">Utskottet </w:t>
            </w:r>
            <w:r>
              <w:rPr>
                <w:bCs/>
                <w:snapToGrid w:val="0"/>
                <w:sz w:val="22"/>
                <w:szCs w:val="22"/>
              </w:rPr>
              <w:t>fortsatte</w:t>
            </w:r>
            <w:r w:rsidRPr="002421C7">
              <w:rPr>
                <w:bCs/>
                <w:snapToGrid w:val="0"/>
                <w:sz w:val="22"/>
                <w:szCs w:val="22"/>
              </w:rPr>
              <w:t xml:space="preserve"> beredningen av skrivelse 202</w:t>
            </w:r>
            <w:r>
              <w:rPr>
                <w:bCs/>
                <w:snapToGrid w:val="0"/>
                <w:sz w:val="22"/>
                <w:szCs w:val="22"/>
              </w:rPr>
              <w:t>5</w:t>
            </w:r>
            <w:r w:rsidRPr="002421C7">
              <w:rPr>
                <w:bCs/>
                <w:snapToGrid w:val="0"/>
                <w:sz w:val="22"/>
                <w:szCs w:val="22"/>
              </w:rPr>
              <w:t>/2</w:t>
            </w:r>
            <w:r>
              <w:rPr>
                <w:bCs/>
                <w:snapToGrid w:val="0"/>
                <w:sz w:val="22"/>
                <w:szCs w:val="22"/>
              </w:rPr>
              <w:t>6</w:t>
            </w:r>
            <w:r w:rsidRPr="002421C7">
              <w:rPr>
                <w:bCs/>
                <w:snapToGrid w:val="0"/>
                <w:sz w:val="22"/>
                <w:szCs w:val="22"/>
              </w:rPr>
              <w:t>:75 och redogörelse 202</w:t>
            </w:r>
            <w:r>
              <w:rPr>
                <w:bCs/>
                <w:snapToGrid w:val="0"/>
                <w:sz w:val="22"/>
                <w:szCs w:val="22"/>
              </w:rPr>
              <w:t>5</w:t>
            </w:r>
            <w:r w:rsidRPr="002421C7">
              <w:rPr>
                <w:bCs/>
                <w:snapToGrid w:val="0"/>
                <w:sz w:val="22"/>
                <w:szCs w:val="22"/>
              </w:rPr>
              <w:t>/2</w:t>
            </w:r>
            <w:r>
              <w:rPr>
                <w:bCs/>
                <w:snapToGrid w:val="0"/>
                <w:sz w:val="22"/>
                <w:szCs w:val="22"/>
              </w:rPr>
              <w:t>6</w:t>
            </w:r>
            <w:r w:rsidRPr="002421C7">
              <w:rPr>
                <w:bCs/>
                <w:snapToGrid w:val="0"/>
                <w:sz w:val="22"/>
                <w:szCs w:val="22"/>
              </w:rPr>
              <w:t>:RS4.</w:t>
            </w:r>
          </w:p>
          <w:p w14:paraId="44BF0FC3" w14:textId="77777777" w:rsidR="00231FDB" w:rsidRPr="00F14F1B" w:rsidRDefault="00231FDB" w:rsidP="00231FDB">
            <w:pPr>
              <w:rPr>
                <w:bCs/>
                <w:snapToGrid w:val="0"/>
                <w:sz w:val="22"/>
                <w:szCs w:val="22"/>
              </w:rPr>
            </w:pPr>
          </w:p>
          <w:p w14:paraId="70CC8706" w14:textId="77777777" w:rsidR="00231FDB" w:rsidRPr="00F14F1B" w:rsidRDefault="00231FDB" w:rsidP="00231FDB">
            <w:pPr>
              <w:rPr>
                <w:bCs/>
                <w:snapToGrid w:val="0"/>
                <w:sz w:val="22"/>
                <w:szCs w:val="22"/>
              </w:rPr>
            </w:pPr>
            <w:r w:rsidRPr="00F14F1B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212B4E0B" w14:textId="77777777" w:rsidR="00231FDB" w:rsidRPr="007019F6" w:rsidRDefault="00231FDB" w:rsidP="00312B64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85264" w:rsidRPr="00885264" w14:paraId="24CE5D1B" w14:textId="77777777" w:rsidTr="00885264">
        <w:tc>
          <w:tcPr>
            <w:tcW w:w="567" w:type="dxa"/>
          </w:tcPr>
          <w:p w14:paraId="28C0D72E" w14:textId="16D8DF4C" w:rsidR="00885264" w:rsidRPr="00885264" w:rsidRDefault="00885264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260715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1BD69F84" w14:textId="77777777" w:rsidR="00885264" w:rsidRPr="007019F6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7019F6">
              <w:rPr>
                <w:b/>
                <w:bCs/>
                <w:sz w:val="22"/>
                <w:szCs w:val="22"/>
              </w:rPr>
              <w:t>Granskning av regeringen</w:t>
            </w:r>
          </w:p>
          <w:p w14:paraId="13B2421A" w14:textId="77777777" w:rsidR="00885264" w:rsidRPr="007019F6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89EAD4C" w14:textId="579424EB" w:rsidR="00885264" w:rsidRPr="007019F6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7019F6">
              <w:rPr>
                <w:sz w:val="22"/>
                <w:szCs w:val="22"/>
              </w:rPr>
              <w:t>Se särskilt protokoll 202</w:t>
            </w:r>
            <w:r w:rsidR="00E91FBA" w:rsidRPr="007019F6">
              <w:rPr>
                <w:sz w:val="22"/>
                <w:szCs w:val="22"/>
              </w:rPr>
              <w:t>5</w:t>
            </w:r>
            <w:r w:rsidRPr="007019F6">
              <w:rPr>
                <w:sz w:val="22"/>
                <w:szCs w:val="22"/>
              </w:rPr>
              <w:t>/2</w:t>
            </w:r>
            <w:r w:rsidR="00E91FBA" w:rsidRPr="007019F6">
              <w:rPr>
                <w:sz w:val="22"/>
                <w:szCs w:val="22"/>
              </w:rPr>
              <w:t>6</w:t>
            </w:r>
            <w:r w:rsidRPr="007019F6">
              <w:rPr>
                <w:sz w:val="22"/>
                <w:szCs w:val="22"/>
              </w:rPr>
              <w:t>:</w:t>
            </w:r>
            <w:r w:rsidR="00D94F8D" w:rsidRPr="007019F6">
              <w:rPr>
                <w:sz w:val="22"/>
                <w:szCs w:val="22"/>
              </w:rPr>
              <w:t>5</w:t>
            </w:r>
            <w:r w:rsidR="00231FDB">
              <w:rPr>
                <w:sz w:val="22"/>
                <w:szCs w:val="22"/>
              </w:rPr>
              <w:t>3</w:t>
            </w:r>
            <w:r w:rsidRPr="007019F6">
              <w:rPr>
                <w:sz w:val="22"/>
                <w:szCs w:val="22"/>
              </w:rPr>
              <w:t>.</w:t>
            </w:r>
          </w:p>
          <w:p w14:paraId="090BCD44" w14:textId="77777777" w:rsidR="00885264" w:rsidRPr="007019F6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D52626" w:rsidRPr="00885264" w14:paraId="112CF2F4" w14:textId="77777777" w:rsidTr="00885264">
        <w:tc>
          <w:tcPr>
            <w:tcW w:w="567" w:type="dxa"/>
          </w:tcPr>
          <w:p w14:paraId="112CF2F0" w14:textId="79265744" w:rsidR="00D52626" w:rsidRPr="00885264" w:rsidRDefault="00D52626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77AC5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5393DB5B" w14:textId="77777777" w:rsidR="00E91FBA" w:rsidRPr="00260715" w:rsidRDefault="00E91FBA" w:rsidP="00E91FB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0715"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4613D0AF" w14:textId="77777777" w:rsidR="00E91FBA" w:rsidRPr="00260715" w:rsidRDefault="00E91FBA" w:rsidP="00E91FBA">
            <w:pPr>
              <w:rPr>
                <w:bCs/>
                <w:snapToGrid w:val="0"/>
                <w:sz w:val="22"/>
                <w:szCs w:val="22"/>
              </w:rPr>
            </w:pPr>
          </w:p>
          <w:p w14:paraId="67A3CF25" w14:textId="45800B43" w:rsidR="00E91FBA" w:rsidRPr="00260715" w:rsidRDefault="00E91FBA" w:rsidP="00E91FBA">
            <w:pPr>
              <w:rPr>
                <w:bCs/>
                <w:snapToGrid w:val="0"/>
                <w:sz w:val="22"/>
                <w:szCs w:val="22"/>
              </w:rPr>
            </w:pPr>
            <w:r w:rsidRPr="00260715">
              <w:rPr>
                <w:bCs/>
                <w:snapToGrid w:val="0"/>
                <w:sz w:val="22"/>
                <w:szCs w:val="22"/>
              </w:rPr>
              <w:t xml:space="preserve">Utskottet beslutade att sammanträdena den </w:t>
            </w:r>
            <w:r w:rsidR="00382A53" w:rsidRPr="00260715">
              <w:rPr>
                <w:bCs/>
                <w:snapToGrid w:val="0"/>
                <w:sz w:val="22"/>
                <w:szCs w:val="22"/>
              </w:rPr>
              <w:t>9 och 16 juni</w:t>
            </w:r>
            <w:r w:rsidRPr="00260715">
              <w:rPr>
                <w:bCs/>
                <w:snapToGrid w:val="0"/>
                <w:sz w:val="22"/>
                <w:szCs w:val="22"/>
              </w:rPr>
              <w:t xml:space="preserve"> 2026 får pågå under arbetsplenum i kammaren.</w:t>
            </w:r>
          </w:p>
          <w:p w14:paraId="112CF2F3" w14:textId="77777777" w:rsidR="003A729A" w:rsidRPr="007019F6" w:rsidRDefault="003A729A" w:rsidP="008852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7019F6" w14:paraId="112CF308" w14:textId="77777777" w:rsidTr="0088526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12CF303" w14:textId="2EA994E7" w:rsidR="0096348C" w:rsidRPr="007C1D6F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C1D6F">
              <w:rPr>
                <w:sz w:val="22"/>
                <w:szCs w:val="22"/>
              </w:rPr>
              <w:t>Justera</w:t>
            </w:r>
            <w:r w:rsidR="007C1D6F" w:rsidRPr="007C1D6F">
              <w:rPr>
                <w:sz w:val="22"/>
                <w:szCs w:val="22"/>
              </w:rPr>
              <w:t>t 2026-06-09</w:t>
            </w:r>
          </w:p>
          <w:p w14:paraId="55AEDB8F" w14:textId="0BE2270C" w:rsidR="00D84638" w:rsidRPr="007C1D6F" w:rsidRDefault="00A84185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7C1D6F">
              <w:rPr>
                <w:bCs/>
                <w:sz w:val="22"/>
                <w:szCs w:val="22"/>
              </w:rPr>
              <w:t>Jennie Nilsson</w:t>
            </w:r>
          </w:p>
          <w:p w14:paraId="112CF307" w14:textId="625799A9" w:rsidR="00D84638" w:rsidRPr="007C1D6F" w:rsidRDefault="00D84638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</w:tbl>
    <w:p w14:paraId="112CF30C" w14:textId="77777777" w:rsidR="0096348C" w:rsidRPr="007C1D6F" w:rsidRDefault="0096348C" w:rsidP="0096348C">
      <w:pPr>
        <w:tabs>
          <w:tab w:val="left" w:pos="1701"/>
        </w:tabs>
        <w:rPr>
          <w:sz w:val="22"/>
          <w:szCs w:val="22"/>
        </w:rPr>
      </w:pPr>
      <w:r w:rsidRPr="007C1D6F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AE77AB" w14:paraId="2E96267C" w14:textId="77777777" w:rsidTr="005C7A9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79D80" w14:textId="77777777" w:rsidR="00AE77AB" w:rsidRDefault="00AE77AB" w:rsidP="005C7A98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2EB207E6" w14:textId="77777777" w:rsidR="00AE77AB" w:rsidRDefault="00AE77AB" w:rsidP="005C7A98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EE5D892" w14:textId="77777777" w:rsidR="00AE77AB" w:rsidRDefault="00AE77AB" w:rsidP="005C7A98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 xml:space="preserve">(Kompletteringsval </w:t>
            </w:r>
            <w:r w:rsidRPr="004369B7">
              <w:rPr>
                <w:sz w:val="20"/>
              </w:rPr>
              <w:t>202</w:t>
            </w:r>
            <w:r>
              <w:rPr>
                <w:sz w:val="20"/>
              </w:rPr>
              <w:t>6</w:t>
            </w:r>
            <w:r w:rsidRPr="004369B7">
              <w:rPr>
                <w:sz w:val="20"/>
              </w:rPr>
              <w:t>-</w:t>
            </w:r>
            <w:r>
              <w:rPr>
                <w:sz w:val="20"/>
              </w:rPr>
              <w:t>02</w:t>
            </w:r>
            <w:r w:rsidRPr="004369B7">
              <w:rPr>
                <w:sz w:val="20"/>
              </w:rPr>
              <w:t>-</w:t>
            </w:r>
            <w:r>
              <w:rPr>
                <w:sz w:val="20"/>
              </w:rPr>
              <w:t>16)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2B246F5" w14:textId="77777777" w:rsidR="00AE77AB" w:rsidRDefault="00AE77AB" w:rsidP="005C7A9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5910D4" w14:textId="77777777" w:rsidR="00AE77AB" w:rsidRPr="002257F8" w:rsidRDefault="00AE77AB" w:rsidP="005C7A9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205FC">
              <w:rPr>
                <w:b/>
                <w:sz w:val="22"/>
                <w:szCs w:val="22"/>
              </w:rPr>
              <w:t>Bilaga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1FE7571B" w14:textId="77777777" w:rsidR="00AE77AB" w:rsidRPr="00D82D29" w:rsidRDefault="00AE77AB" w:rsidP="005C7A98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0905623B" w14:textId="1569EE17" w:rsidR="00AE77AB" w:rsidRDefault="00AE77AB" w:rsidP="005C7A9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>
              <w:rPr>
                <w:sz w:val="20"/>
              </w:rPr>
              <w:t>6:</w:t>
            </w:r>
            <w:r w:rsidR="0002056D">
              <w:rPr>
                <w:sz w:val="20"/>
              </w:rPr>
              <w:t>5</w:t>
            </w:r>
            <w:r w:rsidR="00C40141">
              <w:rPr>
                <w:sz w:val="20"/>
              </w:rPr>
              <w:t>4</w:t>
            </w:r>
          </w:p>
        </w:tc>
      </w:tr>
      <w:tr w:rsidR="00AE77AB" w14:paraId="346E46C1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2D9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3C84" w14:textId="46A5D070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 1-</w:t>
            </w:r>
            <w:r w:rsidR="0017653E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9069" w14:textId="6F1B666B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17653E">
              <w:rPr>
                <w:sz w:val="20"/>
              </w:rPr>
              <w:t xml:space="preserve"> 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DAAC" w14:textId="3B3C3F00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17653E">
              <w:rPr>
                <w:sz w:val="20"/>
              </w:rPr>
              <w:t xml:space="preserve"> 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B9BF" w14:textId="78358B1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17653E">
              <w:rPr>
                <w:sz w:val="20"/>
              </w:rPr>
              <w:t>7-8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B63F" w14:textId="3C616735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17653E">
              <w:rPr>
                <w:sz w:val="20"/>
              </w:rPr>
              <w:t xml:space="preserve"> 9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4B0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2C7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4C5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AE77AB" w14:paraId="4920B19E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321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0C8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243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0A4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DCA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B53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973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D95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DFE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9AE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84C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00A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1D3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2A6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FC8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4B0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A3F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F1359" w14:paraId="103A314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E7B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73DC0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Pr="00C7765A">
              <w:rPr>
                <w:bCs/>
                <w:iCs/>
                <w:sz w:val="22"/>
                <w:szCs w:val="22"/>
              </w:rPr>
              <w:t>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5836" w14:textId="58B3F548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C558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7D84" w14:textId="02C4096B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F27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A972" w14:textId="60D598C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76D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179D" w14:textId="4BA2F2F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AA4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D070" w14:textId="24B878AA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3B72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475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1CD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F85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FCD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F9F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B98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359" w:rsidRPr="00D94F8D" w14:paraId="4409176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A56B" w14:textId="77777777" w:rsidR="007F1359" w:rsidRPr="002E2403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2E2403">
              <w:rPr>
                <w:bCs/>
                <w:iCs/>
                <w:sz w:val="22"/>
                <w:szCs w:val="22"/>
                <w:lang w:val="en-GB"/>
              </w:rPr>
              <w:t>Mats Green</w:t>
            </w:r>
            <w:r w:rsidRPr="007679EC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>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4369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B7B1" w14:textId="0AD5BD47" w:rsidR="007F1359" w:rsidRPr="00551092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AF29" w14:textId="77777777" w:rsidR="007F1359" w:rsidRPr="00551092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71AA" w14:textId="35A9F2D0" w:rsidR="007F1359" w:rsidRPr="00551092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6252" w14:textId="77777777" w:rsidR="007F1359" w:rsidRPr="00551092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BC47" w14:textId="730BFB3B" w:rsidR="007F1359" w:rsidRPr="00551092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DD7C" w14:textId="77777777" w:rsidR="007F1359" w:rsidRPr="00551092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DB40" w14:textId="59706C3B" w:rsidR="007F1359" w:rsidRPr="00551092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142C" w14:textId="77777777" w:rsidR="007F1359" w:rsidRPr="00551092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A15F" w14:textId="53F9D9D7" w:rsidR="007F1359" w:rsidRPr="00551092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4A2" w14:textId="77777777" w:rsidR="007F1359" w:rsidRPr="00551092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2A64" w14:textId="77777777" w:rsidR="007F1359" w:rsidRPr="00551092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195E" w14:textId="77777777" w:rsidR="007F1359" w:rsidRPr="00551092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F939" w14:textId="77777777" w:rsidR="007F1359" w:rsidRPr="00551092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E3E2" w14:textId="77777777" w:rsidR="007F1359" w:rsidRPr="00551092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4FAE" w14:textId="77777777" w:rsidR="007F1359" w:rsidRPr="00551092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CCB6" w14:textId="77777777" w:rsidR="007F1359" w:rsidRPr="00551092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7F1359" w14:paraId="4ACB2627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36CA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A698" w14:textId="62C41778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EC6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48A6" w14:textId="53D4DE18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D88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87AC" w14:textId="223F66C2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7AEB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745F" w14:textId="48F4E9C0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22A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093C" w14:textId="3326DCE8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1A1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AF4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4F9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7BE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AA3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492A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9ED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F1359" w14:paraId="679AD94F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3E7" w14:textId="77777777" w:rsidR="007F1359" w:rsidRPr="00BA0AA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17AC" w14:textId="38C260AA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0AE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55EC" w14:textId="285928F8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314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2678" w14:textId="78C5286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BF1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5B47" w14:textId="76B84E2D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73C2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9F76" w14:textId="74F574EA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3E5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877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FE7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5A1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0A8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DC1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31A2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F1359" w14:paraId="267E5200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9426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5796" w14:textId="055287CF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F0E8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BED6" w14:textId="4AB1528E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E75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E484" w14:textId="6C726868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90D8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6FBA" w14:textId="179C15FA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3ACB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39E9" w14:textId="07931D89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9A6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431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D0FA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D7D2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545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E77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AF0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F1359" w14:paraId="398AABF1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A08B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C679" w14:textId="59132F6F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B87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9DE0" w14:textId="3ED7FE35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9C6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EE69" w14:textId="072246F4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FC52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CF40" w14:textId="05EA7D06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8EA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BD04" w14:textId="31E0D33B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113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CE0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EAF2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030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1252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8C4A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A4B6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F1359" w14:paraId="1C5CEF3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FD8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338B">
              <w:rPr>
                <w:snapToGrid w:val="0"/>
                <w:sz w:val="22"/>
                <w:szCs w:val="22"/>
              </w:rPr>
              <w:t>Oskar Svärd</w:t>
            </w:r>
            <w:r w:rsidRPr="00B652BE">
              <w:rPr>
                <w:snapToGrid w:val="0"/>
                <w:sz w:val="22"/>
                <w:szCs w:val="22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76EF" w14:textId="500FA6C4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A1B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C83D" w14:textId="7F400ACC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83D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5AA5" w14:textId="60D7B14F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44BB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9D24" w14:textId="5FFF643E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346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75AB" w14:textId="19145CB2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F7D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C678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D69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29E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D63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B86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B79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F1359" w14:paraId="14351A0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245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E8A3" w14:textId="037D8732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A1CA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7D6E" w14:textId="56EB2241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9D8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4991" w14:textId="730F8B00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0D6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0394" w14:textId="63B591FC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073B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1A54" w14:textId="3D34DF79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F5B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2D5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2D1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93B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C532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C51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BAFB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F1359" w14:paraId="20A9DAE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7F7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F5C3" w14:textId="01B8426A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36B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0F70" w14:textId="158DF20E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EB3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96C9" w14:textId="618FABD9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6AA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1CAC" w14:textId="47AE6D3A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DF82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3CB7" w14:textId="306DF163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250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452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E1E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F9E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93E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7988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18D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359" w14:paraId="4834D097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F1D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8CBD" w14:textId="7746C16B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FB0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7F73" w14:textId="018BBFC8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450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019B" w14:textId="77BE945A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50C8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DF59" w14:textId="09A12D81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393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C62E" w14:textId="04D220EF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7A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DBC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5866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205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6B6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EDB2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88E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F1359" w14:paraId="3D74A95C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1B2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652BE">
              <w:rPr>
                <w:snapToGrid w:val="0"/>
                <w:sz w:val="22"/>
                <w:szCs w:val="22"/>
              </w:rPr>
              <w:t>Ulrik Nilsson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83E3" w14:textId="70770C4C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5C9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6DB0" w14:textId="69491413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BD3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1336" w14:textId="0265140A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D59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9717" w14:textId="075B62C4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29E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F62D" w14:textId="0C462C9F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213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56F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95A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C8D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D1E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FB1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2E7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F1359" w14:paraId="76C9386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059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48AA" w14:textId="221FA524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9C6B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759C" w14:textId="3394147D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B91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6666" w14:textId="754E7CFA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13A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36AB" w14:textId="57E8B5D2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2DD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6459" w14:textId="7B2A8149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A2F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C88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D07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F3C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AF48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0C4A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300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F1359" w14:paraId="317F0E8F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F302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45B4" w14:textId="330F0E5A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EA2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92E3" w14:textId="52E2E0D1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FB9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88C6" w14:textId="0804E84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D60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393C" w14:textId="1594111C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8E36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782B" w14:textId="28AED032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FF8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E73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1F4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2CBA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7D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E1E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1E8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359" w14:paraId="1F16782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59B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Muharrem Demirok</w:t>
            </w:r>
            <w:r w:rsidRPr="000B7379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A70A" w14:textId="7002495E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FC6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F598" w14:textId="64D790DC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B8D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C3CE" w14:textId="6DE87CDD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9C6A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5B89" w14:textId="6C610E26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61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7473" w14:textId="062AB6BE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3AD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320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0E2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CEE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6098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82C8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0B2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359" w14:paraId="41F0E70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AD8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0E6F" w14:textId="10E8A8D3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76B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1643" w14:textId="3CDD2715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EDD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3C35" w14:textId="44504744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A016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35DF" w14:textId="6268C3BC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899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8766" w14:textId="57D590CE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4592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D312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3BF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730A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127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0BD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075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359" w14:paraId="29DD4FA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A6C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FDF5" w14:textId="495731F9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556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23FF" w14:textId="448E41DF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A89B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1A46" w14:textId="3EDF2220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D2B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5D71" w14:textId="6829EDEB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A34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8B7E" w14:textId="5AA11EE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638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E42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35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814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FB9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EE82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D2B6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359" w14:paraId="0947AC8E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BB12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6F9D" w14:textId="4D69153E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BE36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1832" w14:textId="7665643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3CA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FB08" w14:textId="0529373A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415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765D" w14:textId="2B993C6B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7EA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1D8B" w14:textId="722B74E8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074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2E5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95AB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9C76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1E7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1BD6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676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359" w14:paraId="59B75F8F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755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5576" w14:textId="597359FE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54F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DA4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994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EBF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654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587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803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786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BB2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7AA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DDA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894B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F2D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E26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36C8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7F1359" w14:paraId="798FD30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E709" w14:textId="77777777" w:rsidR="007F1359" w:rsidRDefault="007F1359" w:rsidP="007F135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284D" w14:textId="74A06C6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D85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FDDD" w14:textId="2AC27ACF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B79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E1F1" w14:textId="6454A0A3" w:rsidR="007F1359" w:rsidRDefault="007F1359" w:rsidP="00C242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C79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10F7" w14:textId="30AFABDD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C74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7F59" w14:textId="0830E531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7F02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250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507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821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107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290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01E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359" w14:paraId="0FAC6A3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CB20" w14:textId="77777777" w:rsidR="007F1359" w:rsidRDefault="007F1359" w:rsidP="007F135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4FC9" w14:textId="4108B6ED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9E9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1F7C" w14:textId="01EE0F2D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B1F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0303" w14:textId="085CEED0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38F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5D3C" w14:textId="5E6112B4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C3C6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823B" w14:textId="56D5347C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0292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A5E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98E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D2E6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9A7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C4E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97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359" w14:paraId="289F600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96AC" w14:textId="77777777" w:rsidR="007F1359" w:rsidRDefault="007F1359" w:rsidP="007F135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246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FD5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243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0BA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9A5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274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3AD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FE2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541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D15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B7A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27F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DAF8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2F9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8E7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2FD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359" w14:paraId="7E0DA1F3" w14:textId="77777777" w:rsidTr="005C7A9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FD75" w14:textId="77777777" w:rsidR="007F1359" w:rsidRDefault="007F1359" w:rsidP="007F135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3038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AF7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F08B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0AEA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AE1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791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FFB6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9DD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22B2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D75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D64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988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2D76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BBD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0FB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8DAA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359" w14:paraId="6636F712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D665" w14:textId="77777777" w:rsidR="007F1359" w:rsidRDefault="007F1359" w:rsidP="007F1359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C8EA" w14:textId="73C800B5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AC5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B49D" w14:textId="24C8D8C3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90F2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90AB" w14:textId="3CA8481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DA9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D767" w14:textId="4D175FED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709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544F" w14:textId="4C4B4EEA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3EA8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725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867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5DAA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4C2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394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5E6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359" w14:paraId="5A8CEF40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5816" w14:textId="77777777" w:rsidR="007F1359" w:rsidRDefault="007F1359" w:rsidP="007F135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2912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72A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45B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372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8DF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333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791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173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354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1B5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985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845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DAF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F5EB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EBD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58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359" w14:paraId="38F33AD5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5ED6" w14:textId="77777777" w:rsidR="007F1359" w:rsidRDefault="007F1359" w:rsidP="007F1359">
            <w:pPr>
              <w:rPr>
                <w:sz w:val="22"/>
                <w:szCs w:val="22"/>
              </w:rPr>
            </w:pPr>
            <w:r w:rsidRPr="00AF338B">
              <w:rPr>
                <w:snapToGrid w:val="0"/>
                <w:sz w:val="22"/>
                <w:szCs w:val="22"/>
              </w:rPr>
              <w:t>Camilla Brunsberg</w:t>
            </w:r>
            <w:r w:rsidRPr="005C63C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29D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A8FA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404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E71A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801A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2D0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44C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34D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0E8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124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626B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60A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1428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39B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079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FB7A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359" w14:paraId="4C2034C6" w14:textId="77777777" w:rsidTr="005C7A9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CA1A" w14:textId="77777777" w:rsidR="007F1359" w:rsidRDefault="007F1359" w:rsidP="007F1359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Laila Naraghi (S)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47A6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7CFB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5C3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51D8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9738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31A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E79B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07C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B79A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812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EEA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A628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216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24B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83A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8626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359" w14:paraId="6075071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6906" w14:textId="77777777" w:rsidR="007F1359" w:rsidRDefault="007F1359" w:rsidP="007F1359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BD8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E6A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126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81D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EF5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EAF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E46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6736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5F0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81C8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960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18C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77C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5C2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A4E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D57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359" w14:paraId="3D78978F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63BC" w14:textId="77777777" w:rsidR="007F1359" w:rsidRDefault="007F1359" w:rsidP="007F135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D22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039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B71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B0E6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2778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FE1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802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046B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3F7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3DE2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C5A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FE4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86E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DE8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B02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0E2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359" w14:paraId="65FD590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202A" w14:textId="77777777" w:rsidR="007F1359" w:rsidRDefault="007F1359" w:rsidP="007F1359">
            <w:pPr>
              <w:rPr>
                <w:sz w:val="22"/>
                <w:szCs w:val="22"/>
              </w:rPr>
            </w:pPr>
            <w:r w:rsidRPr="00A374A6">
              <w:rPr>
                <w:snapToGrid w:val="0"/>
                <w:sz w:val="22"/>
                <w:szCs w:val="22"/>
              </w:rPr>
              <w:t>Cecilia Gustafsson </w:t>
            </w:r>
            <w:r w:rsidRPr="004430D0">
              <w:rPr>
                <w:snapToGrid w:val="0"/>
                <w:sz w:val="22"/>
                <w:szCs w:val="22"/>
                <w:lang w:val="fi-FI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D596" w14:textId="7279BA98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854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C273" w14:textId="48307926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952A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2880" w14:textId="6DB654AF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91D6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A8B2" w14:textId="14C7ED74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61F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495A" w14:textId="7A44DB9D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A1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B3A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D3D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600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E718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70B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E79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359" w14:paraId="79531260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6531" w14:textId="77777777" w:rsidR="007F1359" w:rsidRDefault="007F1359" w:rsidP="007F135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E81D" w14:textId="5AD016BD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55C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C5A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A79A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BC86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4B0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359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901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9EB2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FDAA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24EB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341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608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F28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7E02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D43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359" w14:paraId="39DE53F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E943" w14:textId="77777777" w:rsidR="007F1359" w:rsidRDefault="007F1359" w:rsidP="007F1359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508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5D28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99A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1C7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E79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43B6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504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2968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64A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4DD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C53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8FF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B6A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D58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5FC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5D0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359" w14:paraId="142CB7A5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320E" w14:textId="77777777" w:rsidR="007F1359" w:rsidRDefault="007F1359" w:rsidP="007F1359">
            <w:pPr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Malin Björk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F835" w14:textId="6FCBA4AF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012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8D88" w14:textId="06A47C2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70E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0C60" w14:textId="32DEFD26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B84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9FB4" w14:textId="54ED3343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B39A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F47C" w14:textId="4AF34BE6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153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7C2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CAB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A852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2376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3F4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953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359" w14:paraId="55265E01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00EC" w14:textId="77777777" w:rsidR="007F1359" w:rsidRDefault="007F1359" w:rsidP="007F1359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184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4A2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CFF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34B8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2A78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1D3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250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BF9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886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E0BB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4A9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4DFB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5D98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47AB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2E7B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155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359" w14:paraId="65FB01A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3D95" w14:textId="77777777" w:rsidR="007F1359" w:rsidRDefault="007F1359" w:rsidP="007F1359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423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FD96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59E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E646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0DF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33AA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DB6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8FD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B0C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7AD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95A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909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F2E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C11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366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B29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359" w14:paraId="486F859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74F4" w14:textId="77777777" w:rsidR="007F1359" w:rsidRDefault="007F1359" w:rsidP="007F1359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963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E90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D53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60E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52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2A9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195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D096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C3E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BA8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90F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E9C2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A0E6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873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7BB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845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359" w14:paraId="5516006A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5588" w14:textId="77777777" w:rsidR="007F1359" w:rsidRDefault="007F1359" w:rsidP="007F1359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294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9822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162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EE0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698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B06B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D842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184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78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20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20CA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DDF2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4A5B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5CC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F2D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488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359" w14:paraId="228FD24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C424" w14:textId="77777777" w:rsidR="007F1359" w:rsidRDefault="007F1359" w:rsidP="007F1359">
            <w:pPr>
              <w:rPr>
                <w:sz w:val="22"/>
                <w:szCs w:val="22"/>
              </w:rPr>
            </w:pPr>
            <w:r w:rsidRPr="002E2403">
              <w:rPr>
                <w:sz w:val="22"/>
                <w:szCs w:val="22"/>
              </w:rPr>
              <w:t>Hanna Gunnarsson</w:t>
            </w:r>
            <w:r w:rsidRPr="0048291E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668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2862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066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60B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DDAB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CD0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632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779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7ED8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1E1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B78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ED8B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C11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6AA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387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4F7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359" w14:paraId="4FD012BA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F664" w14:textId="77777777" w:rsidR="007F1359" w:rsidRDefault="007F1359" w:rsidP="007F135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12D2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00D8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474B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E68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D00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B5C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31D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C95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270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1CD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A0A8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1A6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E02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0B1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344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1CA6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359" w14:paraId="4A1D63E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3E50" w14:textId="77777777" w:rsidR="007F1359" w:rsidRDefault="007F1359" w:rsidP="007F1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6D9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DEE6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069B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351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53FB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91B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B30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378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A078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C316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CBE8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3D8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368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FF5A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0FA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C87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359" w14:paraId="076536B5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62DF" w14:textId="77777777" w:rsidR="007F1359" w:rsidRDefault="007F1359" w:rsidP="007F135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F4C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5CF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AA1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912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DDD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005B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8418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48D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20F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6F9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93E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94F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29A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FEB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415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8EB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359" w14:paraId="499F74B0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6E3B" w14:textId="77777777" w:rsidR="007F1359" w:rsidRDefault="007F1359" w:rsidP="007F135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BB48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7792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01A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D61B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85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00D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A75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E8F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3EA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7292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261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9B5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3CC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BF3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674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83C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359" w14:paraId="67CB39BA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71B6" w14:textId="77777777" w:rsidR="007F1359" w:rsidRDefault="007F1359" w:rsidP="007F135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0A9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200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DE6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B75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6F5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89C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F54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6CF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7D0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F5E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54EA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53D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7B1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E1C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E49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13F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359" w14:paraId="5174F2C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7659" w14:textId="77777777" w:rsidR="007F1359" w:rsidRDefault="007F1359" w:rsidP="007F1359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361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9ABB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A12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DE8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FC5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90B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A6C2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433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17B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5C76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EF5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9EB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87D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DC8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56E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9B4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359" w14:paraId="5CDD0ACA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78CB" w14:textId="77777777" w:rsidR="007F1359" w:rsidRDefault="007F1359" w:rsidP="007F1359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C0D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C6D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6FA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71AB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827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E4C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509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423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FD6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E07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ECE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C16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A978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35A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8E4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E806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359" w14:paraId="4A079D9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D4B4" w14:textId="77777777" w:rsidR="007F1359" w:rsidRDefault="007F1359" w:rsidP="007F1359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D7C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E33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FE82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990B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105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AF2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157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079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F14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B8B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E7E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659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932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A4A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1C3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4952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359" w14:paraId="1A2EE392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6D2C" w14:textId="77777777" w:rsidR="007F1359" w:rsidRDefault="007F1359" w:rsidP="007F1359">
            <w:pPr>
              <w:rPr>
                <w:sz w:val="22"/>
                <w:szCs w:val="22"/>
              </w:rPr>
            </w:pPr>
            <w:r w:rsidRPr="002E2403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025B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40F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15E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E2C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F94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661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752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AD3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CC6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52B8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407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384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DEF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0F9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91E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55C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359" w14:paraId="0B610F9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27B1" w14:textId="77777777" w:rsidR="007F1359" w:rsidRDefault="007F1359" w:rsidP="007F1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 Tiblom</w:t>
            </w:r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680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926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616A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243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D31B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8216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4036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36A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7E4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4D3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38E0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CEA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B2D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B75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F2B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870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359" w14:paraId="5ACA38A5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A053" w14:textId="77777777" w:rsidR="007F1359" w:rsidRPr="004C4C1D" w:rsidRDefault="007F1359" w:rsidP="007F1359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30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B2F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D378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9AB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CBD3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2EB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5D9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BF9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195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E064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489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017A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94BE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F466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A972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63B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359" w14:paraId="36E1798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E663" w14:textId="77777777" w:rsidR="007F1359" w:rsidRPr="00D866D5" w:rsidRDefault="007F1359" w:rsidP="007F1359">
            <w:pPr>
              <w:rPr>
                <w:sz w:val="22"/>
                <w:szCs w:val="22"/>
              </w:rPr>
            </w:pPr>
            <w:r w:rsidRPr="00F05A9D"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32A3" w14:textId="4EDE702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8CC6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87E7" w14:textId="256C9F71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B26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4BF9" w14:textId="1DA3868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638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043E" w14:textId="62F10D1C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7BF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8A78" w14:textId="0EA5C827" w:rsidR="007F1359" w:rsidRDefault="00493BDC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1256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2092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44C7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4191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FECA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752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185C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359" w14:paraId="7A60B487" w14:textId="77777777" w:rsidTr="005C7A9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0036C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41C74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87EDD5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BBD79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7F1359" w14:paraId="42ABA21B" w14:textId="77777777" w:rsidTr="005C7A9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FA9C9F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B576A16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38D9E3D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AFC789A" w14:textId="77777777" w:rsidR="007F1359" w:rsidRDefault="007F1359" w:rsidP="007F13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08056FB2" w14:textId="77777777" w:rsidR="00AE77AB" w:rsidRPr="00885264" w:rsidRDefault="00AE77AB" w:rsidP="00AE77AB">
      <w:pPr>
        <w:rPr>
          <w:sz w:val="22"/>
          <w:szCs w:val="22"/>
        </w:rPr>
      </w:pPr>
    </w:p>
    <w:sectPr w:rsidR="00AE77AB" w:rsidRPr="00885264" w:rsidSect="00AE77AB">
      <w:headerReference w:type="even" r:id="rId10"/>
      <w:headerReference w:type="default" r:id="rId11"/>
      <w:headerReference w:type="first" r:id="rId12"/>
      <w:pgSz w:w="11906" w:h="16838" w:code="9"/>
      <w:pgMar w:top="709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167D3" w14:textId="77777777" w:rsidR="00D72C22" w:rsidRDefault="00D72C22" w:rsidP="001448AB">
      <w:r>
        <w:separator/>
      </w:r>
    </w:p>
  </w:endnote>
  <w:endnote w:type="continuationSeparator" w:id="0">
    <w:p w14:paraId="25E9D342" w14:textId="77777777" w:rsidR="00D72C22" w:rsidRDefault="00D72C22" w:rsidP="0014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57C2F" w14:textId="77777777" w:rsidR="00D72C22" w:rsidRDefault="00D72C22" w:rsidP="001448AB">
      <w:r>
        <w:separator/>
      </w:r>
    </w:p>
  </w:footnote>
  <w:footnote w:type="continuationSeparator" w:id="0">
    <w:p w14:paraId="31100C6B" w14:textId="77777777" w:rsidR="00D72C22" w:rsidRDefault="00D72C22" w:rsidP="00144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70D0" w14:textId="6378FF7E" w:rsidR="001448AB" w:rsidRDefault="001448A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5E79" w14:textId="6F8F31DE" w:rsidR="001448AB" w:rsidRDefault="001448A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2680" w14:textId="2F7D28B3" w:rsidR="001448AB" w:rsidRDefault="001448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848516F"/>
    <w:multiLevelType w:val="hybridMultilevel"/>
    <w:tmpl w:val="AE94FB12"/>
    <w:lvl w:ilvl="0" w:tplc="8D36B232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484769">
    <w:abstractNumId w:val="0"/>
  </w:num>
  <w:num w:numId="2" w16cid:durableId="2134976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079BC"/>
    <w:rsid w:val="00012D39"/>
    <w:rsid w:val="0002056D"/>
    <w:rsid w:val="0003470E"/>
    <w:rsid w:val="00037EDF"/>
    <w:rsid w:val="000A10F5"/>
    <w:rsid w:val="000B3C7C"/>
    <w:rsid w:val="000B7C05"/>
    <w:rsid w:val="000D4D83"/>
    <w:rsid w:val="00121A08"/>
    <w:rsid w:val="00133B7E"/>
    <w:rsid w:val="001448AB"/>
    <w:rsid w:val="00161AA6"/>
    <w:rsid w:val="0017653E"/>
    <w:rsid w:val="00191A09"/>
    <w:rsid w:val="001A1578"/>
    <w:rsid w:val="001E1FAC"/>
    <w:rsid w:val="001F62CC"/>
    <w:rsid w:val="002102B9"/>
    <w:rsid w:val="002174A8"/>
    <w:rsid w:val="00223E28"/>
    <w:rsid w:val="00231FDB"/>
    <w:rsid w:val="002373C0"/>
    <w:rsid w:val="002544E0"/>
    <w:rsid w:val="00255538"/>
    <w:rsid w:val="00260715"/>
    <w:rsid w:val="002624FF"/>
    <w:rsid w:val="00275CD2"/>
    <w:rsid w:val="00296D10"/>
    <w:rsid w:val="002B1853"/>
    <w:rsid w:val="002B51DB"/>
    <w:rsid w:val="002D2AB5"/>
    <w:rsid w:val="002F284C"/>
    <w:rsid w:val="002F7C4B"/>
    <w:rsid w:val="00312B64"/>
    <w:rsid w:val="00326560"/>
    <w:rsid w:val="00360479"/>
    <w:rsid w:val="00377EC9"/>
    <w:rsid w:val="00382A53"/>
    <w:rsid w:val="00394192"/>
    <w:rsid w:val="003952A4"/>
    <w:rsid w:val="0039591D"/>
    <w:rsid w:val="003A1F84"/>
    <w:rsid w:val="003A48EB"/>
    <w:rsid w:val="003A729A"/>
    <w:rsid w:val="003E3027"/>
    <w:rsid w:val="0041580F"/>
    <w:rsid w:val="004206DB"/>
    <w:rsid w:val="00446353"/>
    <w:rsid w:val="004575E7"/>
    <w:rsid w:val="00493BDC"/>
    <w:rsid w:val="004B6D8F"/>
    <w:rsid w:val="004C5D4F"/>
    <w:rsid w:val="004F1B55"/>
    <w:rsid w:val="004F680C"/>
    <w:rsid w:val="0050040F"/>
    <w:rsid w:val="00502075"/>
    <w:rsid w:val="005108E6"/>
    <w:rsid w:val="00581568"/>
    <w:rsid w:val="005845D9"/>
    <w:rsid w:val="005852AB"/>
    <w:rsid w:val="005C1541"/>
    <w:rsid w:val="005C2F5F"/>
    <w:rsid w:val="005E28B9"/>
    <w:rsid w:val="005E439C"/>
    <w:rsid w:val="006424FD"/>
    <w:rsid w:val="00660210"/>
    <w:rsid w:val="00661E1A"/>
    <w:rsid w:val="006A511D"/>
    <w:rsid w:val="006B7B0C"/>
    <w:rsid w:val="006C21FA"/>
    <w:rsid w:val="006D3126"/>
    <w:rsid w:val="006E2D15"/>
    <w:rsid w:val="007019F6"/>
    <w:rsid w:val="007070B3"/>
    <w:rsid w:val="00723D66"/>
    <w:rsid w:val="00726D39"/>
    <w:rsid w:val="00726EE5"/>
    <w:rsid w:val="00750FF0"/>
    <w:rsid w:val="00754EA7"/>
    <w:rsid w:val="0075578B"/>
    <w:rsid w:val="00756D88"/>
    <w:rsid w:val="00767BDA"/>
    <w:rsid w:val="00773A99"/>
    <w:rsid w:val="007C1D6F"/>
    <w:rsid w:val="007F1359"/>
    <w:rsid w:val="007F6B0D"/>
    <w:rsid w:val="00834B38"/>
    <w:rsid w:val="008557FA"/>
    <w:rsid w:val="008808A5"/>
    <w:rsid w:val="00885264"/>
    <w:rsid w:val="0089075E"/>
    <w:rsid w:val="008F4D68"/>
    <w:rsid w:val="00906C2D"/>
    <w:rsid w:val="00937BF3"/>
    <w:rsid w:val="00946978"/>
    <w:rsid w:val="0096348C"/>
    <w:rsid w:val="00973D8B"/>
    <w:rsid w:val="00977971"/>
    <w:rsid w:val="009815DB"/>
    <w:rsid w:val="009A68FE"/>
    <w:rsid w:val="009B0A01"/>
    <w:rsid w:val="009C3BE7"/>
    <w:rsid w:val="009C51B0"/>
    <w:rsid w:val="009D1BB5"/>
    <w:rsid w:val="009D577A"/>
    <w:rsid w:val="009F28E2"/>
    <w:rsid w:val="009F6E99"/>
    <w:rsid w:val="00A12572"/>
    <w:rsid w:val="00A213E3"/>
    <w:rsid w:val="00A258F2"/>
    <w:rsid w:val="00A401A5"/>
    <w:rsid w:val="00A50CAE"/>
    <w:rsid w:val="00A61DD3"/>
    <w:rsid w:val="00A707B2"/>
    <w:rsid w:val="00A744C3"/>
    <w:rsid w:val="00A84185"/>
    <w:rsid w:val="00A84DE6"/>
    <w:rsid w:val="00A9262A"/>
    <w:rsid w:val="00AD59B2"/>
    <w:rsid w:val="00AE30AC"/>
    <w:rsid w:val="00AE77AB"/>
    <w:rsid w:val="00AF7C8D"/>
    <w:rsid w:val="00B15788"/>
    <w:rsid w:val="00B54D41"/>
    <w:rsid w:val="00B619B3"/>
    <w:rsid w:val="00B64A91"/>
    <w:rsid w:val="00B9203B"/>
    <w:rsid w:val="00BB0A5F"/>
    <w:rsid w:val="00BD64EA"/>
    <w:rsid w:val="00BF0D88"/>
    <w:rsid w:val="00C15B27"/>
    <w:rsid w:val="00C24223"/>
    <w:rsid w:val="00C35889"/>
    <w:rsid w:val="00C40141"/>
    <w:rsid w:val="00C428E8"/>
    <w:rsid w:val="00C900DE"/>
    <w:rsid w:val="00C919F3"/>
    <w:rsid w:val="00C92589"/>
    <w:rsid w:val="00C93236"/>
    <w:rsid w:val="00CA39FE"/>
    <w:rsid w:val="00CB525F"/>
    <w:rsid w:val="00CB6A34"/>
    <w:rsid w:val="00D42DAA"/>
    <w:rsid w:val="00D44270"/>
    <w:rsid w:val="00D52626"/>
    <w:rsid w:val="00D62C02"/>
    <w:rsid w:val="00D67826"/>
    <w:rsid w:val="00D67BC5"/>
    <w:rsid w:val="00D72C22"/>
    <w:rsid w:val="00D84638"/>
    <w:rsid w:val="00D93637"/>
    <w:rsid w:val="00D94F8D"/>
    <w:rsid w:val="00D96F98"/>
    <w:rsid w:val="00DA35D7"/>
    <w:rsid w:val="00DC58D9"/>
    <w:rsid w:val="00DD2E3A"/>
    <w:rsid w:val="00DD7DC3"/>
    <w:rsid w:val="00E2749C"/>
    <w:rsid w:val="00E33857"/>
    <w:rsid w:val="00E45D77"/>
    <w:rsid w:val="00E578F1"/>
    <w:rsid w:val="00E67EBA"/>
    <w:rsid w:val="00E916EA"/>
    <w:rsid w:val="00E91FBA"/>
    <w:rsid w:val="00E92A77"/>
    <w:rsid w:val="00EA7B53"/>
    <w:rsid w:val="00EC735D"/>
    <w:rsid w:val="00EE0341"/>
    <w:rsid w:val="00F064EF"/>
    <w:rsid w:val="00F70370"/>
    <w:rsid w:val="00F77AC5"/>
    <w:rsid w:val="00F97E87"/>
    <w:rsid w:val="00FA0AED"/>
    <w:rsid w:val="00FA384F"/>
    <w:rsid w:val="00FC1F82"/>
    <w:rsid w:val="00FC3A3F"/>
    <w:rsid w:val="00FD13A3"/>
    <w:rsid w:val="00FE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CF2BC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rsid w:val="001448A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448AB"/>
    <w:rPr>
      <w:sz w:val="24"/>
    </w:rPr>
  </w:style>
  <w:style w:type="paragraph" w:styleId="Sidfot">
    <w:name w:val="footer"/>
    <w:basedOn w:val="Normal"/>
    <w:link w:val="SidfotChar"/>
    <w:rsid w:val="00AE77A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E77AB"/>
    <w:rPr>
      <w:sz w:val="24"/>
    </w:rPr>
  </w:style>
  <w:style w:type="paragraph" w:styleId="Liststycke">
    <w:name w:val="List Paragraph"/>
    <w:basedOn w:val="Normal"/>
    <w:uiPriority w:val="34"/>
    <w:qFormat/>
    <w:rsid w:val="00E91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7d27601b4c707b42054cc0c52c778103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69e5db0fd18d49ca7c80a652f517057f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A5F578-C772-4E88-9DEB-ED477AA1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3</Pages>
  <Words>584</Words>
  <Characters>3211</Characters>
  <Application>Microsoft Office Word</Application>
  <DocSecurity>0</DocSecurity>
  <Lines>1070</Lines>
  <Paragraphs>252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4</cp:revision>
  <cp:lastPrinted>2026-06-01T13:49:00Z</cp:lastPrinted>
  <dcterms:created xsi:type="dcterms:W3CDTF">2026-06-17T13:31:00Z</dcterms:created>
  <dcterms:modified xsi:type="dcterms:W3CDTF">2026-06-26T10:02:00Z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