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15E" w:rsidRPr="00DB48C5" w:rsidRDefault="00E8615E">
      <w:pPr>
        <w:pStyle w:val="Datum"/>
        <w:outlineLvl w:val="0"/>
      </w:pPr>
      <w:r w:rsidRPr="00DB48C5">
        <w:fldChar w:fldCharType="begin" w:fldLock="1"/>
      </w:r>
      <w:r w:rsidRPr="00DB48C5">
        <w:instrText xml:space="preserve"> DOCPROPERTY "DocumentDate" </w:instrText>
      </w:r>
      <w:r w:rsidRPr="00DB48C5">
        <w:fldChar w:fldCharType="separate"/>
      </w:r>
      <w:r w:rsidRPr="00DB48C5">
        <w:t>Torsdagen den 17 januari 2008</w:t>
      </w:r>
      <w:r w:rsidRPr="00DB48C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DB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</w:pPr>
            <w:r w:rsidRPr="00DB48C5">
              <w:t>Kl.</w:t>
            </w:r>
          </w:p>
        </w:tc>
        <w:tc>
          <w:tcPr>
            <w:tcW w:w="851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B48C5">
              <w:t>12.00</w:t>
            </w:r>
          </w:p>
        </w:tc>
        <w:tc>
          <w:tcPr>
            <w:tcW w:w="397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  <w:ind w:right="1"/>
            </w:pPr>
            <w:r w:rsidRPr="00DB48C5">
              <w:t>Aktuell debatt</w:t>
            </w:r>
          </w:p>
        </w:tc>
      </w:tr>
      <w:tr w:rsidR="00000000" w:rsidRPr="00DB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  <w:ind w:right="1"/>
            </w:pPr>
            <w:r w:rsidRPr="00DB48C5">
              <w:t xml:space="preserve">Arbetsplenum </w:t>
            </w:r>
            <w:r w:rsidRPr="00DB48C5">
              <w:rPr>
                <w:sz w:val="24"/>
                <w:szCs w:val="24"/>
              </w:rPr>
              <w:t>(ingen votering)</w:t>
            </w:r>
          </w:p>
        </w:tc>
      </w:tr>
      <w:tr w:rsidR="00000000" w:rsidRPr="00DB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  <w:jc w:val="right"/>
            </w:pPr>
            <w:r w:rsidRPr="00DB48C5">
              <w:t>14.00</w:t>
            </w:r>
          </w:p>
        </w:tc>
        <w:tc>
          <w:tcPr>
            <w:tcW w:w="397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  <w:ind w:right="1"/>
            </w:pPr>
            <w:r w:rsidRPr="00DB48C5">
              <w:t>Frågestund</w:t>
            </w:r>
          </w:p>
        </w:tc>
      </w:tr>
      <w:tr w:rsidR="00000000" w:rsidRPr="00DB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8615E" w:rsidRPr="00DB48C5" w:rsidRDefault="00E8615E">
            <w:pPr>
              <w:pStyle w:val="Plenum"/>
              <w:tabs>
                <w:tab w:val="clear" w:pos="1418"/>
              </w:tabs>
              <w:ind w:right="1"/>
            </w:pPr>
            <w:r w:rsidRPr="00DB48C5">
              <w:t>Interpellationssvar</w:t>
            </w:r>
          </w:p>
        </w:tc>
      </w:tr>
    </w:tbl>
    <w:p w:rsidR="00E8615E" w:rsidRPr="00DB48C5" w:rsidRDefault="00E8615E">
      <w:pPr>
        <w:pStyle w:val="StreckLngt"/>
      </w:pPr>
      <w:r w:rsidRPr="00DB48C5">
        <w:tab/>
      </w:r>
    </w:p>
    <w:p w:rsidR="00E8615E" w:rsidRPr="00DB48C5" w:rsidRDefault="00E8615E">
      <w:pPr>
        <w:pStyle w:val="Blankrad"/>
      </w:pPr>
      <w:r w:rsidRPr="00DB48C5">
        <w:t xml:space="preserve">     </w:t>
      </w:r>
    </w:p>
    <w:p w:rsidR="00E8615E" w:rsidRPr="00DB48C5" w:rsidRDefault="00E8615E">
      <w:pPr>
        <w:pStyle w:val="Blankrad"/>
      </w:pPr>
    </w:p>
    <w:p w:rsidR="00E8615E" w:rsidRPr="00DB48C5" w:rsidRDefault="00E8615E">
      <w:pPr>
        <w:pStyle w:val="Blankrad"/>
      </w:pPr>
      <w:r w:rsidRPr="00DB48C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r w:rsidRPr="00DB48C5">
              <w:t>Nr</w:t>
            </w:r>
          </w:p>
        </w:tc>
        <w:tc>
          <w:tcPr>
            <w:tcW w:w="5675" w:type="dxa"/>
            <w:gridSpan w:val="4"/>
          </w:tcPr>
          <w:p w:rsidR="00E8615E" w:rsidRPr="00DB48C5" w:rsidRDefault="00E8615E"/>
        </w:tc>
        <w:tc>
          <w:tcPr>
            <w:tcW w:w="1247" w:type="dxa"/>
            <w:gridSpan w:val="3"/>
          </w:tcPr>
          <w:p w:rsidR="00E8615E" w:rsidRPr="00DB48C5" w:rsidRDefault="00E8615E"/>
        </w:tc>
        <w:tc>
          <w:tcPr>
            <w:tcW w:w="1489" w:type="dxa"/>
            <w:gridSpan w:val="2"/>
          </w:tcPr>
          <w:p w:rsidR="00E8615E" w:rsidRPr="00DB48C5" w:rsidRDefault="00E8615E"/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rendenr"/>
            </w:pPr>
            <w:r w:rsidRPr="00DB48C5">
              <w:t>3</w:t>
            </w:r>
          </w:p>
        </w:tc>
        <w:tc>
          <w:tcPr>
            <w:tcW w:w="8411" w:type="dxa"/>
            <w:gridSpan w:val="9"/>
          </w:tcPr>
          <w:p w:rsidR="00E8615E" w:rsidRPr="00DB48C5" w:rsidRDefault="00E8615E">
            <w:pPr>
              <w:pStyle w:val="renderubrik"/>
            </w:pPr>
            <w:r w:rsidRPr="00DB48C5">
              <w:t>Aktuell debatt</w:t>
            </w: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8615E" w:rsidRPr="00DB48C5" w:rsidRDefault="00E8615E">
            <w:pPr>
              <w:pStyle w:val="Debattregler"/>
            </w:pPr>
            <w:r w:rsidRPr="00DB48C5">
              <w:t>På begäran av miljöpartiets riksdagsgrupp anordnas en aktuell debatt om framtidens järnväg.</w:t>
            </w: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8615E" w:rsidRPr="00DB48C5" w:rsidRDefault="00E8615E">
            <w:pPr>
              <w:pStyle w:val="Underrubrik"/>
            </w:pPr>
            <w:r w:rsidRPr="00DB48C5">
              <w:t>Debattregler</w:t>
            </w: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E8615E" w:rsidRPr="00DB48C5" w:rsidRDefault="00E8615E">
            <w:pPr>
              <w:pStyle w:val="Debattregler"/>
            </w:pPr>
            <w:r w:rsidRPr="00DB48C5">
              <w:t>Företrädare för det parti som begärt debatten, miljöpartiet, inleder och centerpartiet företräds av statsrådet Åsa Torstensson.</w:t>
            </w:r>
          </w:p>
          <w:p w:rsidR="00E8615E" w:rsidRPr="00DB48C5" w:rsidRDefault="00E8615E">
            <w:pPr>
              <w:pStyle w:val="Debattregler"/>
            </w:pPr>
            <w:r w:rsidRPr="00DB48C5">
              <w:t>Det förekommer inga repliker.</w:t>
            </w: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E8615E" w:rsidRPr="00DB48C5" w:rsidRDefault="00E8615E">
            <w:pPr>
              <w:pStyle w:val="Spaltrubrikverst"/>
            </w:pPr>
            <w:r w:rsidRPr="00DB48C5">
              <w:t>Antal inlägg och tider i minuter</w:t>
            </w: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E8615E" w:rsidRPr="00DB48C5" w:rsidRDefault="00E8615E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E8615E" w:rsidRPr="00DB48C5" w:rsidRDefault="00E8615E">
            <w:pPr>
              <w:pStyle w:val="SpaltrubrikInlgg"/>
            </w:pPr>
            <w:r w:rsidRPr="00DB48C5">
              <w:t>Inl.</w:t>
            </w:r>
          </w:p>
        </w:tc>
        <w:tc>
          <w:tcPr>
            <w:tcW w:w="1003" w:type="dxa"/>
            <w:gridSpan w:val="2"/>
          </w:tcPr>
          <w:p w:rsidR="00E8615E" w:rsidRPr="00DB48C5" w:rsidRDefault="00E8615E">
            <w:pPr>
              <w:pStyle w:val="SpaltrubrikInlgg"/>
            </w:pPr>
            <w:r w:rsidRPr="00DB48C5">
              <w:t>Omg.  1</w:t>
            </w:r>
          </w:p>
        </w:tc>
        <w:tc>
          <w:tcPr>
            <w:tcW w:w="996" w:type="dxa"/>
          </w:tcPr>
          <w:p w:rsidR="00E8615E" w:rsidRPr="00DB48C5" w:rsidRDefault="00E8615E">
            <w:pPr>
              <w:pStyle w:val="SpaltrubrikInlgg"/>
            </w:pPr>
            <w:r w:rsidRPr="00DB48C5">
              <w:t>Omg.  2</w:t>
            </w:r>
          </w:p>
        </w:tc>
        <w:tc>
          <w:tcPr>
            <w:tcW w:w="994" w:type="dxa"/>
            <w:gridSpan w:val="2"/>
          </w:tcPr>
          <w:p w:rsidR="00E8615E" w:rsidRPr="00DB48C5" w:rsidRDefault="00E8615E">
            <w:pPr>
              <w:pStyle w:val="SpaltrubrikInlgg"/>
            </w:pPr>
            <w:r w:rsidRPr="00DB48C5">
              <w:t>Omg.  3</w:t>
            </w:r>
          </w:p>
        </w:tc>
        <w:tc>
          <w:tcPr>
            <w:tcW w:w="708" w:type="dxa"/>
          </w:tcPr>
          <w:p w:rsidR="00E8615E" w:rsidRPr="00DB48C5" w:rsidRDefault="00E8615E">
            <w:pPr>
              <w:pStyle w:val="SpaltrubrikInlgg"/>
            </w:pPr>
            <w:r w:rsidRPr="00DB48C5">
              <w:t>Avsl.</w:t>
            </w: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43" w:type="dxa"/>
          </w:tcPr>
          <w:p w:rsidR="00E8615E" w:rsidRPr="00DB48C5" w:rsidRDefault="00E8615E">
            <w:r w:rsidRPr="00DB48C5">
              <w:t>1</w:t>
            </w:r>
          </w:p>
        </w:tc>
        <w:tc>
          <w:tcPr>
            <w:tcW w:w="3559" w:type="dxa"/>
          </w:tcPr>
          <w:p w:rsidR="00E8615E" w:rsidRPr="00DB48C5" w:rsidRDefault="00E8615E">
            <w:r w:rsidRPr="00DB48C5">
              <w:t>Statsrådet Åsa Torstensson (c)</w:t>
            </w: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8615E" w:rsidRPr="00DB48C5" w:rsidRDefault="00E8615E">
            <w:pPr>
              <w:pStyle w:val="TalartidCentrerad"/>
            </w:pPr>
            <w:r w:rsidRPr="00DB48C5">
              <w:t>10</w:t>
            </w:r>
          </w:p>
        </w:tc>
        <w:tc>
          <w:tcPr>
            <w:tcW w:w="996" w:type="dxa"/>
          </w:tcPr>
          <w:p w:rsidR="00E8615E" w:rsidRPr="00DB48C5" w:rsidRDefault="00E8615E">
            <w:pPr>
              <w:pStyle w:val="TalartidCentrerad"/>
            </w:pPr>
            <w:r w:rsidRPr="00DB48C5">
              <w:t>4</w:t>
            </w:r>
          </w:p>
        </w:tc>
        <w:tc>
          <w:tcPr>
            <w:tcW w:w="994" w:type="dxa"/>
            <w:gridSpan w:val="2"/>
          </w:tcPr>
          <w:p w:rsidR="00E8615E" w:rsidRPr="00DB48C5" w:rsidRDefault="00E8615E">
            <w:pPr>
              <w:pStyle w:val="TalartidCentrerad"/>
            </w:pPr>
            <w:r w:rsidRPr="00DB48C5">
              <w:t>4</w:t>
            </w: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  <w:r w:rsidRPr="00DB48C5">
              <w:t>2</w:t>
            </w: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43" w:type="dxa"/>
          </w:tcPr>
          <w:p w:rsidR="00E8615E" w:rsidRPr="00DB48C5" w:rsidRDefault="00E8615E">
            <w:r w:rsidRPr="00DB48C5">
              <w:t>2</w:t>
            </w:r>
          </w:p>
        </w:tc>
        <w:tc>
          <w:tcPr>
            <w:tcW w:w="3559" w:type="dxa"/>
          </w:tcPr>
          <w:p w:rsidR="00E8615E" w:rsidRPr="00DB48C5" w:rsidRDefault="00E8615E">
            <w:r w:rsidRPr="00DB48C5">
              <w:t>Peter Eriksson (mp)</w:t>
            </w: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  <w:r w:rsidRPr="00DB48C5">
              <w:t>2</w:t>
            </w:r>
          </w:p>
        </w:tc>
        <w:tc>
          <w:tcPr>
            <w:tcW w:w="1003" w:type="dxa"/>
            <w:gridSpan w:val="2"/>
          </w:tcPr>
          <w:p w:rsidR="00E8615E" w:rsidRPr="00DB48C5" w:rsidRDefault="00E8615E">
            <w:pPr>
              <w:pStyle w:val="TalartidCentrerad"/>
            </w:pPr>
            <w:r w:rsidRPr="00DB48C5">
              <w:t>6</w:t>
            </w:r>
          </w:p>
        </w:tc>
        <w:tc>
          <w:tcPr>
            <w:tcW w:w="996" w:type="dxa"/>
          </w:tcPr>
          <w:p w:rsidR="00E8615E" w:rsidRPr="00DB48C5" w:rsidRDefault="00E8615E">
            <w:pPr>
              <w:pStyle w:val="TalartidCentrerad"/>
            </w:pPr>
            <w:r w:rsidRPr="00DB48C5">
              <w:t>4</w:t>
            </w:r>
          </w:p>
        </w:tc>
        <w:tc>
          <w:tcPr>
            <w:tcW w:w="994" w:type="dxa"/>
            <w:gridSpan w:val="2"/>
          </w:tcPr>
          <w:p w:rsidR="00E8615E" w:rsidRPr="00DB48C5" w:rsidRDefault="00E8615E">
            <w:pPr>
              <w:pStyle w:val="TalartidCentrerad"/>
            </w:pPr>
            <w:r w:rsidRPr="00DB48C5">
              <w:t>2</w:t>
            </w: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43" w:type="dxa"/>
          </w:tcPr>
          <w:p w:rsidR="00E8615E" w:rsidRPr="00DB48C5" w:rsidRDefault="00E8615E">
            <w:r w:rsidRPr="00DB48C5">
              <w:t>3</w:t>
            </w:r>
          </w:p>
        </w:tc>
        <w:tc>
          <w:tcPr>
            <w:tcW w:w="3559" w:type="dxa"/>
          </w:tcPr>
          <w:p w:rsidR="00E8615E" w:rsidRPr="00DB48C5" w:rsidRDefault="00E8615E">
            <w:r w:rsidRPr="00DB48C5">
              <w:t>Ibrahim Baylan (s)</w:t>
            </w: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8615E" w:rsidRPr="00DB48C5" w:rsidRDefault="00E8615E">
            <w:pPr>
              <w:pStyle w:val="TalartidCentrerad"/>
            </w:pPr>
            <w:r w:rsidRPr="00DB48C5">
              <w:t>6</w:t>
            </w:r>
          </w:p>
        </w:tc>
        <w:tc>
          <w:tcPr>
            <w:tcW w:w="996" w:type="dxa"/>
          </w:tcPr>
          <w:p w:rsidR="00E8615E" w:rsidRPr="00DB48C5" w:rsidRDefault="00E8615E">
            <w:pPr>
              <w:pStyle w:val="TalartidCentrerad"/>
            </w:pPr>
            <w:r w:rsidRPr="00DB48C5">
              <w:t>2</w:t>
            </w:r>
          </w:p>
        </w:tc>
        <w:tc>
          <w:tcPr>
            <w:tcW w:w="994" w:type="dxa"/>
            <w:gridSpan w:val="2"/>
          </w:tcPr>
          <w:p w:rsidR="00E8615E" w:rsidRPr="00DB48C5" w:rsidRDefault="00E8615E">
            <w:pPr>
              <w:pStyle w:val="TalartidCentrerad"/>
            </w:pP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43" w:type="dxa"/>
          </w:tcPr>
          <w:p w:rsidR="00E8615E" w:rsidRPr="00DB48C5" w:rsidRDefault="00E8615E">
            <w:r w:rsidRPr="00DB48C5">
              <w:t>4</w:t>
            </w:r>
          </w:p>
        </w:tc>
        <w:tc>
          <w:tcPr>
            <w:tcW w:w="3559" w:type="dxa"/>
          </w:tcPr>
          <w:p w:rsidR="00E8615E" w:rsidRPr="00DB48C5" w:rsidRDefault="00E8615E">
            <w:r w:rsidRPr="00DB48C5">
              <w:t>Sten Nordin (m)</w:t>
            </w: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8615E" w:rsidRPr="00DB48C5" w:rsidRDefault="00E8615E">
            <w:pPr>
              <w:pStyle w:val="TalartidCentrerad"/>
            </w:pPr>
            <w:r w:rsidRPr="00DB48C5">
              <w:t>6</w:t>
            </w:r>
          </w:p>
        </w:tc>
        <w:tc>
          <w:tcPr>
            <w:tcW w:w="996" w:type="dxa"/>
          </w:tcPr>
          <w:p w:rsidR="00E8615E" w:rsidRPr="00DB48C5" w:rsidRDefault="00E8615E">
            <w:pPr>
              <w:pStyle w:val="TalartidCentrerad"/>
            </w:pPr>
            <w:r w:rsidRPr="00DB48C5">
              <w:t>2</w:t>
            </w:r>
          </w:p>
        </w:tc>
        <w:tc>
          <w:tcPr>
            <w:tcW w:w="994" w:type="dxa"/>
            <w:gridSpan w:val="2"/>
          </w:tcPr>
          <w:p w:rsidR="00E8615E" w:rsidRPr="00DB48C5" w:rsidRDefault="00E8615E">
            <w:pPr>
              <w:pStyle w:val="TalartidCentrerad"/>
            </w:pP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43" w:type="dxa"/>
          </w:tcPr>
          <w:p w:rsidR="00E8615E" w:rsidRPr="00DB48C5" w:rsidRDefault="00E8615E">
            <w:r w:rsidRPr="00DB48C5">
              <w:t>5</w:t>
            </w:r>
          </w:p>
        </w:tc>
        <w:tc>
          <w:tcPr>
            <w:tcW w:w="3559" w:type="dxa"/>
          </w:tcPr>
          <w:p w:rsidR="00E8615E" w:rsidRPr="00DB48C5" w:rsidRDefault="00E8615E">
            <w:r w:rsidRPr="00DB48C5">
              <w:t>Nina Larsson (fp)</w:t>
            </w: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8615E" w:rsidRPr="00DB48C5" w:rsidRDefault="00E8615E">
            <w:pPr>
              <w:pStyle w:val="TalartidCentrerad"/>
            </w:pPr>
            <w:r w:rsidRPr="00DB48C5">
              <w:t>6</w:t>
            </w:r>
          </w:p>
        </w:tc>
        <w:tc>
          <w:tcPr>
            <w:tcW w:w="996" w:type="dxa"/>
          </w:tcPr>
          <w:p w:rsidR="00E8615E" w:rsidRPr="00DB48C5" w:rsidRDefault="00E8615E">
            <w:pPr>
              <w:pStyle w:val="TalartidCentrerad"/>
            </w:pPr>
            <w:r w:rsidRPr="00DB48C5">
              <w:t>2</w:t>
            </w:r>
          </w:p>
        </w:tc>
        <w:tc>
          <w:tcPr>
            <w:tcW w:w="994" w:type="dxa"/>
            <w:gridSpan w:val="2"/>
          </w:tcPr>
          <w:p w:rsidR="00E8615E" w:rsidRPr="00DB48C5" w:rsidRDefault="00E8615E">
            <w:pPr>
              <w:pStyle w:val="TalartidCentrerad"/>
            </w:pP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43" w:type="dxa"/>
          </w:tcPr>
          <w:p w:rsidR="00E8615E" w:rsidRPr="00DB48C5" w:rsidRDefault="00E8615E">
            <w:r w:rsidRPr="00DB48C5">
              <w:t>6</w:t>
            </w:r>
          </w:p>
        </w:tc>
        <w:tc>
          <w:tcPr>
            <w:tcW w:w="3559" w:type="dxa"/>
          </w:tcPr>
          <w:p w:rsidR="00E8615E" w:rsidRPr="00DB48C5" w:rsidRDefault="00E8615E">
            <w:r w:rsidRPr="00DB48C5">
              <w:t>Annelie Enochson (kd)</w:t>
            </w: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8615E" w:rsidRPr="00DB48C5" w:rsidRDefault="00E8615E">
            <w:pPr>
              <w:pStyle w:val="TalartidCentrerad"/>
            </w:pPr>
            <w:r w:rsidRPr="00DB48C5">
              <w:t>6</w:t>
            </w:r>
          </w:p>
        </w:tc>
        <w:tc>
          <w:tcPr>
            <w:tcW w:w="996" w:type="dxa"/>
          </w:tcPr>
          <w:p w:rsidR="00E8615E" w:rsidRPr="00DB48C5" w:rsidRDefault="00E8615E">
            <w:pPr>
              <w:pStyle w:val="TalartidCentrerad"/>
            </w:pPr>
            <w:r w:rsidRPr="00DB48C5">
              <w:t>2</w:t>
            </w:r>
          </w:p>
        </w:tc>
        <w:tc>
          <w:tcPr>
            <w:tcW w:w="994" w:type="dxa"/>
            <w:gridSpan w:val="2"/>
          </w:tcPr>
          <w:p w:rsidR="00E8615E" w:rsidRPr="00DB48C5" w:rsidRDefault="00E8615E">
            <w:pPr>
              <w:pStyle w:val="TalartidCentrerad"/>
            </w:pP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43" w:type="dxa"/>
          </w:tcPr>
          <w:p w:rsidR="00E8615E" w:rsidRPr="00DB48C5" w:rsidRDefault="00E8615E">
            <w:r w:rsidRPr="00DB48C5">
              <w:t>7</w:t>
            </w:r>
          </w:p>
        </w:tc>
        <w:tc>
          <w:tcPr>
            <w:tcW w:w="3559" w:type="dxa"/>
          </w:tcPr>
          <w:p w:rsidR="00E8615E" w:rsidRPr="00DB48C5" w:rsidRDefault="00E8615E">
            <w:r w:rsidRPr="00DB48C5">
              <w:t>Peter Pedersen (v)</w:t>
            </w: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8615E" w:rsidRPr="00DB48C5" w:rsidRDefault="00E8615E">
            <w:pPr>
              <w:pStyle w:val="TalartidCentrerad"/>
            </w:pPr>
            <w:r w:rsidRPr="00DB48C5">
              <w:t>6</w:t>
            </w:r>
          </w:p>
        </w:tc>
        <w:tc>
          <w:tcPr>
            <w:tcW w:w="996" w:type="dxa"/>
          </w:tcPr>
          <w:p w:rsidR="00E8615E" w:rsidRPr="00DB48C5" w:rsidRDefault="00E8615E">
            <w:pPr>
              <w:pStyle w:val="TalartidCentrerad"/>
            </w:pPr>
            <w:r w:rsidRPr="00DB48C5">
              <w:t>2</w:t>
            </w:r>
          </w:p>
        </w:tc>
        <w:tc>
          <w:tcPr>
            <w:tcW w:w="994" w:type="dxa"/>
            <w:gridSpan w:val="2"/>
          </w:tcPr>
          <w:p w:rsidR="00E8615E" w:rsidRPr="00DB48C5" w:rsidRDefault="00E8615E">
            <w:pPr>
              <w:pStyle w:val="TalartidCentrerad"/>
            </w:pPr>
          </w:p>
        </w:tc>
        <w:tc>
          <w:tcPr>
            <w:tcW w:w="708" w:type="dxa"/>
          </w:tcPr>
          <w:p w:rsidR="00E8615E" w:rsidRPr="00DB48C5" w:rsidRDefault="00E8615E">
            <w:pPr>
              <w:pStyle w:val="TalartidCentrerad"/>
            </w:pP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E8615E" w:rsidRPr="00DB48C5" w:rsidRDefault="00E8615E">
            <w:pPr>
              <w:pStyle w:val="TalartidTotalText"/>
            </w:pPr>
            <w:r w:rsidRPr="00DB48C5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E8615E" w:rsidRPr="00DB48C5" w:rsidRDefault="00E8615E">
            <w:pPr>
              <w:pStyle w:val="TalartidFet"/>
            </w:pPr>
            <w:r w:rsidRPr="00DB48C5">
              <w:t>1 tim. 14 min.</w:t>
            </w: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8615E" w:rsidRPr="00DB48C5" w:rsidRDefault="00E8615E">
            <w:pPr>
              <w:pStyle w:val="StreckMitten"/>
            </w:pPr>
            <w:r w:rsidRPr="00DB48C5">
              <w:tab/>
            </w:r>
            <w:r w:rsidRPr="00DB48C5">
              <w:tab/>
            </w:r>
          </w:p>
        </w:tc>
      </w:tr>
    </w:tbl>
    <w:p w:rsidR="00E8615E" w:rsidRPr="00DB48C5" w:rsidRDefault="00E8615E">
      <w:pPr>
        <w:pStyle w:val="Blankrad"/>
      </w:pPr>
      <w:r w:rsidRPr="00DB48C5">
        <w:t xml:space="preserve">     </w:t>
      </w:r>
    </w:p>
    <w:p w:rsidR="00E8615E" w:rsidRPr="00DB48C5" w:rsidRDefault="00E8615E">
      <w:pPr>
        <w:pStyle w:val="Blankrad"/>
      </w:pPr>
      <w:bookmarkStart w:id="1" w:name="Start"/>
      <w:bookmarkEnd w:id="1"/>
    </w:p>
    <w:p w:rsidR="00E8615E" w:rsidRPr="00DB48C5" w:rsidRDefault="00E8615E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DB48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615E" w:rsidRPr="00DB48C5" w:rsidRDefault="00E8615E">
            <w:pPr>
              <w:pageBreakBefore/>
            </w:pPr>
            <w:r w:rsidRPr="00DB48C5">
              <w:lastRenderedPageBreak/>
              <w:t>Nr</w:t>
            </w:r>
          </w:p>
        </w:tc>
        <w:tc>
          <w:tcPr>
            <w:tcW w:w="5670" w:type="dxa"/>
          </w:tcPr>
          <w:p w:rsidR="00E8615E" w:rsidRPr="00DB48C5" w:rsidRDefault="00E8615E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E8615E" w:rsidRPr="00DB48C5" w:rsidRDefault="00E8615E">
            <w:pPr>
              <w:pageBreakBefore/>
            </w:pPr>
            <w:r w:rsidRPr="00DB48C5">
              <w:t>Anmäld tid (min.)</w:t>
            </w:r>
          </w:p>
        </w:tc>
        <w:tc>
          <w:tcPr>
            <w:tcW w:w="1474" w:type="dxa"/>
          </w:tcPr>
          <w:p w:rsidR="00E8615E" w:rsidRPr="00DB48C5" w:rsidRDefault="00E8615E">
            <w:pPr>
              <w:pageBreakBefore/>
            </w:pPr>
            <w:r w:rsidRPr="00DB48C5">
              <w:t>Ackumulerad tid</w:t>
            </w:r>
          </w:p>
        </w:tc>
      </w:tr>
    </w:tbl>
    <w:p w:rsidR="00E8615E" w:rsidRPr="00DB48C5" w:rsidRDefault="00E8615E">
      <w:pPr>
        <w:pStyle w:val="Blankrad"/>
      </w:pPr>
      <w:r w:rsidRPr="00DB48C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B48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615E" w:rsidRPr="00DB48C5" w:rsidRDefault="00E8615E">
            <w:pPr>
              <w:pStyle w:val="rendenr"/>
            </w:pPr>
            <w:r w:rsidRPr="00DB48C5">
              <w:t>7</w:t>
            </w:r>
          </w:p>
        </w:tc>
        <w:tc>
          <w:tcPr>
            <w:tcW w:w="5670" w:type="dxa"/>
            <w:gridSpan w:val="2"/>
          </w:tcPr>
          <w:p w:rsidR="00E8615E" w:rsidRPr="00DB48C5" w:rsidRDefault="00E8615E">
            <w:pPr>
              <w:pStyle w:val="renderubrik"/>
            </w:pPr>
            <w:r w:rsidRPr="00DB48C5">
              <w:t>Konstitutionsutskottets betänkande KU6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615E" w:rsidRPr="00DB48C5" w:rsidRDefault="00E8615E">
            <w:pPr>
              <w:pStyle w:val="Underrubrik"/>
            </w:pPr>
            <w:r w:rsidRPr="00DB48C5">
              <w:t>Granskningsbetänkande. Vissa frågor i anslutning till flodvågskatastrofen m.m.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Billy Gustafsson (s)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8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Björn Leivik (m)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5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Stefan Tornberg (c)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6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Mauricio Rojas (fp)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8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Ingvar Svensson (kd)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6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Marianne Berg (v)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6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615E" w:rsidRPr="00DB48C5" w:rsidRDefault="00E8615E">
            <w:pPr>
              <w:pStyle w:val="Summalinje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Summalinje"/>
            </w:pPr>
          </w:p>
        </w:tc>
        <w:tc>
          <w:tcPr>
            <w:tcW w:w="5216" w:type="dxa"/>
          </w:tcPr>
          <w:p w:rsidR="00E8615E" w:rsidRPr="00DB48C5" w:rsidRDefault="00E8615E">
            <w:pPr>
              <w:pStyle w:val="Summalinje"/>
            </w:pPr>
          </w:p>
        </w:tc>
        <w:tc>
          <w:tcPr>
            <w:tcW w:w="1247" w:type="dxa"/>
          </w:tcPr>
          <w:p w:rsidR="00E8615E" w:rsidRPr="00DB48C5" w:rsidRDefault="00E8615E">
            <w:pPr>
              <w:pStyle w:val="Summalinje"/>
            </w:pPr>
            <w:r w:rsidRPr="00DB48C5">
              <w:t>____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Summalinje"/>
            </w:pPr>
            <w:r w:rsidRPr="00DB48C5">
              <w:t>____</w:t>
            </w: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  <w:r w:rsidRPr="00DB48C5">
              <w:t xml:space="preserve"> </w:t>
            </w:r>
          </w:p>
        </w:tc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5216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1247" w:type="dxa"/>
          </w:tcPr>
          <w:p w:rsidR="00E8615E" w:rsidRPr="00DB48C5" w:rsidRDefault="00E8615E">
            <w:pPr>
              <w:pStyle w:val="TalartidSumma"/>
            </w:pPr>
            <w:r w:rsidRPr="00DB48C5">
              <w:t>0.39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TalartidAckumulerad"/>
            </w:pPr>
            <w:r w:rsidRPr="00DB48C5">
              <w:t>0.39</w:t>
            </w:r>
          </w:p>
        </w:tc>
      </w:tr>
    </w:tbl>
    <w:p w:rsidR="00E8615E" w:rsidRPr="00DB48C5" w:rsidRDefault="00E8615E">
      <w:pPr>
        <w:pStyle w:val="Blankrad"/>
      </w:pPr>
      <w:r w:rsidRPr="00DB48C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B48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615E" w:rsidRPr="00DB48C5" w:rsidRDefault="00E8615E">
            <w:pPr>
              <w:pStyle w:val="rendenr"/>
            </w:pPr>
            <w:r w:rsidRPr="00DB48C5">
              <w:t>8</w:t>
            </w:r>
          </w:p>
        </w:tc>
        <w:tc>
          <w:tcPr>
            <w:tcW w:w="5670" w:type="dxa"/>
            <w:gridSpan w:val="2"/>
          </w:tcPr>
          <w:p w:rsidR="00E8615E" w:rsidRPr="00DB48C5" w:rsidRDefault="00E8615E">
            <w:pPr>
              <w:pStyle w:val="renderubrik"/>
            </w:pPr>
            <w:r w:rsidRPr="00DB48C5">
              <w:t>Konstitutionsutskottets betänkande KU7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615E" w:rsidRPr="00DB48C5" w:rsidRDefault="00E8615E">
            <w:pPr>
              <w:pStyle w:val="Underrubrik"/>
            </w:pPr>
            <w:r w:rsidRPr="00DB48C5">
              <w:t>Justitieombudsmännens ämbetsberättelse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Berit Andnor (s)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2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Per Bill (m)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2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615E" w:rsidRPr="00DB48C5" w:rsidRDefault="00E8615E">
            <w:pPr>
              <w:pStyle w:val="Summalinje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Summalinje"/>
            </w:pPr>
          </w:p>
        </w:tc>
        <w:tc>
          <w:tcPr>
            <w:tcW w:w="5216" w:type="dxa"/>
          </w:tcPr>
          <w:p w:rsidR="00E8615E" w:rsidRPr="00DB48C5" w:rsidRDefault="00E8615E">
            <w:pPr>
              <w:pStyle w:val="Summalinje"/>
            </w:pPr>
          </w:p>
        </w:tc>
        <w:tc>
          <w:tcPr>
            <w:tcW w:w="1247" w:type="dxa"/>
          </w:tcPr>
          <w:p w:rsidR="00E8615E" w:rsidRPr="00DB48C5" w:rsidRDefault="00E8615E">
            <w:pPr>
              <w:pStyle w:val="Summalinje"/>
            </w:pPr>
            <w:r w:rsidRPr="00DB48C5">
              <w:t>____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Summalinje"/>
            </w:pPr>
            <w:r w:rsidRPr="00DB48C5">
              <w:t>____</w:t>
            </w: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  <w:r w:rsidRPr="00DB48C5">
              <w:t xml:space="preserve"> </w:t>
            </w:r>
          </w:p>
        </w:tc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5216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1247" w:type="dxa"/>
          </w:tcPr>
          <w:p w:rsidR="00E8615E" w:rsidRPr="00DB48C5" w:rsidRDefault="00E8615E">
            <w:pPr>
              <w:pStyle w:val="TalartidSumma"/>
            </w:pPr>
            <w:r w:rsidRPr="00DB48C5">
              <w:t>0.04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TalartidAckumulerad"/>
            </w:pPr>
            <w:r w:rsidRPr="00DB48C5">
              <w:t>0.43</w:t>
            </w:r>
          </w:p>
        </w:tc>
      </w:tr>
    </w:tbl>
    <w:p w:rsidR="00E8615E" w:rsidRPr="00DB48C5" w:rsidRDefault="00E8615E">
      <w:pPr>
        <w:pStyle w:val="Blankrad"/>
      </w:pPr>
      <w:r w:rsidRPr="00DB48C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B48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615E" w:rsidRPr="00DB48C5" w:rsidRDefault="00E8615E">
            <w:pPr>
              <w:pStyle w:val="rendenr"/>
            </w:pPr>
            <w:r w:rsidRPr="00DB48C5">
              <w:t>9</w:t>
            </w:r>
          </w:p>
        </w:tc>
        <w:tc>
          <w:tcPr>
            <w:tcW w:w="5670" w:type="dxa"/>
            <w:gridSpan w:val="2"/>
          </w:tcPr>
          <w:p w:rsidR="00E8615E" w:rsidRPr="00DB48C5" w:rsidRDefault="00E8615E">
            <w:pPr>
              <w:pStyle w:val="renderubrik"/>
            </w:pPr>
            <w:r w:rsidRPr="00DB48C5">
              <w:t xml:space="preserve">Konstitutionsutskottets betänkande </w:t>
            </w:r>
            <w:bookmarkStart w:id="3" w:name="BetänkandeNr"/>
            <w:bookmarkEnd w:id="3"/>
            <w:r w:rsidRPr="00DB48C5">
              <w:t>KU10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615E" w:rsidRPr="00DB48C5" w:rsidRDefault="00E8615E">
            <w:pPr>
              <w:pStyle w:val="Underrubrik"/>
            </w:pPr>
            <w:bookmarkStart w:id="4" w:name="Ärenderubrik"/>
            <w:bookmarkEnd w:id="4"/>
            <w:r w:rsidRPr="00DB48C5">
              <w:t>Granskning av statsrådens tjänsteutövning och regeringsärendenas handläggning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Helene Petersson i Stockaryd (s)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6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Marianne Berg (v)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6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Karl Sigfrid (m)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7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Stefan Tornberg (c)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4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Mauricio Rojas (fp)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6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8615E" w:rsidRPr="00DB48C5" w:rsidRDefault="00E8615E">
            <w:r w:rsidRPr="00DB48C5">
              <w:t>Ingvar Svensson (kd)</w:t>
            </w:r>
          </w:p>
        </w:tc>
        <w:tc>
          <w:tcPr>
            <w:tcW w:w="1247" w:type="dxa"/>
          </w:tcPr>
          <w:p w:rsidR="00E8615E" w:rsidRPr="00DB48C5" w:rsidRDefault="00E8615E">
            <w:pPr>
              <w:pStyle w:val="Talartid"/>
            </w:pPr>
            <w:r w:rsidRPr="00DB48C5">
              <w:t>4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IngenText"/>
            </w:pP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615E" w:rsidRPr="00DB48C5" w:rsidRDefault="00E8615E">
            <w:pPr>
              <w:pStyle w:val="Summalinje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Summalinje"/>
            </w:pPr>
          </w:p>
        </w:tc>
        <w:tc>
          <w:tcPr>
            <w:tcW w:w="5216" w:type="dxa"/>
          </w:tcPr>
          <w:p w:rsidR="00E8615E" w:rsidRPr="00DB48C5" w:rsidRDefault="00E8615E">
            <w:pPr>
              <w:pStyle w:val="Summalinje"/>
            </w:pPr>
          </w:p>
        </w:tc>
        <w:tc>
          <w:tcPr>
            <w:tcW w:w="1247" w:type="dxa"/>
          </w:tcPr>
          <w:p w:rsidR="00E8615E" w:rsidRPr="00DB48C5" w:rsidRDefault="00E8615E">
            <w:pPr>
              <w:pStyle w:val="Summalinje"/>
            </w:pPr>
            <w:r w:rsidRPr="00DB48C5">
              <w:t>____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Summalinje"/>
            </w:pPr>
            <w:r w:rsidRPr="00DB48C5">
              <w:t>____</w:t>
            </w:r>
          </w:p>
        </w:tc>
      </w:tr>
      <w:tr w:rsidR="00000000" w:rsidRPr="00DB48C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  <w:r w:rsidRPr="00DB48C5">
              <w:t xml:space="preserve"> </w:t>
            </w:r>
          </w:p>
        </w:tc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5216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1247" w:type="dxa"/>
          </w:tcPr>
          <w:p w:rsidR="00E8615E" w:rsidRPr="00DB48C5" w:rsidRDefault="00E8615E">
            <w:pPr>
              <w:pStyle w:val="TalartidSumma"/>
            </w:pPr>
            <w:r w:rsidRPr="00DB48C5">
              <w:t>0.33</w:t>
            </w:r>
          </w:p>
        </w:tc>
        <w:tc>
          <w:tcPr>
            <w:tcW w:w="1489" w:type="dxa"/>
          </w:tcPr>
          <w:p w:rsidR="00E8615E" w:rsidRPr="00DB48C5" w:rsidRDefault="00E8615E">
            <w:pPr>
              <w:pStyle w:val="TalartidAckumulerad"/>
            </w:pPr>
            <w:r w:rsidRPr="00DB48C5">
              <w:t>1.16</w:t>
            </w:r>
          </w:p>
        </w:tc>
      </w:tr>
    </w:tbl>
    <w:p w:rsidR="00E8615E" w:rsidRPr="00DB48C5" w:rsidRDefault="00E8615E">
      <w:pPr>
        <w:pStyle w:val="Blankrad"/>
      </w:pPr>
      <w:r w:rsidRPr="00DB48C5">
        <w:t xml:space="preserve">          </w:t>
      </w:r>
    </w:p>
    <w:p w:rsidR="00E8615E" w:rsidRPr="00DB48C5" w:rsidRDefault="00E8615E">
      <w:pPr>
        <w:pStyle w:val="Blankrad"/>
      </w:pPr>
      <w:r w:rsidRPr="00DB48C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DB48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454" w:type="dxa"/>
          </w:tcPr>
          <w:p w:rsidR="00E8615E" w:rsidRPr="00DB48C5" w:rsidRDefault="00E8615E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2268" w:type="dxa"/>
          </w:tcPr>
          <w:p w:rsidR="00E8615E" w:rsidRPr="00DB48C5" w:rsidRDefault="00E8615E">
            <w:pPr>
              <w:pStyle w:val="TalartidTotalText"/>
            </w:pPr>
            <w:r w:rsidRPr="00DB48C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8615E" w:rsidRPr="00DB48C5" w:rsidRDefault="00E8615E">
            <w:pPr>
              <w:pStyle w:val="TalartidTotal"/>
            </w:pPr>
            <w:r w:rsidRPr="00DB48C5">
              <w:t>1 tim. 16 min.</w:t>
            </w:r>
          </w:p>
        </w:tc>
      </w:tr>
      <w:tr w:rsidR="00000000" w:rsidRPr="00DB48C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8615E" w:rsidRPr="00DB48C5" w:rsidRDefault="00E8615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8615E" w:rsidRPr="00DB48C5" w:rsidRDefault="00E8615E"/>
          <w:p w:rsidR="00E8615E" w:rsidRPr="00DB48C5" w:rsidRDefault="00E8615E">
            <w:pPr>
              <w:pStyle w:val="Mittstreck"/>
            </w:pPr>
            <w:r w:rsidRPr="00DB48C5">
              <w:tab/>
            </w:r>
            <w:r w:rsidRPr="00DB48C5">
              <w:tab/>
            </w:r>
          </w:p>
        </w:tc>
      </w:tr>
    </w:tbl>
    <w:p w:rsidR="00E8615E" w:rsidRPr="00DB48C5" w:rsidRDefault="00E8615E">
      <w:pPr>
        <w:pStyle w:val="Blankrad"/>
      </w:pPr>
      <w:r w:rsidRPr="00DB48C5">
        <w:t xml:space="preserve">     </w:t>
      </w:r>
    </w:p>
    <w:p w:rsidR="00E8615E" w:rsidRPr="00DB48C5" w:rsidRDefault="00E8615E">
      <w:pPr>
        <w:pStyle w:val="Blankrad"/>
      </w:pPr>
    </w:p>
    <w:p w:rsidR="00E8615E" w:rsidRPr="00DB48C5" w:rsidRDefault="00E8615E"/>
    <w:sectPr w:rsidR="00E8615E" w:rsidRPr="00DB48C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15E" w:rsidRPr="00DB48C5" w:rsidRDefault="00E8615E">
      <w:r w:rsidRPr="00DB48C5">
        <w:separator/>
      </w:r>
    </w:p>
  </w:endnote>
  <w:endnote w:type="continuationSeparator" w:id="0">
    <w:p w:rsidR="00E8615E" w:rsidRPr="00DB48C5" w:rsidRDefault="00E8615E">
      <w:r w:rsidRPr="00DB48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5E" w:rsidRPr="00DB48C5" w:rsidRDefault="00E8615E">
    <w:pPr>
      <w:pStyle w:val="Sidhuvud"/>
      <w:jc w:val="center"/>
    </w:pPr>
    <w:r w:rsidRPr="00DB48C5">
      <w:fldChar w:fldCharType="begin" w:fldLock="1"/>
    </w:r>
    <w:r w:rsidRPr="00DB48C5">
      <w:instrText xml:space="preserve"> PAGE </w:instrText>
    </w:r>
    <w:r w:rsidRPr="00DB48C5">
      <w:fldChar w:fldCharType="separate"/>
    </w:r>
    <w:r w:rsidRPr="00DB48C5">
      <w:t>2</w:t>
    </w:r>
    <w:r w:rsidRPr="00DB48C5">
      <w:fldChar w:fldCharType="end"/>
    </w:r>
    <w:r w:rsidRPr="00DB48C5">
      <w:t>(</w:t>
    </w:r>
    <w:r w:rsidRPr="00DB48C5">
      <w:fldChar w:fldCharType="begin" w:fldLock="1"/>
    </w:r>
    <w:r w:rsidRPr="00DB48C5">
      <w:instrText xml:space="preserve"> NUMPAGES </w:instrText>
    </w:r>
    <w:r w:rsidRPr="00DB48C5">
      <w:fldChar w:fldCharType="separate"/>
    </w:r>
    <w:r w:rsidRPr="00DB48C5">
      <w:t>3</w:t>
    </w:r>
    <w:r w:rsidRPr="00DB48C5">
      <w:fldChar w:fldCharType="end"/>
    </w:r>
    <w:r w:rsidRPr="00DB48C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5E" w:rsidRPr="00DB48C5" w:rsidRDefault="00E8615E">
    <w:pPr>
      <w:pStyle w:val="Sidhuvud"/>
      <w:jc w:val="center"/>
    </w:pPr>
    <w:r w:rsidRPr="00DB48C5">
      <w:fldChar w:fldCharType="begin" w:fldLock="1"/>
    </w:r>
    <w:r w:rsidRPr="00DB48C5">
      <w:instrText xml:space="preserve"> PAGE </w:instrText>
    </w:r>
    <w:r w:rsidRPr="00DB48C5">
      <w:fldChar w:fldCharType="separate"/>
    </w:r>
    <w:r w:rsidRPr="00DB48C5">
      <w:t>1</w:t>
    </w:r>
    <w:r w:rsidRPr="00DB48C5">
      <w:fldChar w:fldCharType="end"/>
    </w:r>
    <w:r w:rsidRPr="00DB48C5">
      <w:t>(</w:t>
    </w:r>
    <w:r w:rsidRPr="00DB48C5">
      <w:fldChar w:fldCharType="begin" w:fldLock="1"/>
    </w:r>
    <w:r w:rsidRPr="00DB48C5">
      <w:instrText xml:space="preserve"> NUMPAGES </w:instrText>
    </w:r>
    <w:r w:rsidRPr="00DB48C5">
      <w:fldChar w:fldCharType="separate"/>
    </w:r>
    <w:r w:rsidRPr="00DB48C5">
      <w:t>3</w:t>
    </w:r>
    <w:r w:rsidRPr="00DB48C5">
      <w:fldChar w:fldCharType="end"/>
    </w:r>
    <w:r w:rsidRPr="00DB48C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15E" w:rsidRPr="00DB48C5" w:rsidRDefault="00E8615E">
      <w:r w:rsidRPr="00DB48C5">
        <w:separator/>
      </w:r>
    </w:p>
  </w:footnote>
  <w:footnote w:type="continuationSeparator" w:id="0">
    <w:p w:rsidR="00E8615E" w:rsidRPr="00DB48C5" w:rsidRDefault="00E8615E">
      <w:r w:rsidRPr="00DB48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5E" w:rsidRPr="00DB48C5" w:rsidRDefault="00E8615E">
    <w:pPr>
      <w:pStyle w:val="Sidhuvud"/>
      <w:tabs>
        <w:tab w:val="clear" w:pos="4536"/>
      </w:tabs>
    </w:pPr>
    <w:r w:rsidRPr="00DB48C5">
      <w:fldChar w:fldCharType="begin" w:fldLock="1"/>
    </w:r>
    <w:r w:rsidRPr="00DB48C5">
      <w:instrText xml:space="preserve"> DOCPROPERTY "DocumentDate" </w:instrText>
    </w:r>
    <w:r w:rsidRPr="00DB48C5">
      <w:fldChar w:fldCharType="separate"/>
    </w:r>
    <w:r w:rsidRPr="00DB48C5">
      <w:t>Torsdagen den 17 januari 2008</w:t>
    </w:r>
    <w:r w:rsidRPr="00DB48C5">
      <w:fldChar w:fldCharType="end"/>
    </w:r>
    <w:r w:rsidRPr="00DB48C5">
      <w:tab/>
    </w:r>
  </w:p>
  <w:p w:rsidR="00E8615E" w:rsidRPr="00DB48C5" w:rsidRDefault="00E861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B48C5">
      <w:rPr>
        <w:sz w:val="12"/>
      </w:rPr>
      <w:tab/>
    </w:r>
  </w:p>
  <w:p w:rsidR="00E8615E" w:rsidRPr="00DB48C5" w:rsidRDefault="00E861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5E" w:rsidRPr="00DB48C5" w:rsidRDefault="00DB48C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B48C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615E" w:rsidRPr="00DB48C5" w:rsidRDefault="00E8615E">
    <w:pPr>
      <w:pStyle w:val="Dokumentrubrik"/>
      <w:spacing w:after="360"/>
    </w:pPr>
    <w:r w:rsidRPr="00DB48C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3A3619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854C1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51904095"/>
    <w:multiLevelType w:val="singleLevel"/>
    <w:tmpl w:val="E9FE34D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09644505">
    <w:abstractNumId w:val="11"/>
  </w:num>
  <w:num w:numId="2" w16cid:durableId="1015764474">
    <w:abstractNumId w:val="4"/>
  </w:num>
  <w:num w:numId="3" w16cid:durableId="634943573">
    <w:abstractNumId w:val="10"/>
  </w:num>
  <w:num w:numId="4" w16cid:durableId="842672965">
    <w:abstractNumId w:val="3"/>
  </w:num>
  <w:num w:numId="5" w16cid:durableId="692195211">
    <w:abstractNumId w:val="0"/>
  </w:num>
  <w:num w:numId="6" w16cid:durableId="1736314930">
    <w:abstractNumId w:val="6"/>
  </w:num>
  <w:num w:numId="7" w16cid:durableId="2126461261">
    <w:abstractNumId w:val="8"/>
  </w:num>
  <w:num w:numId="8" w16cid:durableId="2126727">
    <w:abstractNumId w:val="5"/>
  </w:num>
  <w:num w:numId="9" w16cid:durableId="1084187433">
    <w:abstractNumId w:val="9"/>
  </w:num>
  <w:num w:numId="10" w16cid:durableId="1814179570">
    <w:abstractNumId w:val="2"/>
  </w:num>
  <w:num w:numId="11" w16cid:durableId="819422079">
    <w:abstractNumId w:val="1"/>
  </w:num>
  <w:num w:numId="12" w16cid:durableId="1214929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52C2"/>
    <w:rsid w:val="005C52C2"/>
    <w:rsid w:val="00DB48C5"/>
    <w:rsid w:val="00E8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2723F-922C-45D5-9F05-A208B4E6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289</Words>
  <Characters>1456</Characters>
  <Application>Microsoft Office Word</Application>
  <DocSecurity>4</DocSecurity>
  <Lines>364</Lines>
  <Paragraphs>158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17 januari 2008</vt:lpstr>
    </vt:vector>
  </TitlesOfParts>
  <Company>Riksdagen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2008-01-16T16:33:00Z</cp:lastPrinted>
  <dcterms:created xsi:type="dcterms:W3CDTF">2025-12-17T12:42:00Z</dcterms:created>
  <dcterms:modified xsi:type="dcterms:W3CDTF">2025-12-17T12:42:00Z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januari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2008-01-17</vt:lpwstr>
  </property>
  <property fmtid="{D5CDD505-2E9C-101B-9397-08002B2CF9AE}" pid="5" name="DocumentYear">
    <vt:lpwstr>2007/08</vt:lpwstr>
  </property>
</Properties>
</file>