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9B5ED3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E19A76D4AC84B15A08E1A622CBD0C9E"/>
        </w:placeholder>
        <w15:appearance w15:val="hidden"/>
        <w:text/>
      </w:sdtPr>
      <w:sdtEndPr/>
      <w:sdtContent>
        <w:p w:rsidR="00AF30DD" w:rsidP="00CC4C93" w:rsidRDefault="00AF30DD" w14:paraId="29B5ED3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0baf740-975f-472c-a629-efd21a062dc7"/>
        <w:id w:val="1617494182"/>
        <w:lock w:val="sdtLocked"/>
      </w:sdtPr>
      <w:sdtEndPr/>
      <w:sdtContent>
        <w:p w:rsidR="000A415C" w:rsidRDefault="00F5651A" w14:paraId="29B5ED33" w14:textId="77777777">
          <w:pPr>
            <w:pStyle w:val="Frslagstext"/>
          </w:pPr>
          <w:r>
            <w:t>Riksdagen tillkännager för regeringen som sin mening vad som anförs i motionen om att se över möjligheten att få en bättre geografisk spridning och placering av våra myndigheter över landet.</w:t>
          </w:r>
        </w:p>
      </w:sdtContent>
    </w:sdt>
    <w:p w:rsidR="00AF30DD" w:rsidP="00AF30DD" w:rsidRDefault="000156D9" w14:paraId="29B5ED34" w14:textId="77777777">
      <w:pPr>
        <w:pStyle w:val="Rubrik1"/>
      </w:pPr>
      <w:bookmarkStart w:name="MotionsStart" w:id="0"/>
      <w:bookmarkEnd w:id="0"/>
      <w:r>
        <w:t>Motivering</w:t>
      </w:r>
    </w:p>
    <w:p w:rsidR="007D5599" w:rsidP="007D5599" w:rsidRDefault="00B861EB" w14:paraId="29B5ED35" w14:textId="77777777">
      <w:pPr>
        <w:pStyle w:val="Normalutanindragellerluft"/>
      </w:pPr>
      <w:r>
        <w:t>Sveriges välstånd by</w:t>
      </w:r>
      <w:r w:rsidR="00804496">
        <w:t>gger på att landet hänger ihop, men</w:t>
      </w:r>
      <w:r>
        <w:t xml:space="preserve"> </w:t>
      </w:r>
      <w:r w:rsidR="00804496">
        <w:t>s</w:t>
      </w:r>
      <w:r w:rsidR="007D5599">
        <w:t>taten och dess myndigheter medverkar genom centraliseringen av statliga jobb till att många arbetstillfällen aldrig når l</w:t>
      </w:r>
      <w:r w:rsidR="00804496">
        <w:t xml:space="preserve">andsbygden och att jobb </w:t>
      </w:r>
      <w:r w:rsidR="007D5599">
        <w:t>försvinner därifrån. Det påverkar ekonomin negativt.</w:t>
      </w:r>
    </w:p>
    <w:p w:rsidR="007D5599" w:rsidP="007D5599" w:rsidRDefault="007D5599" w14:paraId="29B5ED36" w14:textId="455AA0BD">
      <w:pPr>
        <w:pStyle w:val="Normalutanindragellerluft"/>
      </w:pPr>
      <w:r>
        <w:t>Förekomsten av statliga jobb är viktig för att skapa en varierad arbetsmarknad. Där dessa jobb förläggs skapas sysselsättning och välfärd. Landsbygden har hittills missgynnats i den fördelningen. Cirka 34 procent av Sveriges befolkning bor i kommuner som klassas som landsbygd eller gles landsbygd. Andelen av de statliga jobben lokaliserade i dessa kommuner var 2011 cirka 14 procent. Sedan år 2000 har de statliga jobben på gles landsbygd och landsbygd dessutom minskat samtidigt som de ökat i storstads- och stadskommuner.</w:t>
      </w:r>
    </w:p>
    <w:p w:rsidR="00AF30DD" w:rsidP="00466E8A" w:rsidRDefault="00466E8A" w14:paraId="29B5ED37" w14:textId="77777777">
      <w:r w:rsidRPr="00466E8A">
        <w:t>När verksamheter ska rationaliseras oc</w:t>
      </w:r>
      <w:r>
        <w:t>h flera kontor slås ihop, blir placeringen på den största av de aktuella orterna.</w:t>
      </w:r>
      <w:r w:rsidR="007D5599">
        <w:t xml:space="preserve"> På det viset skapas det med offentliga medel tillväxt i stora orter och försämrad arbetsmarknad på mindre orter.</w:t>
      </w:r>
    </w:p>
    <w:p w:rsidR="007D5599" w:rsidP="007D5599" w:rsidRDefault="007D5599" w14:paraId="29B5ED38" w14:textId="77777777">
      <w:r>
        <w:t>Stockholm ses ofta som en naturlig placering av statliga jobb och myndigheter. Regionen har också en oproportionerlig andel av dessa jobb. Drygt 30 procent av arbetstillfällena finns i Stockholms län, medan bara drygt 20 procent av befolkningen bor där.</w:t>
      </w:r>
    </w:p>
    <w:p w:rsidR="007D5599" w:rsidP="00466E8A" w:rsidRDefault="007D5599" w14:paraId="29B5ED39" w14:textId="40D548FA">
      <w:pPr>
        <w:ind w:firstLine="0"/>
      </w:pPr>
      <w:r>
        <w:t>Om fördelningen skulle ske mera på basis av var folk bor, skulle övriga landet få ett tillskott av jobb. Drift</w:t>
      </w:r>
      <w:r w:rsidR="00634B94">
        <w:t>s</w:t>
      </w:r>
      <w:bookmarkStart w:name="_GoBack" w:id="1"/>
      <w:bookmarkEnd w:id="1"/>
      <w:r>
        <w:t>kostnaderna skulle också sjunka, då lokalkostnaderna är lägre.</w:t>
      </w:r>
    </w:p>
    <w:p w:rsidR="007D5599" w:rsidP="00466E8A" w:rsidRDefault="007D5599" w14:paraId="29B5ED3A" w14:textId="77777777">
      <w:pPr>
        <w:ind w:firstLine="0"/>
      </w:pPr>
      <w:r>
        <w:t>Staten och dess myndigheter medverkar genom centraliseringen av statliga jobb till att många arbetstillfällen aldrig når landsbygden och att de som finns försvinner därifrån. Detta driver på utflyttningen och bidrar i förlängningen till att Sverige avfolkas utanför storstadsområdena.</w:t>
      </w:r>
    </w:p>
    <w:p w:rsidR="007D5599" w:rsidP="00466E8A" w:rsidRDefault="007D5599" w14:paraId="29B5ED3B" w14:textId="77777777">
      <w:pPr>
        <w:ind w:firstLine="0"/>
      </w:pPr>
      <w:r>
        <w:t xml:space="preserve">Kommuner och landsting får svårare att behålla kvalificerad arbetskraft inom sina områden, när attraktiv sysselsättning saknas för att exempelvis erbjuda den andra familjeförsörjaren ett arbetstillfälle. </w:t>
      </w:r>
    </w:p>
    <w:p w:rsidRPr="007D5599" w:rsidR="007D5599" w:rsidP="00466E8A" w:rsidRDefault="00343134" w14:paraId="29B5ED3C" w14:textId="77777777">
      <w:pPr>
        <w:ind w:firstLine="0"/>
      </w:pPr>
      <w:r>
        <w:lastRenderedPageBreak/>
        <w:t xml:space="preserve">Därför bör regeringen se över möjligheten att få en bättre geografisk spridning och placering </w:t>
      </w:r>
      <w:r w:rsidR="007E7EBD">
        <w:t>av våra myndigheter</w:t>
      </w:r>
      <w:r>
        <w:t xml:space="preserve"> över landet. </w:t>
      </w:r>
    </w:p>
    <w:sdt>
      <w:sdtPr>
        <w:alias w:val="CC_Underskrifter"/>
        <w:tag w:val="CC_Underskrifter"/>
        <w:id w:val="583496634"/>
        <w:lock w:val="sdtContentLocked"/>
        <w:placeholder>
          <w:docPart w:val="31D4C38FE6F24BB89F35363FC2F9060B"/>
        </w:placeholder>
        <w15:appearance w15:val="hidden"/>
      </w:sdtPr>
      <w:sdtEndPr/>
      <w:sdtContent>
        <w:p w:rsidRPr="009E153C" w:rsidR="00865E70" w:rsidP="00FC0BFF" w:rsidRDefault="00FC0BFF" w14:paraId="29B5ED3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</w:tr>
    </w:tbl>
    <w:p w:rsidR="006C4C56" w:rsidRDefault="006C4C56" w14:paraId="29B5ED41" w14:textId="77777777"/>
    <w:sectPr w:rsidR="006C4C5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5ED43" w14:textId="77777777" w:rsidR="00622F4F" w:rsidRDefault="00622F4F" w:rsidP="000C1CAD">
      <w:pPr>
        <w:spacing w:line="240" w:lineRule="auto"/>
      </w:pPr>
      <w:r>
        <w:separator/>
      </w:r>
    </w:p>
  </w:endnote>
  <w:endnote w:type="continuationSeparator" w:id="0">
    <w:p w14:paraId="29B5ED44" w14:textId="77777777" w:rsidR="00622F4F" w:rsidRDefault="00622F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ED4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4B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ED4F" w14:textId="77777777" w:rsidR="00252496" w:rsidRDefault="0025249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15:00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5ED41" w14:textId="77777777" w:rsidR="00622F4F" w:rsidRDefault="00622F4F" w:rsidP="000C1CAD">
      <w:pPr>
        <w:spacing w:line="240" w:lineRule="auto"/>
      </w:pPr>
      <w:r>
        <w:separator/>
      </w:r>
    </w:p>
  </w:footnote>
  <w:footnote w:type="continuationSeparator" w:id="0">
    <w:p w14:paraId="29B5ED42" w14:textId="77777777" w:rsidR="00622F4F" w:rsidRDefault="00622F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9B5ED4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34B94" w14:paraId="29B5ED4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1162</w:t>
        </w:r>
      </w:sdtContent>
    </w:sdt>
  </w:p>
  <w:p w:rsidR="00467151" w:rsidP="00283E0F" w:rsidRDefault="00634B94" w14:paraId="29B5ED4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Hans Ekström och Caroline Helmersson Olsson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257F0" w14:paraId="29B5ED4D" w14:textId="77777777">
        <w:pPr>
          <w:pStyle w:val="FSHRub2"/>
        </w:pPr>
        <w:r>
          <w:t xml:space="preserve">Ökad geografisk spridning av myndigheter och jobb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9B5ED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DE1C87A8-591C-45CB-A9D6-04EEC3FA93D7},{47E48F3F-9F1E-4279-A485-AECCC69D8A55}"/>
  </w:docVars>
  <w:rsids>
    <w:rsidRoot w:val="00622F4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57F0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415C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6CB4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41B2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2496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134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6E8A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598E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2F4F"/>
    <w:rsid w:val="006242CB"/>
    <w:rsid w:val="006243AC"/>
    <w:rsid w:val="00630D6B"/>
    <w:rsid w:val="0063287B"/>
    <w:rsid w:val="00633767"/>
    <w:rsid w:val="00634B94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4C56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7C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5599"/>
    <w:rsid w:val="007E0198"/>
    <w:rsid w:val="007E07AA"/>
    <w:rsid w:val="007E29F4"/>
    <w:rsid w:val="007E3A3D"/>
    <w:rsid w:val="007E5A9A"/>
    <w:rsid w:val="007E6F88"/>
    <w:rsid w:val="007E7EBD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4496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035A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366E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61EB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50C6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5651A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0BFF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B5ED31"/>
  <w15:chartTrackingRefBased/>
  <w15:docId w15:val="{72353ABB-EAED-4E11-826B-0BD1E0C0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19A76D4AC84B15A08E1A622CBD0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22B90-6A39-480F-BA0A-BE9C09DA245C}"/>
      </w:docPartPr>
      <w:docPartBody>
        <w:p w:rsidR="0030120B" w:rsidRDefault="0030120B">
          <w:pPr>
            <w:pStyle w:val="DE19A76D4AC84B15A08E1A622CBD0C9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D4C38FE6F24BB89F35363FC2F90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76295-CC05-481B-9418-F51334717FB3}"/>
      </w:docPartPr>
      <w:docPartBody>
        <w:p w:rsidR="0030120B" w:rsidRDefault="0030120B">
          <w:pPr>
            <w:pStyle w:val="31D4C38FE6F24BB89F35363FC2F9060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0B"/>
    <w:rsid w:val="003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E19A76D4AC84B15A08E1A622CBD0C9E">
    <w:name w:val="DE19A76D4AC84B15A08E1A622CBD0C9E"/>
  </w:style>
  <w:style w:type="paragraph" w:customStyle="1" w:styleId="807027124D864D8C84BCDD970D04E06D">
    <w:name w:val="807027124D864D8C84BCDD970D04E06D"/>
  </w:style>
  <w:style w:type="paragraph" w:customStyle="1" w:styleId="31D4C38FE6F24BB89F35363FC2F9060B">
    <w:name w:val="31D4C38FE6F24BB89F35363FC2F90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1215</RubrikLookup>
    <MotionGuid xmlns="00d11361-0b92-4bae-a181-288d6a55b763">6b058b2d-15fb-4755-9b6d-b97142f5c81b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6E235-E43E-4E4B-B211-C2C3F747F462}"/>
</file>

<file path=customXml/itemProps2.xml><?xml version="1.0" encoding="utf-8"?>
<ds:datastoreItem xmlns:ds="http://schemas.openxmlformats.org/officeDocument/2006/customXml" ds:itemID="{6D2ADDAF-C1A2-444E-AAF2-A078AECC30E2}"/>
</file>

<file path=customXml/itemProps3.xml><?xml version="1.0" encoding="utf-8"?>
<ds:datastoreItem xmlns:ds="http://schemas.openxmlformats.org/officeDocument/2006/customXml" ds:itemID="{55127BFA-4FFB-4F26-80F3-BE2707831D21}"/>
</file>

<file path=customXml/itemProps4.xml><?xml version="1.0" encoding="utf-8"?>
<ds:datastoreItem xmlns:ds="http://schemas.openxmlformats.org/officeDocument/2006/customXml" ds:itemID="{00DD531C-B7B9-472C-9213-62AF13D98DD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342</Words>
  <Characters>2007</Characters>
  <Application>Microsoft Office Word</Application>
  <DocSecurity>0</DocSecurity>
  <Lines>37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201415S19096 Ökad geografisk spridning av myndigheter och jobb</vt:lpstr>
      <vt:lpstr/>
    </vt:vector>
  </TitlesOfParts>
  <Company>Riksdagen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201415S19096 Ökad geografisk spridning av myndigheter och jobb</dc:title>
  <dc:subject/>
  <dc:creator>It-avdelningen</dc:creator>
  <cp:keywords/>
  <dc:description/>
  <cp:lastModifiedBy>Eva Lindqvist</cp:lastModifiedBy>
  <cp:revision>7</cp:revision>
  <cp:lastPrinted>2014-11-06T14:00:00Z</cp:lastPrinted>
  <dcterms:created xsi:type="dcterms:W3CDTF">2014-11-06T12:53:00Z</dcterms:created>
  <dcterms:modified xsi:type="dcterms:W3CDTF">2015-07-30T08:18:00Z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*TCE76178CE4AC*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http://filur.riksdagen.se/drop/DropOffLibrary/TCE76178CE4AC.docx</vt:lpwstr>
  </property>
</Properties>
</file>