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1E70" w:rsidRDefault="0091494E" w14:paraId="6D28ACBC" w14:textId="77777777">
      <w:pPr>
        <w:pStyle w:val="RubrikFrslagTIllRiksdagsbeslut"/>
      </w:pPr>
      <w:sdt>
        <w:sdtPr>
          <w:alias w:val="CC_Boilerplate_4"/>
          <w:tag w:val="CC_Boilerplate_4"/>
          <w:id w:val="-1644581176"/>
          <w:lock w:val="sdtContentLocked"/>
          <w:placeholder>
            <w:docPart w:val="CA4154C086A44355A37A32F35A9F3943"/>
          </w:placeholder>
          <w:text/>
        </w:sdtPr>
        <w:sdtEndPr/>
        <w:sdtContent>
          <w:r w:rsidRPr="009B062B" w:rsidR="00AF30DD">
            <w:t>Förslag till riksdagsbeslut</w:t>
          </w:r>
        </w:sdtContent>
      </w:sdt>
      <w:bookmarkEnd w:id="0"/>
      <w:bookmarkEnd w:id="1"/>
    </w:p>
    <w:sdt>
      <w:sdtPr>
        <w:alias w:val="Yrkande 1"/>
        <w:tag w:val="38d9d913-7969-4967-b532-9cef5048e02f"/>
        <w:id w:val="-620773487"/>
        <w:lock w:val="sdtLocked"/>
      </w:sdtPr>
      <w:sdtEndPr/>
      <w:sdtContent>
        <w:p w:rsidR="00353408" w:rsidRDefault="00C52145" w14:paraId="67AF71C8" w14:textId="77777777">
          <w:pPr>
            <w:pStyle w:val="Frslagstext"/>
            <w:numPr>
              <w:ilvl w:val="0"/>
              <w:numId w:val="0"/>
            </w:numPr>
          </w:pPr>
          <w:r>
            <w:t>Riksdagen ställer sig bakom det som anförs i motionen om att utreda ett införande av en nationellt organiserad kommun- och regionrevision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B9B7E64DE649D6B61C1A2AE73EF395"/>
        </w:placeholder>
        <w:text/>
      </w:sdtPr>
      <w:sdtEndPr/>
      <w:sdtContent>
        <w:p w:rsidRPr="009B062B" w:rsidR="006D79C9" w:rsidP="00333E95" w:rsidRDefault="006D79C9" w14:paraId="243A9740" w14:textId="77777777">
          <w:pPr>
            <w:pStyle w:val="Rubrik1"/>
          </w:pPr>
          <w:r>
            <w:t>Motivering</w:t>
          </w:r>
        </w:p>
      </w:sdtContent>
    </w:sdt>
    <w:bookmarkEnd w:displacedByCustomXml="prev" w:id="3"/>
    <w:bookmarkEnd w:displacedByCustomXml="prev" w:id="4"/>
    <w:p w:rsidR="0091494E" w:rsidP="008E0FE2" w:rsidRDefault="005742BA" w14:paraId="0967D610" w14:textId="5B936199">
      <w:pPr>
        <w:pStyle w:val="Normalutanindragellerluft"/>
      </w:pPr>
      <w:r>
        <w:t>Riksrevisionen är en myndighet under riksdagen med uppgift att granska statens före</w:t>
      </w:r>
      <w:r w:rsidR="0091494E">
        <w:softHyphen/>
      </w:r>
      <w:r>
        <w:t>havanden och som självständigt väljer ut områden att fördjupa sig i. Om en regering för en bristfällig politik kan de räkna med dräpande kritik från Riksrevisionen, vilket är en fundamentalt viktig funktion som alla i slutändan tjänar på, även om det ofta kan vara surt för sittande regering.</w:t>
      </w:r>
    </w:p>
    <w:p w:rsidRPr="005742BA" w:rsidR="005742BA" w:rsidP="0091494E" w:rsidRDefault="005742BA" w14:paraId="46FB8462" w14:textId="5F24E4ED">
      <w:r>
        <w:t>Något liknande saknas för kommuner och regioner där man istället har lekmanna</w:t>
      </w:r>
      <w:r w:rsidR="0091494E">
        <w:softHyphen/>
      </w:r>
      <w:r>
        <w:t xml:space="preserve">revisorer som vanligtvis har täta band med de styrande partierna. Jag menar att </w:t>
      </w:r>
      <w:r w:rsidR="00C90E00">
        <w:t xml:space="preserve">man bör titta på att från riksnivå införa en organisation – med Riksrevisionen som modell – som ska kunna göra oberoende granskningar på Sveriges kommuner och regioner. En sådan </w:t>
      </w:r>
      <w:r w:rsidRPr="0091494E" w:rsidR="00C90E00">
        <w:rPr>
          <w:spacing w:val="-3"/>
        </w:rPr>
        <w:t>organisation skulle ha muskler och auktoritet som en fritidspolitiker från ett oppositions</w:t>
      </w:r>
      <w:r w:rsidRPr="0091494E" w:rsidR="0091494E">
        <w:rPr>
          <w:spacing w:val="-3"/>
        </w:rPr>
        <w:softHyphen/>
      </w:r>
      <w:r w:rsidRPr="0091494E" w:rsidR="00C90E00">
        <w:rPr>
          <w:spacing w:val="-5"/>
        </w:rPr>
        <w:t>parti inte kommer i närheten av</w:t>
      </w:r>
      <w:r w:rsidRPr="0091494E" w:rsidR="0067648C">
        <w:rPr>
          <w:spacing w:val="-5"/>
        </w:rPr>
        <w:t>,</w:t>
      </w:r>
      <w:r w:rsidRPr="0091494E" w:rsidR="00C90E00">
        <w:rPr>
          <w:spacing w:val="-5"/>
        </w:rPr>
        <w:t xml:space="preserve"> och kan de</w:t>
      </w:r>
      <w:r w:rsidRPr="0091494E" w:rsidR="0067648C">
        <w:rPr>
          <w:spacing w:val="-5"/>
        </w:rPr>
        <w:t>n</w:t>
      </w:r>
      <w:r w:rsidRPr="0091494E" w:rsidR="00C90E00">
        <w:rPr>
          <w:spacing w:val="-5"/>
        </w:rPr>
        <w:t xml:space="preserve"> få kommunerna och regionerna att hushålla</w:t>
      </w:r>
      <w:r w:rsidR="00C90E00">
        <w:t xml:space="preserve"> </w:t>
      </w:r>
      <w:r w:rsidRPr="0091494E" w:rsidR="00C90E00">
        <w:rPr>
          <w:spacing w:val="-3"/>
        </w:rPr>
        <w:t xml:space="preserve">bättre med skattepengarna finns här tiotals miljarder att spara. </w:t>
      </w:r>
      <w:r w:rsidRPr="0091494E" w:rsidR="007F78F2">
        <w:rPr>
          <w:spacing w:val="-3"/>
        </w:rPr>
        <w:t>Förutom kritik mot slöseri</w:t>
      </w:r>
      <w:r w:rsidR="007F78F2">
        <w:t xml:space="preserve"> bör revisionen granska för maktmissbruk, korruption, överträdelse av befogenheter, försummelse och annat som man alltför ofta kommer undan med i kommuner och regioner idag. </w:t>
      </w:r>
    </w:p>
    <w:sdt>
      <w:sdtPr>
        <w:rPr>
          <w:i/>
          <w:noProof/>
        </w:rPr>
        <w:alias w:val="CC_Underskrifter"/>
        <w:tag w:val="CC_Underskrifter"/>
        <w:id w:val="583496634"/>
        <w:lock w:val="sdtContentLocked"/>
        <w:placeholder>
          <w:docPart w:val="C96BCAE59128459A9489828A42DE85D1"/>
        </w:placeholder>
      </w:sdtPr>
      <w:sdtEndPr>
        <w:rPr>
          <w:i w:val="0"/>
          <w:noProof w:val="0"/>
        </w:rPr>
      </w:sdtEndPr>
      <w:sdtContent>
        <w:p w:rsidR="00161E70" w:rsidP="00161E70" w:rsidRDefault="00161E70" w14:paraId="086C1EB9" w14:textId="77777777"/>
        <w:p w:rsidRPr="008E0FE2" w:rsidR="004801AC" w:rsidP="00161E70" w:rsidRDefault="0091494E" w14:paraId="472E5999" w14:textId="16A5FC02"/>
      </w:sdtContent>
    </w:sdt>
    <w:tbl>
      <w:tblPr>
        <w:tblW w:w="5000" w:type="pct"/>
        <w:tblLook w:val="04A0" w:firstRow="1" w:lastRow="0" w:firstColumn="1" w:lastColumn="0" w:noHBand="0" w:noVBand="1"/>
        <w:tblCaption w:val="underskrifter"/>
      </w:tblPr>
      <w:tblGrid>
        <w:gridCol w:w="4252"/>
        <w:gridCol w:w="4252"/>
      </w:tblGrid>
      <w:tr w:rsidR="00353408" w14:paraId="60ECC0CE" w14:textId="77777777">
        <w:trPr>
          <w:cantSplit/>
        </w:trPr>
        <w:tc>
          <w:tcPr>
            <w:tcW w:w="50" w:type="pct"/>
            <w:vAlign w:val="bottom"/>
          </w:tcPr>
          <w:p w:rsidR="00353408" w:rsidRDefault="00C52145" w14:paraId="3C08AA1E" w14:textId="77777777">
            <w:pPr>
              <w:pStyle w:val="Underskrifter"/>
              <w:spacing w:after="0"/>
            </w:pPr>
            <w:r>
              <w:t>Josef Fransson (SD)</w:t>
            </w:r>
          </w:p>
        </w:tc>
        <w:tc>
          <w:tcPr>
            <w:tcW w:w="50" w:type="pct"/>
            <w:vAlign w:val="bottom"/>
          </w:tcPr>
          <w:p w:rsidR="00353408" w:rsidRDefault="00353408" w14:paraId="337314AB" w14:textId="77777777">
            <w:pPr>
              <w:pStyle w:val="Underskrifter"/>
              <w:spacing w:after="0"/>
            </w:pPr>
          </w:p>
        </w:tc>
      </w:tr>
    </w:tbl>
    <w:p w:rsidR="00D7520A" w:rsidRDefault="00D7520A" w14:paraId="20E96BA4" w14:textId="77777777"/>
    <w:sectPr w:rsidR="00D752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7B46" w14:textId="77777777" w:rsidR="00B21F12" w:rsidRDefault="00B21F12" w:rsidP="000C1CAD">
      <w:pPr>
        <w:spacing w:line="240" w:lineRule="auto"/>
      </w:pPr>
      <w:r>
        <w:separator/>
      </w:r>
    </w:p>
  </w:endnote>
  <w:endnote w:type="continuationSeparator" w:id="0">
    <w:p w14:paraId="0C078138" w14:textId="77777777" w:rsidR="00B21F12" w:rsidRDefault="00B21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E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8B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DBC7" w14:textId="48A37112" w:rsidR="00262EA3" w:rsidRPr="00161E70" w:rsidRDefault="00262EA3" w:rsidP="00161E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B7A1" w14:textId="77777777" w:rsidR="00B21F12" w:rsidRDefault="00B21F12" w:rsidP="000C1CAD">
      <w:pPr>
        <w:spacing w:line="240" w:lineRule="auto"/>
      </w:pPr>
      <w:r>
        <w:separator/>
      </w:r>
    </w:p>
  </w:footnote>
  <w:footnote w:type="continuationSeparator" w:id="0">
    <w:p w14:paraId="70E19A63" w14:textId="77777777" w:rsidR="00B21F12" w:rsidRDefault="00B21F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0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E2732" wp14:editId="32526E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B6ADC" w14:textId="2D34255E" w:rsidR="00262EA3" w:rsidRDefault="0091494E" w:rsidP="008103B5">
                          <w:pPr>
                            <w:jc w:val="right"/>
                          </w:pPr>
                          <w:sdt>
                            <w:sdtPr>
                              <w:alias w:val="CC_Noformat_Partikod"/>
                              <w:tag w:val="CC_Noformat_Partikod"/>
                              <w:id w:val="-53464382"/>
                              <w:text/>
                            </w:sdtPr>
                            <w:sdtEndPr/>
                            <w:sdtContent>
                              <w:r w:rsidR="005742B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E27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B6ADC" w14:textId="2D34255E" w:rsidR="00262EA3" w:rsidRDefault="0091494E" w:rsidP="008103B5">
                    <w:pPr>
                      <w:jc w:val="right"/>
                    </w:pPr>
                    <w:sdt>
                      <w:sdtPr>
                        <w:alias w:val="CC_Noformat_Partikod"/>
                        <w:tag w:val="CC_Noformat_Partikod"/>
                        <w:id w:val="-53464382"/>
                        <w:text/>
                      </w:sdtPr>
                      <w:sdtEndPr/>
                      <w:sdtContent>
                        <w:r w:rsidR="005742B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35F0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B9CE" w14:textId="77777777" w:rsidR="00262EA3" w:rsidRDefault="00262EA3" w:rsidP="008563AC">
    <w:pPr>
      <w:jc w:val="right"/>
    </w:pPr>
  </w:p>
  <w:p w14:paraId="4F6112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5DA8" w14:textId="77777777" w:rsidR="00262EA3" w:rsidRDefault="009149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62129A" wp14:editId="107065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FD99D" w14:textId="0708F184" w:rsidR="00262EA3" w:rsidRDefault="0091494E" w:rsidP="00A314CF">
    <w:pPr>
      <w:pStyle w:val="FSHNormal"/>
      <w:spacing w:before="40"/>
    </w:pPr>
    <w:sdt>
      <w:sdtPr>
        <w:alias w:val="CC_Noformat_Motionstyp"/>
        <w:tag w:val="CC_Noformat_Motionstyp"/>
        <w:id w:val="1162973129"/>
        <w:lock w:val="sdtContentLocked"/>
        <w15:appearance w15:val="hidden"/>
        <w:text/>
      </w:sdtPr>
      <w:sdtEndPr/>
      <w:sdtContent>
        <w:r w:rsidR="00161E70">
          <w:t>Enskild motion</w:t>
        </w:r>
      </w:sdtContent>
    </w:sdt>
    <w:r w:rsidR="00821B36">
      <w:t xml:space="preserve"> </w:t>
    </w:r>
    <w:sdt>
      <w:sdtPr>
        <w:alias w:val="CC_Noformat_Partikod"/>
        <w:tag w:val="CC_Noformat_Partikod"/>
        <w:id w:val="1471015553"/>
        <w:text/>
      </w:sdtPr>
      <w:sdtEndPr/>
      <w:sdtContent>
        <w:r w:rsidR="005742BA">
          <w:t>SD</w:t>
        </w:r>
      </w:sdtContent>
    </w:sdt>
    <w:sdt>
      <w:sdtPr>
        <w:alias w:val="CC_Noformat_Partinummer"/>
        <w:tag w:val="CC_Noformat_Partinummer"/>
        <w:id w:val="-2014525982"/>
        <w:showingPlcHdr/>
        <w:text/>
      </w:sdtPr>
      <w:sdtEndPr/>
      <w:sdtContent>
        <w:r w:rsidR="00821B36">
          <w:t xml:space="preserve"> </w:t>
        </w:r>
      </w:sdtContent>
    </w:sdt>
  </w:p>
  <w:p w14:paraId="35BC1EDF" w14:textId="77777777" w:rsidR="00262EA3" w:rsidRPr="008227B3" w:rsidRDefault="009149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F92BC1" w14:textId="2E36A34C" w:rsidR="00262EA3" w:rsidRPr="008227B3" w:rsidRDefault="009149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1E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1E70">
          <w:t>:223</w:t>
        </w:r>
      </w:sdtContent>
    </w:sdt>
  </w:p>
  <w:p w14:paraId="4E103D51" w14:textId="26320E23" w:rsidR="00262EA3" w:rsidRDefault="0091494E" w:rsidP="00E03A3D">
    <w:pPr>
      <w:pStyle w:val="Motionr"/>
    </w:pPr>
    <w:sdt>
      <w:sdtPr>
        <w:alias w:val="CC_Noformat_Avtext"/>
        <w:tag w:val="CC_Noformat_Avtext"/>
        <w:id w:val="-2020768203"/>
        <w:lock w:val="sdtContentLocked"/>
        <w15:appearance w15:val="hidden"/>
        <w:text/>
      </w:sdtPr>
      <w:sdtEndPr/>
      <w:sdtContent>
        <w:r w:rsidR="00161E70">
          <w:t>av Josef Fransson (SD)</w:t>
        </w:r>
      </w:sdtContent>
    </w:sdt>
  </w:p>
  <w:sdt>
    <w:sdtPr>
      <w:alias w:val="CC_Noformat_Rubtext"/>
      <w:tag w:val="CC_Noformat_Rubtext"/>
      <w:id w:val="-218060500"/>
      <w:lock w:val="sdtLocked"/>
      <w:text/>
    </w:sdtPr>
    <w:sdtEndPr/>
    <w:sdtContent>
      <w:p w14:paraId="600D1AB9" w14:textId="6A99F689" w:rsidR="00262EA3" w:rsidRDefault="00D54057" w:rsidP="00283E0F">
        <w:pPr>
          <w:pStyle w:val="FSHRub2"/>
        </w:pPr>
        <w:r>
          <w:t>Nationellt organiserad kommun- och regionrevision</w:t>
        </w:r>
      </w:p>
    </w:sdtContent>
  </w:sdt>
  <w:sdt>
    <w:sdtPr>
      <w:alias w:val="CC_Boilerplate_3"/>
      <w:tag w:val="CC_Boilerplate_3"/>
      <w:id w:val="1606463544"/>
      <w:lock w:val="sdtContentLocked"/>
      <w15:appearance w15:val="hidden"/>
      <w:text w:multiLine="1"/>
    </w:sdtPr>
    <w:sdtEndPr/>
    <w:sdtContent>
      <w:p w14:paraId="71C724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42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7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408"/>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BA"/>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8C"/>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F2"/>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4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12"/>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145"/>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0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A0"/>
    <w:rsid w:val="00D52B99"/>
    <w:rsid w:val="00D5331E"/>
    <w:rsid w:val="00D53752"/>
    <w:rsid w:val="00D5394C"/>
    <w:rsid w:val="00D53F68"/>
    <w:rsid w:val="00D54057"/>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20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7E"/>
    <w:rsid w:val="00F3145D"/>
    <w:rsid w:val="00F319C1"/>
    <w:rsid w:val="00F31B8E"/>
    <w:rsid w:val="00F31B9D"/>
    <w:rsid w:val="00F31ED9"/>
    <w:rsid w:val="00F32280"/>
    <w:rsid w:val="00F32615"/>
    <w:rsid w:val="00F32A43"/>
    <w:rsid w:val="00F3349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B79A2"/>
  <w15:chartTrackingRefBased/>
  <w15:docId w15:val="{9F5A464C-3A4F-4E5E-A777-AB12BC52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154C086A44355A37A32F35A9F3943"/>
        <w:category>
          <w:name w:val="Allmänt"/>
          <w:gallery w:val="placeholder"/>
        </w:category>
        <w:types>
          <w:type w:val="bbPlcHdr"/>
        </w:types>
        <w:behaviors>
          <w:behavior w:val="content"/>
        </w:behaviors>
        <w:guid w:val="{9C3D89C7-06C9-455E-A80C-1F7EF36BA946}"/>
      </w:docPartPr>
      <w:docPartBody>
        <w:p w:rsidR="00243E03" w:rsidRDefault="009779D9">
          <w:pPr>
            <w:pStyle w:val="CA4154C086A44355A37A32F35A9F3943"/>
          </w:pPr>
          <w:r w:rsidRPr="005A0A93">
            <w:rPr>
              <w:rStyle w:val="Platshllartext"/>
            </w:rPr>
            <w:t>Förslag till riksdagsbeslut</w:t>
          </w:r>
        </w:p>
      </w:docPartBody>
    </w:docPart>
    <w:docPart>
      <w:docPartPr>
        <w:name w:val="7FB9B7E64DE649D6B61C1A2AE73EF395"/>
        <w:category>
          <w:name w:val="Allmänt"/>
          <w:gallery w:val="placeholder"/>
        </w:category>
        <w:types>
          <w:type w:val="bbPlcHdr"/>
        </w:types>
        <w:behaviors>
          <w:behavior w:val="content"/>
        </w:behaviors>
        <w:guid w:val="{B90902EC-25DB-49AC-A919-310BFCFC65C8}"/>
      </w:docPartPr>
      <w:docPartBody>
        <w:p w:rsidR="00243E03" w:rsidRDefault="009779D9">
          <w:pPr>
            <w:pStyle w:val="7FB9B7E64DE649D6B61C1A2AE73EF395"/>
          </w:pPr>
          <w:r w:rsidRPr="005A0A93">
            <w:rPr>
              <w:rStyle w:val="Platshllartext"/>
            </w:rPr>
            <w:t>Motivering</w:t>
          </w:r>
        </w:p>
      </w:docPartBody>
    </w:docPart>
    <w:docPart>
      <w:docPartPr>
        <w:name w:val="C96BCAE59128459A9489828A42DE85D1"/>
        <w:category>
          <w:name w:val="Allmänt"/>
          <w:gallery w:val="placeholder"/>
        </w:category>
        <w:types>
          <w:type w:val="bbPlcHdr"/>
        </w:types>
        <w:behaviors>
          <w:behavior w:val="content"/>
        </w:behaviors>
        <w:guid w:val="{C4F9270E-2CFE-4E6E-A07A-D3526D5EFB36}"/>
      </w:docPartPr>
      <w:docPartBody>
        <w:p w:rsidR="00417D4D" w:rsidRDefault="00417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D9"/>
    <w:rsid w:val="00243E03"/>
    <w:rsid w:val="00417D4D"/>
    <w:rsid w:val="00977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4154C086A44355A37A32F35A9F3943">
    <w:name w:val="CA4154C086A44355A37A32F35A9F3943"/>
  </w:style>
  <w:style w:type="paragraph" w:customStyle="1" w:styleId="7FB9B7E64DE649D6B61C1A2AE73EF395">
    <w:name w:val="7FB9B7E64DE649D6B61C1A2AE73EF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DDF1B-25EE-4219-A0C7-FAF2E853D510}"/>
</file>

<file path=customXml/itemProps2.xml><?xml version="1.0" encoding="utf-8"?>
<ds:datastoreItem xmlns:ds="http://schemas.openxmlformats.org/officeDocument/2006/customXml" ds:itemID="{52B6E2DF-A33C-48D2-B76E-12B51A94E061}"/>
</file>

<file path=customXml/itemProps3.xml><?xml version="1.0" encoding="utf-8"?>
<ds:datastoreItem xmlns:ds="http://schemas.openxmlformats.org/officeDocument/2006/customXml" ds:itemID="{1DB5077B-C950-4AAF-A2DA-52F2EC6C2BCF}"/>
</file>

<file path=docProps/app.xml><?xml version="1.0" encoding="utf-8"?>
<Properties xmlns="http://schemas.openxmlformats.org/officeDocument/2006/extended-properties" xmlns:vt="http://schemas.openxmlformats.org/officeDocument/2006/docPropsVTypes">
  <Template>Normal</Template>
  <TotalTime>34</TotalTime>
  <Pages>1</Pages>
  <Words>208</Words>
  <Characters>1198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Nationellt organiserad kommun  och regionsrevision</vt:lpstr>
      <vt:lpstr>
      </vt:lpstr>
    </vt:vector>
  </TitlesOfParts>
  <Company>Sveriges riksdag</Company>
  <LinksUpToDate>false</LinksUpToDate>
  <CharactersWithSpaces>1399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