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598AA64D7E428D81583CAAE350E8FC"/>
        </w:placeholder>
        <w:text/>
      </w:sdtPr>
      <w:sdtEndPr/>
      <w:sdtContent>
        <w:p w:rsidRPr="009B062B" w:rsidR="00AF30DD" w:rsidP="00DA28CE" w:rsidRDefault="00AF30DD" w14:paraId="55E905F5" w14:textId="77777777">
          <w:pPr>
            <w:pStyle w:val="Rubrik1"/>
            <w:spacing w:after="300"/>
          </w:pPr>
          <w:r w:rsidRPr="009B062B">
            <w:t>Förslag till riksdagsbeslut</w:t>
          </w:r>
        </w:p>
      </w:sdtContent>
    </w:sdt>
    <w:bookmarkStart w:name="_Hlk20247821" w:displacedByCustomXml="next" w:id="0"/>
    <w:sdt>
      <w:sdtPr>
        <w:alias w:val="Yrkande 1"/>
        <w:tag w:val="7c8946f9-73ca-47ab-b681-766982e9bc5f"/>
        <w:id w:val="-1836843798"/>
        <w:lock w:val="sdtLocked"/>
      </w:sdtPr>
      <w:sdtEndPr/>
      <w:sdtContent>
        <w:p w:rsidR="0035039D" w:rsidRDefault="00991CF1" w14:paraId="55E905F6"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6C0F7E477D14BCF83AA3A191DBBFE52"/>
        </w:placeholder>
        <w:text/>
      </w:sdtPr>
      <w:sdtEndPr/>
      <w:sdtContent>
        <w:p w:rsidRPr="009B062B" w:rsidR="006D79C9" w:rsidP="00333E95" w:rsidRDefault="006D79C9" w14:paraId="55E905F7" w14:textId="77777777">
          <w:pPr>
            <w:pStyle w:val="Rubrik1"/>
          </w:pPr>
          <w:r>
            <w:t>Motivering</w:t>
          </w:r>
        </w:p>
      </w:sdtContent>
    </w:sdt>
    <w:p w:rsidR="003C70F6" w:rsidP="00DF5F6E" w:rsidRDefault="003C70F6" w14:paraId="55E905F8" w14:textId="77777777">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w:t>
      </w:r>
    </w:p>
    <w:p w:rsidR="003C70F6" w:rsidP="00DF5F6E" w:rsidRDefault="003C70F6" w14:paraId="55E905F9" w14:textId="77777777">
      <w:r>
        <w:t xml:space="preserve">Regeln betyder att din kompost måste anmälas, en anmälan som ofta kostar en bra slant, många gånger lika mycket som själva komposten. Varmkomposter luktar inte nämnvärt och drar inte till sig skadedjur, så varför den måste anmälas är en gåta. Det utförs inte heller några inspektioner utan det som fås är en stämpel, ett papper som läggs i en byrålåda och en saftig räkning som skickas ut. </w:t>
      </w:r>
    </w:p>
    <w:p w:rsidR="003C70F6" w:rsidP="00DF5F6E" w:rsidRDefault="003C70F6" w14:paraId="55E905FA"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003C70F6" w:rsidP="00DF5F6E" w:rsidRDefault="003C70F6" w14:paraId="55E905FB" w14:textId="77777777">
      <w:r>
        <w:t>Betydligt mer matavfall behöver bli till kompostjord eller biogas. Idag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w:t>
      </w:r>
    </w:p>
    <w:p w:rsidRPr="00422B9E" w:rsidR="00422B9E" w:rsidP="00DF5F6E" w:rsidRDefault="003C70F6" w14:paraId="55E905FC" w14:textId="77777777">
      <w:bookmarkStart w:name="_Hlk20828255" w:id="2"/>
      <w:r>
        <w:t xml:space="preserve">Det är dags att göra mull av kompostlagen! </w:t>
      </w:r>
      <w:bookmarkEnd w:id="2"/>
    </w:p>
    <w:sdt>
      <w:sdtPr>
        <w:rPr>
          <w:i/>
          <w:noProof/>
        </w:rPr>
        <w:alias w:val="CC_Underskrifter"/>
        <w:tag w:val="CC_Underskrifter"/>
        <w:id w:val="583496634"/>
        <w:lock w:val="sdtContentLocked"/>
        <w:placeholder>
          <w:docPart w:val="DE8BEB116FD44CEA8B45420846A37899"/>
        </w:placeholder>
      </w:sdtPr>
      <w:sdtEndPr>
        <w:rPr>
          <w:i w:val="0"/>
          <w:noProof w:val="0"/>
        </w:rPr>
      </w:sdtEndPr>
      <w:sdtContent>
        <w:p w:rsidR="00932F4E" w:rsidP="00932F4E" w:rsidRDefault="00932F4E" w14:paraId="55E905FE" w14:textId="77777777"/>
        <w:p w:rsidRPr="008E0FE2" w:rsidR="004801AC" w:rsidP="00932F4E" w:rsidRDefault="00DF5F6E" w14:paraId="55E905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12285D" w:rsidRDefault="0012285D" w14:paraId="55E90603" w14:textId="77777777">
      <w:bookmarkStart w:name="_GoBack" w:id="3"/>
      <w:bookmarkEnd w:id="3"/>
    </w:p>
    <w:sectPr w:rsidR="001228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0605" w14:textId="77777777" w:rsidR="003C70F6" w:rsidRDefault="003C70F6" w:rsidP="000C1CAD">
      <w:pPr>
        <w:spacing w:line="240" w:lineRule="auto"/>
      </w:pPr>
      <w:r>
        <w:separator/>
      </w:r>
    </w:p>
  </w:endnote>
  <w:endnote w:type="continuationSeparator" w:id="0">
    <w:p w14:paraId="55E90606" w14:textId="77777777" w:rsidR="003C70F6" w:rsidRDefault="003C7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06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06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2F4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E2C6" w14:textId="77777777" w:rsidR="00286A0D" w:rsidRDefault="0028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0603" w14:textId="77777777" w:rsidR="003C70F6" w:rsidRDefault="003C70F6" w:rsidP="000C1CAD">
      <w:pPr>
        <w:spacing w:line="240" w:lineRule="auto"/>
      </w:pPr>
      <w:r>
        <w:separator/>
      </w:r>
    </w:p>
  </w:footnote>
  <w:footnote w:type="continuationSeparator" w:id="0">
    <w:p w14:paraId="55E90604" w14:textId="77777777" w:rsidR="003C70F6" w:rsidRDefault="003C7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E906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90616" wp14:anchorId="55E90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5F6E" w14:paraId="55E90619" w14:textId="77777777">
                          <w:pPr>
                            <w:jc w:val="right"/>
                          </w:pPr>
                          <w:sdt>
                            <w:sdtPr>
                              <w:alias w:val="CC_Noformat_Partikod"/>
                              <w:tag w:val="CC_Noformat_Partikod"/>
                              <w:id w:val="-53464382"/>
                              <w:placeholder>
                                <w:docPart w:val="B2F9A6362FD74A52883C0FE9274AC293"/>
                              </w:placeholder>
                              <w:text/>
                            </w:sdtPr>
                            <w:sdtEndPr/>
                            <w:sdtContent>
                              <w:r w:rsidR="003C70F6">
                                <w:t>C</w:t>
                              </w:r>
                            </w:sdtContent>
                          </w:sdt>
                          <w:sdt>
                            <w:sdtPr>
                              <w:alias w:val="CC_Noformat_Partinummer"/>
                              <w:tag w:val="CC_Noformat_Partinummer"/>
                              <w:id w:val="-1709555926"/>
                              <w:placeholder>
                                <w:docPart w:val="16C450F67B77440DBCB5E35DBFDB9A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E906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5F6E" w14:paraId="55E90619" w14:textId="77777777">
                    <w:pPr>
                      <w:jc w:val="right"/>
                    </w:pPr>
                    <w:sdt>
                      <w:sdtPr>
                        <w:alias w:val="CC_Noformat_Partikod"/>
                        <w:tag w:val="CC_Noformat_Partikod"/>
                        <w:id w:val="-53464382"/>
                        <w:placeholder>
                          <w:docPart w:val="B2F9A6362FD74A52883C0FE9274AC293"/>
                        </w:placeholder>
                        <w:text/>
                      </w:sdtPr>
                      <w:sdtEndPr/>
                      <w:sdtContent>
                        <w:r w:rsidR="003C70F6">
                          <w:t>C</w:t>
                        </w:r>
                      </w:sdtContent>
                    </w:sdt>
                    <w:sdt>
                      <w:sdtPr>
                        <w:alias w:val="CC_Noformat_Partinummer"/>
                        <w:tag w:val="CC_Noformat_Partinummer"/>
                        <w:id w:val="-1709555926"/>
                        <w:placeholder>
                          <w:docPart w:val="16C450F67B77440DBCB5E35DBFDB9A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E90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E90609" w14:textId="77777777">
    <w:pPr>
      <w:jc w:val="right"/>
    </w:pPr>
  </w:p>
  <w:p w:rsidR="00262EA3" w:rsidP="00776B74" w:rsidRDefault="00262EA3" w14:paraId="55E906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5F6E" w14:paraId="55E906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E90618" wp14:anchorId="55E906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5F6E" w14:paraId="55E906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70F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5F6E" w14:paraId="55E906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5F6E" w14:paraId="55E906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w:t>
        </w:r>
      </w:sdtContent>
    </w:sdt>
  </w:p>
  <w:p w:rsidR="00262EA3" w:rsidP="00E03A3D" w:rsidRDefault="00DF5F6E" w14:paraId="55E90611"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3C70F6" w14:paraId="55E90612" w14:textId="77777777">
        <w:pPr>
          <w:pStyle w:val="FSHRub2"/>
        </w:pPr>
        <w:r>
          <w:t>Olagliga komposter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E906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70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5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A0D"/>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39D"/>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0F6"/>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F4E"/>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CF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C5A"/>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6E"/>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8"/>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905F4"/>
  <w15:chartTrackingRefBased/>
  <w15:docId w15:val="{9F8FA07E-FD8F-4A69-AB1D-8D6F3DB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598AA64D7E428D81583CAAE350E8FC"/>
        <w:category>
          <w:name w:val="Allmänt"/>
          <w:gallery w:val="placeholder"/>
        </w:category>
        <w:types>
          <w:type w:val="bbPlcHdr"/>
        </w:types>
        <w:behaviors>
          <w:behavior w:val="content"/>
        </w:behaviors>
        <w:guid w:val="{A6E3CFAA-01BC-4C23-85A4-6EA8043D64EA}"/>
      </w:docPartPr>
      <w:docPartBody>
        <w:p w:rsidR="00910191" w:rsidRDefault="00910191">
          <w:pPr>
            <w:pStyle w:val="02598AA64D7E428D81583CAAE350E8FC"/>
          </w:pPr>
          <w:r w:rsidRPr="005A0A93">
            <w:rPr>
              <w:rStyle w:val="Platshllartext"/>
            </w:rPr>
            <w:t>Förslag till riksdagsbeslut</w:t>
          </w:r>
        </w:p>
      </w:docPartBody>
    </w:docPart>
    <w:docPart>
      <w:docPartPr>
        <w:name w:val="26C0F7E477D14BCF83AA3A191DBBFE52"/>
        <w:category>
          <w:name w:val="Allmänt"/>
          <w:gallery w:val="placeholder"/>
        </w:category>
        <w:types>
          <w:type w:val="bbPlcHdr"/>
        </w:types>
        <w:behaviors>
          <w:behavior w:val="content"/>
        </w:behaviors>
        <w:guid w:val="{154833B8-E992-429F-AE6C-C33C57B4EA4E}"/>
      </w:docPartPr>
      <w:docPartBody>
        <w:p w:rsidR="00910191" w:rsidRDefault="00910191">
          <w:pPr>
            <w:pStyle w:val="26C0F7E477D14BCF83AA3A191DBBFE52"/>
          </w:pPr>
          <w:r w:rsidRPr="005A0A93">
            <w:rPr>
              <w:rStyle w:val="Platshllartext"/>
            </w:rPr>
            <w:t>Motivering</w:t>
          </w:r>
        </w:p>
      </w:docPartBody>
    </w:docPart>
    <w:docPart>
      <w:docPartPr>
        <w:name w:val="B2F9A6362FD74A52883C0FE9274AC293"/>
        <w:category>
          <w:name w:val="Allmänt"/>
          <w:gallery w:val="placeholder"/>
        </w:category>
        <w:types>
          <w:type w:val="bbPlcHdr"/>
        </w:types>
        <w:behaviors>
          <w:behavior w:val="content"/>
        </w:behaviors>
        <w:guid w:val="{C5985A60-66F1-4075-8172-54E963F0E0D2}"/>
      </w:docPartPr>
      <w:docPartBody>
        <w:p w:rsidR="00910191" w:rsidRDefault="00910191">
          <w:pPr>
            <w:pStyle w:val="B2F9A6362FD74A52883C0FE9274AC293"/>
          </w:pPr>
          <w:r>
            <w:rPr>
              <w:rStyle w:val="Platshllartext"/>
            </w:rPr>
            <w:t xml:space="preserve"> </w:t>
          </w:r>
        </w:p>
      </w:docPartBody>
    </w:docPart>
    <w:docPart>
      <w:docPartPr>
        <w:name w:val="16C450F67B77440DBCB5E35DBFDB9AC8"/>
        <w:category>
          <w:name w:val="Allmänt"/>
          <w:gallery w:val="placeholder"/>
        </w:category>
        <w:types>
          <w:type w:val="bbPlcHdr"/>
        </w:types>
        <w:behaviors>
          <w:behavior w:val="content"/>
        </w:behaviors>
        <w:guid w:val="{BF249308-D98F-4344-B7AB-D83AC97D5B8E}"/>
      </w:docPartPr>
      <w:docPartBody>
        <w:p w:rsidR="00910191" w:rsidRDefault="00910191">
          <w:pPr>
            <w:pStyle w:val="16C450F67B77440DBCB5E35DBFDB9AC8"/>
          </w:pPr>
          <w:r>
            <w:t xml:space="preserve"> </w:t>
          </w:r>
        </w:p>
      </w:docPartBody>
    </w:docPart>
    <w:docPart>
      <w:docPartPr>
        <w:name w:val="DE8BEB116FD44CEA8B45420846A37899"/>
        <w:category>
          <w:name w:val="Allmänt"/>
          <w:gallery w:val="placeholder"/>
        </w:category>
        <w:types>
          <w:type w:val="bbPlcHdr"/>
        </w:types>
        <w:behaviors>
          <w:behavior w:val="content"/>
        </w:behaviors>
        <w:guid w:val="{88D8D230-9544-471C-A4F1-6BD0C7C38377}"/>
      </w:docPartPr>
      <w:docPartBody>
        <w:p w:rsidR="00CE57D0" w:rsidRDefault="00CE5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1"/>
    <w:rsid w:val="00910191"/>
    <w:rsid w:val="00CE5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598AA64D7E428D81583CAAE350E8FC">
    <w:name w:val="02598AA64D7E428D81583CAAE350E8FC"/>
  </w:style>
  <w:style w:type="paragraph" w:customStyle="1" w:styleId="174D80231C7E4FC682F0EE036F7D5889">
    <w:name w:val="174D80231C7E4FC682F0EE036F7D58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415507A9464B80ACAFE00DE161F61B">
    <w:name w:val="97415507A9464B80ACAFE00DE161F61B"/>
  </w:style>
  <w:style w:type="paragraph" w:customStyle="1" w:styleId="26C0F7E477D14BCF83AA3A191DBBFE52">
    <w:name w:val="26C0F7E477D14BCF83AA3A191DBBFE52"/>
  </w:style>
  <w:style w:type="paragraph" w:customStyle="1" w:styleId="C363C4F1B8184593B745EFE8962782E6">
    <w:name w:val="C363C4F1B8184593B745EFE8962782E6"/>
  </w:style>
  <w:style w:type="paragraph" w:customStyle="1" w:styleId="735A6A4412F34EBEACC6F81FF812DC78">
    <w:name w:val="735A6A4412F34EBEACC6F81FF812DC78"/>
  </w:style>
  <w:style w:type="paragraph" w:customStyle="1" w:styleId="B2F9A6362FD74A52883C0FE9274AC293">
    <w:name w:val="B2F9A6362FD74A52883C0FE9274AC293"/>
  </w:style>
  <w:style w:type="paragraph" w:customStyle="1" w:styleId="16C450F67B77440DBCB5E35DBFDB9AC8">
    <w:name w:val="16C450F67B77440DBCB5E35DBFDB9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3EEE2-73A6-4131-A9E1-3798EF1B0EF2}"/>
</file>

<file path=customXml/itemProps2.xml><?xml version="1.0" encoding="utf-8"?>
<ds:datastoreItem xmlns:ds="http://schemas.openxmlformats.org/officeDocument/2006/customXml" ds:itemID="{78783FBE-9665-4046-ADCF-35F1F1672FEF}"/>
</file>

<file path=customXml/itemProps3.xml><?xml version="1.0" encoding="utf-8"?>
<ds:datastoreItem xmlns:ds="http://schemas.openxmlformats.org/officeDocument/2006/customXml" ds:itemID="{45E11121-EECB-48A4-9EB8-006969BC5911}"/>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1364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Olagliga komposter</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