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2580F" w:rsidRDefault="006E04A4">
      <w:pPr>
        <w:pStyle w:val="Dokumentbeteckning"/>
      </w:pPr>
      <w:r w:rsidRPr="0072580F">
        <w:fldChar w:fldCharType="begin" w:fldLock="1"/>
      </w:r>
      <w:r w:rsidRPr="0072580F">
        <w:instrText xml:space="preserve"> DOCPROPERTY "DocumentYear" </w:instrText>
      </w:r>
      <w:r w:rsidRPr="0072580F">
        <w:fldChar w:fldCharType="separate"/>
      </w:r>
      <w:r w:rsidR="005E7C92" w:rsidRPr="0072580F">
        <w:t>2006/07</w:t>
      </w:r>
      <w:r w:rsidRPr="0072580F">
        <w:fldChar w:fldCharType="end"/>
      </w:r>
      <w:r w:rsidRPr="0072580F">
        <w:t>:</w:t>
      </w:r>
      <w:r w:rsidRPr="0072580F">
        <w:fldChar w:fldCharType="begin" w:fldLock="1"/>
      </w:r>
      <w:r w:rsidRPr="0072580F">
        <w:instrText xml:space="preserve"> DOCPROPERTY "DocumentNumber" </w:instrText>
      </w:r>
      <w:r w:rsidRPr="0072580F">
        <w:fldChar w:fldCharType="separate"/>
      </w:r>
      <w:r w:rsidR="005E7C92" w:rsidRPr="0072580F">
        <w:t>24</w:t>
      </w:r>
      <w:r w:rsidRPr="0072580F">
        <w:fldChar w:fldCharType="end"/>
      </w:r>
    </w:p>
    <w:p w:rsidR="006E04A4" w:rsidRPr="0072580F" w:rsidRDefault="006E04A4">
      <w:pPr>
        <w:pStyle w:val="Datum"/>
        <w:outlineLvl w:val="0"/>
      </w:pPr>
      <w:r w:rsidRPr="0072580F">
        <w:fldChar w:fldCharType="begin" w:fldLock="1"/>
      </w:r>
      <w:r w:rsidRPr="0072580F">
        <w:instrText xml:space="preserve"> DOCPROPERTY "DocumentDate" </w:instrText>
      </w:r>
      <w:r w:rsidRPr="0072580F">
        <w:fldChar w:fldCharType="separate"/>
      </w:r>
      <w:r w:rsidR="005E7C92" w:rsidRPr="0072580F">
        <w:t>Tisdagen den 21 november 2006</w:t>
      </w:r>
      <w:r w:rsidRPr="0072580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25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2580F" w:rsidRDefault="006579A5">
            <w:pPr>
              <w:pStyle w:val="Plenum"/>
              <w:tabs>
                <w:tab w:val="clear" w:pos="1418"/>
              </w:tabs>
            </w:pPr>
            <w:r w:rsidRPr="0072580F">
              <w:t>Kl.</w:t>
            </w:r>
          </w:p>
        </w:tc>
        <w:tc>
          <w:tcPr>
            <w:tcW w:w="851" w:type="dxa"/>
          </w:tcPr>
          <w:p w:rsidR="006E04A4" w:rsidRPr="0072580F" w:rsidRDefault="006579A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2580F">
              <w:t>13.30</w:t>
            </w:r>
          </w:p>
        </w:tc>
        <w:tc>
          <w:tcPr>
            <w:tcW w:w="397" w:type="dxa"/>
          </w:tcPr>
          <w:p w:rsidR="006E04A4" w:rsidRPr="0072580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2580F" w:rsidRDefault="006579A5" w:rsidP="00A93F4C">
            <w:pPr>
              <w:pStyle w:val="Datum"/>
              <w:spacing w:after="0"/>
              <w:outlineLvl w:val="0"/>
              <w:rPr>
                <w:szCs w:val="28"/>
              </w:rPr>
            </w:pPr>
            <w:r w:rsidRPr="0072580F">
              <w:rPr>
                <w:szCs w:val="28"/>
              </w:rPr>
              <w:t>Interpellationssvar (uppehåll för gruppmöten</w:t>
            </w:r>
            <w:r w:rsidRPr="0072580F">
              <w:rPr>
                <w:szCs w:val="28"/>
              </w:rPr>
              <w:br/>
              <w:t>ca kl. 16.00-18.00)</w:t>
            </w:r>
          </w:p>
        </w:tc>
      </w:tr>
    </w:tbl>
    <w:p w:rsidR="006E04A4" w:rsidRPr="0072580F" w:rsidRDefault="006E04A4">
      <w:pPr>
        <w:pStyle w:val="StreckLngt"/>
      </w:pPr>
      <w:r w:rsidRPr="0072580F">
        <w:tab/>
      </w:r>
    </w:p>
    <w:p w:rsidR="00D45AE3" w:rsidRPr="0072580F" w:rsidRDefault="00D45AE3" w:rsidP="00D45AE3">
      <w:pPr>
        <w:pStyle w:val="Blankrad"/>
      </w:pPr>
      <w:r w:rsidRPr="0072580F">
        <w:t>     </w:t>
      </w:r>
    </w:p>
    <w:p w:rsidR="001C170B" w:rsidRPr="0072580F" w:rsidRDefault="001C170B" w:rsidP="00CF242C">
      <w:pPr>
        <w:pStyle w:val="Blankrad"/>
      </w:pPr>
      <w:r w:rsidRPr="007258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170B" w:rsidRPr="0072580F" w:rsidTr="00C96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170B" w:rsidRPr="0072580F" w:rsidRDefault="001C170B" w:rsidP="00C96FE4">
            <w:pPr>
              <w:pStyle w:val="HuvudrubrikFlisteNr"/>
            </w:pPr>
          </w:p>
        </w:tc>
        <w:tc>
          <w:tcPr>
            <w:tcW w:w="6237" w:type="dxa"/>
          </w:tcPr>
          <w:p w:rsidR="001C170B" w:rsidRPr="0072580F" w:rsidRDefault="001C170B" w:rsidP="00C96FE4">
            <w:pPr>
              <w:pStyle w:val="HuvudrubrikEnsam"/>
            </w:pPr>
            <w:r w:rsidRPr="0072580F">
              <w:t>Justering av protokoll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pStyle w:val="HuvudrubrikKolumn3"/>
            </w:pPr>
          </w:p>
        </w:tc>
      </w:tr>
      <w:tr w:rsidR="001C170B" w:rsidRPr="0072580F" w:rsidTr="00C96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170B" w:rsidRPr="0072580F" w:rsidRDefault="001C170B" w:rsidP="00C96FE4">
            <w:pPr>
              <w:pStyle w:val="FlistaNrText"/>
            </w:pPr>
          </w:p>
        </w:tc>
        <w:tc>
          <w:tcPr>
            <w:tcW w:w="6237" w:type="dxa"/>
          </w:tcPr>
          <w:p w:rsidR="001C170B" w:rsidRPr="0072580F" w:rsidRDefault="001C170B" w:rsidP="00C96FE4">
            <w:r w:rsidRPr="0072580F">
              <w:t xml:space="preserve">Protokollen från sammanträdena tisdagen den 14 och onsdagen den 15 november  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rPr>
                <w:spacing w:val="-4"/>
              </w:rPr>
            </w:pPr>
          </w:p>
        </w:tc>
      </w:tr>
    </w:tbl>
    <w:p w:rsidR="001C170B" w:rsidRPr="0072580F" w:rsidRDefault="001C170B" w:rsidP="001C170B">
      <w:pPr>
        <w:pStyle w:val="Blankrad"/>
      </w:pPr>
      <w:r w:rsidRPr="0072580F">
        <w:t>     </w:t>
      </w:r>
    </w:p>
    <w:p w:rsidR="001C170B" w:rsidRPr="0072580F" w:rsidRDefault="001C170B" w:rsidP="001C170B">
      <w:pPr>
        <w:pStyle w:val="Blankrad"/>
      </w:pPr>
      <w:r w:rsidRPr="007258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170B" w:rsidRPr="0072580F" w:rsidTr="00C96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170B" w:rsidRPr="0072580F" w:rsidRDefault="001C170B" w:rsidP="00C96FE4">
            <w:pPr>
              <w:pStyle w:val="HuvudrubrikFlisteNr"/>
            </w:pPr>
          </w:p>
        </w:tc>
        <w:tc>
          <w:tcPr>
            <w:tcW w:w="6237" w:type="dxa"/>
          </w:tcPr>
          <w:p w:rsidR="001C170B" w:rsidRPr="0072580F" w:rsidRDefault="001C170B" w:rsidP="00C96FE4">
            <w:pPr>
              <w:pStyle w:val="HuvudrubrikEnsam"/>
            </w:pPr>
            <w:r w:rsidRPr="0072580F">
              <w:t>Meddelande om frågestund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pStyle w:val="HuvudrubrikKolumn3"/>
            </w:pPr>
          </w:p>
        </w:tc>
      </w:tr>
      <w:tr w:rsidR="001C170B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70B" w:rsidRPr="0072580F" w:rsidRDefault="001C170B" w:rsidP="00C96FE4">
            <w:pPr>
              <w:pStyle w:val="Underrubrik"/>
            </w:pPr>
          </w:p>
        </w:tc>
        <w:tc>
          <w:tcPr>
            <w:tcW w:w="6237" w:type="dxa"/>
          </w:tcPr>
          <w:p w:rsidR="001C170B" w:rsidRPr="0072580F" w:rsidRDefault="001C170B" w:rsidP="00C96FE4">
            <w:pPr>
              <w:pStyle w:val="Underrubrik"/>
            </w:pPr>
            <w:bookmarkStart w:id="1" w:name="TypUnderrubrik"/>
            <w:bookmarkEnd w:id="1"/>
            <w:r w:rsidRPr="0072580F">
              <w:t>Torsdagen den 23 november kl. 14.00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pStyle w:val="Underrubrik"/>
              <w:rPr>
                <w:spacing w:val="-4"/>
              </w:rPr>
            </w:pPr>
          </w:p>
        </w:tc>
      </w:tr>
      <w:tr w:rsidR="001C170B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70B" w:rsidRPr="0072580F" w:rsidRDefault="001C170B" w:rsidP="00C96FE4">
            <w:pPr>
              <w:pStyle w:val="FlistaNrText"/>
            </w:pPr>
          </w:p>
        </w:tc>
        <w:tc>
          <w:tcPr>
            <w:tcW w:w="6237" w:type="dxa"/>
          </w:tcPr>
          <w:p w:rsidR="001C170B" w:rsidRPr="0072580F" w:rsidRDefault="001C170B" w:rsidP="00C96FE4">
            <w:r w:rsidRPr="0072580F">
              <w:t xml:space="preserve">Frågor besvaras av miljöminister Andreas Carlgren (c), statsrådet Mats Odell (kd), jordbruksminister </w:t>
            </w:r>
          </w:p>
          <w:p w:rsidR="001C170B" w:rsidRPr="0072580F" w:rsidRDefault="001C170B" w:rsidP="00C96FE4">
            <w:r w:rsidRPr="0072580F">
              <w:t>Eskil Erlandsson (c), statsrådet Sven Otto Littorin (m) och statsrådet Cecilia Malmström (fp)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rPr>
                <w:spacing w:val="-4"/>
              </w:rPr>
            </w:pPr>
          </w:p>
        </w:tc>
      </w:tr>
    </w:tbl>
    <w:p w:rsidR="001C170B" w:rsidRPr="0072580F" w:rsidRDefault="001C170B" w:rsidP="001C170B">
      <w:pPr>
        <w:pStyle w:val="Blankrad"/>
      </w:pPr>
      <w:r w:rsidRPr="0072580F">
        <w:t>     </w:t>
      </w:r>
    </w:p>
    <w:p w:rsidR="001C170B" w:rsidRPr="0072580F" w:rsidRDefault="001C170B" w:rsidP="001C170B">
      <w:pPr>
        <w:pStyle w:val="Blankrad"/>
      </w:pPr>
      <w:r w:rsidRPr="007258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170B" w:rsidRPr="0072580F" w:rsidTr="00C96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170B" w:rsidRPr="0072580F" w:rsidRDefault="001C170B" w:rsidP="00C96FE4">
            <w:pPr>
              <w:pStyle w:val="HuvudrubrikFlisteNr"/>
            </w:pPr>
          </w:p>
        </w:tc>
        <w:tc>
          <w:tcPr>
            <w:tcW w:w="6237" w:type="dxa"/>
          </w:tcPr>
          <w:p w:rsidR="001C170B" w:rsidRPr="0072580F" w:rsidRDefault="006579A5" w:rsidP="00C96FE4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72580F">
              <w:t>Anmälan om fördröjt svar på interpellation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pStyle w:val="HuvudrubrikKolumn3"/>
            </w:pPr>
          </w:p>
        </w:tc>
      </w:tr>
      <w:tr w:rsidR="001C170B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70B" w:rsidRPr="0072580F" w:rsidRDefault="001C170B" w:rsidP="006579A5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579A5" w:rsidRPr="0072580F" w:rsidRDefault="006579A5" w:rsidP="00C96FE4">
            <w:r w:rsidRPr="0072580F">
              <w:t>2006/07:53 av Bodil Ceballos (mp)</w:t>
            </w:r>
          </w:p>
          <w:p w:rsidR="001C170B" w:rsidRPr="0072580F" w:rsidRDefault="006579A5" w:rsidP="00C96FE4">
            <w:r w:rsidRPr="0072580F">
              <w:t>Svenskt stöd till Spanien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rPr>
                <w:spacing w:val="-4"/>
              </w:rPr>
            </w:pPr>
          </w:p>
        </w:tc>
      </w:tr>
    </w:tbl>
    <w:p w:rsidR="001C170B" w:rsidRPr="0072580F" w:rsidRDefault="001C170B" w:rsidP="001C170B">
      <w:pPr>
        <w:pStyle w:val="Blankrad"/>
      </w:pPr>
      <w:r w:rsidRPr="0072580F">
        <w:t>     </w:t>
      </w:r>
    </w:p>
    <w:p w:rsidR="001C170B" w:rsidRPr="0072580F" w:rsidRDefault="001C170B" w:rsidP="001C170B">
      <w:pPr>
        <w:pStyle w:val="Blankrad"/>
      </w:pPr>
      <w:r w:rsidRPr="007258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170B" w:rsidRPr="0072580F" w:rsidTr="00C96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170B" w:rsidRPr="0072580F" w:rsidRDefault="001C170B" w:rsidP="00C96FE4">
            <w:pPr>
              <w:pStyle w:val="HuvudrubrikFlisteNr"/>
            </w:pPr>
          </w:p>
        </w:tc>
        <w:tc>
          <w:tcPr>
            <w:tcW w:w="6237" w:type="dxa"/>
          </w:tcPr>
          <w:p w:rsidR="001C170B" w:rsidRPr="0072580F" w:rsidRDefault="006579A5" w:rsidP="00C96FE4">
            <w:pPr>
              <w:pStyle w:val="Huvudrubrik"/>
            </w:pPr>
            <w:bookmarkStart w:id="5" w:name="Start_Interpellationer"/>
            <w:bookmarkEnd w:id="5"/>
            <w:r w:rsidRPr="0072580F">
              <w:t>Svar på interpellationer</w:t>
            </w:r>
          </w:p>
        </w:tc>
        <w:tc>
          <w:tcPr>
            <w:tcW w:w="2481" w:type="dxa"/>
          </w:tcPr>
          <w:p w:rsidR="001C170B" w:rsidRPr="0072580F" w:rsidRDefault="001C170B" w:rsidP="00C96FE4">
            <w:pPr>
              <w:pStyle w:val="HuvudrubrikKolumn3"/>
            </w:pPr>
          </w:p>
        </w:tc>
      </w:tr>
      <w:tr w:rsidR="001C170B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70B" w:rsidRPr="0072580F" w:rsidRDefault="001C170B" w:rsidP="006579A5">
            <w:pPr>
              <w:pStyle w:val="Besvaradav"/>
            </w:pPr>
          </w:p>
        </w:tc>
        <w:tc>
          <w:tcPr>
            <w:tcW w:w="6237" w:type="dxa"/>
          </w:tcPr>
          <w:p w:rsidR="001C170B" w:rsidRPr="0072580F" w:rsidRDefault="006579A5" w:rsidP="006579A5">
            <w:pPr>
              <w:pStyle w:val="Besvaradav"/>
            </w:pPr>
            <w:r w:rsidRPr="0072580F">
              <w:t>Statsrådet Mats Odell (kd)</w:t>
            </w:r>
          </w:p>
        </w:tc>
        <w:tc>
          <w:tcPr>
            <w:tcW w:w="2481" w:type="dxa"/>
          </w:tcPr>
          <w:p w:rsidR="001C170B" w:rsidRPr="0072580F" w:rsidRDefault="001C170B" w:rsidP="006579A5">
            <w:pPr>
              <w:pStyle w:val="Besvaradav"/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6579A5">
            <w:r w:rsidRPr="0072580F">
              <w:t>2006/07:62 av Peter Hultqvist (s)</w:t>
            </w:r>
          </w:p>
          <w:p w:rsidR="006579A5" w:rsidRPr="0072580F" w:rsidRDefault="006579A5" w:rsidP="006579A5">
            <w:r w:rsidRPr="0072580F">
              <w:t>Särtryck av budgetpropositionen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Besvaradav"/>
            </w:pPr>
          </w:p>
        </w:tc>
        <w:tc>
          <w:tcPr>
            <w:tcW w:w="6237" w:type="dxa"/>
          </w:tcPr>
          <w:p w:rsidR="006579A5" w:rsidRPr="0072580F" w:rsidRDefault="006579A5" w:rsidP="006579A5">
            <w:pPr>
              <w:pStyle w:val="Besvaradav"/>
            </w:pPr>
            <w:r w:rsidRPr="0072580F">
              <w:t>Socialminister Göran Hägglund (kd)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pStyle w:val="Besvaradav"/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6579A5">
            <w:r w:rsidRPr="0072580F">
              <w:t>2006/07:51 av Mona Sahlin (s)</w:t>
            </w:r>
          </w:p>
          <w:p w:rsidR="006579A5" w:rsidRPr="0072580F" w:rsidRDefault="006579A5" w:rsidP="006579A5">
            <w:r w:rsidRPr="0072580F">
              <w:t>Rätten till en säker och trygg abort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6579A5">
            <w:r w:rsidRPr="0072580F">
              <w:t>2006/07:52 av Elina Linna (v)</w:t>
            </w:r>
          </w:p>
          <w:p w:rsidR="006579A5" w:rsidRPr="0072580F" w:rsidRDefault="006579A5" w:rsidP="006579A5">
            <w:r w:rsidRPr="0072580F">
              <w:t>Kilen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Besvaradav"/>
            </w:pPr>
          </w:p>
        </w:tc>
        <w:tc>
          <w:tcPr>
            <w:tcW w:w="6237" w:type="dxa"/>
          </w:tcPr>
          <w:p w:rsidR="006579A5" w:rsidRPr="0072580F" w:rsidRDefault="006579A5" w:rsidP="006579A5">
            <w:pPr>
              <w:pStyle w:val="Besvaradav"/>
            </w:pPr>
            <w:r w:rsidRPr="0072580F">
              <w:t>Statsrådet Lena Adelsohn Liljeroth (m)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pStyle w:val="Besvaradav"/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6579A5">
            <w:r w:rsidRPr="0072580F">
              <w:t>2006/07:31 av Morgan Johansson (s)</w:t>
            </w:r>
          </w:p>
          <w:p w:rsidR="006579A5" w:rsidRPr="0072580F" w:rsidRDefault="006579A5" w:rsidP="006579A5">
            <w:r w:rsidRPr="0072580F">
              <w:t>Regeringens strypning av mångfalden i medierna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6579A5">
            <w:r w:rsidRPr="0072580F">
              <w:t>2006/07:39 av Margareta Israelsson (s)</w:t>
            </w:r>
          </w:p>
          <w:p w:rsidR="006579A5" w:rsidRPr="0072580F" w:rsidRDefault="006579A5" w:rsidP="006579A5">
            <w:r w:rsidRPr="0072580F">
              <w:t>Förutsättningarna för public service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rPr>
                <w:spacing w:val="-4"/>
              </w:rPr>
            </w:pPr>
          </w:p>
        </w:tc>
      </w:tr>
    </w:tbl>
    <w:p w:rsidR="001C170B" w:rsidRPr="0072580F" w:rsidRDefault="001C170B" w:rsidP="001C170B">
      <w:pPr>
        <w:pStyle w:val="Blankrad"/>
      </w:pPr>
      <w:r w:rsidRPr="0072580F">
        <w:t>     </w:t>
      </w:r>
    </w:p>
    <w:p w:rsidR="001C170B" w:rsidRPr="0072580F" w:rsidRDefault="001C170B" w:rsidP="001C170B">
      <w:pPr>
        <w:pStyle w:val="Blankrad"/>
      </w:pPr>
      <w:r w:rsidRPr="0072580F">
        <w:t xml:space="preserve">     </w:t>
      </w:r>
    </w:p>
    <w:p w:rsidR="001C170B" w:rsidRPr="0072580F" w:rsidRDefault="001C170B">
      <w:pPr>
        <w:pStyle w:val="Blankrad"/>
      </w:pPr>
      <w:bookmarkStart w:id="6" w:name="Start"/>
      <w:bookmarkEnd w:id="6"/>
      <w:r w:rsidRPr="0072580F">
        <w:t>     </w:t>
      </w:r>
    </w:p>
    <w:p w:rsidR="009D6424" w:rsidRPr="0072580F" w:rsidRDefault="009D6424">
      <w:pPr>
        <w:pStyle w:val="Blankrad"/>
      </w:pPr>
      <w:r w:rsidRPr="0072580F">
        <w:t>    </w:t>
      </w:r>
    </w:p>
    <w:p w:rsidR="009D6424" w:rsidRPr="0072580F" w:rsidRDefault="009D6424">
      <w:pPr>
        <w:pStyle w:val="Blankrad"/>
      </w:pPr>
      <w:r w:rsidRPr="0072580F">
        <w:t>    </w:t>
      </w:r>
    </w:p>
    <w:p w:rsidR="009D6424" w:rsidRPr="0072580F" w:rsidRDefault="009D6424">
      <w:pPr>
        <w:pStyle w:val="Blankrad"/>
      </w:pPr>
      <w:r w:rsidRPr="0072580F">
        <w:t>    </w:t>
      </w:r>
    </w:p>
    <w:p w:rsidR="001C170B" w:rsidRPr="0072580F" w:rsidRDefault="001C170B">
      <w:pPr>
        <w:pStyle w:val="Blankrad"/>
      </w:pPr>
      <w:r w:rsidRPr="007258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170B" w:rsidRPr="0072580F" w:rsidTr="00C96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170B" w:rsidRPr="0072580F" w:rsidRDefault="001C170B" w:rsidP="00C96FE4">
            <w:pPr>
              <w:pStyle w:val="HuvudrubrikFlisteNr"/>
            </w:pPr>
          </w:p>
        </w:tc>
        <w:tc>
          <w:tcPr>
            <w:tcW w:w="6237" w:type="dxa"/>
          </w:tcPr>
          <w:p w:rsidR="001C170B" w:rsidRPr="0072580F" w:rsidRDefault="006579A5" w:rsidP="00C96FE4">
            <w:pPr>
              <w:pStyle w:val="HuvudrubrikEnsam"/>
            </w:pPr>
            <w:bookmarkStart w:id="7" w:name="Start_EUdokument"/>
            <w:bookmarkEnd w:id="7"/>
            <w:r w:rsidRPr="0072580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C170B" w:rsidRPr="0072580F" w:rsidRDefault="006579A5" w:rsidP="00C96FE4">
            <w:pPr>
              <w:pStyle w:val="HuvudrubrikKolumn3"/>
            </w:pPr>
            <w:r w:rsidRPr="0072580F">
              <w:t>Ansvarigt utskott</w:t>
            </w:r>
          </w:p>
        </w:tc>
      </w:tr>
      <w:tr w:rsidR="001C170B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70B" w:rsidRPr="0072580F" w:rsidRDefault="001C170B" w:rsidP="006579A5">
            <w:pPr>
              <w:pStyle w:val="FlistaNrText"/>
            </w:pPr>
          </w:p>
        </w:tc>
        <w:tc>
          <w:tcPr>
            <w:tcW w:w="6237" w:type="dxa"/>
          </w:tcPr>
          <w:p w:rsidR="001C170B" w:rsidRPr="0072580F" w:rsidRDefault="006579A5" w:rsidP="00C96FE4">
            <w:r w:rsidRPr="0072580F">
              <w:t>2006/07:FPM14 Reform av EU:s marknadsordning för bananer</w:t>
            </w:r>
            <w:r w:rsidRPr="0072580F">
              <w:rPr>
                <w:i/>
              </w:rPr>
              <w:t xml:space="preserve"> KOM(2006)489</w:t>
            </w:r>
          </w:p>
        </w:tc>
        <w:tc>
          <w:tcPr>
            <w:tcW w:w="2481" w:type="dxa"/>
          </w:tcPr>
          <w:p w:rsidR="001C170B" w:rsidRPr="0072580F" w:rsidRDefault="006579A5" w:rsidP="00C96FE4">
            <w:pPr>
              <w:rPr>
                <w:spacing w:val="-4"/>
              </w:rPr>
            </w:pPr>
            <w:r w:rsidRPr="0072580F">
              <w:rPr>
                <w:spacing w:val="-4"/>
              </w:rPr>
              <w:t xml:space="preserve">MJU </w:t>
            </w: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C96FE4">
            <w:r w:rsidRPr="0072580F">
              <w:t>2006/07:FPM15 Stödsystemet för energigrödor</w:t>
            </w:r>
          </w:p>
        </w:tc>
        <w:tc>
          <w:tcPr>
            <w:tcW w:w="2481" w:type="dxa"/>
          </w:tcPr>
          <w:p w:rsidR="006579A5" w:rsidRPr="0072580F" w:rsidRDefault="006579A5" w:rsidP="00C96FE4">
            <w:pPr>
              <w:rPr>
                <w:spacing w:val="-4"/>
              </w:rPr>
            </w:pPr>
            <w:r w:rsidRPr="0072580F">
              <w:rPr>
                <w:spacing w:val="-4"/>
              </w:rPr>
              <w:t xml:space="preserve">MJU </w:t>
            </w:r>
          </w:p>
        </w:tc>
      </w:tr>
    </w:tbl>
    <w:p w:rsidR="001C170B" w:rsidRPr="0072580F" w:rsidRDefault="001C170B" w:rsidP="001C170B">
      <w:pPr>
        <w:pStyle w:val="Blankrad"/>
      </w:pPr>
      <w:r w:rsidRPr="0072580F">
        <w:t>     </w:t>
      </w:r>
    </w:p>
    <w:p w:rsidR="001C170B" w:rsidRPr="0072580F" w:rsidRDefault="001C170B" w:rsidP="001C170B">
      <w:pPr>
        <w:pStyle w:val="Blankrad"/>
      </w:pPr>
      <w:r w:rsidRPr="0072580F">
        <w:t>     </w:t>
      </w:r>
    </w:p>
    <w:p w:rsidR="001C170B" w:rsidRPr="0072580F" w:rsidRDefault="001C170B">
      <w:pPr>
        <w:pStyle w:val="Blankrad"/>
      </w:pPr>
      <w:r w:rsidRPr="007258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170B" w:rsidRPr="0072580F" w:rsidTr="00C96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170B" w:rsidRPr="0072580F" w:rsidRDefault="001C170B" w:rsidP="00C96FE4">
            <w:pPr>
              <w:pStyle w:val="HuvudrubrikFlisteNr"/>
            </w:pPr>
          </w:p>
        </w:tc>
        <w:tc>
          <w:tcPr>
            <w:tcW w:w="6237" w:type="dxa"/>
          </w:tcPr>
          <w:p w:rsidR="001C170B" w:rsidRPr="0072580F" w:rsidRDefault="006579A5" w:rsidP="00C96FE4">
            <w:pPr>
              <w:pStyle w:val="Huvudrubrik"/>
            </w:pPr>
            <w:bookmarkStart w:id="8" w:name="Start_ÄrendenFörBordläggning"/>
            <w:bookmarkEnd w:id="8"/>
            <w:r w:rsidRPr="0072580F">
              <w:t>Ärenden för bordläggning</w:t>
            </w:r>
          </w:p>
        </w:tc>
        <w:tc>
          <w:tcPr>
            <w:tcW w:w="2481" w:type="dxa"/>
          </w:tcPr>
          <w:p w:rsidR="001C170B" w:rsidRPr="0072580F" w:rsidRDefault="006579A5" w:rsidP="00C96FE4">
            <w:pPr>
              <w:pStyle w:val="HuvudrubrikKolumn3"/>
            </w:pPr>
            <w:r w:rsidRPr="0072580F">
              <w:t>Reservationer</w:t>
            </w:r>
          </w:p>
        </w:tc>
      </w:tr>
      <w:tr w:rsidR="001C170B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170B" w:rsidRPr="0072580F" w:rsidRDefault="001C170B" w:rsidP="006579A5">
            <w:pPr>
              <w:pStyle w:val="renderubrik"/>
            </w:pPr>
          </w:p>
        </w:tc>
        <w:tc>
          <w:tcPr>
            <w:tcW w:w="6237" w:type="dxa"/>
          </w:tcPr>
          <w:p w:rsidR="001C170B" w:rsidRPr="0072580F" w:rsidRDefault="006579A5" w:rsidP="006579A5">
            <w:pPr>
              <w:pStyle w:val="renderubrik"/>
            </w:pPr>
            <w:r w:rsidRPr="0072580F">
              <w:t>Finansutskottets betänkande</w:t>
            </w:r>
          </w:p>
        </w:tc>
        <w:tc>
          <w:tcPr>
            <w:tcW w:w="2481" w:type="dxa"/>
          </w:tcPr>
          <w:p w:rsidR="001C170B" w:rsidRPr="0072580F" w:rsidRDefault="001C170B" w:rsidP="006579A5">
            <w:pPr>
              <w:pStyle w:val="renderubrik"/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6579A5">
            <w:r w:rsidRPr="0072580F">
              <w:t>2006/07:FiU6 Redovisning av AP-fondernas verksamhet 2001–2005 (skr. 2005/06:210)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rPr>
                <w:spacing w:val="-4"/>
              </w:rPr>
            </w:pPr>
            <w:r w:rsidRPr="0072580F">
              <w:rPr>
                <w:spacing w:val="-4"/>
              </w:rPr>
              <w:t>2 res. (v,mp)</w:t>
            </w: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renderubrik"/>
            </w:pPr>
          </w:p>
        </w:tc>
        <w:tc>
          <w:tcPr>
            <w:tcW w:w="6237" w:type="dxa"/>
          </w:tcPr>
          <w:p w:rsidR="006579A5" w:rsidRPr="0072580F" w:rsidRDefault="006579A5" w:rsidP="006579A5">
            <w:pPr>
              <w:pStyle w:val="renderubrik"/>
            </w:pPr>
            <w:r w:rsidRPr="0072580F">
              <w:t>Trafikutskottets betänkande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pStyle w:val="renderubrik"/>
              <w:rPr>
                <w:spacing w:val="-4"/>
              </w:rPr>
            </w:pPr>
          </w:p>
        </w:tc>
      </w:tr>
      <w:tr w:rsidR="006579A5" w:rsidRPr="0072580F" w:rsidTr="00C96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9A5" w:rsidRPr="0072580F" w:rsidRDefault="006579A5" w:rsidP="006579A5">
            <w:pPr>
              <w:pStyle w:val="FlistaNrText"/>
            </w:pPr>
          </w:p>
        </w:tc>
        <w:tc>
          <w:tcPr>
            <w:tcW w:w="6237" w:type="dxa"/>
          </w:tcPr>
          <w:p w:rsidR="006579A5" w:rsidRPr="0072580F" w:rsidRDefault="006579A5" w:rsidP="006579A5">
            <w:r w:rsidRPr="0072580F">
              <w:t>2006/07:TU2 Straffrättsliga regler mot förorening från fartyg</w:t>
            </w:r>
          </w:p>
        </w:tc>
        <w:tc>
          <w:tcPr>
            <w:tcW w:w="2481" w:type="dxa"/>
          </w:tcPr>
          <w:p w:rsidR="006579A5" w:rsidRPr="0072580F" w:rsidRDefault="006579A5" w:rsidP="006579A5">
            <w:pPr>
              <w:rPr>
                <w:spacing w:val="-4"/>
              </w:rPr>
            </w:pPr>
          </w:p>
        </w:tc>
      </w:tr>
    </w:tbl>
    <w:p w:rsidR="001C170B" w:rsidRPr="0072580F" w:rsidRDefault="001C170B" w:rsidP="001C170B">
      <w:pPr>
        <w:pStyle w:val="Blankrad"/>
      </w:pPr>
      <w:r w:rsidRPr="0072580F">
        <w:t>     </w:t>
      </w:r>
    </w:p>
    <w:p w:rsidR="001C170B" w:rsidRPr="0072580F" w:rsidRDefault="001C170B" w:rsidP="001C170B">
      <w:pPr>
        <w:pStyle w:val="Blankrad"/>
      </w:pPr>
      <w:r w:rsidRPr="0072580F">
        <w:t>     </w:t>
      </w:r>
    </w:p>
    <w:p w:rsidR="006E04A4" w:rsidRPr="0072580F" w:rsidRDefault="006E04A4">
      <w:pPr>
        <w:pStyle w:val="Blankrad"/>
      </w:pPr>
      <w:r w:rsidRPr="0072580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258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2580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2580F" w:rsidRDefault="006E04A4">
            <w:pPr>
              <w:pStyle w:val="StreckMitten"/>
            </w:pPr>
            <w:r w:rsidRPr="0072580F">
              <w:tab/>
            </w:r>
            <w:r w:rsidRPr="0072580F">
              <w:tab/>
            </w:r>
          </w:p>
        </w:tc>
      </w:tr>
    </w:tbl>
    <w:p w:rsidR="006E04A4" w:rsidRPr="0072580F" w:rsidRDefault="006E04A4"/>
    <w:sectPr w:rsidR="006E04A4" w:rsidRPr="0072580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58F" w:rsidRPr="0072580F" w:rsidRDefault="002D458F">
      <w:r w:rsidRPr="0072580F">
        <w:separator/>
      </w:r>
    </w:p>
  </w:endnote>
  <w:endnote w:type="continuationSeparator" w:id="0">
    <w:p w:rsidR="002D458F" w:rsidRPr="0072580F" w:rsidRDefault="002D458F">
      <w:r w:rsidRPr="00725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424" w:rsidRPr="0072580F" w:rsidRDefault="009D6424">
    <w:pPr>
      <w:pStyle w:val="Sidhuvud"/>
      <w:jc w:val="center"/>
    </w:pPr>
    <w:r w:rsidRPr="0072580F">
      <w:fldChar w:fldCharType="begin" w:fldLock="1"/>
    </w:r>
    <w:r w:rsidRPr="0072580F">
      <w:instrText xml:space="preserve"> PAGE </w:instrText>
    </w:r>
    <w:r w:rsidRPr="0072580F">
      <w:fldChar w:fldCharType="separate"/>
    </w:r>
    <w:r w:rsidR="006579A5" w:rsidRPr="0072580F">
      <w:t>2</w:t>
    </w:r>
    <w:r w:rsidRPr="0072580F">
      <w:fldChar w:fldCharType="end"/>
    </w:r>
    <w:r w:rsidRPr="0072580F">
      <w:t>(</w:t>
    </w:r>
    <w:r w:rsidRPr="0072580F">
      <w:fldChar w:fldCharType="begin" w:fldLock="1"/>
    </w:r>
    <w:r w:rsidRPr="0072580F">
      <w:instrText xml:space="preserve"> NUMPAGES </w:instrText>
    </w:r>
    <w:r w:rsidRPr="0072580F">
      <w:fldChar w:fldCharType="separate"/>
    </w:r>
    <w:r w:rsidR="006579A5" w:rsidRPr="0072580F">
      <w:t>2</w:t>
    </w:r>
    <w:r w:rsidRPr="0072580F">
      <w:fldChar w:fldCharType="end"/>
    </w:r>
    <w:r w:rsidRPr="0072580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424" w:rsidRPr="0072580F" w:rsidRDefault="009D6424">
    <w:pPr>
      <w:pStyle w:val="Sidhuvud"/>
      <w:jc w:val="center"/>
    </w:pPr>
    <w:r w:rsidRPr="0072580F">
      <w:fldChar w:fldCharType="begin" w:fldLock="1"/>
    </w:r>
    <w:r w:rsidRPr="0072580F">
      <w:instrText xml:space="preserve"> PAGE </w:instrText>
    </w:r>
    <w:r w:rsidRPr="0072580F">
      <w:fldChar w:fldCharType="separate"/>
    </w:r>
    <w:r w:rsidR="00E54F06" w:rsidRPr="0072580F">
      <w:t>1</w:t>
    </w:r>
    <w:r w:rsidRPr="0072580F">
      <w:fldChar w:fldCharType="end"/>
    </w:r>
    <w:r w:rsidRPr="0072580F">
      <w:t>(</w:t>
    </w:r>
    <w:r w:rsidRPr="0072580F">
      <w:fldChar w:fldCharType="begin" w:fldLock="1"/>
    </w:r>
    <w:r w:rsidRPr="0072580F">
      <w:instrText xml:space="preserve"> NUMPAGES </w:instrText>
    </w:r>
    <w:r w:rsidRPr="0072580F">
      <w:fldChar w:fldCharType="separate"/>
    </w:r>
    <w:r w:rsidR="005E7C92" w:rsidRPr="0072580F">
      <w:t>2</w:t>
    </w:r>
    <w:r w:rsidRPr="0072580F">
      <w:fldChar w:fldCharType="end"/>
    </w:r>
    <w:r w:rsidRPr="0072580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58F" w:rsidRPr="0072580F" w:rsidRDefault="002D458F">
      <w:r w:rsidRPr="0072580F">
        <w:separator/>
      </w:r>
    </w:p>
  </w:footnote>
  <w:footnote w:type="continuationSeparator" w:id="0">
    <w:p w:rsidR="002D458F" w:rsidRPr="0072580F" w:rsidRDefault="002D458F">
      <w:r w:rsidRPr="007258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424" w:rsidRPr="0072580F" w:rsidRDefault="009D6424">
    <w:pPr>
      <w:pStyle w:val="Sidhuvud"/>
      <w:tabs>
        <w:tab w:val="clear" w:pos="4536"/>
      </w:tabs>
    </w:pPr>
    <w:r w:rsidRPr="0072580F">
      <w:fldChar w:fldCharType="begin" w:fldLock="1"/>
    </w:r>
    <w:r w:rsidRPr="0072580F">
      <w:instrText xml:space="preserve"> DOCPROPERTY "DocumentDate" </w:instrText>
    </w:r>
    <w:r w:rsidRPr="0072580F">
      <w:fldChar w:fldCharType="separate"/>
    </w:r>
    <w:r w:rsidR="005E7C92" w:rsidRPr="0072580F">
      <w:t>Tisdagen den 21 november 2006</w:t>
    </w:r>
    <w:r w:rsidRPr="0072580F">
      <w:fldChar w:fldCharType="end"/>
    </w:r>
    <w:r w:rsidRPr="0072580F">
      <w:tab/>
    </w:r>
  </w:p>
  <w:p w:rsidR="009D6424" w:rsidRPr="0072580F" w:rsidRDefault="009D64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2580F">
      <w:rPr>
        <w:sz w:val="12"/>
      </w:rPr>
      <w:tab/>
    </w:r>
  </w:p>
  <w:p w:rsidR="009D6424" w:rsidRPr="0072580F" w:rsidRDefault="009D64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424" w:rsidRPr="0072580F" w:rsidRDefault="0072580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2580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6424" w:rsidRPr="0072580F" w:rsidRDefault="009D6424">
    <w:pPr>
      <w:pStyle w:val="Dokumentrubrik"/>
      <w:spacing w:after="360"/>
    </w:pPr>
    <w:r w:rsidRPr="0072580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0253054">
    <w:abstractNumId w:val="5"/>
  </w:num>
  <w:num w:numId="2" w16cid:durableId="602614682">
    <w:abstractNumId w:val="2"/>
  </w:num>
  <w:num w:numId="3" w16cid:durableId="1660884292">
    <w:abstractNumId w:val="4"/>
  </w:num>
  <w:num w:numId="4" w16cid:durableId="186407608">
    <w:abstractNumId w:val="1"/>
  </w:num>
  <w:num w:numId="5" w16cid:durableId="105581008">
    <w:abstractNumId w:val="0"/>
  </w:num>
  <w:num w:numId="6" w16cid:durableId="465586030">
    <w:abstractNumId w:val="3"/>
  </w:num>
  <w:num w:numId="7" w16cid:durableId="2103185185">
    <w:abstractNumId w:val="3"/>
  </w:num>
  <w:num w:numId="8" w16cid:durableId="62208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79B1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0F3951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170B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61A1E"/>
    <w:rsid w:val="002760B5"/>
    <w:rsid w:val="002826A6"/>
    <w:rsid w:val="002A09ED"/>
    <w:rsid w:val="002A6592"/>
    <w:rsid w:val="002B3051"/>
    <w:rsid w:val="002C244C"/>
    <w:rsid w:val="002C2EDB"/>
    <w:rsid w:val="002D458F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165E"/>
    <w:rsid w:val="00415884"/>
    <w:rsid w:val="0045348A"/>
    <w:rsid w:val="004603CE"/>
    <w:rsid w:val="00481275"/>
    <w:rsid w:val="004B275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E7C92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79A5"/>
    <w:rsid w:val="00660A6C"/>
    <w:rsid w:val="00662DB5"/>
    <w:rsid w:val="006879B1"/>
    <w:rsid w:val="00690C89"/>
    <w:rsid w:val="00693162"/>
    <w:rsid w:val="006B72A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580F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A2632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5364"/>
    <w:rsid w:val="008C79FF"/>
    <w:rsid w:val="008D70CE"/>
    <w:rsid w:val="008D781D"/>
    <w:rsid w:val="008E1049"/>
    <w:rsid w:val="008F66F9"/>
    <w:rsid w:val="00902758"/>
    <w:rsid w:val="00916262"/>
    <w:rsid w:val="00935A09"/>
    <w:rsid w:val="00943639"/>
    <w:rsid w:val="0095353C"/>
    <w:rsid w:val="00953F6C"/>
    <w:rsid w:val="00954C81"/>
    <w:rsid w:val="0097005E"/>
    <w:rsid w:val="0099091B"/>
    <w:rsid w:val="00993003"/>
    <w:rsid w:val="009936B7"/>
    <w:rsid w:val="009A0D9C"/>
    <w:rsid w:val="009A4BE1"/>
    <w:rsid w:val="009D6424"/>
    <w:rsid w:val="009E024F"/>
    <w:rsid w:val="009E29D2"/>
    <w:rsid w:val="009E2A19"/>
    <w:rsid w:val="009F16CD"/>
    <w:rsid w:val="00A01932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93F4C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0D88"/>
    <w:rsid w:val="00C46D5F"/>
    <w:rsid w:val="00C94CBC"/>
    <w:rsid w:val="00C96FE4"/>
    <w:rsid w:val="00CA0FEA"/>
    <w:rsid w:val="00CA5C77"/>
    <w:rsid w:val="00CA63A1"/>
    <w:rsid w:val="00CB2C30"/>
    <w:rsid w:val="00CB43A2"/>
    <w:rsid w:val="00CC37B5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54F06"/>
    <w:rsid w:val="00E975DB"/>
    <w:rsid w:val="00EA152F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12C2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61FC4-8C48-49A5-8F1E-89942180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93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241</Words>
  <Characters>1559</Characters>
  <Application>Microsoft Office Word</Application>
  <DocSecurity>4</DocSecurity>
  <Lines>141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2006/07:24</vt:lpstr>
      <vt:lpstr>Tisdagen den 21 november 2006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2006-11-20T12:56:00Z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november 2006</vt:lpwstr>
  </property>
  <property fmtid="{D5CDD505-2E9C-101B-9397-08002B2CF9AE}" pid="3" name="DocumentNumber">
    <vt:lpwstr>24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2006-11-21</vt:lpwstr>
  </property>
</Properties>
</file>