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9F58CC1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CE7BB0">
              <w:rPr>
                <w:b/>
              </w:rPr>
              <w:t>3</w:t>
            </w:r>
            <w:r w:rsidR="004B74F9">
              <w:rPr>
                <w:b/>
              </w:rPr>
              <w:t>3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4D904E53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FB191B">
              <w:t>0</w:t>
            </w:r>
            <w:r w:rsidR="00F548CF">
              <w:t>6</w:t>
            </w:r>
            <w:r w:rsidR="00745634">
              <w:t>-</w:t>
            </w:r>
            <w:r w:rsidR="004B74F9">
              <w:t>20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44C4BA75" w:rsidR="0096348C" w:rsidRDefault="00EB5D50" w:rsidP="00214E90">
            <w:r w:rsidRPr="00BE690A">
              <w:t>1</w:t>
            </w:r>
            <w:r w:rsidR="00BD78A3">
              <w:t>0</w:t>
            </w:r>
            <w:r w:rsidR="00497FA3" w:rsidRPr="00BE690A">
              <w:t>.</w:t>
            </w:r>
            <w:r w:rsidR="00BD78A3">
              <w:t>3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B22D9D">
              <w:t>1</w:t>
            </w:r>
            <w:r w:rsidR="00CD6B96" w:rsidRPr="00BE690A">
              <w:t>.</w:t>
            </w:r>
            <w:r w:rsidR="00213349">
              <w:t>4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C0540" w14:paraId="4E4E8C4E" w14:textId="77777777" w:rsidTr="00121808">
        <w:tc>
          <w:tcPr>
            <w:tcW w:w="567" w:type="dxa"/>
            <w:shd w:val="clear" w:color="auto" w:fill="auto"/>
          </w:tcPr>
          <w:p w14:paraId="52074F4D" w14:textId="63CC6595" w:rsidR="00DC0540" w:rsidRDefault="00DC0540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14F085B1" w14:textId="77777777" w:rsidR="00DC0540" w:rsidRDefault="00DC0540" w:rsidP="00D9259E">
            <w:pPr>
              <w:rPr>
                <w:b/>
              </w:rPr>
            </w:pPr>
            <w:r>
              <w:rPr>
                <w:b/>
              </w:rPr>
              <w:t>Sammanträde under arbetsplenum</w:t>
            </w:r>
          </w:p>
          <w:p w14:paraId="09821F1D" w14:textId="77777777" w:rsidR="00DC0540" w:rsidRDefault="00DC0540" w:rsidP="00D9259E">
            <w:pPr>
              <w:rPr>
                <w:b/>
              </w:rPr>
            </w:pPr>
          </w:p>
          <w:p w14:paraId="7DDC660B" w14:textId="77777777" w:rsidR="00DC0540" w:rsidRPr="00DC0540" w:rsidRDefault="00DC0540" w:rsidP="00D9259E">
            <w:pPr>
              <w:rPr>
                <w:bCs/>
              </w:rPr>
            </w:pPr>
            <w:r w:rsidRPr="00DC0540">
              <w:rPr>
                <w:bCs/>
              </w:rPr>
              <w:t>Utskottet beslutade att dagens sammanträde får pågå under arbetsplenum i kammaren.</w:t>
            </w:r>
          </w:p>
          <w:p w14:paraId="7D7A0CEB" w14:textId="125C66B2" w:rsidR="00DC0540" w:rsidRDefault="00DC0540" w:rsidP="00D9259E">
            <w:pPr>
              <w:rPr>
                <w:b/>
              </w:rPr>
            </w:pPr>
          </w:p>
        </w:tc>
      </w:tr>
      <w:tr w:rsidR="00811424" w14:paraId="4C641913" w14:textId="77777777" w:rsidTr="00121808">
        <w:tc>
          <w:tcPr>
            <w:tcW w:w="567" w:type="dxa"/>
            <w:shd w:val="clear" w:color="auto" w:fill="auto"/>
          </w:tcPr>
          <w:p w14:paraId="050D1E9A" w14:textId="405EEF19" w:rsidR="00811424" w:rsidRDefault="0081142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54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3A9B280" w14:textId="7FCE8DA5" w:rsidR="00D9259E" w:rsidRDefault="004B74F9" w:rsidP="00D9259E">
            <w:pPr>
              <w:rPr>
                <w:b/>
              </w:rPr>
            </w:pPr>
            <w:r>
              <w:rPr>
                <w:b/>
              </w:rPr>
              <w:t>Besök av rikspolischef Anders Thunberg</w:t>
            </w:r>
          </w:p>
          <w:p w14:paraId="321CFB3D" w14:textId="1CDF1639" w:rsidR="004B74F9" w:rsidRDefault="004B74F9" w:rsidP="00D9259E">
            <w:pPr>
              <w:rPr>
                <w:b/>
              </w:rPr>
            </w:pPr>
          </w:p>
          <w:p w14:paraId="356451FD" w14:textId="65DAE5C1" w:rsidR="004B74F9" w:rsidRPr="004B74F9" w:rsidRDefault="004B74F9" w:rsidP="00D9259E">
            <w:pPr>
              <w:rPr>
                <w:bCs/>
              </w:rPr>
            </w:pPr>
            <w:r w:rsidRPr="004B74F9">
              <w:rPr>
                <w:bCs/>
              </w:rPr>
              <w:t>Rikspolischef Anders Thunberg med medarbetare informerade.</w:t>
            </w:r>
          </w:p>
          <w:p w14:paraId="635B9B5D" w14:textId="2935D031" w:rsidR="00811424" w:rsidRDefault="00811424" w:rsidP="00AC7585">
            <w:pPr>
              <w:rPr>
                <w:b/>
              </w:rPr>
            </w:pPr>
          </w:p>
        </w:tc>
      </w:tr>
      <w:tr w:rsidR="00AC7585" w14:paraId="3692B6AA" w14:textId="77777777" w:rsidTr="00121808">
        <w:tc>
          <w:tcPr>
            <w:tcW w:w="567" w:type="dxa"/>
            <w:shd w:val="clear" w:color="auto" w:fill="auto"/>
          </w:tcPr>
          <w:p w14:paraId="04965597" w14:textId="58CCAE04" w:rsidR="00AC7585" w:rsidRDefault="00AC758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54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6B68E012" w14:textId="77777777" w:rsidR="004B74F9" w:rsidRDefault="004B74F9" w:rsidP="004B74F9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316914D7" w14:textId="77777777" w:rsidR="004B74F9" w:rsidRDefault="004B74F9" w:rsidP="004B74F9">
            <w:pPr>
              <w:rPr>
                <w:b/>
              </w:rPr>
            </w:pPr>
          </w:p>
          <w:p w14:paraId="27515127" w14:textId="77777777" w:rsidR="004B74F9" w:rsidRPr="00BD78A3" w:rsidRDefault="004B74F9" w:rsidP="004B74F9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>
              <w:rPr>
                <w:bCs/>
              </w:rPr>
              <w:t>32</w:t>
            </w:r>
            <w:r w:rsidRPr="00D62063">
              <w:rPr>
                <w:bCs/>
              </w:rPr>
              <w:t>.</w:t>
            </w:r>
          </w:p>
          <w:p w14:paraId="165E3137" w14:textId="5B16070D" w:rsidR="00AC7585" w:rsidRDefault="00AC7585" w:rsidP="00D9259E">
            <w:pPr>
              <w:rPr>
                <w:b/>
              </w:rPr>
            </w:pPr>
          </w:p>
        </w:tc>
      </w:tr>
      <w:tr w:rsidR="005B735D" w14:paraId="27D72167" w14:textId="77777777" w:rsidTr="00121808">
        <w:tc>
          <w:tcPr>
            <w:tcW w:w="567" w:type="dxa"/>
            <w:shd w:val="clear" w:color="auto" w:fill="auto"/>
          </w:tcPr>
          <w:p w14:paraId="1FE86952" w14:textId="190BA7D2" w:rsidR="005B735D" w:rsidRDefault="005B735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54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56D5A7E0" w14:textId="0D81719B" w:rsidR="00BD78A3" w:rsidRDefault="004B74F9" w:rsidP="00BD78A3">
            <w:pPr>
              <w:rPr>
                <w:b/>
              </w:rPr>
            </w:pPr>
            <w:r>
              <w:rPr>
                <w:b/>
              </w:rPr>
              <w:t>Hemliga tvångsmedel – effektiva verktyg för att förhindra och utreda allvarliga brott (JuU31)</w:t>
            </w:r>
          </w:p>
          <w:p w14:paraId="39EFEF3F" w14:textId="44BA169C" w:rsidR="004B74F9" w:rsidRDefault="004B74F9" w:rsidP="00BD78A3">
            <w:pPr>
              <w:rPr>
                <w:b/>
              </w:rPr>
            </w:pPr>
          </w:p>
          <w:p w14:paraId="32022687" w14:textId="17B199DF" w:rsidR="004B74F9" w:rsidRDefault="004B74F9" w:rsidP="00BD78A3">
            <w:pPr>
              <w:rPr>
                <w:bCs/>
              </w:rPr>
            </w:pPr>
            <w:r w:rsidRPr="006E051F">
              <w:rPr>
                <w:bCs/>
              </w:rPr>
              <w:t>Utskottet inledde beredningen av proposition 2022/23:</w:t>
            </w:r>
            <w:r w:rsidR="006E051F" w:rsidRPr="006E051F">
              <w:rPr>
                <w:bCs/>
              </w:rPr>
              <w:t>126</w:t>
            </w:r>
            <w:r w:rsidR="004D783C">
              <w:rPr>
                <w:bCs/>
              </w:rPr>
              <w:t xml:space="preserve"> och motioner</w:t>
            </w:r>
            <w:r w:rsidR="006E051F" w:rsidRPr="006E051F">
              <w:rPr>
                <w:bCs/>
              </w:rPr>
              <w:t>.</w:t>
            </w:r>
          </w:p>
          <w:p w14:paraId="497FF633" w14:textId="4D14CC8E" w:rsidR="006E051F" w:rsidRDefault="006E051F" w:rsidP="00BD78A3">
            <w:pPr>
              <w:rPr>
                <w:bCs/>
              </w:rPr>
            </w:pPr>
          </w:p>
          <w:p w14:paraId="31F84F1C" w14:textId="1AF36C5E" w:rsidR="006E051F" w:rsidRPr="006E051F" w:rsidRDefault="006E051F" w:rsidP="00BD78A3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21D446F" w14:textId="77777777" w:rsidR="005B735D" w:rsidRDefault="005B735D" w:rsidP="00F9735F">
            <w:pPr>
              <w:rPr>
                <w:b/>
              </w:rPr>
            </w:pPr>
          </w:p>
        </w:tc>
      </w:tr>
      <w:tr w:rsidR="006F250D" w14:paraId="18A4BBBD" w14:textId="77777777" w:rsidTr="00121808">
        <w:tc>
          <w:tcPr>
            <w:tcW w:w="567" w:type="dxa"/>
            <w:shd w:val="clear" w:color="auto" w:fill="auto"/>
          </w:tcPr>
          <w:p w14:paraId="5C44C788" w14:textId="69D5DC8A" w:rsidR="006F250D" w:rsidRDefault="006F250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010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556FC8A1" w14:textId="77777777" w:rsidR="006F250D" w:rsidRDefault="006F250D" w:rsidP="00BD78A3">
            <w:pPr>
              <w:rPr>
                <w:b/>
              </w:rPr>
            </w:pPr>
            <w:r>
              <w:rPr>
                <w:b/>
              </w:rPr>
              <w:t>Ett granskningssystem för utländska direktinvesteringar till skydd för svenska säkerhetsintressen (JuU32)</w:t>
            </w:r>
          </w:p>
          <w:p w14:paraId="4C0414AA" w14:textId="77777777" w:rsidR="006F250D" w:rsidRDefault="006F250D" w:rsidP="00BD78A3">
            <w:pPr>
              <w:rPr>
                <w:b/>
              </w:rPr>
            </w:pPr>
          </w:p>
          <w:p w14:paraId="3E8BEBD6" w14:textId="5B05CEFB" w:rsidR="006F250D" w:rsidRDefault="006F250D" w:rsidP="006F250D">
            <w:pPr>
              <w:rPr>
                <w:bCs/>
              </w:rPr>
            </w:pPr>
            <w:r w:rsidRPr="006E051F">
              <w:rPr>
                <w:bCs/>
              </w:rPr>
              <w:t>Utskottet inledde beredningen av proposition 2022/23:1</w:t>
            </w:r>
            <w:r>
              <w:rPr>
                <w:bCs/>
              </w:rPr>
              <w:t>16 och motion</w:t>
            </w:r>
            <w:r w:rsidRPr="006E051F">
              <w:rPr>
                <w:bCs/>
              </w:rPr>
              <w:t>.</w:t>
            </w:r>
          </w:p>
          <w:p w14:paraId="18E358D2" w14:textId="77777777" w:rsidR="006F250D" w:rsidRDefault="006F250D" w:rsidP="006F250D">
            <w:pPr>
              <w:rPr>
                <w:bCs/>
              </w:rPr>
            </w:pPr>
          </w:p>
          <w:p w14:paraId="64D32F3A" w14:textId="77777777" w:rsidR="006F250D" w:rsidRPr="006E051F" w:rsidRDefault="006F250D" w:rsidP="006F250D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5A7924F" w14:textId="3C70BCB4" w:rsidR="006F250D" w:rsidRDefault="006F250D" w:rsidP="00BD78A3">
            <w:pPr>
              <w:rPr>
                <w:b/>
              </w:rPr>
            </w:pPr>
          </w:p>
        </w:tc>
      </w:tr>
      <w:tr w:rsidR="00D467E8" w14:paraId="2809A38B" w14:textId="77777777" w:rsidTr="00121808">
        <w:tc>
          <w:tcPr>
            <w:tcW w:w="567" w:type="dxa"/>
            <w:shd w:val="clear" w:color="auto" w:fill="auto"/>
          </w:tcPr>
          <w:p w14:paraId="7ABFF1DA" w14:textId="129FF389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010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57014D05" w14:textId="4027D0DA" w:rsidR="00306E25" w:rsidRDefault="00813F2B" w:rsidP="00D467E8">
            <w:pPr>
              <w:rPr>
                <w:b/>
              </w:rPr>
            </w:pPr>
            <w:r>
              <w:rPr>
                <w:b/>
              </w:rPr>
              <w:t>Reseredogörelse</w:t>
            </w:r>
          </w:p>
          <w:p w14:paraId="528412B6" w14:textId="2FCEAFF4" w:rsidR="00813F2B" w:rsidRDefault="00813F2B" w:rsidP="00D467E8">
            <w:pPr>
              <w:rPr>
                <w:b/>
              </w:rPr>
            </w:pPr>
          </w:p>
          <w:p w14:paraId="2740E355" w14:textId="319886F7" w:rsidR="00813F2B" w:rsidRPr="00813F2B" w:rsidRDefault="00813F2B" w:rsidP="00D467E8">
            <w:pPr>
              <w:rPr>
                <w:bCs/>
              </w:rPr>
            </w:pPr>
            <w:r w:rsidRPr="00813F2B">
              <w:rPr>
                <w:bCs/>
              </w:rPr>
              <w:t xml:space="preserve">Reseredogörelsen från utskottets resa till Haag och </w:t>
            </w:r>
            <w:r>
              <w:rPr>
                <w:bCs/>
              </w:rPr>
              <w:t>A</w:t>
            </w:r>
            <w:r w:rsidRPr="00813F2B">
              <w:rPr>
                <w:bCs/>
              </w:rPr>
              <w:t>msterdam anmäldes (</w:t>
            </w:r>
            <w:r w:rsidR="000D3D3B">
              <w:rPr>
                <w:bCs/>
              </w:rPr>
              <w:t xml:space="preserve">dnr. </w:t>
            </w:r>
            <w:r w:rsidRPr="00813F2B">
              <w:rPr>
                <w:bCs/>
              </w:rPr>
              <w:t xml:space="preserve">1842-2022/23). Utskottet beslutade att lämna </w:t>
            </w:r>
            <w:r>
              <w:rPr>
                <w:bCs/>
              </w:rPr>
              <w:t>rese</w:t>
            </w:r>
            <w:r w:rsidRPr="00813F2B">
              <w:rPr>
                <w:bCs/>
              </w:rPr>
              <w:t>redogörelsen till Riksdagsförvaltningen.</w:t>
            </w:r>
          </w:p>
          <w:p w14:paraId="30AE413E" w14:textId="1A78102D" w:rsidR="001E0525" w:rsidRPr="002102DA" w:rsidRDefault="001E0525" w:rsidP="00D467E8">
            <w:pPr>
              <w:rPr>
                <w:bCs/>
                <w:snapToGrid w:val="0"/>
              </w:rPr>
            </w:pPr>
          </w:p>
        </w:tc>
      </w:tr>
      <w:tr w:rsidR="001E0525" w14:paraId="5C5D24ED" w14:textId="77777777" w:rsidTr="00121808">
        <w:tc>
          <w:tcPr>
            <w:tcW w:w="567" w:type="dxa"/>
            <w:shd w:val="clear" w:color="auto" w:fill="auto"/>
          </w:tcPr>
          <w:p w14:paraId="7BFEE35E" w14:textId="682F5953" w:rsidR="001E0525" w:rsidRDefault="001E052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010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6F6EFD61" w14:textId="77777777" w:rsidR="001E0525" w:rsidRDefault="00A55F91" w:rsidP="00D467E8">
            <w:pPr>
              <w:rPr>
                <w:b/>
              </w:rPr>
            </w:pPr>
            <w:r w:rsidRPr="00A55F91">
              <w:rPr>
                <w:b/>
              </w:rPr>
              <w:t>Inhämtande av regeringens bedömning i subsidiaritetsärenden</w:t>
            </w:r>
          </w:p>
          <w:p w14:paraId="3C56AB51" w14:textId="77777777" w:rsidR="00A55F91" w:rsidRDefault="00A55F91" w:rsidP="00D467E8">
            <w:pPr>
              <w:rPr>
                <w:b/>
              </w:rPr>
            </w:pPr>
          </w:p>
          <w:p w14:paraId="30DB2CB3" w14:textId="4F92EFAE" w:rsidR="00A55F91" w:rsidRDefault="00A55F91" w:rsidP="00D467E8">
            <w:pPr>
              <w:rPr>
                <w:bCs/>
              </w:rPr>
            </w:pPr>
            <w:r w:rsidRPr="00A55F91">
              <w:rPr>
                <w:bCs/>
              </w:rPr>
              <w:t>Utskottet besluta</w:t>
            </w:r>
            <w:r w:rsidR="0015010B">
              <w:rPr>
                <w:bCs/>
              </w:rPr>
              <w:t>de</w:t>
            </w:r>
            <w:r w:rsidRPr="00A55F91">
              <w:rPr>
                <w:bCs/>
              </w:rPr>
              <w:t xml:space="preserve"> att delegera till presidiet att under riksdagens </w:t>
            </w:r>
            <w:r w:rsidRPr="00A55F91">
              <w:rPr>
                <w:bCs/>
              </w:rPr>
              <w:lastRenderedPageBreak/>
              <w:t>sommaruppehåll efterfråga regeringens bedömning i tillämpningen av subsidiaritetsprincipen av ett utkast till lagstiftningsakt.</w:t>
            </w:r>
          </w:p>
          <w:p w14:paraId="7C657C44" w14:textId="38AF1C3D" w:rsidR="003605A2" w:rsidRPr="00A55F91" w:rsidRDefault="003605A2" w:rsidP="00D467E8">
            <w:pPr>
              <w:rPr>
                <w:bCs/>
              </w:rPr>
            </w:pPr>
          </w:p>
        </w:tc>
      </w:tr>
      <w:tr w:rsidR="003605A2" w14:paraId="39615724" w14:textId="77777777" w:rsidTr="00121808">
        <w:tc>
          <w:tcPr>
            <w:tcW w:w="567" w:type="dxa"/>
            <w:shd w:val="clear" w:color="auto" w:fill="auto"/>
          </w:tcPr>
          <w:p w14:paraId="0D78C46C" w14:textId="5ED7D3E6" w:rsidR="003605A2" w:rsidRDefault="003605A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5010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6AEB2C60" w14:textId="77777777" w:rsidR="003605A2" w:rsidRDefault="003605A2" w:rsidP="00D467E8">
            <w:pPr>
              <w:rPr>
                <w:b/>
              </w:rPr>
            </w:pPr>
            <w:r w:rsidRPr="003605A2">
              <w:rPr>
                <w:b/>
              </w:rPr>
              <w:t>Justering av protokoll</w:t>
            </w:r>
          </w:p>
          <w:p w14:paraId="6994627F" w14:textId="77777777" w:rsidR="003605A2" w:rsidRDefault="003605A2" w:rsidP="00D467E8">
            <w:pPr>
              <w:rPr>
                <w:b/>
              </w:rPr>
            </w:pPr>
          </w:p>
          <w:p w14:paraId="41FE8B03" w14:textId="3ED4A572" w:rsidR="003605A2" w:rsidRDefault="003605A2" w:rsidP="00D467E8">
            <w:pPr>
              <w:rPr>
                <w:bCs/>
              </w:rPr>
            </w:pPr>
            <w:r w:rsidRPr="003605A2">
              <w:rPr>
                <w:bCs/>
              </w:rPr>
              <w:t>Utskottet besluta</w:t>
            </w:r>
            <w:r w:rsidR="0015010B">
              <w:rPr>
                <w:bCs/>
              </w:rPr>
              <w:t>de</w:t>
            </w:r>
            <w:r w:rsidRPr="003605A2">
              <w:rPr>
                <w:bCs/>
              </w:rPr>
              <w:t xml:space="preserve"> att ordföranden får justera protokoll för dagens sammanträde.</w:t>
            </w:r>
          </w:p>
          <w:p w14:paraId="6D142877" w14:textId="3D2B523C" w:rsidR="0015010B" w:rsidRPr="003605A2" w:rsidRDefault="0015010B" w:rsidP="00D467E8">
            <w:pPr>
              <w:rPr>
                <w:bCs/>
              </w:rPr>
            </w:pPr>
          </w:p>
        </w:tc>
      </w:tr>
      <w:tr w:rsidR="0015010B" w14:paraId="14F8F4FD" w14:textId="77777777" w:rsidTr="00121808">
        <w:tc>
          <w:tcPr>
            <w:tcW w:w="567" w:type="dxa"/>
            <w:shd w:val="clear" w:color="auto" w:fill="auto"/>
          </w:tcPr>
          <w:p w14:paraId="6AEA1E5C" w14:textId="7FD790B6" w:rsidR="0015010B" w:rsidRDefault="0015010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shd w:val="clear" w:color="auto" w:fill="auto"/>
          </w:tcPr>
          <w:p w14:paraId="65C4A1BF" w14:textId="77777777" w:rsidR="0015010B" w:rsidRDefault="0015010B" w:rsidP="00D467E8">
            <w:pPr>
              <w:rPr>
                <w:b/>
              </w:rPr>
            </w:pPr>
            <w:r>
              <w:rPr>
                <w:b/>
              </w:rPr>
              <w:t>Ordning för suppleanters inträde</w:t>
            </w:r>
          </w:p>
          <w:p w14:paraId="54D1646B" w14:textId="77777777" w:rsidR="0015010B" w:rsidRDefault="0015010B" w:rsidP="00D467E8">
            <w:pPr>
              <w:rPr>
                <w:b/>
              </w:rPr>
            </w:pPr>
          </w:p>
          <w:p w14:paraId="28D27ADC" w14:textId="7102F2F0" w:rsidR="0015010B" w:rsidRDefault="0015010B" w:rsidP="00D467E8">
            <w:pPr>
              <w:rPr>
                <w:bCs/>
              </w:rPr>
            </w:pPr>
            <w:r>
              <w:rPr>
                <w:bCs/>
              </w:rPr>
              <w:t>U</w:t>
            </w:r>
            <w:r w:rsidRPr="0015010B">
              <w:rPr>
                <w:bCs/>
              </w:rPr>
              <w:t>tskottet</w:t>
            </w:r>
            <w:r>
              <w:rPr>
                <w:bCs/>
              </w:rPr>
              <w:t xml:space="preserve"> </w:t>
            </w:r>
            <w:r w:rsidR="00500AC0">
              <w:rPr>
                <w:bCs/>
              </w:rPr>
              <w:t xml:space="preserve">kom </w:t>
            </w:r>
            <w:r w:rsidRPr="0015010B">
              <w:rPr>
                <w:bCs/>
              </w:rPr>
              <w:t xml:space="preserve">överens om </w:t>
            </w:r>
            <w:r w:rsidR="00500AC0">
              <w:rPr>
                <w:bCs/>
              </w:rPr>
              <w:t xml:space="preserve">en ordning för suppleanters inträde som innebär </w:t>
            </w:r>
            <w:r w:rsidRPr="0015010B">
              <w:rPr>
                <w:bCs/>
              </w:rPr>
              <w:t>att en frånvarande ledamots plats lämnas tom om det inte finns någon suppleant från samma parti närvarande.</w:t>
            </w:r>
          </w:p>
          <w:p w14:paraId="329B903B" w14:textId="27093F6A" w:rsidR="00B275A7" w:rsidRPr="0015010B" w:rsidRDefault="00B275A7" w:rsidP="00D467E8">
            <w:pPr>
              <w:rPr>
                <w:bCs/>
              </w:rPr>
            </w:pPr>
          </w:p>
        </w:tc>
      </w:tr>
      <w:tr w:rsidR="00B275A7" w14:paraId="031EF97E" w14:textId="77777777" w:rsidTr="00121808">
        <w:tc>
          <w:tcPr>
            <w:tcW w:w="567" w:type="dxa"/>
            <w:shd w:val="clear" w:color="auto" w:fill="auto"/>
          </w:tcPr>
          <w:p w14:paraId="414E85A5" w14:textId="36E7381B" w:rsidR="00B275A7" w:rsidRDefault="00B275A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shd w:val="clear" w:color="auto" w:fill="auto"/>
          </w:tcPr>
          <w:p w14:paraId="4BABFF79" w14:textId="67C4AB2B" w:rsidR="00B275A7" w:rsidRDefault="00500AC0" w:rsidP="00D467E8">
            <w:pPr>
              <w:rPr>
                <w:b/>
              </w:rPr>
            </w:pPr>
            <w:r>
              <w:rPr>
                <w:b/>
              </w:rPr>
              <w:t>Fråga om utskottsinitiativ</w:t>
            </w:r>
          </w:p>
          <w:p w14:paraId="34395294" w14:textId="77777777" w:rsidR="00B275A7" w:rsidRDefault="00B275A7" w:rsidP="00D467E8">
            <w:pPr>
              <w:rPr>
                <w:b/>
              </w:rPr>
            </w:pPr>
          </w:p>
          <w:p w14:paraId="503CE087" w14:textId="45757C7C" w:rsidR="00B275A7" w:rsidRDefault="00B275A7" w:rsidP="00D467E8">
            <w:pPr>
              <w:rPr>
                <w:bCs/>
              </w:rPr>
            </w:pPr>
            <w:r w:rsidRPr="00B275A7">
              <w:rPr>
                <w:bCs/>
              </w:rPr>
              <w:t>M-ledam</w:t>
            </w:r>
            <w:r w:rsidR="00500AC0">
              <w:rPr>
                <w:bCs/>
              </w:rPr>
              <w:t>öterna</w:t>
            </w:r>
            <w:r w:rsidRPr="00B275A7">
              <w:rPr>
                <w:bCs/>
              </w:rPr>
              <w:t xml:space="preserve"> föreslog att utskottet skulle ta ett initiativ om </w:t>
            </w:r>
            <w:r w:rsidR="00500AC0">
              <w:rPr>
                <w:bCs/>
              </w:rPr>
              <w:t xml:space="preserve">upphävande av bestämmelser om stärkt </w:t>
            </w:r>
            <w:r w:rsidRPr="00B275A7">
              <w:rPr>
                <w:bCs/>
              </w:rPr>
              <w:t xml:space="preserve">sekretess i </w:t>
            </w:r>
            <w:r w:rsidR="00500AC0">
              <w:rPr>
                <w:bCs/>
              </w:rPr>
              <w:t>d</w:t>
            </w:r>
            <w:r w:rsidRPr="00B275A7">
              <w:rPr>
                <w:bCs/>
              </w:rPr>
              <w:t>omstol.</w:t>
            </w:r>
          </w:p>
          <w:p w14:paraId="4735739F" w14:textId="68A16BAF" w:rsidR="00500AC0" w:rsidRDefault="00500AC0" w:rsidP="00D467E8">
            <w:pPr>
              <w:rPr>
                <w:bCs/>
              </w:rPr>
            </w:pPr>
          </w:p>
          <w:p w14:paraId="13ACF903" w14:textId="06A15FB7" w:rsidR="00500AC0" w:rsidRPr="00B275A7" w:rsidRDefault="00500AC0" w:rsidP="00D467E8">
            <w:pPr>
              <w:rPr>
                <w:bCs/>
              </w:rPr>
            </w:pPr>
            <w:r>
              <w:rPr>
                <w:bCs/>
              </w:rPr>
              <w:t>Utskottet beslutade att inleda ett beredningsarbete i syfte att kunna ta ett initiativ i frågan.</w:t>
            </w:r>
          </w:p>
          <w:p w14:paraId="6FA49BCA" w14:textId="77777777" w:rsidR="00B275A7" w:rsidRPr="00B275A7" w:rsidRDefault="00B275A7" w:rsidP="00D467E8">
            <w:pPr>
              <w:rPr>
                <w:bCs/>
              </w:rPr>
            </w:pPr>
          </w:p>
          <w:p w14:paraId="7C69D50B" w14:textId="5F825BD1" w:rsidR="00B275A7" w:rsidRDefault="00B275A7" w:rsidP="00D467E8">
            <w:pPr>
              <w:rPr>
                <w:b/>
              </w:rPr>
            </w:pPr>
            <w:r w:rsidRPr="00B275A7">
              <w:rPr>
                <w:bCs/>
              </w:rPr>
              <w:t>Frågan bordlades.</w:t>
            </w:r>
          </w:p>
        </w:tc>
      </w:tr>
      <w:tr w:rsidR="00D467E8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D467E8" w:rsidRDefault="00D467E8" w:rsidP="00D467E8">
            <w:pPr>
              <w:rPr>
                <w:b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6AF64D9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75A7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1AC00E11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4B74F9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4B74F9">
              <w:rPr>
                <w:snapToGrid w:val="0"/>
              </w:rPr>
              <w:t>31 augusti</w:t>
            </w:r>
            <w:r>
              <w:rPr>
                <w:snapToGrid w:val="0"/>
              </w:rPr>
              <w:t xml:space="preserve"> 2023 kl. 1</w:t>
            </w:r>
            <w:r w:rsidR="00393AA5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4B74F9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FDC41C0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BD78A3">
              <w:t>20</w:t>
            </w:r>
            <w:r w:rsidR="00393AA5">
              <w:t xml:space="preserve"> juni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C3CF84C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CE7BB0">
              <w:t>3</w:t>
            </w:r>
            <w:r w:rsidR="004B74F9">
              <w:t>3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5AA05CB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B275A7">
              <w:rPr>
                <w:sz w:val="22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2D94C52B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170B7503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638905D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3F5CBB4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276CF01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B185F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252C02DC" w:rsidR="00A90DAD" w:rsidRDefault="00B275A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3D78EEB2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19431492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5E2651A3" w:rsidR="00A90DAD" w:rsidRDefault="00B275A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7176702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6369EB5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4B9333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67B95232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591D9AD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32B38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7B0803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5FCA9D7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06784E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7D7ED9D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DD08AF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5079702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20BF3CA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247111A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29CF4F2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6386148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52ECE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111D1EA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1FFB1B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0FC5528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A90DAD" w:rsidRPr="00A74BA5" w:rsidRDefault="00A90DAD" w:rsidP="00A90DAD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5CB8ED1D" w:rsidR="00A90DAD" w:rsidRDefault="00B275A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60A920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7F4B47B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692BEC0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5E9084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92018B9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550A59B3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E2CBC8" w:rsidR="00A90DAD" w:rsidRPr="0078232D" w:rsidRDefault="00B275A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3DDD12D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2F612BE1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5496BE7C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652842C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4C9355C" w:rsidR="00A90DAD" w:rsidRPr="0078232D" w:rsidRDefault="00B275A7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1586860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36166DF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7F16B0E7" w:rsidR="00125D57" w:rsidRPr="0078232D" w:rsidRDefault="00B275A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6AB0A2F4" w:rsidR="00125D57" w:rsidRPr="0078232D" w:rsidRDefault="00B275A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2FBF5A5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5848FC1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529C7BDF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E0AF5F4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2023-0</w:t>
            </w:r>
            <w:r w:rsidR="00311275">
              <w:rPr>
                <w:sz w:val="20"/>
              </w:rPr>
              <w:t>5</w:t>
            </w:r>
            <w:r w:rsidR="0024100F">
              <w:rPr>
                <w:sz w:val="20"/>
              </w:rPr>
              <w:t>-</w:t>
            </w:r>
            <w:r w:rsidR="00311275">
              <w:rPr>
                <w:sz w:val="20"/>
              </w:rPr>
              <w:t>0</w:t>
            </w:r>
            <w:r w:rsidR="006210B8">
              <w:rPr>
                <w:sz w:val="20"/>
              </w:rPr>
              <w:t>8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3D3B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10B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2F5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525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2DA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349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962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05A2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83C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0AC0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2444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2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5F91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275A7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1EAE"/>
    <w:rsid w:val="00C625AD"/>
    <w:rsid w:val="00C62E8C"/>
    <w:rsid w:val="00C63B35"/>
    <w:rsid w:val="00C63B83"/>
    <w:rsid w:val="00C6413F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0540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82</TotalTime>
  <Pages>4</Pages>
  <Words>474</Words>
  <Characters>3554</Characters>
  <Application>Microsoft Office Word</Application>
  <DocSecurity>0</DocSecurity>
  <Lines>1184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24</cp:revision>
  <cp:lastPrinted>2023-06-27T07:39:00Z</cp:lastPrinted>
  <dcterms:created xsi:type="dcterms:W3CDTF">2023-06-12T07:59:00Z</dcterms:created>
  <dcterms:modified xsi:type="dcterms:W3CDTF">2023-06-27T07:45:00Z</dcterms:modified>
</cp:coreProperties>
</file>