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42A01" w:rsidRDefault="00E72499" w14:paraId="0EE20F55" w14:textId="77777777">
      <w:pPr>
        <w:pStyle w:val="RubrikFrslagTIllRiksdagsbeslut"/>
      </w:pPr>
      <w:sdt>
        <w:sdtPr>
          <w:alias w:val="CC_Boilerplate_4"/>
          <w:tag w:val="CC_Boilerplate_4"/>
          <w:id w:val="-1644581176"/>
          <w:lock w:val="sdtContentLocked"/>
          <w:placeholder>
            <w:docPart w:val="774912E7EBD9473FA309D10AF0BD9533"/>
          </w:placeholder>
          <w:text/>
        </w:sdtPr>
        <w:sdtEndPr/>
        <w:sdtContent>
          <w:r w:rsidRPr="009B062B" w:rsidR="00AF30DD">
            <w:t>Förslag till riksdagsbeslut</w:t>
          </w:r>
        </w:sdtContent>
      </w:sdt>
      <w:bookmarkEnd w:id="0"/>
      <w:bookmarkEnd w:id="1"/>
    </w:p>
    <w:sdt>
      <w:sdtPr>
        <w:alias w:val="Yrkande 1"/>
        <w:tag w:val="fe3de9ac-9c20-4cae-9b75-bc526a460faf"/>
        <w:id w:val="1451516852"/>
        <w:lock w:val="sdtLocked"/>
      </w:sdtPr>
      <w:sdtEndPr/>
      <w:sdtContent>
        <w:p w:rsidR="007F0357" w:rsidRDefault="00AA69B5" w14:paraId="43478255" w14:textId="77777777">
          <w:pPr>
            <w:pStyle w:val="Frslagstext"/>
            <w:numPr>
              <w:ilvl w:val="0"/>
              <w:numId w:val="0"/>
            </w:numPr>
          </w:pPr>
          <w:r>
            <w:t>Riksdagen ställer sig bakom det som anförs i motionen om att regeringen bör utvärdera och justera de regler som gäller för gårdsförsäljning av alkoholdrycker så att de blir mer ändamålsenliga och mindre byråkratiskt betungande, med särskild hänsyn till småskaliga tillverkare och landsbygdens besöksnäring,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5041588ED649B690F83DC57D026794"/>
        </w:placeholder>
        <w:text/>
      </w:sdtPr>
      <w:sdtEndPr/>
      <w:sdtContent>
        <w:p w:rsidRPr="009B062B" w:rsidR="006D79C9" w:rsidP="00333E95" w:rsidRDefault="006D79C9" w14:paraId="7F43EED5" w14:textId="77777777">
          <w:pPr>
            <w:pStyle w:val="Rubrik1"/>
          </w:pPr>
          <w:r>
            <w:t>Motivering</w:t>
          </w:r>
        </w:p>
      </w:sdtContent>
    </w:sdt>
    <w:bookmarkEnd w:displacedByCustomXml="prev" w:id="3"/>
    <w:bookmarkEnd w:displacedByCustomXml="prev" w:id="4"/>
    <w:p w:rsidRPr="00966031" w:rsidR="00421255" w:rsidP="00966031" w:rsidRDefault="002C4CDC" w14:paraId="0AA6B8DE" w14:textId="40475116">
      <w:pPr>
        <w:pStyle w:val="Normalutanindragellerluft"/>
      </w:pPr>
      <w:r w:rsidRPr="00966031">
        <w:t>Beslutet att införa gårdsförsäljning av alkoholhaltiga drycker i Sverige är ett viktigt och</w:t>
      </w:r>
      <w:r w:rsidRPr="00966031" w:rsidR="00966031">
        <w:t xml:space="preserve"> </w:t>
      </w:r>
      <w:r w:rsidRPr="00966031">
        <w:t xml:space="preserve">välkommet steg för att stärka småskaliga producenter och landsbygdsföretagande. </w:t>
      </w:r>
      <w:r w:rsidRPr="00966031" w:rsidR="00421255">
        <w:t>Många av oss har länge arbetat för detta, och det är positivt att svenska vinodlare, mikrobryggerier, musterier och destillerier nu äntligen kan erbjuda sina besökare egen</w:t>
      </w:r>
      <w:r w:rsidRPr="00966031" w:rsidR="00966031">
        <w:softHyphen/>
      </w:r>
      <w:r w:rsidRPr="00966031" w:rsidR="00421255">
        <w:t>producerade drycker direkt på plats. Det stärker både företagande, besöksnäring och landsbygdsutveckling.</w:t>
      </w:r>
    </w:p>
    <w:p w:rsidR="00421255" w:rsidP="002C4CDC" w:rsidRDefault="00421255" w14:paraId="390EE002" w14:textId="77777777">
      <w:r>
        <w:t>Samtidigt finns det anledning att ta till sig den kritik som framförts. Lagen ställer upp krav som i praktiken gör gårdsförsäljningen mer omständlig än nödvändigt. Exempel på detta är att försäljning bara får ske i samband med ett kunskapshöjande arrangemang, att information måste lämnas muntligt om alkoholens skadeverkningar, samt begränsningar i öppettider och omfattning. Flera producenter menar att regelverket riskerar att hämma utvecklingen av den reform vi alla vill se lyckas.</w:t>
      </w:r>
    </w:p>
    <w:p w:rsidR="00421255" w:rsidP="002C4CDC" w:rsidRDefault="00421255" w14:paraId="0AB491E2" w14:textId="0471051C">
      <w:r>
        <w:t>I vissa kommuner</w:t>
      </w:r>
      <w:r w:rsidR="007C244C">
        <w:t xml:space="preserve"> </w:t>
      </w:r>
      <w:r>
        <w:t>har man dessutom valt en mycket restriktiv tillämpning som ytter</w:t>
      </w:r>
      <w:r w:rsidR="00966031">
        <w:softHyphen/>
      </w:r>
      <w:r>
        <w:t>ligare försvårar för tillverkarna. Det är viktigt att den nya lagen inte förlorar sitt syfte genom överdriven byråkrati och begränsningar.</w:t>
      </w:r>
    </w:p>
    <w:p w:rsidR="00421255" w:rsidP="002C4CDC" w:rsidRDefault="00421255" w14:paraId="4C4D46D2" w14:textId="77777777">
      <w:r>
        <w:t>Gårdsförsäljning är en reform som bidrar till:</w:t>
      </w:r>
    </w:p>
    <w:p w:rsidR="00421255" w:rsidP="00966031" w:rsidRDefault="00421255" w14:paraId="4BA2B736" w14:textId="2A0E65BB">
      <w:pPr>
        <w:pStyle w:val="ListaLinje"/>
      </w:pPr>
      <w:r>
        <w:t>levande landsbygd genom fler arbetstillfällen och starkare lokalt företagande,</w:t>
      </w:r>
    </w:p>
    <w:p w:rsidR="00421255" w:rsidP="00966031" w:rsidRDefault="00421255" w14:paraId="3C5B730D" w14:textId="10EC2C44">
      <w:pPr>
        <w:pStyle w:val="ListaLinje"/>
      </w:pPr>
      <w:r>
        <w:t>stärkt besöksnäring där turister får uppleva lokalt hantverk,</w:t>
      </w:r>
    </w:p>
    <w:p w:rsidR="00421255" w:rsidP="00966031" w:rsidRDefault="00421255" w14:paraId="1B598ACC" w14:textId="405246A4">
      <w:pPr>
        <w:pStyle w:val="ListaLinje"/>
      </w:pPr>
      <w:r>
        <w:lastRenderedPageBreak/>
        <w:t>ökad livsmedelsproduktion i Sverige och större mångfald av kvalitetsprodukter.</w:t>
      </w:r>
    </w:p>
    <w:p w:rsidR="00175156" w:rsidP="006506E2" w:rsidRDefault="00421255" w14:paraId="150342E3" w14:textId="77777777">
      <w:pPr>
        <w:ind w:firstLine="0"/>
      </w:pPr>
      <w:r>
        <w:t>Det är därför angeläget att regeringen nu följer upp lagens tillämpning och ser över hur reglerna kan göras enklare, mer praktiska och bättre anpassade för småskaliga producenter. På så sätt kan gårdsförsäljningen få det genomslag som var intentionen, och bli en verklig framgång för både företagare och besökare.</w:t>
      </w:r>
    </w:p>
    <w:sdt>
      <w:sdtPr>
        <w:rPr>
          <w:i/>
          <w:noProof/>
        </w:rPr>
        <w:alias w:val="CC_Underskrifter"/>
        <w:tag w:val="CC_Underskrifter"/>
        <w:id w:val="583496634"/>
        <w:lock w:val="sdtContentLocked"/>
        <w:placeholder>
          <w:docPart w:val="1383F67E40D6419F982535C1F4EFCEFD"/>
        </w:placeholder>
      </w:sdtPr>
      <w:sdtEndPr/>
      <w:sdtContent>
        <w:p w:rsidR="00342A01" w:rsidP="00342A01" w:rsidRDefault="00342A01" w14:paraId="0C1E696B" w14:textId="77777777"/>
        <w:p w:rsidR="00342A01" w:rsidP="00342A01" w:rsidRDefault="00E72499" w14:paraId="08701A9E" w14:textId="392EAD9F"/>
      </w:sdtContent>
    </w:sdt>
    <w:tbl>
      <w:tblPr>
        <w:tblW w:w="5000" w:type="pct"/>
        <w:tblLook w:val="04A0" w:firstRow="1" w:lastRow="0" w:firstColumn="1" w:lastColumn="0" w:noHBand="0" w:noVBand="1"/>
        <w:tblCaption w:val="underskrifter"/>
      </w:tblPr>
      <w:tblGrid>
        <w:gridCol w:w="4252"/>
        <w:gridCol w:w="4252"/>
      </w:tblGrid>
      <w:tr w:rsidR="007F0357" w14:paraId="645C2A93" w14:textId="77777777">
        <w:trPr>
          <w:cantSplit/>
        </w:trPr>
        <w:tc>
          <w:tcPr>
            <w:tcW w:w="50" w:type="pct"/>
            <w:vAlign w:val="bottom"/>
          </w:tcPr>
          <w:p w:rsidR="007F0357" w:rsidRDefault="00AA69B5" w14:paraId="295FD13E" w14:textId="77777777">
            <w:pPr>
              <w:pStyle w:val="Underskrifter"/>
              <w:spacing w:after="0"/>
            </w:pPr>
            <w:r>
              <w:t>Camilla Brunsberg (M)</w:t>
            </w:r>
          </w:p>
        </w:tc>
        <w:tc>
          <w:tcPr>
            <w:tcW w:w="50" w:type="pct"/>
            <w:vAlign w:val="bottom"/>
          </w:tcPr>
          <w:p w:rsidR="007F0357" w:rsidRDefault="00AA69B5" w14:paraId="5BEB139C" w14:textId="77777777">
            <w:pPr>
              <w:pStyle w:val="Underskrifter"/>
              <w:spacing w:after="0"/>
            </w:pPr>
            <w:r>
              <w:t>Marléne Lund Kopparklint (M)</w:t>
            </w:r>
          </w:p>
        </w:tc>
      </w:tr>
    </w:tbl>
    <w:p w:rsidRPr="008E0FE2" w:rsidR="004801AC" w:rsidP="00DF3554" w:rsidRDefault="004801AC" w14:paraId="2B3C4842" w14:textId="4FB9C2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8DC9" w14:textId="77777777" w:rsidR="00E72499" w:rsidRDefault="00E72499" w:rsidP="000C1CAD">
      <w:pPr>
        <w:spacing w:line="240" w:lineRule="auto"/>
      </w:pPr>
      <w:r>
        <w:separator/>
      </w:r>
    </w:p>
  </w:endnote>
  <w:endnote w:type="continuationSeparator" w:id="0">
    <w:p w14:paraId="2971CD6E" w14:textId="77777777" w:rsidR="00E72499" w:rsidRDefault="00E724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E4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9F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A5D4" w14:textId="4D6FFB97" w:rsidR="00262EA3" w:rsidRPr="00342A01" w:rsidRDefault="00262EA3" w:rsidP="00342A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FCD0" w14:textId="77777777" w:rsidR="00E72499" w:rsidRDefault="00E72499" w:rsidP="000C1CAD">
      <w:pPr>
        <w:spacing w:line="240" w:lineRule="auto"/>
      </w:pPr>
      <w:r>
        <w:separator/>
      </w:r>
    </w:p>
  </w:footnote>
  <w:footnote w:type="continuationSeparator" w:id="0">
    <w:p w14:paraId="545494E3" w14:textId="77777777" w:rsidR="00E72499" w:rsidRDefault="00E724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81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5ECA62" wp14:editId="4D86C3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E51157" w14:textId="2A467848" w:rsidR="00262EA3" w:rsidRDefault="00E72499" w:rsidP="008103B5">
                          <w:pPr>
                            <w:jc w:val="right"/>
                          </w:pPr>
                          <w:sdt>
                            <w:sdtPr>
                              <w:alias w:val="CC_Noformat_Partikod"/>
                              <w:tag w:val="CC_Noformat_Partikod"/>
                              <w:id w:val="-53464382"/>
                              <w:placeholder>
                                <w:docPart w:val="7326CB52D63E4C848C75A7A9EBCBC9E5"/>
                              </w:placeholder>
                              <w:text/>
                            </w:sdtPr>
                            <w:sdtEndPr/>
                            <w:sdtContent>
                              <w:r w:rsidR="00421255">
                                <w:t>M</w:t>
                              </w:r>
                            </w:sdtContent>
                          </w:sdt>
                          <w:sdt>
                            <w:sdtPr>
                              <w:alias w:val="CC_Noformat_Partinummer"/>
                              <w:tag w:val="CC_Noformat_Partinummer"/>
                              <w:id w:val="-1709555926"/>
                              <w:placeholder>
                                <w:docPart w:val="70672CF437DB47399949094064968607"/>
                              </w:placeholder>
                              <w:text/>
                            </w:sdtPr>
                            <w:sdtEndPr/>
                            <w:sdtContent>
                              <w:r w:rsidR="00175156">
                                <w:t>1172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5ECA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E51157" w14:textId="2A467848" w:rsidR="00262EA3" w:rsidRDefault="00E72499" w:rsidP="008103B5">
                    <w:pPr>
                      <w:jc w:val="right"/>
                    </w:pPr>
                    <w:sdt>
                      <w:sdtPr>
                        <w:alias w:val="CC_Noformat_Partikod"/>
                        <w:tag w:val="CC_Noformat_Partikod"/>
                        <w:id w:val="-53464382"/>
                        <w:placeholder>
                          <w:docPart w:val="7326CB52D63E4C848C75A7A9EBCBC9E5"/>
                        </w:placeholder>
                        <w:text/>
                      </w:sdtPr>
                      <w:sdtEndPr/>
                      <w:sdtContent>
                        <w:r w:rsidR="00421255">
                          <w:t>M</w:t>
                        </w:r>
                      </w:sdtContent>
                    </w:sdt>
                    <w:sdt>
                      <w:sdtPr>
                        <w:alias w:val="CC_Noformat_Partinummer"/>
                        <w:tag w:val="CC_Noformat_Partinummer"/>
                        <w:id w:val="-1709555926"/>
                        <w:placeholder>
                          <w:docPart w:val="70672CF437DB47399949094064968607"/>
                        </w:placeholder>
                        <w:text/>
                      </w:sdtPr>
                      <w:sdtEndPr/>
                      <w:sdtContent>
                        <w:r w:rsidR="00175156">
                          <w:t>1172</w:t>
                        </w:r>
                      </w:sdtContent>
                    </w:sdt>
                  </w:p>
                </w:txbxContent>
              </v:textbox>
              <w10:wrap anchorx="page"/>
            </v:shape>
          </w:pict>
        </mc:Fallback>
      </mc:AlternateContent>
    </w:r>
  </w:p>
  <w:p w14:paraId="381C11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1317" w14:textId="77777777" w:rsidR="00262EA3" w:rsidRDefault="00262EA3" w:rsidP="008563AC">
    <w:pPr>
      <w:jc w:val="right"/>
    </w:pPr>
  </w:p>
  <w:p w14:paraId="324548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939B" w14:textId="77777777" w:rsidR="00262EA3" w:rsidRDefault="00E724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0FA444" wp14:editId="611D9B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A17DC5" w14:textId="11258C99" w:rsidR="00262EA3" w:rsidRDefault="00E72499" w:rsidP="00A314CF">
    <w:pPr>
      <w:pStyle w:val="FSHNormal"/>
      <w:spacing w:before="40"/>
    </w:pPr>
    <w:sdt>
      <w:sdtPr>
        <w:alias w:val="CC_Noformat_Motionstyp"/>
        <w:tag w:val="CC_Noformat_Motionstyp"/>
        <w:id w:val="1162973129"/>
        <w:lock w:val="sdtContentLocked"/>
        <w15:appearance w15:val="hidden"/>
        <w:text/>
      </w:sdtPr>
      <w:sdtEndPr/>
      <w:sdtContent>
        <w:r w:rsidR="00342A01">
          <w:t>Enskild motion</w:t>
        </w:r>
      </w:sdtContent>
    </w:sdt>
    <w:r w:rsidR="00821B36">
      <w:t xml:space="preserve"> </w:t>
    </w:r>
    <w:sdt>
      <w:sdtPr>
        <w:alias w:val="CC_Noformat_Partikod"/>
        <w:tag w:val="CC_Noformat_Partikod"/>
        <w:id w:val="1471015553"/>
        <w:text/>
      </w:sdtPr>
      <w:sdtEndPr/>
      <w:sdtContent>
        <w:r w:rsidR="00421255">
          <w:t>M</w:t>
        </w:r>
      </w:sdtContent>
    </w:sdt>
    <w:sdt>
      <w:sdtPr>
        <w:alias w:val="CC_Noformat_Partinummer"/>
        <w:tag w:val="CC_Noformat_Partinummer"/>
        <w:id w:val="-2014525982"/>
        <w:text/>
      </w:sdtPr>
      <w:sdtEndPr/>
      <w:sdtContent>
        <w:r w:rsidR="00175156">
          <w:t>1172</w:t>
        </w:r>
      </w:sdtContent>
    </w:sdt>
  </w:p>
  <w:p w14:paraId="7562CDF2" w14:textId="77777777" w:rsidR="00262EA3" w:rsidRPr="008227B3" w:rsidRDefault="00E724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83C5E1" w14:textId="0AD3F6A0" w:rsidR="00262EA3" w:rsidRPr="008227B3" w:rsidRDefault="00E724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2A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2A01">
          <w:t>:3331</w:t>
        </w:r>
      </w:sdtContent>
    </w:sdt>
  </w:p>
  <w:p w14:paraId="5C4B4A70" w14:textId="09F4087C" w:rsidR="00262EA3" w:rsidRDefault="00E72499" w:rsidP="00E03A3D">
    <w:pPr>
      <w:pStyle w:val="Motionr"/>
    </w:pPr>
    <w:sdt>
      <w:sdtPr>
        <w:alias w:val="CC_Noformat_Avtext"/>
        <w:tag w:val="CC_Noformat_Avtext"/>
        <w:id w:val="-2020768203"/>
        <w:lock w:val="sdtContentLocked"/>
        <w:placeholder>
          <w:docPart w:val="7326CB52D63E4C848C75A7A9EBCBC9E5"/>
        </w:placeholder>
        <w15:appearance w15:val="hidden"/>
        <w:text/>
      </w:sdtPr>
      <w:sdtEndPr/>
      <w:sdtContent>
        <w:r w:rsidR="00342A01">
          <w:t>av Camilla Brunsberg och Marléne Lund Kopparklint (båda M)</w:t>
        </w:r>
      </w:sdtContent>
    </w:sdt>
  </w:p>
  <w:sdt>
    <w:sdtPr>
      <w:alias w:val="CC_Noformat_Rubtext"/>
      <w:tag w:val="CC_Noformat_Rubtext"/>
      <w:id w:val="-218060500"/>
      <w:lock w:val="sdtLocked"/>
      <w:placeholder>
        <w:docPart w:val="70672CF437DB47399949094064968607"/>
      </w:placeholder>
      <w:text/>
    </w:sdtPr>
    <w:sdtEndPr/>
    <w:sdtContent>
      <w:p w14:paraId="4F7394A3" w14:textId="3F93F5FD" w:rsidR="00262EA3" w:rsidRDefault="00421255" w:rsidP="00283E0F">
        <w:pPr>
          <w:pStyle w:val="FSHRub2"/>
        </w:pPr>
        <w:r>
          <w:t>Förenkling av gårdsförsäljning av alkohol</w:t>
        </w:r>
      </w:p>
    </w:sdtContent>
  </w:sdt>
  <w:sdt>
    <w:sdtPr>
      <w:alias w:val="CC_Boilerplate_3"/>
      <w:tag w:val="CC_Boilerplate_3"/>
      <w:id w:val="1606463544"/>
      <w:lock w:val="sdtContentLocked"/>
      <w15:appearance w15:val="hidden"/>
      <w:text w:multiLine="1"/>
    </w:sdtPr>
    <w:sdtEndPr/>
    <w:sdtContent>
      <w:p w14:paraId="201A04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61077D"/>
    <w:multiLevelType w:val="hybridMultilevel"/>
    <w:tmpl w:val="E4B46F4E"/>
    <w:lvl w:ilvl="0" w:tplc="89286EB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6785562">
    <w:abstractNumId w:val="9"/>
  </w:num>
  <w:num w:numId="2" w16cid:durableId="2048874527">
    <w:abstractNumId w:val="8"/>
  </w:num>
  <w:num w:numId="3" w16cid:durableId="7952713">
    <w:abstractNumId w:val="17"/>
  </w:num>
  <w:num w:numId="4" w16cid:durableId="1783306659">
    <w:abstractNumId w:val="15"/>
  </w:num>
  <w:num w:numId="5" w16cid:durableId="1171333186">
    <w:abstractNumId w:val="18"/>
  </w:num>
  <w:num w:numId="6" w16cid:durableId="1292635090">
    <w:abstractNumId w:val="19"/>
  </w:num>
  <w:num w:numId="7" w16cid:durableId="557202488">
    <w:abstractNumId w:val="12"/>
  </w:num>
  <w:num w:numId="8" w16cid:durableId="1297831513">
    <w:abstractNumId w:val="13"/>
  </w:num>
  <w:num w:numId="9" w16cid:durableId="2027171884">
    <w:abstractNumId w:val="16"/>
  </w:num>
  <w:num w:numId="10" w16cid:durableId="758064175">
    <w:abstractNumId w:val="23"/>
  </w:num>
  <w:num w:numId="11" w16cid:durableId="1443455635">
    <w:abstractNumId w:val="22"/>
  </w:num>
  <w:num w:numId="12" w16cid:durableId="2055108367">
    <w:abstractNumId w:val="22"/>
  </w:num>
  <w:num w:numId="13" w16cid:durableId="1389767478">
    <w:abstractNumId w:val="3"/>
  </w:num>
  <w:num w:numId="14" w16cid:durableId="961152989">
    <w:abstractNumId w:val="2"/>
  </w:num>
  <w:num w:numId="15" w16cid:durableId="1309017049">
    <w:abstractNumId w:val="1"/>
  </w:num>
  <w:num w:numId="16" w16cid:durableId="1961642543">
    <w:abstractNumId w:val="0"/>
  </w:num>
  <w:num w:numId="17" w16cid:durableId="1394890023">
    <w:abstractNumId w:val="7"/>
  </w:num>
  <w:num w:numId="18" w16cid:durableId="450243245">
    <w:abstractNumId w:val="6"/>
  </w:num>
  <w:num w:numId="19" w16cid:durableId="2101440661">
    <w:abstractNumId w:val="5"/>
  </w:num>
  <w:num w:numId="20" w16cid:durableId="435370729">
    <w:abstractNumId w:val="4"/>
  </w:num>
  <w:num w:numId="21" w16cid:durableId="1145856141">
    <w:abstractNumId w:val="22"/>
  </w:num>
  <w:num w:numId="22" w16cid:durableId="25059478">
    <w:abstractNumId w:val="22"/>
  </w:num>
  <w:num w:numId="23" w16cid:durableId="1419911816">
    <w:abstractNumId w:val="22"/>
  </w:num>
  <w:num w:numId="24" w16cid:durableId="1474788420">
    <w:abstractNumId w:val="22"/>
  </w:num>
  <w:num w:numId="25" w16cid:durableId="1988051175">
    <w:abstractNumId w:val="22"/>
  </w:num>
  <w:num w:numId="26" w16cid:durableId="343364341">
    <w:abstractNumId w:val="23"/>
  </w:num>
  <w:num w:numId="27" w16cid:durableId="1325477058">
    <w:abstractNumId w:val="23"/>
  </w:num>
  <w:num w:numId="28" w16cid:durableId="862521994">
    <w:abstractNumId w:val="23"/>
  </w:num>
  <w:num w:numId="29" w16cid:durableId="775254981">
    <w:abstractNumId w:val="23"/>
  </w:num>
  <w:num w:numId="30" w16cid:durableId="1138109712">
    <w:abstractNumId w:val="22"/>
  </w:num>
  <w:num w:numId="31" w16cid:durableId="706417066">
    <w:abstractNumId w:val="22"/>
  </w:num>
  <w:num w:numId="32" w16cid:durableId="351615055">
    <w:abstractNumId w:val="23"/>
  </w:num>
  <w:num w:numId="33" w16cid:durableId="211843732">
    <w:abstractNumId w:val="22"/>
  </w:num>
  <w:num w:numId="34" w16cid:durableId="239757886">
    <w:abstractNumId w:val="19"/>
  </w:num>
  <w:num w:numId="35" w16cid:durableId="200167204">
    <w:abstractNumId w:val="19"/>
    <w:lvlOverride w:ilvl="0">
      <w:startOverride w:val="1"/>
    </w:lvlOverride>
  </w:num>
  <w:num w:numId="36" w16cid:durableId="261379636">
    <w:abstractNumId w:val="20"/>
  </w:num>
  <w:num w:numId="37" w16cid:durableId="1027176685">
    <w:abstractNumId w:val="19"/>
    <w:lvlOverride w:ilvl="0">
      <w:startOverride w:val="1"/>
    </w:lvlOverride>
  </w:num>
  <w:num w:numId="38" w16cid:durableId="671372239">
    <w:abstractNumId w:val="14"/>
  </w:num>
  <w:num w:numId="39" w16cid:durableId="1530297170">
    <w:abstractNumId w:val="11"/>
  </w:num>
  <w:num w:numId="40" w16cid:durableId="749960104">
    <w:abstractNumId w:val="21"/>
  </w:num>
  <w:num w:numId="41" w16cid:durableId="78526882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12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5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F4A"/>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CDC"/>
    <w:rsid w:val="002C4D23"/>
    <w:rsid w:val="002C4E34"/>
    <w:rsid w:val="002C51D6"/>
    <w:rsid w:val="002C52A4"/>
    <w:rsid w:val="002C563C"/>
    <w:rsid w:val="002C5D51"/>
    <w:rsid w:val="002C6280"/>
    <w:rsid w:val="002C64F2"/>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A01"/>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5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46"/>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2E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C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6E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4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57"/>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31"/>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9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F5D"/>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9B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8C7"/>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5B"/>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99"/>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68"/>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55B6E"/>
  <w15:chartTrackingRefBased/>
  <w15:docId w15:val="{0AB8CDC1-8D3A-468B-8F37-39EC3A16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73401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4912E7EBD9473FA309D10AF0BD9533"/>
        <w:category>
          <w:name w:val="Allmänt"/>
          <w:gallery w:val="placeholder"/>
        </w:category>
        <w:types>
          <w:type w:val="bbPlcHdr"/>
        </w:types>
        <w:behaviors>
          <w:behavior w:val="content"/>
        </w:behaviors>
        <w:guid w:val="{A2F2B9AF-DAA8-4DDD-ADA8-1A113D78F6C4}"/>
      </w:docPartPr>
      <w:docPartBody>
        <w:p w:rsidR="007560FC" w:rsidRDefault="007560FC">
          <w:pPr>
            <w:pStyle w:val="774912E7EBD9473FA309D10AF0BD9533"/>
          </w:pPr>
          <w:r w:rsidRPr="005A0A93">
            <w:rPr>
              <w:rStyle w:val="Platshllartext"/>
            </w:rPr>
            <w:t>Förslag till riksdagsbeslut</w:t>
          </w:r>
        </w:p>
      </w:docPartBody>
    </w:docPart>
    <w:docPart>
      <w:docPartPr>
        <w:name w:val="8D5041588ED649B690F83DC57D026794"/>
        <w:category>
          <w:name w:val="Allmänt"/>
          <w:gallery w:val="placeholder"/>
        </w:category>
        <w:types>
          <w:type w:val="bbPlcHdr"/>
        </w:types>
        <w:behaviors>
          <w:behavior w:val="content"/>
        </w:behaviors>
        <w:guid w:val="{A1DC0258-F0D9-47D3-8841-D0368C47DB11}"/>
      </w:docPartPr>
      <w:docPartBody>
        <w:p w:rsidR="007560FC" w:rsidRDefault="007560FC">
          <w:pPr>
            <w:pStyle w:val="8D5041588ED649B690F83DC57D026794"/>
          </w:pPr>
          <w:r w:rsidRPr="005A0A93">
            <w:rPr>
              <w:rStyle w:val="Platshllartext"/>
            </w:rPr>
            <w:t>Motivering</w:t>
          </w:r>
        </w:p>
      </w:docPartBody>
    </w:docPart>
    <w:docPart>
      <w:docPartPr>
        <w:name w:val="7326CB52D63E4C848C75A7A9EBCBC9E5"/>
        <w:category>
          <w:name w:val="Allmänt"/>
          <w:gallery w:val="placeholder"/>
        </w:category>
        <w:types>
          <w:type w:val="bbPlcHdr"/>
        </w:types>
        <w:behaviors>
          <w:behavior w:val="content"/>
        </w:behaviors>
        <w:guid w:val="{51508F25-89ED-4F05-9488-5365BCB34002}"/>
      </w:docPartPr>
      <w:docPartBody>
        <w:p w:rsidR="007560FC" w:rsidRDefault="007560FC">
          <w:pPr>
            <w:pStyle w:val="7326CB52D63E4C848C75A7A9EBCBC9E5"/>
          </w:pPr>
          <w:r>
            <w:rPr>
              <w:rStyle w:val="Platshllartext"/>
            </w:rPr>
            <w:t xml:space="preserve"> </w:t>
          </w:r>
        </w:p>
      </w:docPartBody>
    </w:docPart>
    <w:docPart>
      <w:docPartPr>
        <w:name w:val="70672CF437DB47399949094064968607"/>
        <w:category>
          <w:name w:val="Allmänt"/>
          <w:gallery w:val="placeholder"/>
        </w:category>
        <w:types>
          <w:type w:val="bbPlcHdr"/>
        </w:types>
        <w:behaviors>
          <w:behavior w:val="content"/>
        </w:behaviors>
        <w:guid w:val="{A79C34E6-5A9E-49C9-A578-BDB6F1FFDC67}"/>
      </w:docPartPr>
      <w:docPartBody>
        <w:p w:rsidR="007560FC" w:rsidRDefault="007560FC">
          <w:pPr>
            <w:pStyle w:val="70672CF437DB47399949094064968607"/>
          </w:pPr>
          <w:r>
            <w:t xml:space="preserve"> </w:t>
          </w:r>
        </w:p>
      </w:docPartBody>
    </w:docPart>
    <w:docPart>
      <w:docPartPr>
        <w:name w:val="1383F67E40D6419F982535C1F4EFCEFD"/>
        <w:category>
          <w:name w:val="Allmänt"/>
          <w:gallery w:val="placeholder"/>
        </w:category>
        <w:types>
          <w:type w:val="bbPlcHdr"/>
        </w:types>
        <w:behaviors>
          <w:behavior w:val="content"/>
        </w:behaviors>
        <w:guid w:val="{C946CB73-0AD5-4530-A10F-872933C667BB}"/>
      </w:docPartPr>
      <w:docPartBody>
        <w:p w:rsidR="002841BF" w:rsidRDefault="002841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FC"/>
    <w:rsid w:val="0001798C"/>
    <w:rsid w:val="00280C2F"/>
    <w:rsid w:val="002841BF"/>
    <w:rsid w:val="003851BB"/>
    <w:rsid w:val="007560FC"/>
    <w:rsid w:val="00B92F70"/>
    <w:rsid w:val="00C274E1"/>
    <w:rsid w:val="00EC4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74912E7EBD9473FA309D10AF0BD9533">
    <w:name w:val="774912E7EBD9473FA309D10AF0BD9533"/>
  </w:style>
  <w:style w:type="paragraph" w:customStyle="1" w:styleId="8D5041588ED649B690F83DC57D026794">
    <w:name w:val="8D5041588ED649B690F83DC57D026794"/>
  </w:style>
  <w:style w:type="paragraph" w:customStyle="1" w:styleId="7326CB52D63E4C848C75A7A9EBCBC9E5">
    <w:name w:val="7326CB52D63E4C848C75A7A9EBCBC9E5"/>
  </w:style>
  <w:style w:type="paragraph" w:customStyle="1" w:styleId="70672CF437DB47399949094064968607">
    <w:name w:val="70672CF437DB47399949094064968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3EEEC-0F7F-4752-B9C8-4BFE0C7942BB}"/>
</file>

<file path=customXml/itemProps2.xml><?xml version="1.0" encoding="utf-8"?>
<ds:datastoreItem xmlns:ds="http://schemas.openxmlformats.org/officeDocument/2006/customXml" ds:itemID="{23684E9D-23A9-4838-A1F4-05E3CE2C066C}"/>
</file>

<file path=customXml/itemProps3.xml><?xml version="1.0" encoding="utf-8"?>
<ds:datastoreItem xmlns:ds="http://schemas.openxmlformats.org/officeDocument/2006/customXml" ds:itemID="{3A060125-A9FE-4F02-AC0B-79643DD1D23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306</Words>
  <Characters>1881</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