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DB33C" w14:textId="77777777" w:rsidR="00B51C46" w:rsidRPr="00CD7560" w:rsidRDefault="00B51C46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86</w:t>
      </w:r>
      <w:bookmarkEnd w:id="1"/>
    </w:p>
    <w:p w14:paraId="780DB33D" w14:textId="77777777" w:rsidR="00B51C46" w:rsidRDefault="00B51C46">
      <w:pPr>
        <w:pStyle w:val="Datum"/>
        <w:outlineLvl w:val="0"/>
      </w:pPr>
      <w:bookmarkStart w:id="2" w:name="DocumentDate"/>
      <w:r>
        <w:t>Tisdagen den 10 mars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5F3630" w14:paraId="780DB342" w14:textId="77777777" w:rsidTr="00E47117">
        <w:trPr>
          <w:cantSplit/>
        </w:trPr>
        <w:tc>
          <w:tcPr>
            <w:tcW w:w="454" w:type="dxa"/>
          </w:tcPr>
          <w:p w14:paraId="780DB33E" w14:textId="77777777" w:rsidR="00B51C46" w:rsidRDefault="00B51C4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80DB33F" w14:textId="77777777" w:rsidR="00B51C46" w:rsidRDefault="00B51C4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  <w:gridSpan w:val="2"/>
          </w:tcPr>
          <w:p w14:paraId="780DB340" w14:textId="77777777" w:rsidR="00B51C46" w:rsidRDefault="00B51C46"/>
        </w:tc>
        <w:tc>
          <w:tcPr>
            <w:tcW w:w="7512" w:type="dxa"/>
            <w:gridSpan w:val="2"/>
          </w:tcPr>
          <w:p w14:paraId="780DB341" w14:textId="77777777" w:rsidR="00B51C46" w:rsidRDefault="00B51C46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5F3630" w14:paraId="780DB347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80DB343" w14:textId="77777777" w:rsidR="00B51C46" w:rsidRDefault="00B51C46"/>
        </w:tc>
        <w:tc>
          <w:tcPr>
            <w:tcW w:w="851" w:type="dxa"/>
          </w:tcPr>
          <w:p w14:paraId="780DB344" w14:textId="77777777" w:rsidR="00B51C46" w:rsidRDefault="00B51C46">
            <w:pPr>
              <w:jc w:val="right"/>
            </w:pPr>
          </w:p>
        </w:tc>
        <w:tc>
          <w:tcPr>
            <w:tcW w:w="397" w:type="dxa"/>
            <w:gridSpan w:val="2"/>
          </w:tcPr>
          <w:p w14:paraId="780DB345" w14:textId="77777777" w:rsidR="00B51C46" w:rsidRDefault="00B51C46"/>
        </w:tc>
        <w:tc>
          <w:tcPr>
            <w:tcW w:w="7512" w:type="dxa"/>
            <w:gridSpan w:val="2"/>
          </w:tcPr>
          <w:p w14:paraId="780DB346" w14:textId="77777777" w:rsidR="00B51C46" w:rsidRDefault="00B51C46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780DB348" w14:textId="77777777" w:rsidR="00B51C46" w:rsidRDefault="00B51C46">
      <w:pPr>
        <w:pStyle w:val="StreckLngt"/>
      </w:pPr>
      <w:r>
        <w:tab/>
      </w:r>
    </w:p>
    <w:p w14:paraId="780DB349" w14:textId="77777777" w:rsidR="00B51C46" w:rsidRDefault="00B51C46" w:rsidP="00121B42">
      <w:pPr>
        <w:pStyle w:val="Blankrad"/>
      </w:pPr>
      <w:r>
        <w:t xml:space="preserve">      </w:t>
      </w:r>
    </w:p>
    <w:p w14:paraId="780DB34A" w14:textId="77777777" w:rsidR="00B51C46" w:rsidRDefault="00B51C4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F3630" w14:paraId="780DB34E" w14:textId="77777777" w:rsidTr="00055526">
        <w:trPr>
          <w:cantSplit/>
        </w:trPr>
        <w:tc>
          <w:tcPr>
            <w:tcW w:w="567" w:type="dxa"/>
          </w:tcPr>
          <w:p w14:paraId="780DB34B" w14:textId="77777777" w:rsidR="00B51C46" w:rsidRDefault="00B51C46" w:rsidP="00C84F80">
            <w:pPr>
              <w:keepNext/>
            </w:pPr>
          </w:p>
        </w:tc>
        <w:tc>
          <w:tcPr>
            <w:tcW w:w="6663" w:type="dxa"/>
          </w:tcPr>
          <w:p w14:paraId="780DB34C" w14:textId="77777777" w:rsidR="00B51C46" w:rsidRDefault="00B51C46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80DB34D" w14:textId="77777777" w:rsidR="00B51C46" w:rsidRDefault="00B51C46" w:rsidP="00C84F80">
            <w:pPr>
              <w:keepNext/>
            </w:pPr>
          </w:p>
        </w:tc>
      </w:tr>
      <w:tr w:rsidR="005F3630" w14:paraId="780DB352" w14:textId="77777777" w:rsidTr="00055526">
        <w:trPr>
          <w:cantSplit/>
        </w:trPr>
        <w:tc>
          <w:tcPr>
            <w:tcW w:w="567" w:type="dxa"/>
          </w:tcPr>
          <w:p w14:paraId="780DB34F" w14:textId="77777777" w:rsidR="00B51C46" w:rsidRDefault="00B51C4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80DB350" w14:textId="77777777" w:rsidR="00B51C46" w:rsidRDefault="00B51C46" w:rsidP="000326E3">
            <w:r>
              <w:t>Justering av protokoll från sammanträdet tisdagen den 17 februari</w:t>
            </w:r>
          </w:p>
        </w:tc>
        <w:tc>
          <w:tcPr>
            <w:tcW w:w="2055" w:type="dxa"/>
          </w:tcPr>
          <w:p w14:paraId="780DB351" w14:textId="77777777" w:rsidR="00B51C46" w:rsidRDefault="00B51C46" w:rsidP="00C84F80"/>
        </w:tc>
      </w:tr>
      <w:tr w:rsidR="005F3630" w14:paraId="780DB356" w14:textId="77777777" w:rsidTr="00055526">
        <w:trPr>
          <w:cantSplit/>
        </w:trPr>
        <w:tc>
          <w:tcPr>
            <w:tcW w:w="567" w:type="dxa"/>
          </w:tcPr>
          <w:p w14:paraId="780DB353" w14:textId="77777777" w:rsidR="00B51C46" w:rsidRDefault="00B51C46" w:rsidP="00C84F80">
            <w:pPr>
              <w:keepNext/>
            </w:pPr>
          </w:p>
        </w:tc>
        <w:tc>
          <w:tcPr>
            <w:tcW w:w="6663" w:type="dxa"/>
          </w:tcPr>
          <w:p w14:paraId="780DB354" w14:textId="77777777" w:rsidR="00B51C46" w:rsidRDefault="00B51C46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780DB355" w14:textId="77777777" w:rsidR="00B51C46" w:rsidRDefault="00B51C46" w:rsidP="00C84F80">
            <w:pPr>
              <w:keepNext/>
            </w:pPr>
          </w:p>
        </w:tc>
      </w:tr>
      <w:tr w:rsidR="005F3630" w14:paraId="780DB35A" w14:textId="77777777" w:rsidTr="00055526">
        <w:trPr>
          <w:cantSplit/>
        </w:trPr>
        <w:tc>
          <w:tcPr>
            <w:tcW w:w="567" w:type="dxa"/>
          </w:tcPr>
          <w:p w14:paraId="780DB357" w14:textId="77777777" w:rsidR="00B51C46" w:rsidRDefault="00B51C4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80DB358" w14:textId="77777777" w:rsidR="00B51C46" w:rsidRDefault="00B51C46" w:rsidP="000326E3">
            <w:r>
              <w:t xml:space="preserve">2025/26:370 av Malin Larsson (S) </w:t>
            </w:r>
            <w:r>
              <w:br/>
              <w:t>Transportkapacitet efter stormen Johannes</w:t>
            </w:r>
          </w:p>
        </w:tc>
        <w:tc>
          <w:tcPr>
            <w:tcW w:w="2055" w:type="dxa"/>
          </w:tcPr>
          <w:p w14:paraId="780DB359" w14:textId="77777777" w:rsidR="00B51C46" w:rsidRDefault="00B51C46" w:rsidP="00C84F80"/>
        </w:tc>
      </w:tr>
      <w:tr w:rsidR="005F3630" w14:paraId="780DB35E" w14:textId="77777777" w:rsidTr="00055526">
        <w:trPr>
          <w:cantSplit/>
        </w:trPr>
        <w:tc>
          <w:tcPr>
            <w:tcW w:w="567" w:type="dxa"/>
          </w:tcPr>
          <w:p w14:paraId="780DB35B" w14:textId="77777777" w:rsidR="00B51C46" w:rsidRDefault="00B51C46" w:rsidP="00C84F80">
            <w:pPr>
              <w:keepNext/>
            </w:pPr>
          </w:p>
        </w:tc>
        <w:tc>
          <w:tcPr>
            <w:tcW w:w="6663" w:type="dxa"/>
          </w:tcPr>
          <w:p w14:paraId="780DB35C" w14:textId="77777777" w:rsidR="00B51C46" w:rsidRDefault="00B51C46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780DB35D" w14:textId="77777777" w:rsidR="00B51C46" w:rsidRDefault="00B51C4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F3630" w14:paraId="780DB362" w14:textId="77777777" w:rsidTr="00055526">
        <w:trPr>
          <w:cantSplit/>
        </w:trPr>
        <w:tc>
          <w:tcPr>
            <w:tcW w:w="567" w:type="dxa"/>
          </w:tcPr>
          <w:p w14:paraId="780DB35F" w14:textId="77777777" w:rsidR="00B51C46" w:rsidRDefault="00B51C46" w:rsidP="00C84F80">
            <w:pPr>
              <w:keepNext/>
            </w:pPr>
          </w:p>
        </w:tc>
        <w:tc>
          <w:tcPr>
            <w:tcW w:w="6663" w:type="dxa"/>
          </w:tcPr>
          <w:p w14:paraId="780DB360" w14:textId="77777777" w:rsidR="00B51C46" w:rsidRDefault="00B51C46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780DB361" w14:textId="77777777" w:rsidR="00B51C46" w:rsidRDefault="00B51C46" w:rsidP="00C84F80">
            <w:pPr>
              <w:keepNext/>
            </w:pPr>
          </w:p>
        </w:tc>
      </w:tr>
      <w:tr w:rsidR="005F3630" w14:paraId="780DB366" w14:textId="77777777" w:rsidTr="00055526">
        <w:trPr>
          <w:cantSplit/>
        </w:trPr>
        <w:tc>
          <w:tcPr>
            <w:tcW w:w="567" w:type="dxa"/>
          </w:tcPr>
          <w:p w14:paraId="780DB363" w14:textId="77777777" w:rsidR="00B51C46" w:rsidRDefault="00B51C46" w:rsidP="00C84F80">
            <w:pPr>
              <w:keepNext/>
            </w:pPr>
          </w:p>
        </w:tc>
        <w:tc>
          <w:tcPr>
            <w:tcW w:w="6663" w:type="dxa"/>
          </w:tcPr>
          <w:p w14:paraId="780DB364" w14:textId="77777777" w:rsidR="00B51C46" w:rsidRDefault="00B51C46" w:rsidP="000326E3">
            <w:pPr>
              <w:pStyle w:val="Motionsrubrik"/>
            </w:pPr>
            <w:r>
              <w:t>med anledning av skr. 2025/26:110 Riksrevisionens rapport om Polisreformen 2015</w:t>
            </w:r>
          </w:p>
        </w:tc>
        <w:tc>
          <w:tcPr>
            <w:tcW w:w="2055" w:type="dxa"/>
          </w:tcPr>
          <w:p w14:paraId="780DB365" w14:textId="77777777" w:rsidR="00B51C46" w:rsidRDefault="00B51C46" w:rsidP="00C84F80">
            <w:pPr>
              <w:keepNext/>
            </w:pPr>
          </w:p>
        </w:tc>
      </w:tr>
      <w:tr w:rsidR="005F3630" w14:paraId="780DB36A" w14:textId="77777777" w:rsidTr="00055526">
        <w:trPr>
          <w:cantSplit/>
        </w:trPr>
        <w:tc>
          <w:tcPr>
            <w:tcW w:w="567" w:type="dxa"/>
          </w:tcPr>
          <w:p w14:paraId="780DB367" w14:textId="77777777" w:rsidR="00B51C46" w:rsidRDefault="00B51C4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80DB368" w14:textId="77777777" w:rsidR="00B51C46" w:rsidRDefault="00B51C46" w:rsidP="000326E3">
            <w:r>
              <w:t>2025/26:3918 av Teresa Carvalho m.fl. (S)</w:t>
            </w:r>
          </w:p>
        </w:tc>
        <w:tc>
          <w:tcPr>
            <w:tcW w:w="2055" w:type="dxa"/>
          </w:tcPr>
          <w:p w14:paraId="780DB369" w14:textId="77777777" w:rsidR="00B51C46" w:rsidRDefault="00B51C46" w:rsidP="00C84F80">
            <w:r>
              <w:t>JuU</w:t>
            </w:r>
          </w:p>
        </w:tc>
      </w:tr>
      <w:tr w:rsidR="005F3630" w14:paraId="780DB36E" w14:textId="77777777" w:rsidTr="00055526">
        <w:trPr>
          <w:cantSplit/>
        </w:trPr>
        <w:tc>
          <w:tcPr>
            <w:tcW w:w="567" w:type="dxa"/>
          </w:tcPr>
          <w:p w14:paraId="780DB36B" w14:textId="77777777" w:rsidR="00B51C46" w:rsidRDefault="00B51C46" w:rsidP="00C84F80">
            <w:pPr>
              <w:keepNext/>
            </w:pPr>
          </w:p>
        </w:tc>
        <w:tc>
          <w:tcPr>
            <w:tcW w:w="6663" w:type="dxa"/>
          </w:tcPr>
          <w:p w14:paraId="780DB36C" w14:textId="77777777" w:rsidR="00B51C46" w:rsidRDefault="00B51C46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80DB36D" w14:textId="77777777" w:rsidR="00B51C46" w:rsidRDefault="00B51C4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F3630" w14:paraId="780DB372" w14:textId="77777777" w:rsidTr="00055526">
        <w:trPr>
          <w:cantSplit/>
        </w:trPr>
        <w:tc>
          <w:tcPr>
            <w:tcW w:w="567" w:type="dxa"/>
          </w:tcPr>
          <w:p w14:paraId="780DB36F" w14:textId="77777777" w:rsidR="00B51C46" w:rsidRDefault="00B51C46" w:rsidP="00C84F80">
            <w:pPr>
              <w:keepNext/>
            </w:pPr>
          </w:p>
        </w:tc>
        <w:tc>
          <w:tcPr>
            <w:tcW w:w="6663" w:type="dxa"/>
          </w:tcPr>
          <w:p w14:paraId="780DB370" w14:textId="77777777" w:rsidR="00B51C46" w:rsidRDefault="00B51C46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780DB371" w14:textId="77777777" w:rsidR="00B51C46" w:rsidRDefault="00B51C46" w:rsidP="00C84F80">
            <w:pPr>
              <w:keepNext/>
            </w:pPr>
          </w:p>
        </w:tc>
      </w:tr>
      <w:tr w:rsidR="005F3630" w14:paraId="780DB376" w14:textId="77777777" w:rsidTr="00055526">
        <w:trPr>
          <w:cantSplit/>
        </w:trPr>
        <w:tc>
          <w:tcPr>
            <w:tcW w:w="567" w:type="dxa"/>
          </w:tcPr>
          <w:p w14:paraId="780DB373" w14:textId="77777777" w:rsidR="00B51C46" w:rsidRDefault="00B51C4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80DB374" w14:textId="77777777" w:rsidR="00B51C46" w:rsidRDefault="00B51C46" w:rsidP="000326E3">
            <w:r>
              <w:t>Bet. 2025/26:UU8 Sexuell och reproduktiv hälsa och rättigheter i det internationella biståndet</w:t>
            </w:r>
          </w:p>
        </w:tc>
        <w:tc>
          <w:tcPr>
            <w:tcW w:w="2055" w:type="dxa"/>
          </w:tcPr>
          <w:p w14:paraId="780DB375" w14:textId="77777777" w:rsidR="00B51C46" w:rsidRDefault="00B51C46" w:rsidP="00C84F80">
            <w:r>
              <w:t>5 res. (S, V, C, MP)</w:t>
            </w:r>
          </w:p>
        </w:tc>
      </w:tr>
      <w:tr w:rsidR="005F3630" w14:paraId="780DB37A" w14:textId="77777777" w:rsidTr="00055526">
        <w:trPr>
          <w:cantSplit/>
        </w:trPr>
        <w:tc>
          <w:tcPr>
            <w:tcW w:w="567" w:type="dxa"/>
          </w:tcPr>
          <w:p w14:paraId="780DB377" w14:textId="77777777" w:rsidR="00B51C46" w:rsidRDefault="00B51C46" w:rsidP="00C84F80">
            <w:pPr>
              <w:keepNext/>
            </w:pPr>
          </w:p>
        </w:tc>
        <w:tc>
          <w:tcPr>
            <w:tcW w:w="6663" w:type="dxa"/>
          </w:tcPr>
          <w:p w14:paraId="780DB378" w14:textId="77777777" w:rsidR="00B51C46" w:rsidRDefault="00B51C46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780DB379" w14:textId="77777777" w:rsidR="00B51C46" w:rsidRDefault="00B51C46" w:rsidP="00C84F80">
            <w:pPr>
              <w:keepNext/>
            </w:pPr>
          </w:p>
        </w:tc>
      </w:tr>
      <w:tr w:rsidR="005F3630" w14:paraId="780DB37E" w14:textId="77777777" w:rsidTr="00055526">
        <w:trPr>
          <w:cantSplit/>
        </w:trPr>
        <w:tc>
          <w:tcPr>
            <w:tcW w:w="567" w:type="dxa"/>
          </w:tcPr>
          <w:p w14:paraId="780DB37B" w14:textId="77777777" w:rsidR="00B51C46" w:rsidRDefault="00B51C4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80DB37C" w14:textId="77777777" w:rsidR="00B51C46" w:rsidRDefault="00B51C46" w:rsidP="000326E3">
            <w:r>
              <w:t>Bet. 2025/26:FiU46 Extra ändringsbudget för 2026 – Stöd till Ukraina och vaccinberedskap</w:t>
            </w:r>
          </w:p>
        </w:tc>
        <w:tc>
          <w:tcPr>
            <w:tcW w:w="2055" w:type="dxa"/>
          </w:tcPr>
          <w:p w14:paraId="780DB37D" w14:textId="77777777" w:rsidR="00B51C46" w:rsidRDefault="00B51C46" w:rsidP="00C84F80"/>
        </w:tc>
      </w:tr>
      <w:tr w:rsidR="005F3630" w14:paraId="780DB382" w14:textId="77777777" w:rsidTr="00055526">
        <w:trPr>
          <w:cantSplit/>
        </w:trPr>
        <w:tc>
          <w:tcPr>
            <w:tcW w:w="567" w:type="dxa"/>
          </w:tcPr>
          <w:p w14:paraId="780DB37F" w14:textId="77777777" w:rsidR="00B51C46" w:rsidRDefault="00B51C4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80DB380" w14:textId="77777777" w:rsidR="00B51C46" w:rsidRDefault="00B51C46" w:rsidP="000326E3">
            <w:r>
              <w:t>Bet. 2025/26:FiU15 Riksrevisionens rapport om avgiftsbelagda tjänster</w:t>
            </w:r>
          </w:p>
        </w:tc>
        <w:tc>
          <w:tcPr>
            <w:tcW w:w="2055" w:type="dxa"/>
          </w:tcPr>
          <w:p w14:paraId="780DB381" w14:textId="77777777" w:rsidR="00B51C46" w:rsidRDefault="00B51C46" w:rsidP="00C84F80"/>
        </w:tc>
      </w:tr>
      <w:tr w:rsidR="005F3630" w14:paraId="780DB386" w14:textId="77777777" w:rsidTr="00055526">
        <w:trPr>
          <w:cantSplit/>
        </w:trPr>
        <w:tc>
          <w:tcPr>
            <w:tcW w:w="567" w:type="dxa"/>
          </w:tcPr>
          <w:p w14:paraId="780DB383" w14:textId="77777777" w:rsidR="00B51C46" w:rsidRDefault="00B51C4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80DB384" w14:textId="77777777" w:rsidR="00B51C46" w:rsidRDefault="00B51C46" w:rsidP="000326E3">
            <w:r>
              <w:t>Bet. 2025/26:FiU18 Riksrevisionens rapport om statens användning och anskaffning av kontorslokaler</w:t>
            </w:r>
          </w:p>
        </w:tc>
        <w:tc>
          <w:tcPr>
            <w:tcW w:w="2055" w:type="dxa"/>
          </w:tcPr>
          <w:p w14:paraId="780DB385" w14:textId="77777777" w:rsidR="00B51C46" w:rsidRDefault="00B51C46" w:rsidP="00C84F80"/>
        </w:tc>
      </w:tr>
      <w:tr w:rsidR="005F3630" w14:paraId="780DB38A" w14:textId="77777777" w:rsidTr="00055526">
        <w:trPr>
          <w:cantSplit/>
        </w:trPr>
        <w:tc>
          <w:tcPr>
            <w:tcW w:w="567" w:type="dxa"/>
          </w:tcPr>
          <w:p w14:paraId="780DB387" w14:textId="77777777" w:rsidR="00B51C46" w:rsidRDefault="00B51C4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80DB388" w14:textId="77777777" w:rsidR="00B51C46" w:rsidRDefault="00B51C46" w:rsidP="000326E3">
            <w:r>
              <w:t>Bet. 2025/26:FiU19 Riksrevisionens rapport om statens arbete med Agenda 2030</w:t>
            </w:r>
          </w:p>
        </w:tc>
        <w:tc>
          <w:tcPr>
            <w:tcW w:w="2055" w:type="dxa"/>
          </w:tcPr>
          <w:p w14:paraId="780DB389" w14:textId="77777777" w:rsidR="00B51C46" w:rsidRDefault="00B51C46" w:rsidP="00C84F80">
            <w:r>
              <w:t>3 res. (S, C, MP)</w:t>
            </w:r>
          </w:p>
        </w:tc>
      </w:tr>
      <w:tr w:rsidR="005F3630" w14:paraId="780DB38E" w14:textId="77777777" w:rsidTr="00055526">
        <w:trPr>
          <w:cantSplit/>
        </w:trPr>
        <w:tc>
          <w:tcPr>
            <w:tcW w:w="567" w:type="dxa"/>
          </w:tcPr>
          <w:p w14:paraId="780DB38B" w14:textId="77777777" w:rsidR="00B51C46" w:rsidRDefault="00B51C46" w:rsidP="00C84F80">
            <w:pPr>
              <w:keepNext/>
            </w:pPr>
          </w:p>
        </w:tc>
        <w:tc>
          <w:tcPr>
            <w:tcW w:w="6663" w:type="dxa"/>
          </w:tcPr>
          <w:p w14:paraId="780DB38C" w14:textId="77777777" w:rsidR="00B51C46" w:rsidRDefault="00B51C46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780DB38D" w14:textId="77777777" w:rsidR="00B51C46" w:rsidRDefault="00B51C46" w:rsidP="00C84F80">
            <w:pPr>
              <w:keepNext/>
            </w:pPr>
          </w:p>
        </w:tc>
      </w:tr>
      <w:tr w:rsidR="005F3630" w14:paraId="780DB392" w14:textId="77777777" w:rsidTr="00055526">
        <w:trPr>
          <w:cantSplit/>
        </w:trPr>
        <w:tc>
          <w:tcPr>
            <w:tcW w:w="567" w:type="dxa"/>
          </w:tcPr>
          <w:p w14:paraId="780DB38F" w14:textId="77777777" w:rsidR="00B51C46" w:rsidRDefault="00B51C4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80DB390" w14:textId="77777777" w:rsidR="00B51C46" w:rsidRDefault="00B51C46" w:rsidP="000326E3">
            <w:r>
              <w:t>Bet. 2025/26:KU26 Offentlighet, sekretess och integritet</w:t>
            </w:r>
          </w:p>
        </w:tc>
        <w:tc>
          <w:tcPr>
            <w:tcW w:w="2055" w:type="dxa"/>
          </w:tcPr>
          <w:p w14:paraId="780DB391" w14:textId="77777777" w:rsidR="00B51C46" w:rsidRDefault="00B51C46" w:rsidP="00C84F80">
            <w:r>
              <w:t>5 res. (S, V, C)</w:t>
            </w:r>
          </w:p>
        </w:tc>
      </w:tr>
      <w:tr w:rsidR="005F3630" w14:paraId="780DB396" w14:textId="77777777" w:rsidTr="00055526">
        <w:trPr>
          <w:cantSplit/>
        </w:trPr>
        <w:tc>
          <w:tcPr>
            <w:tcW w:w="567" w:type="dxa"/>
          </w:tcPr>
          <w:p w14:paraId="780DB393" w14:textId="77777777" w:rsidR="00B51C46" w:rsidRDefault="00B51C4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80DB394" w14:textId="77777777" w:rsidR="00B51C46" w:rsidRDefault="00B51C46" w:rsidP="000326E3">
            <w:r>
              <w:t>Bet. 2025/26:KU27 Valfrågor</w:t>
            </w:r>
          </w:p>
        </w:tc>
        <w:tc>
          <w:tcPr>
            <w:tcW w:w="2055" w:type="dxa"/>
          </w:tcPr>
          <w:p w14:paraId="780DB395" w14:textId="77777777" w:rsidR="00B51C46" w:rsidRDefault="00B51C46" w:rsidP="00C84F80">
            <w:r>
              <w:t>7 res. (S, V, C, MP)</w:t>
            </w:r>
          </w:p>
        </w:tc>
      </w:tr>
      <w:tr w:rsidR="005F3630" w14:paraId="780DB39A" w14:textId="77777777" w:rsidTr="00055526">
        <w:trPr>
          <w:cantSplit/>
        </w:trPr>
        <w:tc>
          <w:tcPr>
            <w:tcW w:w="567" w:type="dxa"/>
          </w:tcPr>
          <w:p w14:paraId="780DB397" w14:textId="77777777" w:rsidR="00B51C46" w:rsidRDefault="00B51C4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80DB398" w14:textId="77777777" w:rsidR="00B51C46" w:rsidRDefault="00B51C46" w:rsidP="000326E3">
            <w:r>
              <w:t>Bet. 2025/26:KU28 Fri- och rättigheter m.m.</w:t>
            </w:r>
          </w:p>
        </w:tc>
        <w:tc>
          <w:tcPr>
            <w:tcW w:w="2055" w:type="dxa"/>
          </w:tcPr>
          <w:p w14:paraId="780DB399" w14:textId="77777777" w:rsidR="00B51C46" w:rsidRDefault="00B51C46" w:rsidP="00C84F80">
            <w:r>
              <w:t>15 res. (S, V, C, MP)</w:t>
            </w:r>
          </w:p>
        </w:tc>
      </w:tr>
      <w:tr w:rsidR="005F3630" w14:paraId="780DB39E" w14:textId="77777777" w:rsidTr="00055526">
        <w:trPr>
          <w:cantSplit/>
        </w:trPr>
        <w:tc>
          <w:tcPr>
            <w:tcW w:w="567" w:type="dxa"/>
          </w:tcPr>
          <w:p w14:paraId="780DB39B" w14:textId="77777777" w:rsidR="00B51C46" w:rsidRDefault="00B51C46" w:rsidP="00C84F80">
            <w:pPr>
              <w:keepNext/>
            </w:pPr>
          </w:p>
        </w:tc>
        <w:tc>
          <w:tcPr>
            <w:tcW w:w="6663" w:type="dxa"/>
          </w:tcPr>
          <w:p w14:paraId="780DB39C" w14:textId="77777777" w:rsidR="00B51C46" w:rsidRDefault="00B51C46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780DB39D" w14:textId="77777777" w:rsidR="00B51C46" w:rsidRDefault="00B51C46" w:rsidP="00C84F80">
            <w:pPr>
              <w:keepNext/>
            </w:pPr>
          </w:p>
        </w:tc>
      </w:tr>
      <w:tr w:rsidR="005F3630" w14:paraId="780DB3A2" w14:textId="77777777" w:rsidTr="00055526">
        <w:trPr>
          <w:cantSplit/>
        </w:trPr>
        <w:tc>
          <w:tcPr>
            <w:tcW w:w="567" w:type="dxa"/>
          </w:tcPr>
          <w:p w14:paraId="780DB39F" w14:textId="77777777" w:rsidR="00B51C46" w:rsidRDefault="00B51C4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80DB3A0" w14:textId="77777777" w:rsidR="00B51C46" w:rsidRDefault="00B51C46" w:rsidP="000326E3">
            <w:r>
              <w:t>Bet. 2025/26:CU11 Ett stärkt konsumentskydd vid distansavtal</w:t>
            </w:r>
          </w:p>
        </w:tc>
        <w:tc>
          <w:tcPr>
            <w:tcW w:w="2055" w:type="dxa"/>
          </w:tcPr>
          <w:p w14:paraId="780DB3A1" w14:textId="77777777" w:rsidR="00B51C46" w:rsidRDefault="00B51C46" w:rsidP="00C84F80"/>
        </w:tc>
      </w:tr>
      <w:tr w:rsidR="005F3630" w14:paraId="780DB3A6" w14:textId="77777777" w:rsidTr="00055526">
        <w:trPr>
          <w:cantSplit/>
        </w:trPr>
        <w:tc>
          <w:tcPr>
            <w:tcW w:w="567" w:type="dxa"/>
          </w:tcPr>
          <w:p w14:paraId="780DB3A3" w14:textId="77777777" w:rsidR="00B51C46" w:rsidRDefault="00B51C4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80DB3A4" w14:textId="77777777" w:rsidR="00B51C46" w:rsidRDefault="00B51C46" w:rsidP="000326E3">
            <w:r>
              <w:t>Bet. 2025/26:CU14 Hyresrätt m.m.</w:t>
            </w:r>
          </w:p>
        </w:tc>
        <w:tc>
          <w:tcPr>
            <w:tcW w:w="2055" w:type="dxa"/>
          </w:tcPr>
          <w:p w14:paraId="780DB3A5" w14:textId="77777777" w:rsidR="00B51C46" w:rsidRDefault="00B51C46" w:rsidP="00C84F80">
            <w:r>
              <w:t>26 res. (S, V, C, MP)</w:t>
            </w:r>
          </w:p>
        </w:tc>
      </w:tr>
      <w:tr w:rsidR="005F3630" w14:paraId="780DB3AA" w14:textId="77777777" w:rsidTr="00055526">
        <w:trPr>
          <w:cantSplit/>
        </w:trPr>
        <w:tc>
          <w:tcPr>
            <w:tcW w:w="567" w:type="dxa"/>
          </w:tcPr>
          <w:p w14:paraId="780DB3A7" w14:textId="77777777" w:rsidR="00B51C46" w:rsidRDefault="00B51C4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80DB3A8" w14:textId="77777777" w:rsidR="00B51C46" w:rsidRDefault="00B51C46" w:rsidP="000326E3">
            <w:r>
              <w:t>Bet. 2025/26:CU16 Associationsrätt</w:t>
            </w:r>
          </w:p>
        </w:tc>
        <w:tc>
          <w:tcPr>
            <w:tcW w:w="2055" w:type="dxa"/>
          </w:tcPr>
          <w:p w14:paraId="780DB3A9" w14:textId="77777777" w:rsidR="00B51C46" w:rsidRDefault="00B51C46" w:rsidP="00C84F80">
            <w:r>
              <w:t>7 res. (S, V, C, MP)</w:t>
            </w:r>
          </w:p>
        </w:tc>
      </w:tr>
      <w:tr w:rsidR="005F3630" w14:paraId="780DB3AE" w14:textId="77777777" w:rsidTr="00055526">
        <w:trPr>
          <w:cantSplit/>
        </w:trPr>
        <w:tc>
          <w:tcPr>
            <w:tcW w:w="567" w:type="dxa"/>
          </w:tcPr>
          <w:p w14:paraId="780DB3AB" w14:textId="77777777" w:rsidR="00B51C46" w:rsidRDefault="00B51C46" w:rsidP="00C84F80">
            <w:pPr>
              <w:keepNext/>
            </w:pPr>
          </w:p>
        </w:tc>
        <w:tc>
          <w:tcPr>
            <w:tcW w:w="6663" w:type="dxa"/>
          </w:tcPr>
          <w:p w14:paraId="780DB3AC" w14:textId="77777777" w:rsidR="00B51C46" w:rsidRDefault="00B51C46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780DB3AD" w14:textId="77777777" w:rsidR="00B51C46" w:rsidRDefault="00B51C46" w:rsidP="00C84F80">
            <w:pPr>
              <w:keepNext/>
            </w:pPr>
          </w:p>
        </w:tc>
      </w:tr>
      <w:tr w:rsidR="005F3630" w14:paraId="780DB3B2" w14:textId="77777777" w:rsidTr="00055526">
        <w:trPr>
          <w:cantSplit/>
        </w:trPr>
        <w:tc>
          <w:tcPr>
            <w:tcW w:w="567" w:type="dxa"/>
          </w:tcPr>
          <w:p w14:paraId="780DB3AF" w14:textId="77777777" w:rsidR="00B51C46" w:rsidRDefault="00B51C4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80DB3B0" w14:textId="77777777" w:rsidR="00B51C46" w:rsidRDefault="00B51C46" w:rsidP="000326E3">
            <w:r>
              <w:t>Bet. 2025/26:UbU6 Förskolan</w:t>
            </w:r>
          </w:p>
        </w:tc>
        <w:tc>
          <w:tcPr>
            <w:tcW w:w="2055" w:type="dxa"/>
          </w:tcPr>
          <w:p w14:paraId="780DB3B1" w14:textId="77777777" w:rsidR="00B51C46" w:rsidRDefault="00B51C46" w:rsidP="00C84F80">
            <w:r>
              <w:t>17 res. (S, V, C, MP)</w:t>
            </w:r>
          </w:p>
        </w:tc>
      </w:tr>
      <w:tr w:rsidR="005F3630" w14:paraId="780DB3B6" w14:textId="77777777" w:rsidTr="00055526">
        <w:trPr>
          <w:cantSplit/>
        </w:trPr>
        <w:tc>
          <w:tcPr>
            <w:tcW w:w="567" w:type="dxa"/>
          </w:tcPr>
          <w:p w14:paraId="780DB3B3" w14:textId="77777777" w:rsidR="00B51C46" w:rsidRDefault="00B51C46" w:rsidP="00C84F80">
            <w:pPr>
              <w:keepNext/>
            </w:pPr>
          </w:p>
        </w:tc>
        <w:tc>
          <w:tcPr>
            <w:tcW w:w="6663" w:type="dxa"/>
          </w:tcPr>
          <w:p w14:paraId="780DB3B4" w14:textId="77777777" w:rsidR="00B51C46" w:rsidRDefault="00B51C46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780DB3B5" w14:textId="77777777" w:rsidR="00B51C46" w:rsidRDefault="00B51C46" w:rsidP="00C84F80">
            <w:pPr>
              <w:keepNext/>
            </w:pPr>
          </w:p>
        </w:tc>
      </w:tr>
      <w:tr w:rsidR="005F3630" w14:paraId="780DB3BA" w14:textId="77777777" w:rsidTr="00055526">
        <w:trPr>
          <w:cantSplit/>
        </w:trPr>
        <w:tc>
          <w:tcPr>
            <w:tcW w:w="567" w:type="dxa"/>
          </w:tcPr>
          <w:p w14:paraId="780DB3B7" w14:textId="77777777" w:rsidR="00B51C46" w:rsidRDefault="00B51C4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80DB3B8" w14:textId="77777777" w:rsidR="00B51C46" w:rsidRDefault="00B51C46" w:rsidP="000326E3">
            <w:r>
              <w:t>Bet. 2025/26:MJU12 Cirkulär och giftfri ekonomi</w:t>
            </w:r>
          </w:p>
        </w:tc>
        <w:tc>
          <w:tcPr>
            <w:tcW w:w="2055" w:type="dxa"/>
          </w:tcPr>
          <w:p w14:paraId="780DB3B9" w14:textId="77777777" w:rsidR="00B51C46" w:rsidRDefault="00B51C46" w:rsidP="00C84F80">
            <w:r>
              <w:t>29 res. (S, V, C, MP)</w:t>
            </w:r>
          </w:p>
        </w:tc>
      </w:tr>
      <w:tr w:rsidR="005F3630" w14:paraId="780DB3BE" w14:textId="77777777" w:rsidTr="00055526">
        <w:trPr>
          <w:cantSplit/>
        </w:trPr>
        <w:tc>
          <w:tcPr>
            <w:tcW w:w="567" w:type="dxa"/>
          </w:tcPr>
          <w:p w14:paraId="780DB3BB" w14:textId="77777777" w:rsidR="00B51C46" w:rsidRDefault="00B51C4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80DB3BC" w14:textId="77777777" w:rsidR="00B51C46" w:rsidRDefault="00B51C46" w:rsidP="000326E3">
            <w:r>
              <w:t>Bet. 2025/26:MJU14 En ny lag om tillhandahållande på marknaden av EU-gödselprodukter</w:t>
            </w:r>
          </w:p>
        </w:tc>
        <w:tc>
          <w:tcPr>
            <w:tcW w:w="2055" w:type="dxa"/>
          </w:tcPr>
          <w:p w14:paraId="780DB3BD" w14:textId="77777777" w:rsidR="00B51C46" w:rsidRDefault="00B51C46" w:rsidP="00C84F80"/>
        </w:tc>
      </w:tr>
      <w:tr w:rsidR="005F3630" w14:paraId="780DB3C2" w14:textId="77777777" w:rsidTr="00055526">
        <w:trPr>
          <w:cantSplit/>
        </w:trPr>
        <w:tc>
          <w:tcPr>
            <w:tcW w:w="567" w:type="dxa"/>
          </w:tcPr>
          <w:p w14:paraId="780DB3BF" w14:textId="77777777" w:rsidR="00B51C46" w:rsidRDefault="00B51C46" w:rsidP="00C84F80">
            <w:pPr>
              <w:keepNext/>
            </w:pPr>
          </w:p>
        </w:tc>
        <w:tc>
          <w:tcPr>
            <w:tcW w:w="6663" w:type="dxa"/>
          </w:tcPr>
          <w:p w14:paraId="780DB3C0" w14:textId="3BAB9AD4" w:rsidR="00B51C46" w:rsidRDefault="00B51C46" w:rsidP="00B51C46">
            <w:pPr>
              <w:pStyle w:val="HuvudrubrikEnsam"/>
              <w:keepNext/>
              <w:spacing w:after="0"/>
            </w:pPr>
            <w:r>
              <w:t>Ärenden för debatt</w:t>
            </w:r>
            <w:r>
              <w:br/>
              <w:t>avgörs onsdagen den 11 mars</w:t>
            </w:r>
            <w:r>
              <w:br/>
            </w:r>
            <w:r>
              <w:br/>
            </w:r>
            <w:r w:rsidRPr="00B51C46">
              <w:rPr>
                <w:rFonts w:ascii="Times New Roman" w:hAnsi="Times New Roman"/>
                <w:i/>
                <w:sz w:val="24"/>
              </w:rPr>
              <w:t>Miljö- och jordbruksutskottets betänkanden</w:t>
            </w:r>
          </w:p>
        </w:tc>
        <w:tc>
          <w:tcPr>
            <w:tcW w:w="2055" w:type="dxa"/>
          </w:tcPr>
          <w:p w14:paraId="780DB3C1" w14:textId="77777777" w:rsidR="00B51C46" w:rsidRDefault="00B51C46" w:rsidP="00C84F80">
            <w:pPr>
              <w:keepNext/>
            </w:pPr>
          </w:p>
        </w:tc>
      </w:tr>
      <w:tr w:rsidR="005F3630" w14:paraId="780DB3C6" w14:textId="77777777" w:rsidTr="00055526">
        <w:trPr>
          <w:cantSplit/>
        </w:trPr>
        <w:tc>
          <w:tcPr>
            <w:tcW w:w="567" w:type="dxa"/>
          </w:tcPr>
          <w:p w14:paraId="780DB3C3" w14:textId="77777777" w:rsidR="00B51C46" w:rsidRDefault="00B51C4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80DB3C4" w14:textId="77777777" w:rsidR="00B51C46" w:rsidRDefault="00B51C46" w:rsidP="000326E3">
            <w:r>
              <w:t>Bet. 2025/26:MJU10 Jakt och viltvård</w:t>
            </w:r>
          </w:p>
        </w:tc>
        <w:tc>
          <w:tcPr>
            <w:tcW w:w="2055" w:type="dxa"/>
          </w:tcPr>
          <w:p w14:paraId="780DB3C5" w14:textId="77777777" w:rsidR="00B51C46" w:rsidRDefault="00B51C46" w:rsidP="00C84F80">
            <w:r>
              <w:t>10 res. (S, V, C, MP)</w:t>
            </w:r>
          </w:p>
        </w:tc>
      </w:tr>
      <w:tr w:rsidR="005F3630" w14:paraId="780DB3CA" w14:textId="77777777" w:rsidTr="00055526">
        <w:trPr>
          <w:cantSplit/>
        </w:trPr>
        <w:tc>
          <w:tcPr>
            <w:tcW w:w="567" w:type="dxa"/>
          </w:tcPr>
          <w:p w14:paraId="780DB3C7" w14:textId="77777777" w:rsidR="00B51C46" w:rsidRDefault="00B51C46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80DB3C8" w14:textId="77777777" w:rsidR="00B51C46" w:rsidRDefault="00B51C46" w:rsidP="000326E3">
            <w:r>
              <w:t>Bet. 2025/26:MJU16 Klimatpolitik</w:t>
            </w:r>
          </w:p>
        </w:tc>
        <w:tc>
          <w:tcPr>
            <w:tcW w:w="2055" w:type="dxa"/>
          </w:tcPr>
          <w:p w14:paraId="780DB3C9" w14:textId="77777777" w:rsidR="00B51C46" w:rsidRDefault="00B51C46" w:rsidP="00C84F80">
            <w:r>
              <w:t>26 res. (S, V, C, MP)</w:t>
            </w:r>
          </w:p>
        </w:tc>
      </w:tr>
      <w:tr w:rsidR="005F3630" w14:paraId="780DB3CE" w14:textId="77777777" w:rsidTr="00055526">
        <w:trPr>
          <w:cantSplit/>
        </w:trPr>
        <w:tc>
          <w:tcPr>
            <w:tcW w:w="567" w:type="dxa"/>
          </w:tcPr>
          <w:p w14:paraId="780DB3CB" w14:textId="77777777" w:rsidR="00B51C46" w:rsidRDefault="00B51C46" w:rsidP="00C84F80">
            <w:pPr>
              <w:keepNext/>
            </w:pPr>
          </w:p>
        </w:tc>
        <w:tc>
          <w:tcPr>
            <w:tcW w:w="6663" w:type="dxa"/>
          </w:tcPr>
          <w:p w14:paraId="780DB3CC" w14:textId="77777777" w:rsidR="00B51C46" w:rsidRDefault="00B51C46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780DB3CD" w14:textId="77777777" w:rsidR="00B51C46" w:rsidRDefault="00B51C46" w:rsidP="00C84F80">
            <w:pPr>
              <w:keepNext/>
            </w:pPr>
          </w:p>
        </w:tc>
      </w:tr>
      <w:tr w:rsidR="005F3630" w14:paraId="780DB3D2" w14:textId="77777777" w:rsidTr="00055526">
        <w:trPr>
          <w:cantSplit/>
        </w:trPr>
        <w:tc>
          <w:tcPr>
            <w:tcW w:w="567" w:type="dxa"/>
          </w:tcPr>
          <w:p w14:paraId="780DB3CF" w14:textId="77777777" w:rsidR="00B51C46" w:rsidRDefault="00B51C46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80DB3D0" w14:textId="77777777" w:rsidR="00B51C46" w:rsidRDefault="00B51C46" w:rsidP="000326E3">
            <w:r>
              <w:t>Bet. 2025/26:SkU15 Företag, kapital och fastighet</w:t>
            </w:r>
          </w:p>
        </w:tc>
        <w:tc>
          <w:tcPr>
            <w:tcW w:w="2055" w:type="dxa"/>
          </w:tcPr>
          <w:p w14:paraId="780DB3D1" w14:textId="77777777" w:rsidR="00B51C46" w:rsidRDefault="00B51C46" w:rsidP="00C84F80">
            <w:r>
              <w:t>23 res. (S, V, C, MP)</w:t>
            </w:r>
          </w:p>
        </w:tc>
      </w:tr>
      <w:tr w:rsidR="005F3630" w14:paraId="780DB3D6" w14:textId="77777777" w:rsidTr="00055526">
        <w:trPr>
          <w:cantSplit/>
        </w:trPr>
        <w:tc>
          <w:tcPr>
            <w:tcW w:w="567" w:type="dxa"/>
          </w:tcPr>
          <w:p w14:paraId="780DB3D3" w14:textId="77777777" w:rsidR="00B51C46" w:rsidRDefault="00B51C46" w:rsidP="00C84F80">
            <w:pPr>
              <w:keepNext/>
            </w:pPr>
          </w:p>
        </w:tc>
        <w:tc>
          <w:tcPr>
            <w:tcW w:w="6663" w:type="dxa"/>
          </w:tcPr>
          <w:p w14:paraId="780DB3D4" w14:textId="77777777" w:rsidR="00B51C46" w:rsidRDefault="00B51C46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780DB3D5" w14:textId="77777777" w:rsidR="00B51C46" w:rsidRDefault="00B51C46" w:rsidP="00C84F80">
            <w:pPr>
              <w:keepNext/>
            </w:pPr>
          </w:p>
        </w:tc>
      </w:tr>
      <w:tr w:rsidR="005F3630" w14:paraId="780DB3DA" w14:textId="77777777" w:rsidTr="00055526">
        <w:trPr>
          <w:cantSplit/>
        </w:trPr>
        <w:tc>
          <w:tcPr>
            <w:tcW w:w="567" w:type="dxa"/>
          </w:tcPr>
          <w:p w14:paraId="780DB3D7" w14:textId="77777777" w:rsidR="00B51C46" w:rsidRDefault="00B51C46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80DB3D8" w14:textId="77777777" w:rsidR="00B51C46" w:rsidRDefault="00B51C46" w:rsidP="000326E3">
            <w:r>
              <w:t>Bet. 2025/26:JuU24 2025 års redogörelse för tillämpningen av lagen om särskild kontroll av vissa utlänningar</w:t>
            </w:r>
          </w:p>
        </w:tc>
        <w:tc>
          <w:tcPr>
            <w:tcW w:w="2055" w:type="dxa"/>
          </w:tcPr>
          <w:p w14:paraId="780DB3D9" w14:textId="77777777" w:rsidR="00B51C46" w:rsidRDefault="00B51C46" w:rsidP="00C84F80"/>
        </w:tc>
      </w:tr>
      <w:tr w:rsidR="005F3630" w14:paraId="780DB3DE" w14:textId="77777777" w:rsidTr="00055526">
        <w:trPr>
          <w:cantSplit/>
        </w:trPr>
        <w:tc>
          <w:tcPr>
            <w:tcW w:w="567" w:type="dxa"/>
          </w:tcPr>
          <w:p w14:paraId="780DB3DB" w14:textId="77777777" w:rsidR="00B51C46" w:rsidRDefault="00B51C46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80DB3DC" w14:textId="77777777" w:rsidR="00B51C46" w:rsidRDefault="00B51C46" w:rsidP="000326E3">
            <w:r>
              <w:t>Bet. 2025/26:JuU25 Redovisning av användningen av hemliga tvångsmedel under 2024</w:t>
            </w:r>
          </w:p>
        </w:tc>
        <w:tc>
          <w:tcPr>
            <w:tcW w:w="2055" w:type="dxa"/>
          </w:tcPr>
          <w:p w14:paraId="780DB3DD" w14:textId="77777777" w:rsidR="00B51C46" w:rsidRDefault="00B51C46" w:rsidP="00C84F80">
            <w:r>
              <w:t>2 res. (MP)</w:t>
            </w:r>
          </w:p>
        </w:tc>
      </w:tr>
    </w:tbl>
    <w:p w14:paraId="780DB3DF" w14:textId="77777777" w:rsidR="00B51C46" w:rsidRPr="00F221DA" w:rsidRDefault="00B51C46" w:rsidP="00137840">
      <w:pPr>
        <w:pStyle w:val="Blankrad"/>
      </w:pPr>
      <w:r>
        <w:t xml:space="preserve">     </w:t>
      </w:r>
    </w:p>
    <w:p w14:paraId="780DB3E0" w14:textId="77777777" w:rsidR="00B51C46" w:rsidRDefault="00B51C46" w:rsidP="00121B42">
      <w:pPr>
        <w:pStyle w:val="Blankrad"/>
      </w:pPr>
      <w:r>
        <w:t xml:space="preserve">     </w:t>
      </w:r>
    </w:p>
    <w:p w14:paraId="780DB3E1" w14:textId="77777777" w:rsidR="00B51C46" w:rsidRPr="00F221DA" w:rsidRDefault="00B51C4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F3630" w14:paraId="780DB3E4" w14:textId="77777777" w:rsidTr="00D774A8">
        <w:tc>
          <w:tcPr>
            <w:tcW w:w="567" w:type="dxa"/>
          </w:tcPr>
          <w:p w14:paraId="780DB3E2" w14:textId="77777777" w:rsidR="00B51C46" w:rsidRDefault="00B51C46">
            <w:pPr>
              <w:pStyle w:val="IngenText"/>
            </w:pPr>
          </w:p>
        </w:tc>
        <w:tc>
          <w:tcPr>
            <w:tcW w:w="8718" w:type="dxa"/>
          </w:tcPr>
          <w:p w14:paraId="780DB3E3" w14:textId="77777777" w:rsidR="00B51C46" w:rsidRDefault="00B51C4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80DB3E5" w14:textId="77777777" w:rsidR="00B51C46" w:rsidRPr="00852BA1" w:rsidRDefault="00B51C4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DB3F7" w14:textId="77777777" w:rsidR="00B51C46" w:rsidRDefault="00B51C46">
      <w:pPr>
        <w:spacing w:line="240" w:lineRule="auto"/>
      </w:pPr>
      <w:r>
        <w:separator/>
      </w:r>
    </w:p>
  </w:endnote>
  <w:endnote w:type="continuationSeparator" w:id="0">
    <w:p w14:paraId="780DB3F9" w14:textId="77777777" w:rsidR="00B51C46" w:rsidRDefault="00B51C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B3EB" w14:textId="77777777" w:rsidR="00B51C46" w:rsidRDefault="00B51C4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B3EC" w14:textId="77777777" w:rsidR="00B51C46" w:rsidRDefault="00B51C4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80DB3ED" w14:textId="77777777" w:rsidR="00B51C46" w:rsidRDefault="00B51C4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B3F1" w14:textId="77777777" w:rsidR="00B51C46" w:rsidRDefault="00B51C4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80DB3F2" w14:textId="77777777" w:rsidR="00B51C46" w:rsidRDefault="00B51C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DB3F3" w14:textId="77777777" w:rsidR="00B51C46" w:rsidRDefault="00B51C46">
      <w:pPr>
        <w:spacing w:line="240" w:lineRule="auto"/>
      </w:pPr>
      <w:r>
        <w:separator/>
      </w:r>
    </w:p>
  </w:footnote>
  <w:footnote w:type="continuationSeparator" w:id="0">
    <w:p w14:paraId="780DB3F5" w14:textId="77777777" w:rsidR="00B51C46" w:rsidRDefault="00B51C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B3E6" w14:textId="77777777" w:rsidR="00B51C46" w:rsidRDefault="00B51C4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B3E7" w14:textId="77777777" w:rsidR="00B51C46" w:rsidRDefault="00B51C4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10 mars 2026</w:t>
    </w:r>
    <w:r>
      <w:fldChar w:fldCharType="end"/>
    </w:r>
  </w:p>
  <w:p w14:paraId="780DB3E8" w14:textId="77777777" w:rsidR="00B51C46" w:rsidRDefault="00B51C4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80DB3E9" w14:textId="77777777" w:rsidR="00B51C46" w:rsidRDefault="00B51C46"/>
  <w:p w14:paraId="780DB3EA" w14:textId="77777777" w:rsidR="00B51C46" w:rsidRDefault="00B51C4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B3EE" w14:textId="77777777" w:rsidR="00B51C46" w:rsidRDefault="00B51C4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80DB3F3" wp14:editId="780DB3F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0DB3EF" w14:textId="77777777" w:rsidR="00B51C46" w:rsidRDefault="00B51C46" w:rsidP="00BE217A">
    <w:pPr>
      <w:pStyle w:val="Dokumentrubrik"/>
      <w:spacing w:after="360"/>
    </w:pPr>
    <w:r>
      <w:t>Föredragningslista</w:t>
    </w:r>
  </w:p>
  <w:p w14:paraId="780DB3F0" w14:textId="77777777" w:rsidR="00B51C46" w:rsidRDefault="00B51C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80841E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B8E38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A0A8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048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FCD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AAF3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CE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0298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10F2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09557226">
    <w:abstractNumId w:val="5"/>
  </w:num>
  <w:num w:numId="2" w16cid:durableId="1469322727">
    <w:abstractNumId w:val="2"/>
  </w:num>
  <w:num w:numId="3" w16cid:durableId="295991695">
    <w:abstractNumId w:val="4"/>
  </w:num>
  <w:num w:numId="4" w16cid:durableId="2077900318">
    <w:abstractNumId w:val="1"/>
  </w:num>
  <w:num w:numId="5" w16cid:durableId="449132069">
    <w:abstractNumId w:val="0"/>
  </w:num>
  <w:num w:numId="6" w16cid:durableId="2062055601">
    <w:abstractNumId w:val="3"/>
  </w:num>
  <w:num w:numId="7" w16cid:durableId="717045957">
    <w:abstractNumId w:val="3"/>
  </w:num>
  <w:num w:numId="8" w16cid:durableId="2032417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F3630"/>
    <w:rsid w:val="005F3630"/>
    <w:rsid w:val="00A1510D"/>
    <w:rsid w:val="00B5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B33C"/>
  <w15:docId w15:val="{D7575D9D-07CD-4045-9BD8-65040B06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2026-03-10</SAFIR_Sammantradesdatum_Doc>
    <SAFIR_SammantradeID xmlns="C07A1A6C-0B19-41D9-BDF8-F523BA3921EB">788ded10-29b6-47be-9af9-c2a14bdfb329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8A2A3-34C0-4CA5-8F3E-36EE1DC31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C07A1A6C-0B19-41D9-BDF8-F523BA3921EB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2</Pages>
  <Words>352</Words>
  <Characters>2121</Characters>
  <Application>Microsoft Office Word</Application>
  <DocSecurity>0</DocSecurity>
  <Lines>163</Lines>
  <Paragraphs>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Sara Källberg Lindgren</cp:lastModifiedBy>
  <cp:revision>48</cp:revision>
  <cp:lastPrinted>2012-12-12T21:41:00Z</cp:lastPrinted>
  <dcterms:created xsi:type="dcterms:W3CDTF">2013-03-22T09:28:00Z</dcterms:created>
  <dcterms:modified xsi:type="dcterms:W3CDTF">2026-03-09T15:48:00Z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10 mars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