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B36D2" w:rsidRPr="008647AF" w:rsidTr="009B36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B36D2" w:rsidRPr="008647AF" w:rsidRDefault="00135D9E" w:rsidP="009B36D2">
            <w:pPr>
              <w:pStyle w:val="RSKRbeteckning"/>
              <w:spacing w:before="240"/>
            </w:pPr>
            <w:r w:rsidRPr="008647AF">
              <w:t>Riksdagsskrivelse</w:t>
            </w:r>
          </w:p>
          <w:p w:rsidR="009B36D2" w:rsidRPr="008647AF" w:rsidRDefault="00135D9E" w:rsidP="009B36D2">
            <w:pPr>
              <w:pStyle w:val="RSKRbeteckning"/>
            </w:pPr>
            <w:r w:rsidRPr="008647AF">
              <w:t>2010/11</w:t>
            </w:r>
            <w:r w:rsidR="009B36D2" w:rsidRPr="008647AF">
              <w:t>:</w:t>
            </w:r>
            <w:r w:rsidRPr="008647AF">
              <w:t>128</w:t>
            </w:r>
          </w:p>
        </w:tc>
        <w:tc>
          <w:tcPr>
            <w:tcW w:w="1134" w:type="dxa"/>
          </w:tcPr>
          <w:p w:rsidR="009B36D2" w:rsidRPr="008647AF" w:rsidRDefault="008647AF" w:rsidP="009B36D2">
            <w:pPr>
              <w:jc w:val="right"/>
            </w:pPr>
            <w:r w:rsidRPr="008647A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D2" w:rsidRPr="008647AF" w:rsidTr="009B36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B36D2" w:rsidRPr="008647AF" w:rsidRDefault="009B36D2">
            <w:pPr>
              <w:rPr>
                <w:sz w:val="10"/>
              </w:rPr>
            </w:pPr>
          </w:p>
        </w:tc>
      </w:tr>
    </w:tbl>
    <w:p w:rsidR="009B36D2" w:rsidRPr="008647AF" w:rsidRDefault="009B36D2"/>
    <w:p w:rsidR="009B36D2" w:rsidRPr="008647AF" w:rsidRDefault="00135D9E" w:rsidP="009B36D2">
      <w:pPr>
        <w:pStyle w:val="Mottagare1"/>
      </w:pPr>
      <w:r w:rsidRPr="008647AF">
        <w:t>Regeringen</w:t>
      </w:r>
    </w:p>
    <w:p w:rsidR="009B36D2" w:rsidRPr="008647AF" w:rsidRDefault="00135D9E" w:rsidP="009B36D2">
      <w:pPr>
        <w:pStyle w:val="Mottagare2"/>
      </w:pPr>
      <w:r w:rsidRPr="008647AF">
        <w:t>Justitiedepartementet</w:t>
      </w:r>
    </w:p>
    <w:p w:rsidR="009B36D2" w:rsidRPr="008647AF" w:rsidRDefault="009B36D2" w:rsidP="009B36D2">
      <w:r w:rsidRPr="008647AF">
        <w:t xml:space="preserve">Med överlämnande av </w:t>
      </w:r>
      <w:r w:rsidR="00135D9E" w:rsidRPr="008647AF">
        <w:t>civilutskottet</w:t>
      </w:r>
      <w:r w:rsidRPr="008647AF">
        <w:t xml:space="preserve">s betänkande </w:t>
      </w:r>
      <w:r w:rsidR="00135D9E" w:rsidRPr="008647AF">
        <w:t>2010/11</w:t>
      </w:r>
      <w:r w:rsidRPr="008647AF">
        <w:t>:</w:t>
      </w:r>
      <w:r w:rsidR="00135D9E" w:rsidRPr="008647AF">
        <w:t>CU4</w:t>
      </w:r>
      <w:r w:rsidRPr="008647AF">
        <w:t xml:space="preserve"> </w:t>
      </w:r>
      <w:r w:rsidR="00135D9E" w:rsidRPr="008647AF">
        <w:t>Ett förstärkt integritetsskydd i försäkringssammanhang</w:t>
      </w:r>
      <w:r w:rsidRPr="008647AF">
        <w:t xml:space="preserve"> får jag anmäla att riksdagen denna dag bifallit utskottets förslag till riksdagsbeslut.</w:t>
      </w:r>
    </w:p>
    <w:p w:rsidR="009B36D2" w:rsidRPr="008647AF" w:rsidRDefault="009B36D2" w:rsidP="009B36D2">
      <w:pPr>
        <w:pStyle w:val="Stockholm"/>
      </w:pPr>
      <w:r w:rsidRPr="008647AF">
        <w:t xml:space="preserve">Stockholm </w:t>
      </w:r>
      <w:r w:rsidR="00135D9E" w:rsidRPr="008647AF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5D9E" w:rsidRPr="008647AF" w:rsidTr="00135D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5D9E" w:rsidRPr="008647AF" w:rsidRDefault="00135D9E" w:rsidP="00135D9E">
            <w:pPr>
              <w:pStyle w:val="AvsTalman"/>
            </w:pPr>
            <w:r w:rsidRPr="008647AF">
              <w:t>Susanne Eberstein</w:t>
            </w:r>
          </w:p>
        </w:tc>
        <w:tc>
          <w:tcPr>
            <w:tcW w:w="3628" w:type="dxa"/>
          </w:tcPr>
          <w:p w:rsidR="00135D9E" w:rsidRPr="008647AF" w:rsidRDefault="00135D9E" w:rsidP="00135D9E">
            <w:pPr>
              <w:pStyle w:val="AvsTjnsteman"/>
            </w:pPr>
            <w:r w:rsidRPr="008647AF">
              <w:t>Ulf Christoffersson</w:t>
            </w:r>
          </w:p>
        </w:tc>
      </w:tr>
    </w:tbl>
    <w:p w:rsidR="00D85057" w:rsidRPr="008647AF" w:rsidRDefault="00D85057" w:rsidP="009B36D2"/>
    <w:sectPr w:rsidR="00D85057" w:rsidRPr="008647A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D2"/>
    <w:rsid w:val="0009098F"/>
    <w:rsid w:val="00097B4B"/>
    <w:rsid w:val="000C2D8D"/>
    <w:rsid w:val="00135D9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5E06"/>
    <w:rsid w:val="00503547"/>
    <w:rsid w:val="00510D48"/>
    <w:rsid w:val="005422B3"/>
    <w:rsid w:val="005F2290"/>
    <w:rsid w:val="00621003"/>
    <w:rsid w:val="00662397"/>
    <w:rsid w:val="006668C5"/>
    <w:rsid w:val="00695E52"/>
    <w:rsid w:val="007D2903"/>
    <w:rsid w:val="00852286"/>
    <w:rsid w:val="00860608"/>
    <w:rsid w:val="008647AF"/>
    <w:rsid w:val="008A017F"/>
    <w:rsid w:val="008D022D"/>
    <w:rsid w:val="009417EF"/>
    <w:rsid w:val="009A1CFC"/>
    <w:rsid w:val="009B36D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58D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448AE9-C666-49E5-9336-E5CE2E6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128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Ett förstärkt integritetsskydd i försäkringssammanhang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