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bookmarkStart w:name="_Hlk210213956" w:id="2"/>
    <w:p w:rsidRPr="009B062B" w:rsidR="00AF30DD" w:rsidP="00A608A0" w:rsidRDefault="00F04BB9" w14:paraId="44CAABE2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06FC13A7835141EB92DF6939EFD421EF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e268d217-53e1-460a-b7ac-ff30d8fbcf9c"/>
        <w:id w:val="1558816173"/>
        <w:lock w:val="sdtLocked"/>
      </w:sdtPr>
      <w:sdtEndPr/>
      <w:sdtContent>
        <w:p w:rsidR="006764AB" w:rsidRDefault="00D97CC1" w14:paraId="5388496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möjligheten att anlägga en fyrfilig E4 genom hela Gävleborg och tillkännager detta för regeringen.</w:t>
          </w:r>
        </w:p>
      </w:sdtContent>
    </w:sdt>
    <w:bookmarkStart w:name="MotionsStart" w:displacedByCustomXml="next" w:id="3"/>
    <w:bookmarkEnd w:displacedByCustomXml="next" w:id="3"/>
    <w:bookmarkStart w:name="_Toc106801301" w:displacedByCustomXml="next" w:id="4"/>
    <w:bookmarkStart w:name="_Toc106800476" w:displacedByCustomXml="next" w:id="5"/>
    <w:sdt>
      <w:sdtPr>
        <w:alias w:val="CC_Motivering_Rubrik"/>
        <w:tag w:val="CC_Motivering_Rubrik"/>
        <w:id w:val="1433397530"/>
        <w:lock w:val="sdtLocked"/>
        <w:placeholder>
          <w:docPart w:val="DF2611A424634F25A873111011D12D97"/>
        </w:placeholder>
        <w:text/>
      </w:sdtPr>
      <w:sdtEndPr/>
      <w:sdtContent>
        <w:p w:rsidRPr="009B062B" w:rsidR="006D79C9" w:rsidP="00333E95" w:rsidRDefault="006D79C9" w14:paraId="248CF7E3" w14:textId="77777777">
          <w:pPr>
            <w:pStyle w:val="Rubrik1"/>
          </w:pPr>
          <w:r>
            <w:t>Motivering</w:t>
          </w:r>
        </w:p>
      </w:sdtContent>
    </w:sdt>
    <w:bookmarkEnd w:displacedByCustomXml="prev" w:id="4"/>
    <w:bookmarkEnd w:displacedByCustomXml="prev" w:id="5"/>
    <w:p w:rsidRPr="00422B9E" w:rsidR="00422B9E" w:rsidP="008E0FE2" w:rsidRDefault="0093587B" w14:paraId="4F0E7D0E" w14:textId="6A35AF34">
      <w:pPr>
        <w:pStyle w:val="Normalutanindragellerluft"/>
      </w:pPr>
      <w:r w:rsidRPr="0093587B">
        <w:t>E4:an som går genom Gävleborg är en viktig nod för varutransporter, persontrafik, kollektivtrafik och utryckningsfordon, i synnerhet ambulanstransporter till antingen Hudiksvall eller Gävle sjukhus. Mellan Söderhamn och Gävle är sträckan en 2+1</w:t>
      </w:r>
      <w:r w:rsidR="00D97CC1">
        <w:t>-</w:t>
      </w:r>
      <w:r w:rsidRPr="0093587B">
        <w:t xml:space="preserve">väg, som innebär hög risk för olyckor, </w:t>
      </w:r>
      <w:r w:rsidR="00D97CC1">
        <w:t xml:space="preserve">och </w:t>
      </w:r>
      <w:r w:rsidRPr="0093587B">
        <w:t xml:space="preserve">ännu värre är sträckan Kongberget–Gnarp som inte är en mötesfri väg. Trafikflödet på E4 genom Gävleborg motiverar att det ska vara </w:t>
      </w:r>
      <w:r w:rsidRPr="0034360C">
        <w:t xml:space="preserve">fyrfiligt, detta märks </w:t>
      </w:r>
      <w:proofErr w:type="gramStart"/>
      <w:r w:rsidRPr="0034360C">
        <w:t>framförallt</w:t>
      </w:r>
      <w:proofErr w:type="gramEnd"/>
      <w:r w:rsidRPr="0034360C">
        <w:t xml:space="preserve"> på trafikintensiva helgdagar som vid påsk- och jul</w:t>
      </w:r>
      <w:r w:rsidR="0034360C">
        <w:softHyphen/>
      </w:r>
      <w:r w:rsidRPr="0034360C">
        <w:t>helgerna</w:t>
      </w:r>
      <w:r w:rsidRPr="0093587B">
        <w:t xml:space="preserve">, där en åtgärd är att enbart ha enfiligt i </w:t>
      </w:r>
      <w:proofErr w:type="gramStart"/>
      <w:r w:rsidRPr="0093587B">
        <w:t>vardera körriktning</w:t>
      </w:r>
      <w:proofErr w:type="gramEnd"/>
      <w:r w:rsidRPr="0093587B">
        <w:t xml:space="preserve"> för att förebygga </w:t>
      </w:r>
      <w:r w:rsidRPr="0034360C">
        <w:rPr>
          <w:spacing w:val="-2"/>
        </w:rPr>
        <w:t>olyckor. För att stärka Gävleborgs attraktionskraft och regionala utvecklig så är en snabb</w:t>
      </w:r>
      <w:r w:rsidRPr="0093587B">
        <w:t xml:space="preserve"> utbyggnad önskvärd, inte minst för att fortsatt kunna stärka besöksnäringen i länet.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F7E8AC4E34A4907877176C4F9983634"/>
        </w:placeholder>
      </w:sdtPr>
      <w:sdtEndPr/>
      <w:sdtContent>
        <w:p w:rsidR="00A608A0" w:rsidP="00A608A0" w:rsidRDefault="00A608A0" w14:paraId="16BC371D" w14:textId="77777777"/>
        <w:p w:rsidR="00A608A0" w:rsidP="00A608A0" w:rsidRDefault="00F04BB9" w14:paraId="6DDA7E13" w14:textId="4578E4D5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6764AB" w14:paraId="5B64C6EF" w14:textId="77777777">
        <w:trPr>
          <w:cantSplit/>
        </w:trPr>
        <w:tc>
          <w:tcPr>
            <w:tcW w:w="50" w:type="pct"/>
            <w:vAlign w:val="bottom"/>
          </w:tcPr>
          <w:p w:rsidR="006764AB" w:rsidRDefault="00D97CC1" w14:paraId="2736857B" w14:textId="77777777">
            <w:pPr>
              <w:pStyle w:val="Underskrifter"/>
              <w:spacing w:after="0"/>
            </w:pPr>
            <w:r>
              <w:t>Daniel Persson (SD)</w:t>
            </w:r>
          </w:p>
        </w:tc>
        <w:tc>
          <w:tcPr>
            <w:tcW w:w="50" w:type="pct"/>
            <w:vAlign w:val="bottom"/>
          </w:tcPr>
          <w:p w:rsidR="006764AB" w:rsidRDefault="006764AB" w14:paraId="71AB8045" w14:textId="77777777">
            <w:pPr>
              <w:pStyle w:val="Underskrifter"/>
              <w:spacing w:after="0"/>
            </w:pPr>
          </w:p>
        </w:tc>
      </w:tr>
      <w:bookmarkEnd w:id="2"/>
    </w:tbl>
    <w:p w:rsidRPr="008E0FE2" w:rsidR="004801AC" w:rsidP="00DF3554" w:rsidRDefault="004801AC" w14:paraId="71230DAE" w14:textId="722382DB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32868" w14:textId="77777777" w:rsidR="008F2661" w:rsidRDefault="008F2661" w:rsidP="000C1CAD">
      <w:pPr>
        <w:spacing w:line="240" w:lineRule="auto"/>
      </w:pPr>
      <w:r>
        <w:separator/>
      </w:r>
    </w:p>
  </w:endnote>
  <w:endnote w:type="continuationSeparator" w:id="0">
    <w:p w14:paraId="751A37F8" w14:textId="77777777" w:rsidR="008F2661" w:rsidRDefault="008F266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D7FE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D668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E543E" w14:textId="563B41CF" w:rsidR="00262EA3" w:rsidRPr="00A608A0" w:rsidRDefault="00262EA3" w:rsidP="00A608A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35AB3" w14:textId="77777777" w:rsidR="008F2661" w:rsidRDefault="008F2661" w:rsidP="000C1CAD">
      <w:pPr>
        <w:spacing w:line="240" w:lineRule="auto"/>
      </w:pPr>
      <w:r>
        <w:separator/>
      </w:r>
    </w:p>
  </w:footnote>
  <w:footnote w:type="continuationSeparator" w:id="0">
    <w:p w14:paraId="3CE8F7D0" w14:textId="77777777" w:rsidR="008F2661" w:rsidRDefault="008F266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B2B18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21A078B" wp14:editId="0BA0184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8560DC" w14:textId="69586FBE" w:rsidR="00262EA3" w:rsidRDefault="00F04BB9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93587B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21A078B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588560DC" w14:textId="69586FBE" w:rsidR="00262EA3" w:rsidRDefault="00F04BB9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93587B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7F119F3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13CE9" w14:textId="77777777" w:rsidR="00262EA3" w:rsidRDefault="00262EA3" w:rsidP="008563AC">
    <w:pPr>
      <w:jc w:val="right"/>
    </w:pPr>
  </w:p>
  <w:p w14:paraId="51DA621A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6" w:name="_Hlk210213954"/>
  <w:bookmarkStart w:id="7" w:name="_Hlk210213955"/>
  <w:p w14:paraId="04CF44C0" w14:textId="77777777" w:rsidR="00262EA3" w:rsidRDefault="00F04BB9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7D0C2F3" wp14:editId="3ED3A59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E8D2C2E" w14:textId="713CAD39" w:rsidR="00262EA3" w:rsidRDefault="00F04BB9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608A0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3587B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28E49D8E" w14:textId="77777777" w:rsidR="00262EA3" w:rsidRPr="008227B3" w:rsidRDefault="00F04BB9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57D16F1" w14:textId="00FD4455" w:rsidR="00262EA3" w:rsidRPr="008227B3" w:rsidRDefault="00F04BB9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608A0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608A0">
          <w:t>:948</w:t>
        </w:r>
      </w:sdtContent>
    </w:sdt>
  </w:p>
  <w:p w14:paraId="0AE60AE6" w14:textId="26D7B387" w:rsidR="00262EA3" w:rsidRDefault="00F04BB9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172755689B89457FBC03ED574D5010CA"/>
        </w:placeholder>
        <w15:appearance w15:val="hidden"/>
        <w:text/>
      </w:sdtPr>
      <w:sdtEndPr/>
      <w:sdtContent>
        <w:r w:rsidR="00A608A0">
          <w:t>av Daniel Persson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63CC9E2" w14:textId="3889B42B" w:rsidR="00262EA3" w:rsidRDefault="0093587B" w:rsidP="00283E0F">
        <w:pPr>
          <w:pStyle w:val="FSHRub2"/>
        </w:pPr>
        <w:r>
          <w:t>Fyrfilig E4 genom Gävleborg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519C302" w14:textId="77777777" w:rsidR="00262EA3" w:rsidRDefault="00262EA3" w:rsidP="00283E0F">
        <w:pPr>
          <w:pStyle w:val="FSHNormL"/>
        </w:pPr>
        <w:r>
          <w:br/>
        </w:r>
      </w:p>
    </w:sdtContent>
  </w:sdt>
  <w:bookmarkEnd w:id="7" w:displacedByCustomXml="prev"/>
  <w:bookmarkEnd w:id="6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074421692">
    <w:abstractNumId w:val="9"/>
  </w:num>
  <w:num w:numId="2" w16cid:durableId="1651254174">
    <w:abstractNumId w:val="8"/>
  </w:num>
  <w:num w:numId="3" w16cid:durableId="761989918">
    <w:abstractNumId w:val="16"/>
  </w:num>
  <w:num w:numId="4" w16cid:durableId="851335295">
    <w:abstractNumId w:val="14"/>
  </w:num>
  <w:num w:numId="5" w16cid:durableId="1024132205">
    <w:abstractNumId w:val="17"/>
  </w:num>
  <w:num w:numId="6" w16cid:durableId="282149531">
    <w:abstractNumId w:val="18"/>
  </w:num>
  <w:num w:numId="7" w16cid:durableId="1420756069">
    <w:abstractNumId w:val="11"/>
  </w:num>
  <w:num w:numId="8" w16cid:durableId="819080069">
    <w:abstractNumId w:val="12"/>
  </w:num>
  <w:num w:numId="9" w16cid:durableId="807665736">
    <w:abstractNumId w:val="15"/>
  </w:num>
  <w:num w:numId="10" w16cid:durableId="378208909">
    <w:abstractNumId w:val="22"/>
  </w:num>
  <w:num w:numId="11" w16cid:durableId="2088768638">
    <w:abstractNumId w:val="21"/>
  </w:num>
  <w:num w:numId="12" w16cid:durableId="1047950022">
    <w:abstractNumId w:val="21"/>
  </w:num>
  <w:num w:numId="13" w16cid:durableId="398601742">
    <w:abstractNumId w:val="3"/>
  </w:num>
  <w:num w:numId="14" w16cid:durableId="376246661">
    <w:abstractNumId w:val="2"/>
  </w:num>
  <w:num w:numId="15" w16cid:durableId="491022199">
    <w:abstractNumId w:val="1"/>
  </w:num>
  <w:num w:numId="16" w16cid:durableId="224414123">
    <w:abstractNumId w:val="0"/>
  </w:num>
  <w:num w:numId="17" w16cid:durableId="391931099">
    <w:abstractNumId w:val="7"/>
  </w:num>
  <w:num w:numId="18" w16cid:durableId="230893612">
    <w:abstractNumId w:val="6"/>
  </w:num>
  <w:num w:numId="19" w16cid:durableId="1308700599">
    <w:abstractNumId w:val="5"/>
  </w:num>
  <w:num w:numId="20" w16cid:durableId="1946184022">
    <w:abstractNumId w:val="4"/>
  </w:num>
  <w:num w:numId="21" w16cid:durableId="131094065">
    <w:abstractNumId w:val="21"/>
  </w:num>
  <w:num w:numId="22" w16cid:durableId="899437724">
    <w:abstractNumId w:val="21"/>
  </w:num>
  <w:num w:numId="23" w16cid:durableId="1784568046">
    <w:abstractNumId w:val="21"/>
  </w:num>
  <w:num w:numId="24" w16cid:durableId="352537817">
    <w:abstractNumId w:val="21"/>
  </w:num>
  <w:num w:numId="25" w16cid:durableId="1762721986">
    <w:abstractNumId w:val="21"/>
  </w:num>
  <w:num w:numId="26" w16cid:durableId="353190792">
    <w:abstractNumId w:val="22"/>
  </w:num>
  <w:num w:numId="27" w16cid:durableId="1036658539">
    <w:abstractNumId w:val="22"/>
  </w:num>
  <w:num w:numId="28" w16cid:durableId="1654874743">
    <w:abstractNumId w:val="22"/>
  </w:num>
  <w:num w:numId="29" w16cid:durableId="1226602617">
    <w:abstractNumId w:val="22"/>
  </w:num>
  <w:num w:numId="30" w16cid:durableId="1201866494">
    <w:abstractNumId w:val="21"/>
  </w:num>
  <w:num w:numId="31" w16cid:durableId="1530021923">
    <w:abstractNumId w:val="21"/>
  </w:num>
  <w:num w:numId="32" w16cid:durableId="1504083874">
    <w:abstractNumId w:val="22"/>
  </w:num>
  <w:num w:numId="33" w16cid:durableId="1610356061">
    <w:abstractNumId w:val="21"/>
  </w:num>
  <w:num w:numId="34" w16cid:durableId="458308188">
    <w:abstractNumId w:val="18"/>
  </w:num>
  <w:num w:numId="35" w16cid:durableId="1707633220">
    <w:abstractNumId w:val="18"/>
    <w:lvlOverride w:ilvl="0">
      <w:startOverride w:val="1"/>
    </w:lvlOverride>
  </w:num>
  <w:num w:numId="36" w16cid:durableId="1754475197">
    <w:abstractNumId w:val="19"/>
  </w:num>
  <w:num w:numId="37" w16cid:durableId="1119107956">
    <w:abstractNumId w:val="18"/>
    <w:lvlOverride w:ilvl="0">
      <w:startOverride w:val="1"/>
    </w:lvlOverride>
  </w:num>
  <w:num w:numId="38" w16cid:durableId="22361719">
    <w:abstractNumId w:val="13"/>
  </w:num>
  <w:num w:numId="39" w16cid:durableId="1805927569">
    <w:abstractNumId w:val="10"/>
  </w:num>
  <w:num w:numId="40" w16cid:durableId="2069645958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93587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60C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2F8A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34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64AB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0F20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661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0F0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587B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8A0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3C66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97CC1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4BB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2C5885F"/>
  <w15:chartTrackingRefBased/>
  <w15:docId w15:val="{D4258BB3-D07C-4E30-B7EC-0C62A20B3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6FC13A7835141EB92DF6939EFD421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7125F0-780A-4FD3-83E5-8C965C2467FB}"/>
      </w:docPartPr>
      <w:docPartBody>
        <w:p w:rsidR="00B83561" w:rsidRDefault="00CC5199">
          <w:pPr>
            <w:pStyle w:val="06FC13A7835141EB92DF6939EFD421E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F2611A424634F25A873111011D12D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FE6DA4-DAE6-424F-8A73-B11DA989D707}"/>
      </w:docPartPr>
      <w:docPartBody>
        <w:p w:rsidR="00B83561" w:rsidRDefault="00CC5199">
          <w:pPr>
            <w:pStyle w:val="DF2611A424634F25A873111011D12D9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72755689B89457FBC03ED574D5010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B44C8F-F581-4521-B7EE-F0F11015E56E}"/>
      </w:docPartPr>
      <w:docPartBody>
        <w:p w:rsidR="00B83561" w:rsidRDefault="00CC5199" w:rsidP="00CC5199">
          <w:pPr>
            <w:pStyle w:val="172755689B89457FBC03ED574D5010CA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6F7E8AC4E34A4907877176C4F99836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3972D4-18DA-47A0-A63B-6D84F543476E}"/>
      </w:docPartPr>
      <w:docPartBody>
        <w:p w:rsidR="00694D9B" w:rsidRDefault="00694D9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5001004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199"/>
    <w:rsid w:val="001634B9"/>
    <w:rsid w:val="00694D9B"/>
    <w:rsid w:val="006A0F20"/>
    <w:rsid w:val="008F60F0"/>
    <w:rsid w:val="00B83561"/>
    <w:rsid w:val="00CC5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CC5199"/>
    <w:rPr>
      <w:color w:val="F1A983" w:themeColor="accent2" w:themeTint="99"/>
    </w:rPr>
  </w:style>
  <w:style w:type="paragraph" w:customStyle="1" w:styleId="06FC13A7835141EB92DF6939EFD421EF">
    <w:name w:val="06FC13A7835141EB92DF6939EFD421EF"/>
  </w:style>
  <w:style w:type="paragraph" w:customStyle="1" w:styleId="DF2611A424634F25A873111011D12D97">
    <w:name w:val="DF2611A424634F25A873111011D12D97"/>
  </w:style>
  <w:style w:type="paragraph" w:customStyle="1" w:styleId="172755689B89457FBC03ED574D5010CA">
    <w:name w:val="172755689B89457FBC03ED574D5010CA"/>
    <w:rsid w:val="00CC51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0DF6C4-3C03-4F1F-BF28-1D55152252AC}"/>
</file>

<file path=customXml/itemProps2.xml><?xml version="1.0" encoding="utf-8"?>
<ds:datastoreItem xmlns:ds="http://schemas.openxmlformats.org/officeDocument/2006/customXml" ds:itemID="{6DC9ACC1-8B6C-4018-8084-854DA749943A}"/>
</file>

<file path=customXml/itemProps3.xml><?xml version="1.0" encoding="utf-8"?>
<ds:datastoreItem xmlns:ds="http://schemas.openxmlformats.org/officeDocument/2006/customXml" ds:itemID="{118A9B39-955B-420A-9B65-ECA24CAF6A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147</Words>
  <Characters>863</Characters>
  <Application>Microsoft Office Word</Application>
  <DocSecurity>0</DocSecurity>
  <Lines>20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1005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