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9DC" w:rsidRPr="006719D8" w:rsidRDefault="001F59DC" w:rsidP="00A77905">
      <w:pPr>
        <w:pStyle w:val="Hemstlrubrik"/>
        <w:spacing w:before="680" w:after="250" w:line="320" w:lineRule="exact"/>
        <w:rPr>
          <w:b w:val="0"/>
        </w:rPr>
      </w:pPr>
      <w:r w:rsidRPr="006719D8">
        <w:rPr>
          <w:b w:val="0"/>
        </w:rPr>
        <w:t>Förslag till riksdagsbeslut</w:t>
      </w:r>
    </w:p>
    <w:p w:rsidR="001F59DC" w:rsidRPr="006719D8" w:rsidRDefault="001F59DC" w:rsidP="00A77E43">
      <w:pPr>
        <w:pStyle w:val="Hemstlatt"/>
      </w:pPr>
      <w:r w:rsidRPr="006719D8">
        <w:t>Riksdagen beslutar att förtroendeuppdraget att vara ledamot i riksdag</w:t>
      </w:r>
      <w:r w:rsidRPr="006719D8">
        <w:t>s</w:t>
      </w:r>
      <w:r w:rsidRPr="006719D8">
        <w:t>styre</w:t>
      </w:r>
      <w:r w:rsidRPr="006719D8">
        <w:t>l</w:t>
      </w:r>
      <w:r w:rsidRPr="006719D8">
        <w:t>sen inte skall ge ett extra arvode utöver det arvode som utgår till alla riksdag</w:t>
      </w:r>
      <w:r w:rsidRPr="006719D8">
        <w:t>s</w:t>
      </w:r>
      <w:r w:rsidRPr="006719D8">
        <w:t>ledamöter.</w:t>
      </w:r>
    </w:p>
    <w:p w:rsidR="001F59DC" w:rsidRPr="006719D8" w:rsidRDefault="001F59DC" w:rsidP="001F59DC">
      <w:pPr>
        <w:pStyle w:val="Rubrik1"/>
      </w:pPr>
      <w:r w:rsidRPr="006719D8">
        <w:t>Motivering</w:t>
      </w:r>
    </w:p>
    <w:p w:rsidR="001F59DC" w:rsidRPr="006719D8" w:rsidRDefault="001F59DC" w:rsidP="00A40417">
      <w:r w:rsidRPr="006719D8">
        <w:t>Här kan vi i riksdagen snabbt spara in en miljon.</w:t>
      </w:r>
    </w:p>
    <w:p w:rsidR="001F59DC" w:rsidRPr="006719D8" w:rsidRDefault="001F59DC" w:rsidP="008A5963">
      <w:pPr>
        <w:pStyle w:val="Normaltindrag"/>
      </w:pPr>
      <w:r w:rsidRPr="006719D8">
        <w:t>Jag förstår till fullo den kritik som finns</w:t>
      </w:r>
      <w:r w:rsidR="008A5963" w:rsidRPr="006719D8">
        <w:t xml:space="preserve"> mot</w:t>
      </w:r>
      <w:r w:rsidRPr="006719D8">
        <w:t xml:space="preserve"> att det skall utgå ett stort extra arvode för att vara ledamot i riksdagsstyrelsen. Det är också ett arvode som ger totalt felaktiga signaler. Det ger signaler om att ”administration” är vikt</w:t>
      </w:r>
      <w:r w:rsidRPr="006719D8">
        <w:t>i</w:t>
      </w:r>
      <w:r w:rsidRPr="006719D8">
        <w:t xml:space="preserve">gare än politiskt arbete i Sveriges </w:t>
      </w:r>
      <w:r w:rsidR="008A5963" w:rsidRPr="006719D8">
        <w:t>riksdag</w:t>
      </w:r>
      <w:r w:rsidRPr="006719D8">
        <w:t>. Det ställer i varje fall inte jag upp på.</w:t>
      </w:r>
    </w:p>
    <w:p w:rsidR="001F59DC" w:rsidRPr="006719D8" w:rsidRDefault="001F59DC" w:rsidP="008A5963">
      <w:pPr>
        <w:pStyle w:val="Normaltindrag"/>
      </w:pPr>
      <w:r w:rsidRPr="006719D8">
        <w:t>Om man är flitig i riksdagen, skriver många frågor till statsråd, tar många interpellationsdebatter, skriver många motioner och har en hög närvaro på möten och sammanträden så ger detta noll i extra arvode. Men om man ”pl</w:t>
      </w:r>
      <w:r w:rsidRPr="006719D8">
        <w:t>a</w:t>
      </w:r>
      <w:r w:rsidRPr="006719D8">
        <w:t xml:space="preserve">ceras” i riksdagsstyrelsen så har </w:t>
      </w:r>
      <w:r w:rsidR="008A5963" w:rsidRPr="006719D8">
        <w:t xml:space="preserve">man ett extra arvode på </w:t>
      </w:r>
      <w:r w:rsidRPr="006719D8">
        <w:t>6</w:t>
      </w:r>
      <w:r w:rsidR="008A5963" w:rsidRPr="006719D8">
        <w:t> </w:t>
      </w:r>
      <w:r w:rsidRPr="006719D8">
        <w:t>960 kronor per månad. Det kan noteras att de flesta sammanträdena med riksdagsstyrelsen sker under tid då riksdagens övriga ledamöter finns i riksdagen. Det får inte heller bli så att ett uppdrag i riksdagsstyrelsen blir ett uppdrag för att ”fylla upp” med extra lön/arvode.</w:t>
      </w:r>
    </w:p>
    <w:p w:rsidR="001F59DC" w:rsidRPr="006719D8" w:rsidRDefault="008A5963" w:rsidP="008A5963">
      <w:pPr>
        <w:pStyle w:val="Normaltindrag"/>
      </w:pPr>
      <w:r w:rsidRPr="006719D8">
        <w:t>Jag motionerade</w:t>
      </w:r>
      <w:r w:rsidR="001F59DC" w:rsidRPr="006719D8">
        <w:t xml:space="preserve"> då riksdagsstyrelsen bildades mot förslaget att det skulle vara ett så här högt arvode för ledamöterna i riksdagsstyrelsen. Jag vann inget gehör, jag</w:t>
      </w:r>
      <w:r w:rsidR="00A77E43" w:rsidRPr="006719D8">
        <w:t xml:space="preserve"> var ensam om att tycka så. 3</w:t>
      </w:r>
      <w:r w:rsidRPr="006719D8">
        <w:t>48–</w:t>
      </w:r>
      <w:r w:rsidR="001F59DC" w:rsidRPr="006719D8">
        <w:t>1 kändes det som och jag hade stor lust att begära röstning.</w:t>
      </w:r>
      <w:r w:rsidRPr="006719D8">
        <w:t xml:space="preserve"> </w:t>
      </w:r>
      <w:r w:rsidR="001F59DC" w:rsidRPr="006719D8">
        <w:t>Men kommer, så länge jag är kvar i riksdagen, att fortsätta att driva frågan. Också ledamöterna i ex. försvarsberedningen ”har skaffat sig” höga extraarvoden, som extra månadsarvoden.</w:t>
      </w:r>
    </w:p>
    <w:p w:rsidR="001F59DC" w:rsidRPr="006719D8" w:rsidRDefault="001F59DC" w:rsidP="008A5963">
      <w:pPr>
        <w:pStyle w:val="Normaltindrag"/>
      </w:pPr>
      <w:r w:rsidRPr="006719D8">
        <w:t>Allt det här kan också göra att det blir svårt att rekrytera ledamöter till andra utredningar och referensgrupper där arvodet inte är av den storlek som det här handlar om. Därmed skulle allt ge att administrationen prioriterades. Det måste vara fel.</w:t>
      </w:r>
    </w:p>
    <w:p w:rsidR="001F59DC" w:rsidRPr="006719D8" w:rsidRDefault="008A5963" w:rsidP="00A77E43">
      <w:pPr>
        <w:pStyle w:val="Normaltindrag"/>
      </w:pPr>
      <w:r w:rsidRPr="006719D8">
        <w:lastRenderedPageBreak/>
        <w:t>977 </w:t>
      </w:r>
      <w:r w:rsidR="001F59DC" w:rsidRPr="006719D8">
        <w:t>040 kronor kostade riksdagsstyrelsen under förra året. Här finns alltså pengar att ”tjäna” – alltså för skattebetalar</w:t>
      </w:r>
      <w:r w:rsidR="006510C9" w:rsidRPr="006719D8">
        <w:t>n</w:t>
      </w:r>
      <w:r w:rsidR="001F59DC" w:rsidRPr="006719D8">
        <w:t>a, inte för oss 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298B" w:rsidRPr="006719D8">
        <w:tblPrEx>
          <w:tblCellMar>
            <w:top w:w="0" w:type="dxa"/>
            <w:bottom w:w="0" w:type="dxa"/>
          </w:tblCellMar>
        </w:tblPrEx>
        <w:trPr>
          <w:cantSplit/>
        </w:trPr>
        <w:tc>
          <w:tcPr>
            <w:tcW w:w="3046" w:type="dxa"/>
          </w:tcPr>
          <w:p w:rsidR="009E298B" w:rsidRPr="006719D8" w:rsidRDefault="009E298B" w:rsidP="009E298B">
            <w:pPr>
              <w:pStyle w:val="UnderskriftDatum"/>
              <w:spacing w:before="240"/>
            </w:pPr>
            <w:r w:rsidRPr="006719D8">
              <w:t>Stockholm den 14 september 2005</w:t>
            </w:r>
          </w:p>
        </w:tc>
        <w:tc>
          <w:tcPr>
            <w:tcW w:w="3047" w:type="dxa"/>
          </w:tcPr>
          <w:p w:rsidR="009E298B" w:rsidRPr="006719D8" w:rsidRDefault="009E298B" w:rsidP="009E298B">
            <w:pPr>
              <w:pStyle w:val="Underskrifter"/>
              <w:spacing w:before="240"/>
            </w:pPr>
          </w:p>
        </w:tc>
      </w:tr>
      <w:tr w:rsidR="009E298B" w:rsidRPr="006719D8">
        <w:tblPrEx>
          <w:tblCellMar>
            <w:top w:w="0" w:type="dxa"/>
            <w:bottom w:w="0" w:type="dxa"/>
          </w:tblCellMar>
        </w:tblPrEx>
        <w:trPr>
          <w:cantSplit/>
        </w:trPr>
        <w:tc>
          <w:tcPr>
            <w:tcW w:w="3046" w:type="dxa"/>
          </w:tcPr>
          <w:p w:rsidR="009E298B" w:rsidRPr="006719D8" w:rsidRDefault="009E298B" w:rsidP="009E298B">
            <w:pPr>
              <w:pStyle w:val="Underskrifter"/>
            </w:pPr>
            <w:r w:rsidRPr="006719D8">
              <w:t>Rolf Gunnarsson (m)</w:t>
            </w:r>
          </w:p>
        </w:tc>
        <w:tc>
          <w:tcPr>
            <w:tcW w:w="3047" w:type="dxa"/>
          </w:tcPr>
          <w:p w:rsidR="009E298B" w:rsidRPr="006719D8" w:rsidRDefault="009E298B" w:rsidP="009E298B">
            <w:pPr>
              <w:pStyle w:val="Underskrifter"/>
            </w:pPr>
          </w:p>
        </w:tc>
      </w:tr>
    </w:tbl>
    <w:p w:rsidR="001F59DC" w:rsidRPr="006719D8" w:rsidRDefault="001F59DC" w:rsidP="009E298B">
      <w:pPr>
        <w:pStyle w:val="Normaltindrag"/>
      </w:pPr>
    </w:p>
    <w:sectPr w:rsidR="001F59DC" w:rsidRPr="006719D8" w:rsidSect="009E29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D37" w:rsidRPr="006719D8" w:rsidRDefault="00367D37">
      <w:r w:rsidRPr="006719D8">
        <w:separator/>
      </w:r>
    </w:p>
  </w:endnote>
  <w:endnote w:type="continuationSeparator" w:id="0">
    <w:p w:rsidR="00367D37" w:rsidRPr="006719D8" w:rsidRDefault="00367D37">
      <w:r w:rsidRPr="006719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5D" w:rsidRPr="006719D8" w:rsidRDefault="006719D8" w:rsidP="009E298B">
    <w:pPr>
      <w:pStyle w:val="Sidfot"/>
    </w:pPr>
    <w:r w:rsidRPr="006719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5893938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8B" w:rsidRDefault="009E298B">
                          <w:pPr>
                            <w:pStyle w:val="NormalS5sidnrV"/>
                          </w:pPr>
                          <w:r>
                            <w:fldChar w:fldCharType="begin"/>
                          </w:r>
                          <w:r>
                            <w:instrText xml:space="preserve"> PAGE *\charformat</w:instrText>
                          </w:r>
                          <w:r>
                            <w:fldChar w:fldCharType="separate"/>
                          </w:r>
                          <w:r w:rsidR="00A404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98B" w:rsidRDefault="009E298B">
                    <w:pPr>
                      <w:pStyle w:val="NormalS5sidnrV"/>
                    </w:pPr>
                    <w:r>
                      <w:fldChar w:fldCharType="begin"/>
                    </w:r>
                    <w:r>
                      <w:instrText xml:space="preserve"> PAGE *\charformat</w:instrText>
                    </w:r>
                    <w:r>
                      <w:fldChar w:fldCharType="separate"/>
                    </w:r>
                    <w:r w:rsidR="00A404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5D" w:rsidRPr="006719D8" w:rsidRDefault="006719D8" w:rsidP="009E298B">
    <w:pPr>
      <w:pStyle w:val="Sidfot"/>
    </w:pPr>
    <w:r w:rsidRPr="006719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3538352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8B" w:rsidRDefault="009E298B">
                          <w:pPr>
                            <w:pStyle w:val="NormalS5sidnrH"/>
                            <w:ind w:right="0"/>
                          </w:pPr>
                          <w:r>
                            <w:fldChar w:fldCharType="begin"/>
                          </w:r>
                          <w:r>
                            <w:instrText xml:space="preserve"> PAGE *\charformat</w:instrText>
                          </w:r>
                          <w:r>
                            <w:fldChar w:fldCharType="separate"/>
                          </w:r>
                          <w:r w:rsidR="00A404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98B" w:rsidRDefault="009E298B">
                    <w:pPr>
                      <w:pStyle w:val="NormalS5sidnrH"/>
                      <w:ind w:right="0"/>
                    </w:pPr>
                    <w:r>
                      <w:fldChar w:fldCharType="begin"/>
                    </w:r>
                    <w:r>
                      <w:instrText xml:space="preserve"> PAGE *\charformat</w:instrText>
                    </w:r>
                    <w:r>
                      <w:fldChar w:fldCharType="separate"/>
                    </w:r>
                    <w:r w:rsidR="00A4041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5D" w:rsidRPr="006719D8" w:rsidRDefault="006719D8" w:rsidP="009E298B">
    <w:pPr>
      <w:pStyle w:val="Sidfot"/>
    </w:pPr>
    <w:r w:rsidRPr="006719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0339006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8B" w:rsidRDefault="009E298B">
                          <w:pPr>
                            <w:pStyle w:val="NormalS5sidnrH"/>
                            <w:ind w:right="0"/>
                          </w:pPr>
                          <w:r>
                            <w:fldChar w:fldCharType="begin"/>
                          </w:r>
                          <w:r>
                            <w:instrText xml:space="preserve"> PAGE *\charformat</w:instrText>
                          </w:r>
                          <w:r>
                            <w:fldChar w:fldCharType="separate"/>
                          </w:r>
                          <w:r w:rsidR="00A404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98B" w:rsidRDefault="009E298B">
                    <w:pPr>
                      <w:pStyle w:val="NormalS5sidnrH"/>
                      <w:ind w:right="0"/>
                    </w:pPr>
                    <w:r>
                      <w:fldChar w:fldCharType="begin"/>
                    </w:r>
                    <w:r>
                      <w:instrText xml:space="preserve"> PAGE *\charformat</w:instrText>
                    </w:r>
                    <w:r>
                      <w:fldChar w:fldCharType="separate"/>
                    </w:r>
                    <w:r w:rsidR="00A404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D37" w:rsidRPr="006719D8" w:rsidRDefault="00367D37">
      <w:r w:rsidRPr="006719D8">
        <w:separator/>
      </w:r>
    </w:p>
  </w:footnote>
  <w:footnote w:type="continuationSeparator" w:id="0">
    <w:p w:rsidR="00367D37" w:rsidRPr="006719D8" w:rsidRDefault="00367D37">
      <w:r w:rsidRPr="006719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5D" w:rsidRPr="006719D8" w:rsidRDefault="006719D8" w:rsidP="009E298B">
    <w:pPr>
      <w:pStyle w:val="Sidhuvud"/>
    </w:pPr>
    <w:r w:rsidRPr="006719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66809507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8B" w:rsidRDefault="009E298B">
                          <w:pPr>
                            <w:pStyle w:val="KantRubrikS5V"/>
                          </w:pPr>
                          <w:r>
                            <w:fldChar w:fldCharType="begin"/>
                          </w:r>
                          <w:r>
                            <w:instrText xml:space="preserve"> DOCPROPERTY "YearUser" *\charformat </w:instrText>
                          </w:r>
                          <w:r>
                            <w:fldChar w:fldCharType="separate"/>
                          </w:r>
                          <w:r w:rsidR="00A40417">
                            <w:t>2005/06</w:t>
                          </w:r>
                          <w:r>
                            <w:fldChar w:fldCharType="end"/>
                          </w:r>
                          <w:r>
                            <w:t>:</w:t>
                          </w:r>
                          <w:r>
                            <w:fldChar w:fldCharType="begin"/>
                          </w:r>
                          <w:r>
                            <w:instrText xml:space="preserve"> DOCPROPERTY "Motionsnummer" *\charformat </w:instrText>
                          </w:r>
                          <w:r>
                            <w:fldChar w:fldCharType="separate"/>
                          </w:r>
                          <w:r w:rsidR="00A40417">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98B" w:rsidRDefault="009E298B">
                    <w:pPr>
                      <w:pStyle w:val="KantRubrikS5V"/>
                    </w:pPr>
                    <w:r>
                      <w:fldChar w:fldCharType="begin"/>
                    </w:r>
                    <w:r>
                      <w:instrText xml:space="preserve"> DOCPROPERTY "YearUser" *\charformat </w:instrText>
                    </w:r>
                    <w:r>
                      <w:fldChar w:fldCharType="separate"/>
                    </w:r>
                    <w:r w:rsidR="00A40417">
                      <w:t>2005/06</w:t>
                    </w:r>
                    <w:r>
                      <w:fldChar w:fldCharType="end"/>
                    </w:r>
                    <w:r>
                      <w:t>:</w:t>
                    </w:r>
                    <w:r>
                      <w:fldChar w:fldCharType="begin"/>
                    </w:r>
                    <w:r>
                      <w:instrText xml:space="preserve"> DOCPROPERTY "Motionsnummer" *\charformat </w:instrText>
                    </w:r>
                    <w:r>
                      <w:fldChar w:fldCharType="separate"/>
                    </w:r>
                    <w:r w:rsidR="00A40417">
                      <w:t>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F5D" w:rsidRPr="006719D8" w:rsidRDefault="006719D8" w:rsidP="009E298B">
    <w:pPr>
      <w:pStyle w:val="Sidhuvud"/>
    </w:pPr>
    <w:r w:rsidRPr="006719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4828271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8B" w:rsidRDefault="009E298B">
                          <w:pPr>
                            <w:pStyle w:val="KantRubrikS5H"/>
                            <w:ind w:right="0"/>
                          </w:pPr>
                          <w:r>
                            <w:fldChar w:fldCharType="begin"/>
                          </w:r>
                          <w:r>
                            <w:instrText xml:space="preserve"> DOCPROPERTY "YearUser" *\charformat </w:instrText>
                          </w:r>
                          <w:r>
                            <w:fldChar w:fldCharType="separate"/>
                          </w:r>
                          <w:r w:rsidR="00A40417">
                            <w:t>2005/06</w:t>
                          </w:r>
                          <w:r>
                            <w:fldChar w:fldCharType="end"/>
                          </w:r>
                          <w:r>
                            <w:t>:</w:t>
                          </w:r>
                          <w:r>
                            <w:fldChar w:fldCharType="begin"/>
                          </w:r>
                          <w:r>
                            <w:instrText xml:space="preserve"> DOCPROPERTY "Motionsnummer" *\charformat </w:instrText>
                          </w:r>
                          <w:r>
                            <w:fldChar w:fldCharType="separate"/>
                          </w:r>
                          <w:r w:rsidR="00A40417">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98B" w:rsidRDefault="009E298B">
                    <w:pPr>
                      <w:pStyle w:val="KantRubrikS5H"/>
                      <w:ind w:right="0"/>
                    </w:pPr>
                    <w:r>
                      <w:fldChar w:fldCharType="begin"/>
                    </w:r>
                    <w:r>
                      <w:instrText xml:space="preserve"> DOCPROPERTY "YearUser" *\charformat </w:instrText>
                    </w:r>
                    <w:r>
                      <w:fldChar w:fldCharType="separate"/>
                    </w:r>
                    <w:r w:rsidR="00A40417">
                      <w:t>2005/06</w:t>
                    </w:r>
                    <w:r>
                      <w:fldChar w:fldCharType="end"/>
                    </w:r>
                    <w:r>
                      <w:t>:</w:t>
                    </w:r>
                    <w:r>
                      <w:fldChar w:fldCharType="begin"/>
                    </w:r>
                    <w:r>
                      <w:instrText xml:space="preserve"> DOCPROPERTY "Motionsnummer" *\charformat </w:instrText>
                    </w:r>
                    <w:r>
                      <w:fldChar w:fldCharType="separate"/>
                    </w:r>
                    <w:r w:rsidR="00A40417">
                      <w:t>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8B" w:rsidRPr="006719D8" w:rsidRDefault="009E298B">
    <w:pPr>
      <w:pStyle w:val="FSHNormal"/>
      <w:tabs>
        <w:tab w:val="right" w:pos="5840"/>
      </w:tabs>
    </w:pPr>
    <w:r w:rsidRPr="006719D8">
      <w:br/>
    </w:r>
    <w:r w:rsidRPr="006719D8">
      <w:fldChar w:fldCharType="begin" w:fldLock="1"/>
    </w:r>
    <w:r w:rsidRPr="006719D8">
      <w:instrText xml:space="preserve"> DOCPROPERTY</w:instrText>
    </w:r>
    <w:r w:rsidRPr="006719D8">
      <w:rPr>
        <w:sz w:val="18"/>
      </w:rPr>
      <w:instrText xml:space="preserve"> "YearUser" *\charformat </w:instrText>
    </w:r>
    <w:r w:rsidRPr="006719D8">
      <w:fldChar w:fldCharType="separate"/>
    </w:r>
    <w:r w:rsidR="00A40417" w:rsidRPr="006719D8">
      <w:t>2005/06</w:t>
    </w:r>
    <w:r w:rsidRPr="006719D8">
      <w:fldChar w:fldCharType="end"/>
    </w:r>
    <w:r w:rsidRPr="006719D8">
      <w:t xml:space="preserve"> </w:t>
    </w:r>
    <w:r w:rsidRPr="006719D8">
      <w:tab/>
      <w:t xml:space="preserve">mnr: </w:t>
    </w:r>
    <w:r w:rsidRPr="006719D8">
      <w:fldChar w:fldCharType="begin" w:fldLock="1"/>
    </w:r>
    <w:r w:rsidRPr="006719D8">
      <w:instrText xml:space="preserve"> DOCPROPERTY</w:instrText>
    </w:r>
    <w:r w:rsidRPr="006719D8">
      <w:rPr>
        <w:sz w:val="18"/>
      </w:rPr>
      <w:instrText xml:space="preserve"> "Motionsnummer" *\charformat </w:instrText>
    </w:r>
    <w:r w:rsidRPr="006719D8">
      <w:fldChar w:fldCharType="separate"/>
    </w:r>
    <w:r w:rsidR="00A40417" w:rsidRPr="006719D8">
      <w:t>K218</w:t>
    </w:r>
    <w:r w:rsidRPr="006719D8">
      <w:fldChar w:fldCharType="end"/>
    </w:r>
    <w:r w:rsidRPr="006719D8">
      <w:br/>
    </w:r>
    <w:r w:rsidRPr="006719D8">
      <w:fldChar w:fldCharType="begin" w:fldLock="1"/>
    </w:r>
    <w:r w:rsidRPr="006719D8">
      <w:instrText xml:space="preserve"> DOCPROPERTY</w:instrText>
    </w:r>
    <w:r w:rsidRPr="006719D8">
      <w:rPr>
        <w:sz w:val="18"/>
      </w:rPr>
      <w:instrText xml:space="preserve"> "Samling" *\charformat </w:instrText>
    </w:r>
    <w:r w:rsidRPr="006719D8">
      <w:fldChar w:fldCharType="end"/>
    </w:r>
    <w:r w:rsidRPr="006719D8">
      <w:tab/>
      <w:t xml:space="preserve">pnr: </w:t>
    </w:r>
    <w:r w:rsidRPr="006719D8">
      <w:fldChar w:fldCharType="begin" w:fldLock="1"/>
    </w:r>
    <w:r w:rsidRPr="006719D8">
      <w:instrText xml:space="preserve"> DOCPROPERTY</w:instrText>
    </w:r>
    <w:r w:rsidRPr="006719D8">
      <w:rPr>
        <w:sz w:val="18"/>
      </w:rPr>
      <w:instrText xml:space="preserve"> "Partinummer" *\charformat </w:instrText>
    </w:r>
    <w:r w:rsidRPr="006719D8">
      <w:fldChar w:fldCharType="separate"/>
    </w:r>
    <w:r w:rsidR="00A40417" w:rsidRPr="006719D8">
      <w:t>m1121</w:t>
    </w:r>
    <w:r w:rsidRPr="006719D8">
      <w:fldChar w:fldCharType="end"/>
    </w:r>
  </w:p>
  <w:p w:rsidR="009E298B" w:rsidRPr="006719D8" w:rsidRDefault="009E298B">
    <w:pPr>
      <w:pStyle w:val="FSHRub1"/>
    </w:pPr>
    <w:r w:rsidRPr="006719D8">
      <w:t>Motion till riksdagen</w:t>
    </w:r>
    <w:r w:rsidRPr="006719D8">
      <w:br/>
    </w:r>
    <w:r w:rsidRPr="006719D8">
      <w:fldChar w:fldCharType="begin" w:fldLock="1"/>
    </w:r>
    <w:r w:rsidRPr="006719D8">
      <w:instrText xml:space="preserve"> DOCPROPERTY "YearUser" *\charformat </w:instrText>
    </w:r>
    <w:r w:rsidRPr="006719D8">
      <w:fldChar w:fldCharType="separate"/>
    </w:r>
    <w:r w:rsidR="00A40417" w:rsidRPr="006719D8">
      <w:t>2005/06</w:t>
    </w:r>
    <w:r w:rsidRPr="006719D8">
      <w:fldChar w:fldCharType="end"/>
    </w:r>
    <w:r w:rsidRPr="006719D8">
      <w:t>:</w:t>
    </w:r>
    <w:r w:rsidRPr="006719D8">
      <w:fldChar w:fldCharType="begin" w:fldLock="1"/>
    </w:r>
    <w:r w:rsidRPr="006719D8">
      <w:instrText xml:space="preserve"> DOCPROPERTY "Motionsnummer" *\charformat </w:instrText>
    </w:r>
    <w:r w:rsidRPr="006719D8">
      <w:fldChar w:fldCharType="separate"/>
    </w:r>
    <w:r w:rsidR="00A40417" w:rsidRPr="006719D8">
      <w:t>K218</w:t>
    </w:r>
    <w:r w:rsidRPr="006719D8">
      <w:fldChar w:fldCharType="end"/>
    </w:r>
  </w:p>
  <w:p w:rsidR="009E298B" w:rsidRPr="006719D8" w:rsidRDefault="009E298B">
    <w:pPr>
      <w:pStyle w:val="FSHNormalS5"/>
    </w:pPr>
    <w:r w:rsidRPr="006719D8">
      <w:fldChar w:fldCharType="begin" w:fldLock="1"/>
    </w:r>
    <w:r w:rsidRPr="006719D8">
      <w:instrText xml:space="preserve"> DOCPROPERTY "MotionarText" *\charformat </w:instrText>
    </w:r>
    <w:r w:rsidRPr="006719D8">
      <w:fldChar w:fldCharType="separate"/>
    </w:r>
    <w:r w:rsidR="00A40417" w:rsidRPr="006719D8">
      <w:t>av Rolf Gunnarsson (m)</w:t>
    </w:r>
    <w:r w:rsidRPr="006719D8">
      <w:fldChar w:fldCharType="end"/>
    </w:r>
    <w:r w:rsidRPr="006719D8">
      <w:br/>
    </w:r>
    <w:r w:rsidRPr="006719D8">
      <w:fldChar w:fldCharType="begin" w:fldLock="1"/>
    </w:r>
    <w:r w:rsidRPr="006719D8">
      <w:instrText xml:space="preserve"> DOCPROPERTY "SvarFrasKort" *\charformat </w:instrText>
    </w:r>
    <w:r w:rsidRPr="006719D8">
      <w:fldChar w:fldCharType="end"/>
    </w:r>
  </w:p>
  <w:p w:rsidR="009E298B" w:rsidRPr="006719D8" w:rsidRDefault="009E298B">
    <w:pPr>
      <w:pStyle w:val="FSHTitel"/>
    </w:pPr>
    <w:r w:rsidRPr="006719D8">
      <w:fldChar w:fldCharType="begin" w:fldLock="1"/>
    </w:r>
    <w:r w:rsidRPr="006719D8">
      <w:instrText xml:space="preserve"> DOCPROPERTY</w:instrText>
    </w:r>
    <w:r w:rsidRPr="006719D8">
      <w:rPr>
        <w:sz w:val="18"/>
      </w:rPr>
      <w:instrText xml:space="preserve"> "RubrikSvar" *\charformat </w:instrText>
    </w:r>
    <w:r w:rsidRPr="006719D8">
      <w:fldChar w:fldCharType="separate"/>
    </w:r>
    <w:r w:rsidR="00A40417" w:rsidRPr="006719D8">
      <w:t>Arvodet för riksdagsstyrelsen</w:t>
    </w:r>
    <w:r w:rsidRPr="006719D8">
      <w:fldChar w:fldCharType="end"/>
    </w:r>
  </w:p>
  <w:p w:rsidR="009E298B" w:rsidRPr="006719D8" w:rsidRDefault="009E298B" w:rsidP="009E29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1B76080C"/>
    <w:lvl w:ilvl="0" w:tplc="5D24A5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8806504">
    <w:abstractNumId w:val="13"/>
  </w:num>
  <w:num w:numId="2" w16cid:durableId="1768041598">
    <w:abstractNumId w:val="12"/>
  </w:num>
  <w:num w:numId="3" w16cid:durableId="571964094">
    <w:abstractNumId w:val="15"/>
  </w:num>
  <w:num w:numId="4" w16cid:durableId="580724170">
    <w:abstractNumId w:val="16"/>
  </w:num>
  <w:num w:numId="5" w16cid:durableId="30570595">
    <w:abstractNumId w:val="8"/>
  </w:num>
  <w:num w:numId="6" w16cid:durableId="1098404167">
    <w:abstractNumId w:val="3"/>
  </w:num>
  <w:num w:numId="7" w16cid:durableId="1482379605">
    <w:abstractNumId w:val="2"/>
  </w:num>
  <w:num w:numId="8" w16cid:durableId="1668940229">
    <w:abstractNumId w:val="1"/>
  </w:num>
  <w:num w:numId="9" w16cid:durableId="237981308">
    <w:abstractNumId w:val="0"/>
  </w:num>
  <w:num w:numId="10" w16cid:durableId="1045520657">
    <w:abstractNumId w:val="9"/>
  </w:num>
  <w:num w:numId="11" w16cid:durableId="50154046">
    <w:abstractNumId w:val="7"/>
  </w:num>
  <w:num w:numId="12" w16cid:durableId="1614050347">
    <w:abstractNumId w:val="6"/>
  </w:num>
  <w:num w:numId="13" w16cid:durableId="1925020826">
    <w:abstractNumId w:val="5"/>
  </w:num>
  <w:num w:numId="14" w16cid:durableId="1999647202">
    <w:abstractNumId w:val="4"/>
  </w:num>
  <w:num w:numId="15" w16cid:durableId="1720012340">
    <w:abstractNumId w:val="10"/>
  </w:num>
  <w:num w:numId="16" w16cid:durableId="2002149712">
    <w:abstractNumId w:val="11"/>
  </w:num>
  <w:num w:numId="17" w16cid:durableId="19449980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6510C9"/>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73ECB"/>
    <w:rsid w:val="001830F0"/>
    <w:rsid w:val="00187855"/>
    <w:rsid w:val="00190F0E"/>
    <w:rsid w:val="001A4FB9"/>
    <w:rsid w:val="001B35D2"/>
    <w:rsid w:val="001C7602"/>
    <w:rsid w:val="001F59DC"/>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21752"/>
    <w:rsid w:val="003319B3"/>
    <w:rsid w:val="00341DBD"/>
    <w:rsid w:val="00342237"/>
    <w:rsid w:val="0036122A"/>
    <w:rsid w:val="00361FA4"/>
    <w:rsid w:val="00363EEA"/>
    <w:rsid w:val="00367D37"/>
    <w:rsid w:val="003874B3"/>
    <w:rsid w:val="00390B0D"/>
    <w:rsid w:val="00390D81"/>
    <w:rsid w:val="003A1E7C"/>
    <w:rsid w:val="003A75FF"/>
    <w:rsid w:val="003C1653"/>
    <w:rsid w:val="003F531C"/>
    <w:rsid w:val="003F6718"/>
    <w:rsid w:val="0041650B"/>
    <w:rsid w:val="00422641"/>
    <w:rsid w:val="00452DF1"/>
    <w:rsid w:val="004621B3"/>
    <w:rsid w:val="004B5A02"/>
    <w:rsid w:val="004D71E8"/>
    <w:rsid w:val="004E7395"/>
    <w:rsid w:val="004F425A"/>
    <w:rsid w:val="00547818"/>
    <w:rsid w:val="0056038E"/>
    <w:rsid w:val="005659F8"/>
    <w:rsid w:val="005718A0"/>
    <w:rsid w:val="00580949"/>
    <w:rsid w:val="005918DA"/>
    <w:rsid w:val="005A5DF6"/>
    <w:rsid w:val="005B0901"/>
    <w:rsid w:val="005F6C36"/>
    <w:rsid w:val="00631173"/>
    <w:rsid w:val="0064177E"/>
    <w:rsid w:val="006510C9"/>
    <w:rsid w:val="006548AD"/>
    <w:rsid w:val="0067044A"/>
    <w:rsid w:val="006719D8"/>
    <w:rsid w:val="00694810"/>
    <w:rsid w:val="006B5374"/>
    <w:rsid w:val="006B6487"/>
    <w:rsid w:val="006B7735"/>
    <w:rsid w:val="006C1A86"/>
    <w:rsid w:val="006D2771"/>
    <w:rsid w:val="006F3CEF"/>
    <w:rsid w:val="006F43D8"/>
    <w:rsid w:val="007002B8"/>
    <w:rsid w:val="0073015C"/>
    <w:rsid w:val="007309DD"/>
    <w:rsid w:val="007434D5"/>
    <w:rsid w:val="00743E2C"/>
    <w:rsid w:val="00754F5D"/>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A596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E298B"/>
    <w:rsid w:val="009F7276"/>
    <w:rsid w:val="00A15D95"/>
    <w:rsid w:val="00A2313A"/>
    <w:rsid w:val="00A314BD"/>
    <w:rsid w:val="00A40417"/>
    <w:rsid w:val="00A41A52"/>
    <w:rsid w:val="00A45162"/>
    <w:rsid w:val="00A527C1"/>
    <w:rsid w:val="00A6056B"/>
    <w:rsid w:val="00A64626"/>
    <w:rsid w:val="00A77905"/>
    <w:rsid w:val="00A77E43"/>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C30AB"/>
    <w:rsid w:val="00BF66E8"/>
    <w:rsid w:val="00C11EDA"/>
    <w:rsid w:val="00C27F2F"/>
    <w:rsid w:val="00C34879"/>
    <w:rsid w:val="00C573B6"/>
    <w:rsid w:val="00C62CC7"/>
    <w:rsid w:val="00C746C9"/>
    <w:rsid w:val="00C75DA3"/>
    <w:rsid w:val="00C93A39"/>
    <w:rsid w:val="00CA05B8"/>
    <w:rsid w:val="00CA3848"/>
    <w:rsid w:val="00CB07F5"/>
    <w:rsid w:val="00CB2093"/>
    <w:rsid w:val="00CC64D9"/>
    <w:rsid w:val="00D338A6"/>
    <w:rsid w:val="00D4275C"/>
    <w:rsid w:val="00D452E3"/>
    <w:rsid w:val="00D50901"/>
    <w:rsid w:val="00D61566"/>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3A970B-45CF-4A7D-857C-521A3A4F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77E43"/>
    <w:pPr>
      <w:spacing w:before="240" w:after="120" w:line="360" w:lineRule="auto"/>
    </w:pPr>
    <w:rPr>
      <w:b/>
    </w:rPr>
  </w:style>
  <w:style w:type="paragraph" w:customStyle="1" w:styleId="Hemstlatt">
    <w:name w:val="Hemstl_att"/>
    <w:aliases w:val="HemstPunkt,HemstPunktFlera,HemställansPunkt,Förslagstext"/>
    <w:basedOn w:val="Normal"/>
    <w:next w:val="Normal"/>
    <w:rsid w:val="00A77E43"/>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51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1715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K218</vt:lpstr>
    </vt:vector>
  </TitlesOfParts>
  <Company>RD/RFK/IT/DTSL</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K218</dc:title>
  <dc:subject>K218</dc:subject>
  <dc:creator>Riksdagen</dc:creator>
  <cp:keywords>Riksdagen</cp:keywords>
  <dc:description/>
  <cp:lastModifiedBy>Lars Brink</cp:lastModifiedBy>
  <cp:revision>2</cp:revision>
  <cp:lastPrinted>2006-01-13T10:26:00Z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mot2000_401_2005-08-31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Arvodet för riksdagsstyrelsen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Arvodet för riksdagsstyrelsen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20052006000000000109000011210069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20052006000000000109000011210069</vt:lpwstr>
  </property>
  <property fmtid="{D5CDD505-2E9C-101B-9397-08002B2CF9AE}" pid="50" name="nummer">
    <vt:lpwstr>218</vt:lpwstr>
  </property>
  <property fmtid="{D5CDD505-2E9C-101B-9397-08002B2CF9AE}" pid="51" name="utskottsbeteckning">
    <vt:lpwstr>K</vt:lpwstr>
  </property>
</Properties>
</file>